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9D6" w14:textId="77777777" w:rsidR="00C84842" w:rsidRDefault="006F3A61" w:rsidP="00C84842">
      <w:pPr>
        <w:pStyle w:val="MDPI41tablecaption"/>
        <w:ind w:left="0"/>
      </w:pPr>
      <w:r>
        <w:rPr>
          <w:b/>
        </w:rPr>
        <w:t xml:space="preserve">Table </w:t>
      </w:r>
      <w:r w:rsidR="00EF5A62" w:rsidRPr="006F3A61">
        <w:rPr>
          <w:b/>
        </w:rPr>
        <w:t>S</w:t>
      </w:r>
      <w:r>
        <w:rPr>
          <w:b/>
        </w:rPr>
        <w:t>1</w:t>
      </w:r>
      <w:r w:rsidRPr="00325902">
        <w:rPr>
          <w:b/>
        </w:rPr>
        <w:t>.</w:t>
      </w:r>
      <w:r w:rsidRPr="00325902">
        <w:t xml:space="preserve"> </w:t>
      </w:r>
      <w:bookmarkStart w:id="0" w:name="_Hlk161233095"/>
      <w:r w:rsidR="00370A95" w:rsidRPr="007E3038">
        <w:rPr>
          <w:rFonts w:eastAsia="ＭＳ 明朝"/>
          <w:szCs w:val="24"/>
          <w:lang w:eastAsia="ja-JP"/>
        </w:rPr>
        <w:t>Participant information for the older adult group</w:t>
      </w:r>
      <w:bookmarkEnd w:id="0"/>
      <w:r w:rsidR="00370A95" w:rsidRPr="007E3038">
        <w:rPr>
          <w:rFonts w:eastAsia="ＭＳ 明朝"/>
          <w:szCs w:val="24"/>
          <w:lang w:eastAsia="ja-JP"/>
        </w:rPr>
        <w:t>.</w:t>
      </w:r>
    </w:p>
    <w:tbl>
      <w:tblPr>
        <w:tblW w:w="7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0"/>
        <w:gridCol w:w="460"/>
        <w:gridCol w:w="780"/>
        <w:gridCol w:w="1560"/>
        <w:gridCol w:w="2780"/>
        <w:gridCol w:w="520"/>
        <w:gridCol w:w="1140"/>
      </w:tblGrid>
      <w:tr w:rsidR="00C84842" w:rsidRPr="00C84842" w14:paraId="79F28F30" w14:textId="77777777" w:rsidTr="00C84842">
        <w:trPr>
          <w:trHeight w:val="227"/>
        </w:trPr>
        <w:tc>
          <w:tcPr>
            <w:tcW w:w="48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CD37ED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b/>
                <w:bCs/>
                <w:noProof w:val="0"/>
                <w:kern w:val="24"/>
                <w:lang w:eastAsia="ja-JP"/>
                <w:eastAsianLayout w:id="-1016344314"/>
              </w:rPr>
              <w:t>No.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B599E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b/>
                <w:bCs/>
                <w:noProof w:val="0"/>
                <w:kern w:val="24"/>
                <w:lang w:eastAsia="ja-JP"/>
                <w:eastAsianLayout w:id="-1016344313"/>
              </w:rPr>
              <w:t>Age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9DE1BA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b/>
                <w:bCs/>
                <w:noProof w:val="0"/>
                <w:kern w:val="24"/>
                <w:lang w:eastAsia="ja-JP"/>
                <w:eastAsianLayout w:id="-1016344312"/>
              </w:rPr>
              <w:t>Gender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D8466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b/>
                <w:bCs/>
                <w:noProof w:val="0"/>
                <w:kern w:val="24"/>
                <w:lang w:eastAsia="ja-JP"/>
                <w:eastAsianLayout w:id="-1016344311"/>
              </w:rPr>
              <w:t>Dominant hand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C121B8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b/>
                <w:bCs/>
                <w:noProof w:val="0"/>
                <w:kern w:val="24"/>
                <w:lang w:eastAsia="ja-JP"/>
                <w:eastAsianLayout w:id="-1016344310"/>
              </w:rPr>
              <w:t>Daily physical activity level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B6439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b/>
                <w:bCs/>
                <w:noProof w:val="0"/>
                <w:kern w:val="24"/>
                <w:lang w:eastAsia="ja-JP"/>
                <w:eastAsianLayout w:id="-1016344309"/>
              </w:rPr>
              <w:t>MRI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4C9B6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b/>
                <w:bCs/>
                <w:noProof w:val="0"/>
                <w:kern w:val="24"/>
                <w:lang w:eastAsia="ja-JP"/>
                <w:eastAsianLayout w:id="-1016344308"/>
              </w:rPr>
              <w:t>Exclusion</w:t>
            </w:r>
          </w:p>
        </w:tc>
      </w:tr>
      <w:tr w:rsidR="00C84842" w:rsidRPr="00C84842" w14:paraId="10C20C34" w14:textId="77777777" w:rsidTr="00C84842">
        <w:trPr>
          <w:trHeight w:val="227"/>
        </w:trPr>
        <w:tc>
          <w:tcPr>
            <w:tcW w:w="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C1D4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O1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ACC5F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73</w:t>
            </w: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34BC3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F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5C8D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Right</w:t>
            </w:r>
          </w:p>
        </w:tc>
        <w:tc>
          <w:tcPr>
            <w:tcW w:w="27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9612A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3</w:t>
            </w: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C558B8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〇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64FD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3EDDA80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F5AEE9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O2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8036E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C7152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83862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FBF8D3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299768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64390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13A79BDC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E449A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O3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EE952E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81DF7E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0BB40A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AC900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1D2C7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3F8A4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3CFDB43C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012FBE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O4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566A2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32BAC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63413A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6E2995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21E79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BD5F4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6A30984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F8428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O5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E1D21F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EADC4F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69502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35CD8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198AB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EB081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Yes</w:t>
            </w:r>
          </w:p>
        </w:tc>
      </w:tr>
      <w:tr w:rsidR="00C84842" w:rsidRPr="00C84842" w14:paraId="613202B1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B0E3A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O6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1A10D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B0541D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BC2D0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19121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DD7789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3ACF5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24A65AC0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69E2D5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O7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D3D87A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97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898B2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AC123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B43808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A7806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FF4FD4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2E4F368F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F4414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O8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1783BB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97EB4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B297F5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07458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C03683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C10E5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07960CF9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ECCC7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O9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A6CB3C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394B6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0FA40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3D3E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4B2A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35E4C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1A7EBAB2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27C50C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O10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347F9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10C49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538A4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EDD96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BB3DE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42CB5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08AD902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CCF11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O11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49E28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8574A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D9B38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C992D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014316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B825B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2DA07E4D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B3F62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O12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F7C4A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740569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46DEE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Left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BE2547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4CECED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E0F84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78AD875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11A1BA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t>O13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1A39AA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71C3D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7361C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7BECF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93F4E8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B42F6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2D30434B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EE52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O14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EC9210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04843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515C8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571DA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61A5B0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C21F13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0E9322E8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926C7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O15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56D68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170208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59DAD9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18868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0EE476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3724F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279B6B5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AED0D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O16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68F52B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64818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C9220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2B639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98C49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B9BC4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4AC188F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263046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O17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AD150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0B673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2833DA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E15B5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37984A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E3AE8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E426EF7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9370EC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O18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3EA03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D943E9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32B32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3108A4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C95CA3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7A921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Yes</w:t>
            </w:r>
          </w:p>
        </w:tc>
      </w:tr>
      <w:tr w:rsidR="00C84842" w:rsidRPr="00C84842" w14:paraId="59E7B482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5A7DCE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O19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D3A98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A1C28D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5796F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46AFC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ED18A4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7B1C53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357FCBD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04BDC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O20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F1AAB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2E775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8A4DDB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DA3CD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A5C3D0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F9CF46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1FF0BC32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87ADD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O21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D25AA8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0C2CE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323596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E28D8A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0D10A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045C70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0051DA2A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170988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O22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98BFD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03C57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BB287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00C4CF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F0D97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CD2DC1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75D3EDA1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2B2A2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O23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FC795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1C8447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F8649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6381EB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FF4A3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CF03D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082AC83A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502A1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O24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6C27F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4455C7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F8E3C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E46F2A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D7D4B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079D4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323C8163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C501B7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O25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3A2EC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B22131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44128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F88B55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A0B54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25717E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17A2824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63C7A9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O26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380BE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2EAD3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B6CA5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7DB63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C4157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477C2D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33F74CEA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662C0D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t>O27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8D218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4BB93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E0E55C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6FD1CA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741852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9D98A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3C9AE653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4E709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O28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424AE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F40C8B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361599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8B7D85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FF3688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FEFF7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7567C077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D82C82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O29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46783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37F625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EDC8C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3C543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774DE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F41F7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EB0F3BB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4F83D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O30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D81136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D19FB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3E93F1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27439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B5965C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A16BC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Yes</w:t>
            </w:r>
          </w:p>
        </w:tc>
      </w:tr>
      <w:tr w:rsidR="00C84842" w:rsidRPr="00C84842" w14:paraId="0044557D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583347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O31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8153E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D7DDE6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0C9E27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00FEC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3A666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476E53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Yes</w:t>
            </w:r>
          </w:p>
        </w:tc>
      </w:tr>
      <w:tr w:rsidR="00C84842" w:rsidRPr="00C84842" w14:paraId="5775A25D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8903C1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O32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05EAB4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ADDB85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F654A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1B2D9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4B1C5C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FDA37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7CBEDF1A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6E2AD3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O33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1C093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9B8FC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E8841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2121C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A1AAA7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C0952EB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13D93F0E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81F19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O34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1D0AB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31BDF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5092C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1AC58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519074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3978B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7A00A2FD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054BA8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O35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D83A61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E8818F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32E70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D5672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AE265A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A62C3D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2A1460FD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79BC7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O36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A402B7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AD09FA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08A2D6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FB960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B6DEA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F87DC1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391966E2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AD9879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8"/>
              </w:rPr>
              <w:t>O37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632FF0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6F57E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8B61D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535BF7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FFE95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9A77AA8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6C5AACDD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8CBC8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9"/>
              </w:rPr>
              <w:lastRenderedPageBreak/>
              <w:t>O38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828508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A5C5D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A4E7C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5BDEF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8542E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664995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0EA23860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DA67E7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3"/>
              </w:rPr>
              <w:t>O39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4E6F8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2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4ED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1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F305F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0"/>
              </w:rPr>
              <w:t>Left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638CFD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9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C8A2F5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47EED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7E27D6E6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05969E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7"/>
              </w:rPr>
              <w:t>O40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141AC0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6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F703BF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5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BA45C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04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13621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AA7102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23956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76E82F0F" w14:textId="77777777" w:rsidTr="00C84842">
        <w:trPr>
          <w:trHeight w:val="227"/>
        </w:trPr>
        <w:tc>
          <w:tcPr>
            <w:tcW w:w="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96C3C2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8"/>
              </w:rPr>
              <w:t>O41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4B7A2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7"/>
              </w:rPr>
              <w:t>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29A24E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6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8679A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5"/>
              </w:rPr>
              <w:t>Right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F4C28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/>
                <w:noProof w:val="0"/>
                <w:kern w:val="24"/>
                <w:lang w:eastAsia="ja-JP"/>
                <w:eastAsianLayout w:id="-101634431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3D7488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5061F3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</w:tbl>
    <w:p w14:paraId="268AEB81" w14:textId="77777777" w:rsidR="00C84842" w:rsidRDefault="00EF5A62" w:rsidP="00C84842">
      <w:pPr>
        <w:pStyle w:val="MDPI41tablecaption"/>
        <w:ind w:left="0"/>
      </w:pPr>
      <w:r>
        <w:rPr>
          <w:b/>
        </w:rPr>
        <w:t xml:space="preserve">Table </w:t>
      </w:r>
      <w:r w:rsidRPr="006F3A61">
        <w:rPr>
          <w:b/>
        </w:rPr>
        <w:t>S</w:t>
      </w:r>
      <w:r w:rsidR="00AD146F">
        <w:rPr>
          <w:rFonts w:eastAsia="游明朝" w:hint="eastAsia"/>
          <w:b/>
          <w:lang w:eastAsia="ja-JP"/>
        </w:rPr>
        <w:t>2</w:t>
      </w:r>
      <w:r w:rsidR="006F3A61" w:rsidRPr="00325902">
        <w:rPr>
          <w:b/>
        </w:rPr>
        <w:t>.</w:t>
      </w:r>
      <w:r w:rsidR="006F3A61" w:rsidRPr="00325902">
        <w:t xml:space="preserve"> </w:t>
      </w:r>
      <w:bookmarkStart w:id="1" w:name="_Hlk161233108"/>
      <w:r w:rsidR="00370A95" w:rsidRPr="007E3038">
        <w:rPr>
          <w:rFonts w:eastAsia="ＭＳ 明朝"/>
          <w:szCs w:val="24"/>
          <w:lang w:eastAsia="ja-JP"/>
        </w:rPr>
        <w:t>Participant information for the middle-aged group</w:t>
      </w:r>
      <w:bookmarkEnd w:id="1"/>
      <w:r w:rsidR="00370A95" w:rsidRPr="007E3038">
        <w:rPr>
          <w:rFonts w:eastAsia="ＭＳ 明朝"/>
          <w:szCs w:val="24"/>
          <w:lang w:eastAsia="ja-JP"/>
        </w:rPr>
        <w:t>.</w:t>
      </w:r>
    </w:p>
    <w:tbl>
      <w:tblPr>
        <w:tblW w:w="9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"/>
        <w:gridCol w:w="479"/>
        <w:gridCol w:w="779"/>
        <w:gridCol w:w="1556"/>
        <w:gridCol w:w="1037"/>
        <w:gridCol w:w="558"/>
        <w:gridCol w:w="520"/>
        <w:gridCol w:w="479"/>
        <w:gridCol w:w="779"/>
        <w:gridCol w:w="1556"/>
        <w:gridCol w:w="1037"/>
      </w:tblGrid>
      <w:tr w:rsidR="00C84842" w:rsidRPr="00C84842" w14:paraId="4423C454" w14:textId="77777777" w:rsidTr="00C84842">
        <w:trPr>
          <w:trHeight w:val="227"/>
        </w:trPr>
        <w:tc>
          <w:tcPr>
            <w:tcW w:w="52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C789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309"/>
              </w:rPr>
              <w:t>No.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9A30C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308"/>
              </w:rPr>
              <w:t>Age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4E6E4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307"/>
              </w:rPr>
              <w:t>Gender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8884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306"/>
              </w:rPr>
              <w:t>Dominant hand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115E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305"/>
              </w:rPr>
              <w:t>Exclusion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1765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D4B48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304"/>
              </w:rPr>
              <w:t>No.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E743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320"/>
              </w:rPr>
              <w:t>Age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5E0FC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319"/>
              </w:rPr>
              <w:t>Gender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90AB1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318"/>
              </w:rPr>
              <w:t>Dominant hand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0BB7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317"/>
              </w:rPr>
              <w:t>Exclusion</w:t>
            </w:r>
          </w:p>
        </w:tc>
      </w:tr>
      <w:tr w:rsidR="00C84842" w:rsidRPr="00C84842" w14:paraId="73999E0F" w14:textId="77777777" w:rsidTr="00C84842">
        <w:trPr>
          <w:trHeight w:val="227"/>
        </w:trPr>
        <w:tc>
          <w:tcPr>
            <w:tcW w:w="5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2FA21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M1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6ACC9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 xml:space="preserve">56 </w:t>
            </w: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385E9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M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2234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Right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0DCE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081A0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DC808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M28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3A7A2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 xml:space="preserve">26 </w:t>
            </w: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DFBB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F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5EA6D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Right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33A6F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369ADA50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518C1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M2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78959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 xml:space="preserve">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0F9B0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BAEE7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C7C9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25844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4F76B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M29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976A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 xml:space="preserve">56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91B3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B6CCB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D7CB3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54D20145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5FBC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>M3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894E3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 xml:space="preserve">55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8AB27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ECEC9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Left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3C947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18D45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96635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M30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E161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 xml:space="preserve">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2322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A7B8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40B0F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38D7AE3C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87927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M4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0B271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 xml:space="preserve">25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E67B5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75D8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AD29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1EA61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62D5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>M31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959DC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 xml:space="preserve">39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D184F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E817F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Both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BEC5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59E25AFB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416B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>M5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27C83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 xml:space="preserve">45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39A59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93C05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45D17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82C87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5109B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M32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EFA4A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 xml:space="preserve">33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D54D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FCADC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A34D88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2867A852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C943B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M6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6EED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 xml:space="preserve">57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7471A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940E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Left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7BB5F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00625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900B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>M33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2C476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 xml:space="preserve">46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BC816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E1D3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3D96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7BC6D71A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B1273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>M7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39F8C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 xml:space="preserve">46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A43B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D561C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15115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8299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6FD1D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M34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D2962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 xml:space="preserve">33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D716A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8DFA1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C0E96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7A767124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36F39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M8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C888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 xml:space="preserve">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7F841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FBD57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388E38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B4D45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2A07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>M35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13AC9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 xml:space="preserve">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CFB8E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F620C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556E5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0CC6BBC6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DF701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M9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CA9B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 xml:space="preserve">39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68305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1274E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1BCE3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C1BC1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5A729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M36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EBAED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 xml:space="preserve">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9FB57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02638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B0700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4323F96C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E5EE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M10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2B210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 xml:space="preserve">42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9DE47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2F03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D73EC8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906AB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A526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>M37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74F1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 xml:space="preserve">53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422F3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A7FF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AF92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5DD3F02E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471E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M11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33C58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 xml:space="preserve">30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D8E8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0C92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F0977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EE49C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902F1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M38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6AF46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 xml:space="preserve">51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2FAB4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CA86A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9D8A6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7CD21095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B1EF3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M12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3347B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 xml:space="preserve">30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3AB9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ADE2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5A5D2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B3B3B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01A56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M39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33564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 xml:space="preserve">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81D74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2CB7C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941AB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2E37979A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31B3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M13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6F26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 xml:space="preserve">56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4E3DD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A68A6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18D85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30D85B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E8BE8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M40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E10B1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 xml:space="preserve">55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7456D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3440E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AA02B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Yes</w:t>
            </w:r>
          </w:p>
        </w:tc>
      </w:tr>
      <w:tr w:rsidR="00C84842" w:rsidRPr="00C84842" w14:paraId="6220B1FC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BFB68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M14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C9383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 xml:space="preserve">43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FAA5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B7BE0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02D3C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82ADEB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56CE3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>M41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30DBA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 xml:space="preserve">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679C2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DED2D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Left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A9AC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0FB4344E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590DC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M15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716C9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 xml:space="preserve">35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FE80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54073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A694B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A3027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3A4D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M42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F6C83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 xml:space="preserve">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C654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58F7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0E613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0E9944DB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7461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M16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58AB3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 xml:space="preserve">53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CFBB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40EDF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F7460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462DB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54C80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M43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89B86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 xml:space="preserve">55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7388A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4D5A1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85D06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3DF39111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F350F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M17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74D6B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 xml:space="preserve">56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5CED1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FF517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4DCC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F5BD7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735B6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M44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861C9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 xml:space="preserve">41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0494A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C8319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238D6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2EC7A256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10FB7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M18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8B4AD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 xml:space="preserve">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C2C85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8C67D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79038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88B95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3A34A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M45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3285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 xml:space="preserve">41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2E54A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71C74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7F03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256C532C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B78B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M19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43A6A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 xml:space="preserve">51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5E27A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23B4E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DF616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8665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6ADAB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M46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567B4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 xml:space="preserve">39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C3F49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AF54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FCBD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Yes</w:t>
            </w:r>
          </w:p>
        </w:tc>
      </w:tr>
      <w:tr w:rsidR="00C84842" w:rsidRPr="00C84842" w14:paraId="23DA61BF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F84D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M20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572AD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 xml:space="preserve">26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13E0B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A1699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5C587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99C5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EFB9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M47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F7796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 xml:space="preserve">27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F8FCD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08CC8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9C0E3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Yes</w:t>
            </w:r>
          </w:p>
        </w:tc>
      </w:tr>
      <w:tr w:rsidR="00C84842" w:rsidRPr="00C84842" w14:paraId="4C36F551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E4A95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M21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136F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 xml:space="preserve">35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E74D3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8A37D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8DB69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A24CD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BB93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M48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D414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 xml:space="preserve">26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AE39E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EF349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18C7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Yes</w:t>
            </w:r>
          </w:p>
        </w:tc>
      </w:tr>
      <w:tr w:rsidR="00C84842" w:rsidRPr="00C84842" w14:paraId="6128AEEC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6E0BE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M22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B70D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 xml:space="preserve">59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B4AC5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557D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75D5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5DAE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CB90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>M49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1F4F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 xml:space="preserve">55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706C6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B3A6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FC67D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Yes</w:t>
            </w:r>
          </w:p>
        </w:tc>
      </w:tr>
      <w:tr w:rsidR="00C84842" w:rsidRPr="00C84842" w14:paraId="160A3273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B6B5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>M23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E135F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 xml:space="preserve">48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DFB39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F8D16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85ABA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1682E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8A6F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>M50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1A43D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 xml:space="preserve">36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A9A7D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97911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5A72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64FA4EAA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3E30D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>M24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E51B8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 xml:space="preserve">46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5EA97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9831B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B914F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6765B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B5C05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>M51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9FF56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 xml:space="preserve">47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5AA8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B2B5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7BB5C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65543301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A8BDC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>M25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84617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 xml:space="preserve">27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BEFA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463A1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6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2EEBB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153B7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6633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5"/>
              </w:rPr>
              <w:t>M52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686CC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4"/>
              </w:rPr>
              <w:t xml:space="preserve">26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20D7B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3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F884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2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1AEF1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2E9EC319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3596C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1"/>
              </w:rPr>
              <w:t>M26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68CA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0"/>
              </w:rPr>
              <w:t xml:space="preserve">41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F21F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9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B6A9C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8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9C98E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A2ACA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C79C7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7"/>
              </w:rPr>
              <w:t>M53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C9D0C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6"/>
              </w:rPr>
              <w:t xml:space="preserve">23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5A41F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5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A0C5D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04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D2BCB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</w:tr>
      <w:tr w:rsidR="00C84842" w:rsidRPr="00C84842" w14:paraId="0106162D" w14:textId="77777777" w:rsidTr="00C84842">
        <w:trPr>
          <w:trHeight w:val="227"/>
        </w:trPr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AF714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20"/>
              </w:rPr>
              <w:t>M27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9401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9"/>
              </w:rPr>
              <w:t xml:space="preserve">39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C1B3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8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C6ED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317"/>
              </w:rPr>
              <w:t>Right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5C72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6569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5ECB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D762A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16F2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1D8A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13BF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</w:tr>
    </w:tbl>
    <w:p w14:paraId="5F24A962" w14:textId="77777777" w:rsidR="00C84842" w:rsidRDefault="00EF5A62" w:rsidP="00C84842">
      <w:pPr>
        <w:pStyle w:val="MDPI41tablecaption"/>
        <w:ind w:left="0"/>
      </w:pPr>
      <w:r>
        <w:rPr>
          <w:b/>
        </w:rPr>
        <w:t xml:space="preserve">Table </w:t>
      </w:r>
      <w:r w:rsidRPr="006F3A61">
        <w:rPr>
          <w:b/>
        </w:rPr>
        <w:t>S</w:t>
      </w:r>
      <w:r w:rsidR="00AD146F">
        <w:rPr>
          <w:rFonts w:eastAsia="游明朝" w:hint="eastAsia"/>
          <w:b/>
          <w:lang w:eastAsia="ja-JP"/>
        </w:rPr>
        <w:t>3</w:t>
      </w:r>
      <w:r w:rsidR="006F3A61" w:rsidRPr="00325902">
        <w:rPr>
          <w:b/>
        </w:rPr>
        <w:t>.</w:t>
      </w:r>
      <w:r w:rsidR="006F3A61" w:rsidRPr="00325902">
        <w:t xml:space="preserve"> </w:t>
      </w:r>
      <w:bookmarkStart w:id="2" w:name="_Hlk161233122"/>
      <w:r w:rsidR="00370A95" w:rsidRPr="007E3038">
        <w:rPr>
          <w:rFonts w:eastAsia="ＭＳ 明朝"/>
          <w:szCs w:val="24"/>
          <w:lang w:eastAsia="ja-JP"/>
        </w:rPr>
        <w:t>Mean gap angle of the VR task for individual participants</w:t>
      </w:r>
      <w:bookmarkEnd w:id="2"/>
      <w:r w:rsidR="00370A95" w:rsidRPr="007E3038">
        <w:rPr>
          <w:rFonts w:eastAsia="ＭＳ 明朝"/>
          <w:szCs w:val="24"/>
          <w:lang w:eastAsia="ja-JP"/>
        </w:rPr>
        <w:t>.</w:t>
      </w:r>
    </w:p>
    <w:tbl>
      <w:tblPr>
        <w:tblW w:w="9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"/>
        <w:gridCol w:w="1623"/>
        <w:gridCol w:w="281"/>
        <w:gridCol w:w="521"/>
        <w:gridCol w:w="1623"/>
        <w:gridCol w:w="561"/>
        <w:gridCol w:w="521"/>
        <w:gridCol w:w="1623"/>
        <w:gridCol w:w="281"/>
        <w:gridCol w:w="521"/>
        <w:gridCol w:w="1703"/>
      </w:tblGrid>
      <w:tr w:rsidR="00C84842" w:rsidRPr="00C84842" w14:paraId="65D44C3A" w14:textId="77777777" w:rsidTr="00C84842">
        <w:tc>
          <w:tcPr>
            <w:tcW w:w="48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B23EA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64"/>
              </w:rPr>
              <w:t>No.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1B73C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63"/>
              </w:rPr>
              <w:t>M</w:t>
            </w: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62"/>
              </w:rPr>
              <w:t>ean gap angle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364A1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C59DF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61"/>
              </w:rPr>
              <w:t>No.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4AC4E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60"/>
              </w:rPr>
              <w:t>M</w:t>
            </w: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59"/>
              </w:rPr>
              <w:t>ean gap angle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6FE0F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17A11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58"/>
              </w:rPr>
              <w:t>No.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8C561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57"/>
              </w:rPr>
              <w:t>M</w:t>
            </w: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56"/>
              </w:rPr>
              <w:t>ean gap angle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CE61B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87119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55"/>
              </w:rPr>
              <w:t>No.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BA36C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54"/>
              </w:rPr>
              <w:t>M</w:t>
            </w: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53"/>
              </w:rPr>
              <w:t>ean gap angle</w:t>
            </w:r>
          </w:p>
        </w:tc>
      </w:tr>
      <w:tr w:rsidR="00C84842" w:rsidRPr="00C84842" w14:paraId="66CA8AA6" w14:textId="77777777" w:rsidTr="00C84842">
        <w:tc>
          <w:tcPr>
            <w:tcW w:w="4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7D486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O1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4F708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3.2</w:t>
            </w: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9C03F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5010C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O22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A0DFD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33.4</w:t>
            </w:r>
          </w:p>
        </w:tc>
        <w:tc>
          <w:tcPr>
            <w:tcW w:w="56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B8EA0B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F769D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M1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A4E9C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2.4</w:t>
            </w: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AA1F0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7573A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M28</w:t>
            </w: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E2119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2.5</w:t>
            </w:r>
          </w:p>
        </w:tc>
      </w:tr>
      <w:tr w:rsidR="00C84842" w:rsidRPr="00C84842" w14:paraId="5B95AD13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36019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O2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E8887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28.4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C7884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C32CB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O23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9708C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6.8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3878C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7E7D6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M2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9CBB3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2.1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C72A0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A47B2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M29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165A5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2.2</w:t>
            </w:r>
          </w:p>
        </w:tc>
      </w:tr>
      <w:tr w:rsidR="00C84842" w:rsidRPr="00C84842" w14:paraId="22A943D7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1DA57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>O3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60BD5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4.0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4C6B8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C6DBD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O24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ED666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3.2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7D80D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C382C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M3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7CF69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4.8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0DDBA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B0376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M30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49A0C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3.2</w:t>
            </w:r>
          </w:p>
        </w:tc>
      </w:tr>
      <w:tr w:rsidR="00C84842" w:rsidRPr="00C84842" w14:paraId="765BDDF5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9C514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O4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E6867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2.8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C0E76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7B584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O25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F581A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32.2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7C3E9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7AB71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M4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CE038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2.1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6B4C8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62DCB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M31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B90E0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3.1</w:t>
            </w:r>
          </w:p>
        </w:tc>
      </w:tr>
      <w:tr w:rsidR="00C84842" w:rsidRPr="00C84842" w14:paraId="1BC96A10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5F01C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lastRenderedPageBreak/>
              <w:t>O6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D4203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>12.0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E4873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2338E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O26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4A832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29.8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975B5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9729F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M5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30AB3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2.4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260ED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14134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M32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33E44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3.1</w:t>
            </w:r>
          </w:p>
        </w:tc>
      </w:tr>
      <w:tr w:rsidR="00C84842" w:rsidRPr="00C84842" w14:paraId="53D6713F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F69B5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O7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B32E6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22.6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08FE2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0B60A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O27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88E1B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4899B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3D4EE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M7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08DCD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3.6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0C232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AD783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M33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E9C92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2.8</w:t>
            </w:r>
          </w:p>
        </w:tc>
      </w:tr>
      <w:tr w:rsidR="00C84842" w:rsidRPr="00C84842" w14:paraId="2D57F9CC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C371C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O8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F19F3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4.7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76B1D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9248C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>O28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FF87F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27.0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0FB7B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07CF0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M8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9E40C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1.7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28923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7F674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M34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AB152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1.3</w:t>
            </w:r>
          </w:p>
        </w:tc>
      </w:tr>
      <w:tr w:rsidR="00C84842" w:rsidRPr="00C84842" w14:paraId="0134EA1B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16E58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O9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6FF41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46.2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F2CE0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D594B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O29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B70B9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27.6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449B4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05397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M10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7AB29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2.2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2250A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7DE66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M35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FD947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2.5</w:t>
            </w:r>
          </w:p>
        </w:tc>
      </w:tr>
      <w:tr w:rsidR="00C84842" w:rsidRPr="00C84842" w14:paraId="0479F5E6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05B79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O10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620FE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2.3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07E3C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B96C1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O32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743CF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>22.8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53B9A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071C0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M11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CC28D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4.8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46AAB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0F678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M36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0358F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1.9</w:t>
            </w:r>
          </w:p>
        </w:tc>
      </w:tr>
      <w:tr w:rsidR="00C84842" w:rsidRPr="00C84842" w14:paraId="6EEA8232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DB222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O11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B991A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1.3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156D9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19FCF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O33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0B6C8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26.0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4F18C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75C0A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M12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6C184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3.5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EC981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936F9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M37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2CC76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2.4</w:t>
            </w:r>
          </w:p>
        </w:tc>
      </w:tr>
      <w:tr w:rsidR="00C84842" w:rsidRPr="00C84842" w14:paraId="3789C083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91B8D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O12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6BFF1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22.6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270FE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99908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O34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4B01E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2.9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95F4B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D9972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>M13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886D0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2.0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CAEE9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311E2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M38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5DC63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2.8</w:t>
            </w:r>
          </w:p>
        </w:tc>
      </w:tr>
      <w:tr w:rsidR="00C84842" w:rsidRPr="00C84842" w14:paraId="6A6712A8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AB329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O13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C08BE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35.5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C39D2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705CD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O35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A5D01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32.4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2DAA9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F7778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M15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B1EAE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2.7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8DB73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B9EF1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M39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168E8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1.9</w:t>
            </w:r>
          </w:p>
        </w:tc>
      </w:tr>
      <w:tr w:rsidR="00C84842" w:rsidRPr="00C84842" w14:paraId="6AA4F92D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439EA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O14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2A74E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28.9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D30AD8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53ED4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O36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C219A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22.2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5EEE3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E67A9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M16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F9EA4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>4.2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9E076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8ED13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M41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FBDEF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1.3</w:t>
            </w:r>
          </w:p>
        </w:tc>
      </w:tr>
      <w:tr w:rsidR="00C84842" w:rsidRPr="00C84842" w14:paraId="436A9383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F8189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O15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D3A87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4.2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F236F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329C5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O37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A542F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12.8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07243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05696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M17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A9BEA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3.2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0400E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A2AD6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M42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E21C7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1.9</w:t>
            </w:r>
          </w:p>
        </w:tc>
      </w:tr>
      <w:tr w:rsidR="00C84842" w:rsidRPr="00C84842" w14:paraId="1866390C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A9EEB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O16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37D26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17.5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90614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F1F90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O38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EA650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16.3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32398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D49E5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M18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CA79D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2.4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B0327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8C326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>M43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7778E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2.4</w:t>
            </w:r>
          </w:p>
        </w:tc>
      </w:tr>
      <w:tr w:rsidR="00C84842" w:rsidRPr="00C84842" w14:paraId="50F08157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A72FE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O17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E50FF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21.5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A1BA1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6DC66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O39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61050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21.9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0BC74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AE986F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M20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EAF80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3.3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3A505B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2979C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M44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A32263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2.1</w:t>
            </w:r>
          </w:p>
        </w:tc>
      </w:tr>
      <w:tr w:rsidR="00C84842" w:rsidRPr="00C84842" w14:paraId="4AB02588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9EC86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O19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7A596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27.0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C3A8CB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2F435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O40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3676E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7B8AA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8203C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M21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D6BE9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5B22B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4EA6B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M45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5F4A4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>1.7</w:t>
            </w:r>
          </w:p>
        </w:tc>
      </w:tr>
      <w:tr w:rsidR="00C84842" w:rsidRPr="00C84842" w14:paraId="3F6BE507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9CB9A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O20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8B476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27.3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3F57C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16E52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O41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60DE2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24.1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38779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50660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M22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67A8C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3.5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C3EDD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88D0B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M50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BAB98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2.2</w:t>
            </w:r>
          </w:p>
        </w:tc>
      </w:tr>
      <w:tr w:rsidR="00C84842" w:rsidRPr="00C84842" w14:paraId="01968457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3E22D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O21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CBA87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32.0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0B8C1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0A2F8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Avg.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CE8B2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18.8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BD8F6B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33C87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M23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9DAFA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2.9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69803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68042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M51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7383D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1.8</w:t>
            </w:r>
          </w:p>
        </w:tc>
      </w:tr>
      <w:tr w:rsidR="00C84842" w:rsidRPr="00C84842" w14:paraId="0D59F475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65FA2E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DF9FCB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61F58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14F0D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67E0B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250A5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0ADCCF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>M24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C5E14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1.7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60C9E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2E334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M52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710F0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1.6</w:t>
            </w:r>
          </w:p>
        </w:tc>
      </w:tr>
      <w:tr w:rsidR="00C84842" w:rsidRPr="00C84842" w14:paraId="791E32BC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F03E47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360EA18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01896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007FA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2EA1C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0052C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73E10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M25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8C896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1.8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7F452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8CA6C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M53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E6462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3.9</w:t>
            </w:r>
          </w:p>
        </w:tc>
      </w:tr>
      <w:tr w:rsidR="00C84842" w:rsidRPr="00C84842" w14:paraId="7D65D5D1" w14:textId="77777777" w:rsidTr="00C8484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68D5E1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85E911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F1BE5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1F909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FA658B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164EE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DEB43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M26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B54F5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2.4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B1ABE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1B801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Avg.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0E231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2.6</w:t>
            </w:r>
          </w:p>
        </w:tc>
      </w:tr>
      <w:tr w:rsidR="00C84842" w:rsidRPr="00C84842" w14:paraId="506B6164" w14:textId="77777777" w:rsidTr="00C84842">
        <w:tc>
          <w:tcPr>
            <w:tcW w:w="4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6C89B4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8FAB3D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D2E56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B84CA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619C7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BDC1A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BBE85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M27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CCE09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2.1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D0FE4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B812E8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15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BA26B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</w:tr>
    </w:tbl>
    <w:p w14:paraId="51BB4BFA" w14:textId="77777777" w:rsidR="00C84842" w:rsidRDefault="00EF5A62" w:rsidP="00C84842">
      <w:pPr>
        <w:pStyle w:val="MDPI41tablecaption"/>
        <w:ind w:left="0"/>
      </w:pPr>
      <w:r>
        <w:rPr>
          <w:b/>
        </w:rPr>
        <w:t xml:space="preserve">Table </w:t>
      </w:r>
      <w:r w:rsidRPr="006F3A61">
        <w:rPr>
          <w:b/>
        </w:rPr>
        <w:t>S</w:t>
      </w:r>
      <w:r w:rsidR="00AD146F">
        <w:rPr>
          <w:rFonts w:eastAsia="游明朝" w:hint="eastAsia"/>
          <w:b/>
          <w:lang w:eastAsia="ja-JP"/>
        </w:rPr>
        <w:t>4</w:t>
      </w:r>
      <w:r w:rsidR="006F3A61" w:rsidRPr="00325902">
        <w:rPr>
          <w:b/>
        </w:rPr>
        <w:t>.</w:t>
      </w:r>
      <w:r w:rsidR="006F3A61" w:rsidRPr="00325902">
        <w:t xml:space="preserve"> </w:t>
      </w:r>
      <w:bookmarkStart w:id="3" w:name="_Hlk161233162"/>
      <w:r w:rsidR="00370A95" w:rsidRPr="007E3038">
        <w:rPr>
          <w:rFonts w:eastAsia="ＭＳ 明朝"/>
          <w:szCs w:val="24"/>
          <w:lang w:eastAsia="ja-JP"/>
        </w:rPr>
        <w:t>Results of the two-sample t-test</w:t>
      </w:r>
      <w:r w:rsidR="00370A95" w:rsidRPr="007E3038">
        <w:rPr>
          <w:rFonts w:eastAsia="ＭＳ 明朝" w:hint="eastAsia"/>
          <w:szCs w:val="24"/>
          <w:lang w:eastAsia="ja-JP"/>
        </w:rPr>
        <w:t xml:space="preserve"> </w:t>
      </w:r>
      <w:r w:rsidR="00370A95" w:rsidRPr="007E3038">
        <w:rPr>
          <w:rFonts w:eastAsia="ＭＳ 明朝"/>
          <w:szCs w:val="24"/>
          <w:lang w:eastAsia="ja-JP"/>
        </w:rPr>
        <w:t>and Mann-Whitney U test for each sex group in the older adult and middle-aged groups</w:t>
      </w:r>
      <w:bookmarkEnd w:id="3"/>
      <w:r w:rsidR="00370A95" w:rsidRPr="007E3038">
        <w:rPr>
          <w:rFonts w:eastAsia="ＭＳ 明朝"/>
          <w:szCs w:val="24"/>
          <w:lang w:eastAsia="ja-JP"/>
        </w:rPr>
        <w:t>. P-values were Bonferroni-corrected. All combinations with significant differences were observed for the different age groups.</w:t>
      </w:r>
    </w:p>
    <w:tbl>
      <w:tblPr>
        <w:tblW w:w="7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3"/>
        <w:gridCol w:w="838"/>
        <w:gridCol w:w="619"/>
        <w:gridCol w:w="838"/>
        <w:gridCol w:w="1396"/>
        <w:gridCol w:w="1396"/>
      </w:tblGrid>
      <w:tr w:rsidR="00C84842" w:rsidRPr="00C84842" w14:paraId="37104F59" w14:textId="77777777" w:rsidTr="00C84842">
        <w:trPr>
          <w:trHeight w:val="283"/>
        </w:trPr>
        <w:tc>
          <w:tcPr>
            <w:tcW w:w="2820" w:type="dxa"/>
            <w:gridSpan w:val="2"/>
            <w:vMerge w:val="restart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8E12E8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56"/>
              </w:rPr>
              <w:t>Two-sample t-test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41C2DEBD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Older adults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BE7CF8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Middle-aged adults</w:t>
            </w:r>
          </w:p>
        </w:tc>
      </w:tr>
      <w:tr w:rsidR="00C84842" w:rsidRPr="00C84842" w14:paraId="544372CB" w14:textId="77777777" w:rsidTr="00C84842">
        <w:trPr>
          <w:trHeight w:val="28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C0C7E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9C18FB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>Male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1B3D63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Female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4B2E01A7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Male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3F023F4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Female</w:t>
            </w:r>
          </w:p>
        </w:tc>
      </w:tr>
      <w:tr w:rsidR="00C84842" w:rsidRPr="00C84842" w14:paraId="5B438E33" w14:textId="77777777" w:rsidTr="00C84842">
        <w:trPr>
          <w:trHeight w:val="283"/>
        </w:trPr>
        <w:tc>
          <w:tcPr>
            <w:tcW w:w="19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3A97BF5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Older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 xml:space="preserve"> 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adults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A93840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Male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383C04B0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718CA41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p = 0.2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3B80ADA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p*** &lt; 0.001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52928D4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p = 0.09</w:t>
            </w:r>
          </w:p>
        </w:tc>
      </w:tr>
      <w:tr w:rsidR="00C84842" w:rsidRPr="00C84842" w14:paraId="30823C8F" w14:textId="77777777" w:rsidTr="00C84842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B3227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783D9381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Female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D50B41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4C1AF7A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419ACAC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p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***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 xml:space="preserve"> &lt; 0.001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A61443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p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***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 xml:space="preserve"> &lt; 0.001</w:t>
            </w:r>
          </w:p>
        </w:tc>
      </w:tr>
      <w:tr w:rsidR="00C84842" w:rsidRPr="00C84842" w14:paraId="1F82EE7A" w14:textId="77777777" w:rsidTr="00C84842">
        <w:trPr>
          <w:trHeight w:val="283"/>
        </w:trPr>
        <w:tc>
          <w:tcPr>
            <w:tcW w:w="19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F5A003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Middle-aged adults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AC7BFD0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Male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2C164304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D15A99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7319294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2752689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>p = 1.0</w:t>
            </w:r>
          </w:p>
        </w:tc>
      </w:tr>
      <w:tr w:rsidR="00C84842" w:rsidRPr="00C84842" w14:paraId="421A0DAE" w14:textId="77777777" w:rsidTr="00C84842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0389B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BC6678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Female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557E753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F64A523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32012D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07FCE4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</w:tr>
      <w:tr w:rsidR="00C84842" w:rsidRPr="00C84842" w14:paraId="125D39F1" w14:textId="77777777" w:rsidTr="00C84842">
        <w:trPr>
          <w:trHeight w:val="283"/>
        </w:trPr>
        <w:tc>
          <w:tcPr>
            <w:tcW w:w="198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7C8BB56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16BB1E6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238A94DD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167D9949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B6E456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06A8AD8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</w:tr>
      <w:tr w:rsidR="00C84842" w:rsidRPr="00C84842" w14:paraId="770DE101" w14:textId="77777777" w:rsidTr="00C84842">
        <w:trPr>
          <w:trHeight w:val="283"/>
        </w:trPr>
        <w:tc>
          <w:tcPr>
            <w:tcW w:w="2820" w:type="dxa"/>
            <w:gridSpan w:val="2"/>
            <w:vMerge w:val="restart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1D84923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b/>
                <w:bCs/>
                <w:noProof w:val="0"/>
                <w:kern w:val="24"/>
                <w:lang w:eastAsia="ja-JP"/>
                <w:eastAsianLayout w:id="-1016344048"/>
              </w:rPr>
              <w:t>Mann-Whitney U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1EB22A4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Older adults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349C9BB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>Middle-aged adults</w:t>
            </w:r>
          </w:p>
        </w:tc>
      </w:tr>
      <w:tr w:rsidR="00C84842" w:rsidRPr="00C84842" w14:paraId="47BF1C9C" w14:textId="77777777" w:rsidTr="00C84842">
        <w:trPr>
          <w:trHeight w:val="28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7DDAAF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793B62C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Male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7649927B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Female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7F85746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>Male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3DCEF5F9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Female</w:t>
            </w:r>
          </w:p>
        </w:tc>
      </w:tr>
      <w:tr w:rsidR="00C84842" w:rsidRPr="00C84842" w14:paraId="14FAC9CA" w14:textId="77777777" w:rsidTr="00C84842">
        <w:trPr>
          <w:trHeight w:val="283"/>
        </w:trPr>
        <w:tc>
          <w:tcPr>
            <w:tcW w:w="19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9B96DA2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Older adults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29AF94FA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Male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4FF30C5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3A2D576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p = 0.3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787FA0B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5"/>
              </w:rPr>
              <w:t>p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4"/>
              </w:rPr>
              <w:t>**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3"/>
              </w:rPr>
              <w:t xml:space="preserve"> &lt; 0.01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5344E46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2"/>
              </w:rPr>
              <w:t>p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1"/>
              </w:rPr>
              <w:t>*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0"/>
              </w:rPr>
              <w:t xml:space="preserve"> = 0.05</w:t>
            </w:r>
          </w:p>
        </w:tc>
      </w:tr>
      <w:tr w:rsidR="00C84842" w:rsidRPr="00C84842" w14:paraId="2B4D5CCC" w14:textId="77777777" w:rsidTr="00C84842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1C0EB7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736D757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9"/>
              </w:rPr>
              <w:t>Female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49415C15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B766E7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3978A718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48"/>
              </w:rPr>
              <w:t>p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4"/>
              </w:rPr>
              <w:t>***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3"/>
              </w:rPr>
              <w:t xml:space="preserve"> &lt; 0.001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4AF11DE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2"/>
              </w:rPr>
              <w:t>p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1"/>
              </w:rPr>
              <w:t>***</w:t>
            </w: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60"/>
              </w:rPr>
              <w:t xml:space="preserve"> &lt; 0.001</w:t>
            </w:r>
          </w:p>
        </w:tc>
      </w:tr>
      <w:tr w:rsidR="00C84842" w:rsidRPr="00C84842" w14:paraId="403ADAC5" w14:textId="77777777" w:rsidTr="00C84842">
        <w:trPr>
          <w:trHeight w:val="283"/>
        </w:trPr>
        <w:tc>
          <w:tcPr>
            <w:tcW w:w="198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51EDCE35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9"/>
              </w:rPr>
              <w:t>Middle-aged adults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2B0CA7C3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8"/>
              </w:rPr>
              <w:t>Male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1F8CBBE2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751090F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1797031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175F5B36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7"/>
              </w:rPr>
              <w:t>p = 1.0</w:t>
            </w:r>
          </w:p>
        </w:tc>
      </w:tr>
      <w:tr w:rsidR="00C84842" w:rsidRPr="00C84842" w14:paraId="4F9E8DD5" w14:textId="77777777" w:rsidTr="00C84842">
        <w:trPr>
          <w:trHeight w:val="28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E77B3A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476F3ABC" w14:textId="77777777" w:rsidR="00C84842" w:rsidRPr="00C84842" w:rsidRDefault="00C84842" w:rsidP="00C84842">
            <w:pPr>
              <w:spacing w:line="240" w:lineRule="auto"/>
              <w:jc w:val="center"/>
              <w:textAlignment w:val="center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  <w:r w:rsidRPr="00C84842">
              <w:rPr>
                <w:rFonts w:ascii="Times New Roman" w:eastAsia="ＭＳ Ｐゴシック" w:hAnsi="Times New Roman"/>
                <w:noProof w:val="0"/>
                <w:kern w:val="24"/>
                <w:lang w:eastAsia="ja-JP"/>
                <w:eastAsianLayout w:id="-1016344056"/>
              </w:rPr>
              <w:t>Female</w:t>
            </w:r>
          </w:p>
        </w:tc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112D0FE6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Arial" w:eastAsia="ＭＳ Ｐゴシック" w:hAnsi="Arial" w:cs="Arial"/>
                <w:noProof w:val="0"/>
                <w:color w:val="auto"/>
                <w:sz w:val="36"/>
                <w:szCs w:val="3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8C7969E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6BE9D761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14:paraId="04F895FC" w14:textId="77777777" w:rsidR="00C84842" w:rsidRPr="00C84842" w:rsidRDefault="00C84842" w:rsidP="00C8484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color w:val="auto"/>
                <w:lang w:eastAsia="ja-JP"/>
              </w:rPr>
            </w:pPr>
          </w:p>
        </w:tc>
      </w:tr>
    </w:tbl>
    <w:p w14:paraId="6A20ACD0" w14:textId="593CBD78" w:rsidR="006F3A61" w:rsidRPr="00C84842" w:rsidRDefault="006F3A61" w:rsidP="00C84842">
      <w:pPr>
        <w:pStyle w:val="MDPI41tablecaption"/>
        <w:ind w:left="0"/>
        <w:rPr>
          <w:rFonts w:eastAsia="游明朝"/>
          <w:lang w:eastAsia="ja-JP"/>
        </w:rPr>
      </w:pPr>
    </w:p>
    <w:sectPr w:rsidR="006F3A61" w:rsidRPr="00C84842" w:rsidSect="00A27C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9AD2" w14:textId="77777777" w:rsidR="00A27C67" w:rsidRDefault="00A27C67">
      <w:pPr>
        <w:spacing w:line="240" w:lineRule="auto"/>
      </w:pPr>
      <w:r>
        <w:separator/>
      </w:r>
    </w:p>
  </w:endnote>
  <w:endnote w:type="continuationSeparator" w:id="0">
    <w:p w14:paraId="1945B5DA" w14:textId="77777777" w:rsidR="00A27C67" w:rsidRDefault="00A27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1FA7" w14:textId="77777777" w:rsidR="008D2265" w:rsidRDefault="008D2265" w:rsidP="00D204DF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rStyle w:val="a6"/>
        <w:sz w:val="16"/>
        <w:szCs w:val="16"/>
        <w:lang w:val="fr-FR"/>
      </w:rPr>
    </w:pPr>
  </w:p>
  <w:p w14:paraId="56EB441A" w14:textId="77777777" w:rsidR="004E30CF" w:rsidRPr="00372FCD" w:rsidRDefault="004E30CF" w:rsidP="005C5639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425BF5">
      <w:rPr>
        <w:rStyle w:val="a6"/>
        <w:sz w:val="16"/>
        <w:szCs w:val="16"/>
        <w:lang w:val="fr-FR"/>
      </w:rPr>
      <w:t>Brain Sci.</w:t>
    </w:r>
    <w:r w:rsidRPr="00425BF5">
      <w:rPr>
        <w:i/>
        <w:sz w:val="16"/>
        <w:szCs w:val="16"/>
        <w:lang w:val="fr-FR"/>
      </w:rPr>
      <w:t xml:space="preserve"> </w:t>
    </w:r>
    <w:r w:rsidR="00E23CC6">
      <w:rPr>
        <w:b/>
        <w:bCs/>
        <w:iCs/>
        <w:sz w:val="16"/>
        <w:szCs w:val="16"/>
      </w:rPr>
      <w:t>2024</w:t>
    </w:r>
    <w:r w:rsidR="00E23748" w:rsidRPr="00E23748">
      <w:rPr>
        <w:bCs/>
        <w:iCs/>
        <w:sz w:val="16"/>
        <w:szCs w:val="16"/>
      </w:rPr>
      <w:t>,</w:t>
    </w:r>
    <w:r w:rsidR="00E23CC6">
      <w:rPr>
        <w:bCs/>
        <w:i/>
        <w:iCs/>
        <w:sz w:val="16"/>
        <w:szCs w:val="16"/>
      </w:rPr>
      <w:t xml:space="preserve"> 14</w:t>
    </w:r>
    <w:r w:rsidR="00E23748" w:rsidRPr="00E23748">
      <w:rPr>
        <w:bCs/>
        <w:iCs/>
        <w:sz w:val="16"/>
        <w:szCs w:val="16"/>
      </w:rPr>
      <w:t xml:space="preserve">, </w:t>
    </w:r>
    <w:r w:rsidR="00FD4468">
      <w:rPr>
        <w:bCs/>
        <w:iCs/>
        <w:sz w:val="16"/>
        <w:szCs w:val="16"/>
      </w:rPr>
      <w:t>x</w:t>
    </w:r>
    <w:r w:rsidR="008D2265">
      <w:rPr>
        <w:bCs/>
        <w:iCs/>
        <w:sz w:val="16"/>
        <w:szCs w:val="16"/>
      </w:rPr>
      <w:t>. https://doi.org/10.3390/xxxxx</w:t>
    </w:r>
    <w:r w:rsidR="005C5639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425BF5">
      <w:rPr>
        <w:sz w:val="16"/>
        <w:szCs w:val="16"/>
      </w:rPr>
      <w:t>brainsci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1010" w14:textId="77777777" w:rsidR="00A27C67" w:rsidRDefault="00A27C67">
      <w:pPr>
        <w:spacing w:line="240" w:lineRule="auto"/>
      </w:pPr>
      <w:r>
        <w:separator/>
      </w:r>
    </w:p>
  </w:footnote>
  <w:footnote w:type="continuationSeparator" w:id="0">
    <w:p w14:paraId="68A5126F" w14:textId="77777777" w:rsidR="00A27C67" w:rsidRDefault="00A27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2769" w14:textId="77777777" w:rsidR="004E30CF" w:rsidRDefault="004E30CF" w:rsidP="004E30C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5A8F" w14:textId="77777777" w:rsidR="008D2265" w:rsidRDefault="004E30CF" w:rsidP="005C5639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Brain Sci. </w:t>
    </w:r>
    <w:r w:rsidR="00E23CC6">
      <w:rPr>
        <w:b/>
        <w:sz w:val="16"/>
      </w:rPr>
      <w:t>2024</w:t>
    </w:r>
    <w:r w:rsidR="00E23748" w:rsidRPr="00E23748">
      <w:rPr>
        <w:sz w:val="16"/>
      </w:rPr>
      <w:t>,</w:t>
    </w:r>
    <w:r w:rsidR="00E23CC6">
      <w:rPr>
        <w:i/>
        <w:sz w:val="16"/>
      </w:rPr>
      <w:t xml:space="preserve"> 14</w:t>
    </w:r>
    <w:r w:rsidR="00FD4468">
      <w:rPr>
        <w:sz w:val="16"/>
      </w:rPr>
      <w:t>, x FOR PEER REVIEW</w:t>
    </w:r>
    <w:r w:rsidR="005C5639">
      <w:rPr>
        <w:sz w:val="16"/>
      </w:rPr>
      <w:tab/>
    </w:r>
    <w:r w:rsidR="00FD4468">
      <w:rPr>
        <w:sz w:val="16"/>
      </w:rPr>
      <w:fldChar w:fldCharType="begin"/>
    </w:r>
    <w:r w:rsidR="00FD4468">
      <w:rPr>
        <w:sz w:val="16"/>
      </w:rPr>
      <w:instrText xml:space="preserve"> PAGE   \* MERGEFORMAT </w:instrText>
    </w:r>
    <w:r w:rsidR="00FD4468">
      <w:rPr>
        <w:sz w:val="16"/>
      </w:rPr>
      <w:fldChar w:fldCharType="separate"/>
    </w:r>
    <w:r w:rsidR="00B650F9">
      <w:rPr>
        <w:sz w:val="16"/>
      </w:rPr>
      <w:t>5</w:t>
    </w:r>
    <w:r w:rsidR="00FD4468">
      <w:rPr>
        <w:sz w:val="16"/>
      </w:rPr>
      <w:fldChar w:fldCharType="end"/>
    </w:r>
    <w:r w:rsidR="00FD4468">
      <w:rPr>
        <w:sz w:val="16"/>
      </w:rPr>
      <w:t xml:space="preserve"> of </w:t>
    </w:r>
    <w:r w:rsidR="00FD4468">
      <w:rPr>
        <w:sz w:val="16"/>
      </w:rPr>
      <w:fldChar w:fldCharType="begin"/>
    </w:r>
    <w:r w:rsidR="00FD4468">
      <w:rPr>
        <w:sz w:val="16"/>
      </w:rPr>
      <w:instrText xml:space="preserve"> NUMPAGES   \* MERGEFORMAT </w:instrText>
    </w:r>
    <w:r w:rsidR="00FD4468">
      <w:rPr>
        <w:sz w:val="16"/>
      </w:rPr>
      <w:fldChar w:fldCharType="separate"/>
    </w:r>
    <w:r w:rsidR="00B650F9">
      <w:rPr>
        <w:sz w:val="16"/>
      </w:rPr>
      <w:t>5</w:t>
    </w:r>
    <w:r w:rsidR="00FD4468">
      <w:rPr>
        <w:sz w:val="16"/>
      </w:rPr>
      <w:fldChar w:fldCharType="end"/>
    </w:r>
  </w:p>
  <w:p w14:paraId="7B891416" w14:textId="77777777" w:rsidR="004E30CF" w:rsidRPr="004C5C4F" w:rsidRDefault="004E30CF" w:rsidP="00D204DF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8D2265" w:rsidRPr="005C5639" w14:paraId="2B699961" w14:textId="77777777" w:rsidTr="00EA56D0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770BFE2C" w14:textId="77777777" w:rsidR="008D2265" w:rsidRPr="00C90CAE" w:rsidRDefault="00B555C1" w:rsidP="005C5639">
          <w:pPr>
            <w:pStyle w:val="a4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C90CAE">
            <w:rPr>
              <w:rFonts w:eastAsia="DengXian"/>
              <w:b/>
              <w:bCs/>
            </w:rPr>
            <w:drawing>
              <wp:inline distT="0" distB="0" distL="0" distR="0" wp14:anchorId="3354C558" wp14:editId="56238F58">
                <wp:extent cx="1738630" cy="429260"/>
                <wp:effectExtent l="0" t="0" r="0" b="0"/>
                <wp:docPr id="1" name="Picture 3" descr="C:\Users\home\Desktop\logos\brainscience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brainscience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222C397" w14:textId="77777777" w:rsidR="008D2265" w:rsidRPr="00C90CAE" w:rsidRDefault="008D2265" w:rsidP="005C5639">
          <w:pPr>
            <w:pStyle w:val="a4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2AB63706" w14:textId="77777777" w:rsidR="008D2265" w:rsidRPr="00C90CAE" w:rsidRDefault="00EA56D0" w:rsidP="00EA56D0">
          <w:pPr>
            <w:pStyle w:val="a4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2D3EFCA9" wp14:editId="646FA321">
                <wp:extent cx="540000" cy="360000"/>
                <wp:effectExtent l="0" t="0" r="0" b="2540"/>
                <wp:docPr id="193594703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5947032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2DDA8F" w14:textId="77777777" w:rsidR="004E30CF" w:rsidRPr="008D2265" w:rsidRDefault="004E30CF" w:rsidP="00D204DF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A7DA039C"/>
    <w:lvl w:ilvl="0" w:tplc="B00ADC1C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A470CF2E"/>
    <w:lvl w:ilvl="0" w:tplc="07B880F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0670FB7"/>
    <w:multiLevelType w:val="hybridMultilevel"/>
    <w:tmpl w:val="5038F03C"/>
    <w:lvl w:ilvl="0" w:tplc="C38C6190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0432A"/>
    <w:multiLevelType w:val="hybridMultilevel"/>
    <w:tmpl w:val="88ACBF54"/>
    <w:lvl w:ilvl="0" w:tplc="D194ABA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0536">
    <w:abstractNumId w:val="4"/>
  </w:num>
  <w:num w:numId="2" w16cid:durableId="2076509728">
    <w:abstractNumId w:val="6"/>
  </w:num>
  <w:num w:numId="3" w16cid:durableId="1961298954">
    <w:abstractNumId w:val="3"/>
  </w:num>
  <w:num w:numId="4" w16cid:durableId="1912932790">
    <w:abstractNumId w:val="5"/>
  </w:num>
  <w:num w:numId="5" w16cid:durableId="1915580238">
    <w:abstractNumId w:val="8"/>
  </w:num>
  <w:num w:numId="6" w16cid:durableId="728770397">
    <w:abstractNumId w:val="2"/>
  </w:num>
  <w:num w:numId="7" w16cid:durableId="1426874989">
    <w:abstractNumId w:val="8"/>
  </w:num>
  <w:num w:numId="8" w16cid:durableId="799423537">
    <w:abstractNumId w:val="2"/>
  </w:num>
  <w:num w:numId="9" w16cid:durableId="1381588845">
    <w:abstractNumId w:val="8"/>
  </w:num>
  <w:num w:numId="10" w16cid:durableId="569996054">
    <w:abstractNumId w:val="2"/>
  </w:num>
  <w:num w:numId="11" w16cid:durableId="1896046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198114">
    <w:abstractNumId w:val="0"/>
  </w:num>
  <w:num w:numId="13" w16cid:durableId="1836533044">
    <w:abstractNumId w:val="10"/>
  </w:num>
  <w:num w:numId="14" w16cid:durableId="486047689">
    <w:abstractNumId w:val="8"/>
  </w:num>
  <w:num w:numId="15" w16cid:durableId="211189040">
    <w:abstractNumId w:val="2"/>
  </w:num>
  <w:num w:numId="16" w16cid:durableId="1909916934">
    <w:abstractNumId w:val="1"/>
  </w:num>
  <w:num w:numId="17" w16cid:durableId="1409233034">
    <w:abstractNumId w:val="7"/>
  </w:num>
  <w:num w:numId="18" w16cid:durableId="1036806813">
    <w:abstractNumId w:val="0"/>
  </w:num>
  <w:num w:numId="19" w16cid:durableId="1711496435">
    <w:abstractNumId w:val="8"/>
  </w:num>
  <w:num w:numId="20" w16cid:durableId="1784153086">
    <w:abstractNumId w:val="2"/>
  </w:num>
  <w:num w:numId="21" w16cid:durableId="293995124">
    <w:abstractNumId w:val="1"/>
  </w:num>
  <w:num w:numId="22" w16cid:durableId="622032200">
    <w:abstractNumId w:val="9"/>
  </w:num>
  <w:num w:numId="23" w16cid:durableId="2064519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17"/>
    <w:rsid w:val="0001628F"/>
    <w:rsid w:val="000221FF"/>
    <w:rsid w:val="000273FC"/>
    <w:rsid w:val="00034E72"/>
    <w:rsid w:val="00043F0E"/>
    <w:rsid w:val="000720E9"/>
    <w:rsid w:val="0009754D"/>
    <w:rsid w:val="000A79B6"/>
    <w:rsid w:val="000B699B"/>
    <w:rsid w:val="000D7296"/>
    <w:rsid w:val="00103444"/>
    <w:rsid w:val="0010594D"/>
    <w:rsid w:val="00114AE6"/>
    <w:rsid w:val="00140C14"/>
    <w:rsid w:val="0014397C"/>
    <w:rsid w:val="001456D1"/>
    <w:rsid w:val="001817AD"/>
    <w:rsid w:val="001A052B"/>
    <w:rsid w:val="001B5E90"/>
    <w:rsid w:val="001D0A56"/>
    <w:rsid w:val="001E2AEB"/>
    <w:rsid w:val="001E37E3"/>
    <w:rsid w:val="001E4162"/>
    <w:rsid w:val="001E4988"/>
    <w:rsid w:val="00207336"/>
    <w:rsid w:val="002275B7"/>
    <w:rsid w:val="00245E4C"/>
    <w:rsid w:val="00246F1D"/>
    <w:rsid w:val="00247BD7"/>
    <w:rsid w:val="00251572"/>
    <w:rsid w:val="00251B08"/>
    <w:rsid w:val="002749F4"/>
    <w:rsid w:val="00276779"/>
    <w:rsid w:val="00276A83"/>
    <w:rsid w:val="00282683"/>
    <w:rsid w:val="002A4B0D"/>
    <w:rsid w:val="003042DA"/>
    <w:rsid w:val="00305109"/>
    <w:rsid w:val="00317416"/>
    <w:rsid w:val="00326141"/>
    <w:rsid w:val="00346334"/>
    <w:rsid w:val="00350F56"/>
    <w:rsid w:val="00352E8F"/>
    <w:rsid w:val="003557F4"/>
    <w:rsid w:val="00370A95"/>
    <w:rsid w:val="00395C31"/>
    <w:rsid w:val="003A4378"/>
    <w:rsid w:val="003D1D50"/>
    <w:rsid w:val="003D5AE5"/>
    <w:rsid w:val="003E1449"/>
    <w:rsid w:val="003E73DA"/>
    <w:rsid w:val="003F481D"/>
    <w:rsid w:val="00401D30"/>
    <w:rsid w:val="00414669"/>
    <w:rsid w:val="0041605A"/>
    <w:rsid w:val="00416B67"/>
    <w:rsid w:val="0042406B"/>
    <w:rsid w:val="00443030"/>
    <w:rsid w:val="00446C57"/>
    <w:rsid w:val="0045164E"/>
    <w:rsid w:val="00463FD2"/>
    <w:rsid w:val="00464049"/>
    <w:rsid w:val="00465D9E"/>
    <w:rsid w:val="00477574"/>
    <w:rsid w:val="004D4A99"/>
    <w:rsid w:val="004E30CF"/>
    <w:rsid w:val="004F34D1"/>
    <w:rsid w:val="00527D0D"/>
    <w:rsid w:val="00540C19"/>
    <w:rsid w:val="00553972"/>
    <w:rsid w:val="00571B3D"/>
    <w:rsid w:val="005C44EB"/>
    <w:rsid w:val="005C5639"/>
    <w:rsid w:val="005C773C"/>
    <w:rsid w:val="005E5490"/>
    <w:rsid w:val="00607188"/>
    <w:rsid w:val="00607AA5"/>
    <w:rsid w:val="00612D09"/>
    <w:rsid w:val="00624696"/>
    <w:rsid w:val="006256D8"/>
    <w:rsid w:val="00637A02"/>
    <w:rsid w:val="00637DF6"/>
    <w:rsid w:val="00652689"/>
    <w:rsid w:val="00672714"/>
    <w:rsid w:val="00672F7C"/>
    <w:rsid w:val="00692393"/>
    <w:rsid w:val="00692D5D"/>
    <w:rsid w:val="006B66EE"/>
    <w:rsid w:val="006E555D"/>
    <w:rsid w:val="006F2E88"/>
    <w:rsid w:val="006F3A61"/>
    <w:rsid w:val="006F47CD"/>
    <w:rsid w:val="00702918"/>
    <w:rsid w:val="00703C82"/>
    <w:rsid w:val="00731427"/>
    <w:rsid w:val="007340C4"/>
    <w:rsid w:val="00745239"/>
    <w:rsid w:val="00771FF5"/>
    <w:rsid w:val="007A0B9E"/>
    <w:rsid w:val="007B369A"/>
    <w:rsid w:val="007C03B4"/>
    <w:rsid w:val="007D2E51"/>
    <w:rsid w:val="007E072C"/>
    <w:rsid w:val="007E1B9A"/>
    <w:rsid w:val="00801508"/>
    <w:rsid w:val="00811FA5"/>
    <w:rsid w:val="00817582"/>
    <w:rsid w:val="00833D0D"/>
    <w:rsid w:val="00852AD8"/>
    <w:rsid w:val="008610A9"/>
    <w:rsid w:val="00862610"/>
    <w:rsid w:val="00874103"/>
    <w:rsid w:val="00885BFF"/>
    <w:rsid w:val="008A6A46"/>
    <w:rsid w:val="008B6699"/>
    <w:rsid w:val="008C3DC6"/>
    <w:rsid w:val="008D2265"/>
    <w:rsid w:val="008E6DE9"/>
    <w:rsid w:val="008F490F"/>
    <w:rsid w:val="00902995"/>
    <w:rsid w:val="00902FA3"/>
    <w:rsid w:val="00907666"/>
    <w:rsid w:val="00915BE6"/>
    <w:rsid w:val="00947947"/>
    <w:rsid w:val="00955554"/>
    <w:rsid w:val="00963286"/>
    <w:rsid w:val="0096381C"/>
    <w:rsid w:val="00970190"/>
    <w:rsid w:val="00995A44"/>
    <w:rsid w:val="009A6647"/>
    <w:rsid w:val="009C0C37"/>
    <w:rsid w:val="009E08E9"/>
    <w:rsid w:val="009E4E5F"/>
    <w:rsid w:val="009F70E6"/>
    <w:rsid w:val="00A14E18"/>
    <w:rsid w:val="00A23A9B"/>
    <w:rsid w:val="00A27C67"/>
    <w:rsid w:val="00A33E17"/>
    <w:rsid w:val="00A46856"/>
    <w:rsid w:val="00AD146F"/>
    <w:rsid w:val="00AE1210"/>
    <w:rsid w:val="00AE1777"/>
    <w:rsid w:val="00AE220C"/>
    <w:rsid w:val="00AF3001"/>
    <w:rsid w:val="00B07710"/>
    <w:rsid w:val="00B204C2"/>
    <w:rsid w:val="00B349AC"/>
    <w:rsid w:val="00B40ED5"/>
    <w:rsid w:val="00B438A3"/>
    <w:rsid w:val="00B555C1"/>
    <w:rsid w:val="00B650F9"/>
    <w:rsid w:val="00B8530E"/>
    <w:rsid w:val="00B93B80"/>
    <w:rsid w:val="00BD363F"/>
    <w:rsid w:val="00BF0ED3"/>
    <w:rsid w:val="00BF7415"/>
    <w:rsid w:val="00C01F9A"/>
    <w:rsid w:val="00C1690C"/>
    <w:rsid w:val="00C16AD8"/>
    <w:rsid w:val="00C230D8"/>
    <w:rsid w:val="00C34379"/>
    <w:rsid w:val="00C34695"/>
    <w:rsid w:val="00C353F7"/>
    <w:rsid w:val="00C45876"/>
    <w:rsid w:val="00C56BFA"/>
    <w:rsid w:val="00C574A4"/>
    <w:rsid w:val="00C80BA3"/>
    <w:rsid w:val="00C84842"/>
    <w:rsid w:val="00C87D2C"/>
    <w:rsid w:val="00C90CAE"/>
    <w:rsid w:val="00CA35A2"/>
    <w:rsid w:val="00CB0874"/>
    <w:rsid w:val="00CB511F"/>
    <w:rsid w:val="00CF583B"/>
    <w:rsid w:val="00D204DF"/>
    <w:rsid w:val="00D33B2C"/>
    <w:rsid w:val="00D453B0"/>
    <w:rsid w:val="00D7122B"/>
    <w:rsid w:val="00D71A39"/>
    <w:rsid w:val="00DB5E55"/>
    <w:rsid w:val="00DC2EA3"/>
    <w:rsid w:val="00DF2B2C"/>
    <w:rsid w:val="00E2238C"/>
    <w:rsid w:val="00E23748"/>
    <w:rsid w:val="00E23CC6"/>
    <w:rsid w:val="00E2440F"/>
    <w:rsid w:val="00E2551E"/>
    <w:rsid w:val="00E26518"/>
    <w:rsid w:val="00E47FA5"/>
    <w:rsid w:val="00E52AA1"/>
    <w:rsid w:val="00E72467"/>
    <w:rsid w:val="00E8727E"/>
    <w:rsid w:val="00E92497"/>
    <w:rsid w:val="00E9454B"/>
    <w:rsid w:val="00EA56D0"/>
    <w:rsid w:val="00EC0DD5"/>
    <w:rsid w:val="00EE07A7"/>
    <w:rsid w:val="00EF5A62"/>
    <w:rsid w:val="00EF742F"/>
    <w:rsid w:val="00F1126F"/>
    <w:rsid w:val="00F13F1E"/>
    <w:rsid w:val="00F34D4A"/>
    <w:rsid w:val="00F65A98"/>
    <w:rsid w:val="00F6751F"/>
    <w:rsid w:val="00F866D5"/>
    <w:rsid w:val="00FA3FEF"/>
    <w:rsid w:val="00FA58D1"/>
    <w:rsid w:val="00FB4DA9"/>
    <w:rsid w:val="00FD4468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E433C"/>
  <w15:chartTrackingRefBased/>
  <w15:docId w15:val="{17D3475A-8F05-4C4B-9631-F9DFB328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842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CB511F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CB511F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CB511F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CB511F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CB511F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CB511F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CB511F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CB511F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247BD7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CB511F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5">
    <w:name w:val="ヘッダー (文字)"/>
    <w:link w:val="a4"/>
    <w:uiPriority w:val="99"/>
    <w:rsid w:val="00CB511F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CB511F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CB511F"/>
    <w:pPr>
      <w:ind w:firstLine="0"/>
    </w:pPr>
  </w:style>
  <w:style w:type="paragraph" w:customStyle="1" w:styleId="MDPI31text">
    <w:name w:val="MDPI_3.1_text"/>
    <w:qFormat/>
    <w:rsid w:val="000720E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CB511F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CB511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CB511F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9C0C37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9C0C37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CB511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CB511F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CB511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637DF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CB511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CB511F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CB511F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CB511F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CB511F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CB511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3E73DA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styleId="a6">
    <w:name w:val="Emphasis"/>
    <w:uiPriority w:val="20"/>
    <w:qFormat/>
    <w:rsid w:val="00247BD7"/>
    <w:rPr>
      <w:i/>
      <w:iCs/>
    </w:rPr>
  </w:style>
  <w:style w:type="paragraph" w:styleId="a7">
    <w:name w:val="Balloon Text"/>
    <w:basedOn w:val="a"/>
    <w:link w:val="a8"/>
    <w:uiPriority w:val="99"/>
    <w:rsid w:val="00CB511F"/>
    <w:rPr>
      <w:rFonts w:cs="Tahoma"/>
      <w:szCs w:val="18"/>
    </w:rPr>
  </w:style>
  <w:style w:type="character" w:customStyle="1" w:styleId="a8">
    <w:name w:val="吹き出し (文字)"/>
    <w:link w:val="a7"/>
    <w:uiPriority w:val="99"/>
    <w:rsid w:val="00CB511F"/>
    <w:rPr>
      <w:rFonts w:ascii="Palatino Linotype" w:hAnsi="Palatino Linotype" w:cs="Tahoma"/>
      <w:noProof/>
      <w:color w:val="000000"/>
      <w:szCs w:val="18"/>
    </w:rPr>
  </w:style>
  <w:style w:type="character" w:styleId="a9">
    <w:name w:val="line number"/>
    <w:uiPriority w:val="99"/>
    <w:rsid w:val="0073142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CB511F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a">
    <w:name w:val="Hyperlink"/>
    <w:uiPriority w:val="99"/>
    <w:rsid w:val="00CB511F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672F7C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rsid w:val="00CB511F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d">
    <w:name w:val="フッター (文字)"/>
    <w:link w:val="ac"/>
    <w:uiPriority w:val="99"/>
    <w:rsid w:val="00CB511F"/>
    <w:rPr>
      <w:rFonts w:ascii="Palatino Linotype" w:hAnsi="Palatino Linotype"/>
      <w:noProof/>
      <w:color w:val="000000"/>
      <w:szCs w:val="18"/>
    </w:rPr>
  </w:style>
  <w:style w:type="table" w:styleId="4">
    <w:name w:val="Plain Table 4"/>
    <w:basedOn w:val="a1"/>
    <w:uiPriority w:val="44"/>
    <w:rsid w:val="00E237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CB511F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CB511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CB511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CB511F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CB511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CB511F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3042DA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CB511F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CB511F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CB511F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963286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CB511F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CB511F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CB511F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CB511F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CB511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CB511F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CB511F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1"/>
    <w:uiPriority w:val="99"/>
    <w:rsid w:val="00CB511F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CB511F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CB511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CB511F"/>
  </w:style>
  <w:style w:type="paragraph" w:styleId="ae">
    <w:name w:val="Bibliography"/>
    <w:basedOn w:val="a"/>
    <w:next w:val="a"/>
    <w:uiPriority w:val="37"/>
    <w:semiHidden/>
    <w:unhideWhenUsed/>
    <w:rsid w:val="00CB511F"/>
  </w:style>
  <w:style w:type="paragraph" w:styleId="af">
    <w:name w:val="Body Text"/>
    <w:link w:val="af0"/>
    <w:rsid w:val="00CB511F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f0">
    <w:name w:val="本文 (文字)"/>
    <w:link w:val="af"/>
    <w:rsid w:val="00CB511F"/>
    <w:rPr>
      <w:rFonts w:ascii="Palatino Linotype" w:hAnsi="Palatino Linotype"/>
      <w:color w:val="000000"/>
      <w:sz w:val="24"/>
      <w:lang w:eastAsia="de-DE"/>
    </w:rPr>
  </w:style>
  <w:style w:type="character" w:styleId="af1">
    <w:name w:val="annotation reference"/>
    <w:rsid w:val="00CB511F"/>
    <w:rPr>
      <w:sz w:val="21"/>
      <w:szCs w:val="21"/>
    </w:rPr>
  </w:style>
  <w:style w:type="paragraph" w:styleId="af2">
    <w:name w:val="annotation text"/>
    <w:basedOn w:val="a"/>
    <w:link w:val="af3"/>
    <w:rsid w:val="00CB511F"/>
  </w:style>
  <w:style w:type="character" w:customStyle="1" w:styleId="af3">
    <w:name w:val="コメント文字列 (文字)"/>
    <w:link w:val="af2"/>
    <w:rsid w:val="00CB511F"/>
    <w:rPr>
      <w:rFonts w:ascii="Palatino Linotype" w:hAnsi="Palatino Linotype"/>
      <w:noProof/>
      <w:color w:val="000000"/>
    </w:rPr>
  </w:style>
  <w:style w:type="paragraph" w:styleId="af4">
    <w:name w:val="annotation subject"/>
    <w:basedOn w:val="af2"/>
    <w:next w:val="af2"/>
    <w:link w:val="af5"/>
    <w:rsid w:val="00CB511F"/>
    <w:rPr>
      <w:b/>
      <w:bCs/>
    </w:rPr>
  </w:style>
  <w:style w:type="character" w:customStyle="1" w:styleId="af5">
    <w:name w:val="コメント内容 (文字)"/>
    <w:link w:val="af4"/>
    <w:rsid w:val="00CB511F"/>
    <w:rPr>
      <w:rFonts w:ascii="Palatino Linotype" w:hAnsi="Palatino Linotype"/>
      <w:b/>
      <w:bCs/>
      <w:noProof/>
      <w:color w:val="000000"/>
    </w:rPr>
  </w:style>
  <w:style w:type="character" w:styleId="af6">
    <w:name w:val="endnote reference"/>
    <w:rsid w:val="00CB511F"/>
    <w:rPr>
      <w:vertAlign w:val="superscript"/>
    </w:rPr>
  </w:style>
  <w:style w:type="paragraph" w:styleId="af7">
    <w:name w:val="endnote text"/>
    <w:basedOn w:val="a"/>
    <w:link w:val="af8"/>
    <w:semiHidden/>
    <w:unhideWhenUsed/>
    <w:rsid w:val="00CB511F"/>
    <w:pPr>
      <w:spacing w:line="240" w:lineRule="auto"/>
    </w:pPr>
  </w:style>
  <w:style w:type="character" w:customStyle="1" w:styleId="af8">
    <w:name w:val="文末脚注文字列 (文字)"/>
    <w:link w:val="af7"/>
    <w:semiHidden/>
    <w:rsid w:val="00CB511F"/>
    <w:rPr>
      <w:rFonts w:ascii="Palatino Linotype" w:hAnsi="Palatino Linotype"/>
      <w:noProof/>
      <w:color w:val="000000"/>
    </w:rPr>
  </w:style>
  <w:style w:type="character" w:styleId="af9">
    <w:name w:val="FollowedHyperlink"/>
    <w:rsid w:val="00CB511F"/>
    <w:rPr>
      <w:color w:val="954F72"/>
      <w:u w:val="single"/>
    </w:rPr>
  </w:style>
  <w:style w:type="paragraph" w:styleId="afa">
    <w:name w:val="footnote text"/>
    <w:basedOn w:val="a"/>
    <w:link w:val="afb"/>
    <w:semiHidden/>
    <w:unhideWhenUsed/>
    <w:rsid w:val="00CB511F"/>
    <w:pPr>
      <w:spacing w:line="240" w:lineRule="auto"/>
    </w:pPr>
  </w:style>
  <w:style w:type="character" w:customStyle="1" w:styleId="afb">
    <w:name w:val="脚注文字列 (文字)"/>
    <w:link w:val="afa"/>
    <w:semiHidden/>
    <w:rsid w:val="00CB511F"/>
    <w:rPr>
      <w:rFonts w:ascii="Palatino Linotype" w:hAnsi="Palatino Linotype"/>
      <w:noProof/>
      <w:color w:val="000000"/>
    </w:rPr>
  </w:style>
  <w:style w:type="paragraph" w:styleId="Web">
    <w:name w:val="Normal (Web)"/>
    <w:basedOn w:val="a"/>
    <w:uiPriority w:val="99"/>
    <w:rsid w:val="00CB511F"/>
    <w:rPr>
      <w:szCs w:val="24"/>
    </w:rPr>
  </w:style>
  <w:style w:type="paragraph" w:customStyle="1" w:styleId="MsoFootnoteText0">
    <w:name w:val="MsoFootnoteText"/>
    <w:basedOn w:val="Web"/>
    <w:qFormat/>
    <w:rsid w:val="00CB511F"/>
    <w:rPr>
      <w:rFonts w:ascii="Times New Roman" w:hAnsi="Times New Roman"/>
    </w:rPr>
  </w:style>
  <w:style w:type="character" w:styleId="afc">
    <w:name w:val="page number"/>
    <w:rsid w:val="00CB511F"/>
  </w:style>
  <w:style w:type="character" w:styleId="afd">
    <w:name w:val="Placeholder Text"/>
    <w:uiPriority w:val="99"/>
    <w:semiHidden/>
    <w:rsid w:val="00CB511F"/>
    <w:rPr>
      <w:color w:val="808080"/>
    </w:rPr>
  </w:style>
  <w:style w:type="paragraph" w:customStyle="1" w:styleId="MDPI71FootNotes">
    <w:name w:val="MDPI_7.1_FootNotes"/>
    <w:qFormat/>
    <w:rsid w:val="00E8727E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yResearch\202403_brain%20sciences\brainsci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brainsci-template.dot</Template>
  <TotalTime>72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user</dc:creator>
  <cp:keywords/>
  <dc:description/>
  <cp:lastModifiedBy>慧 稲垣</cp:lastModifiedBy>
  <cp:revision>9</cp:revision>
  <cp:lastPrinted>2024-03-13T06:19:00Z</cp:lastPrinted>
  <dcterms:created xsi:type="dcterms:W3CDTF">2024-03-13T04:39:00Z</dcterms:created>
  <dcterms:modified xsi:type="dcterms:W3CDTF">2024-03-13T06:19:00Z</dcterms:modified>
</cp:coreProperties>
</file>