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74A4" w14:textId="44CD8372" w:rsidR="006968D2" w:rsidRPr="003C7978" w:rsidRDefault="006968D2" w:rsidP="00447F14">
      <w:pPr>
        <w:jc w:val="center"/>
        <w:rPr>
          <w:sz w:val="18"/>
          <w:szCs w:val="18"/>
        </w:rPr>
      </w:pPr>
      <w:bookmarkStart w:id="0" w:name="_Toc453599852"/>
      <w:r w:rsidRPr="003C7978">
        <w:rPr>
          <w:rFonts w:cs="Times New Roman"/>
          <w:b/>
          <w:color w:val="000000" w:themeColor="text1"/>
          <w:sz w:val="28"/>
          <w:szCs w:val="20"/>
        </w:rPr>
        <w:t>Supplementary Tables</w:t>
      </w:r>
    </w:p>
    <w:p w14:paraId="4CB749CE" w14:textId="3D616BA2" w:rsidR="00A87872" w:rsidRPr="00901D1A" w:rsidRDefault="00A834A6" w:rsidP="00901D1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901D1A">
        <w:rPr>
          <w:rFonts w:eastAsia="Times New Roman" w:cs="Times New Roman"/>
          <w:b/>
          <w:szCs w:val="24"/>
        </w:rPr>
        <w:t xml:space="preserve">Table </w:t>
      </w:r>
      <w:r w:rsidR="00AA228B">
        <w:rPr>
          <w:rFonts w:eastAsia="Times New Roman" w:cs="Times New Roman"/>
          <w:b/>
          <w:szCs w:val="24"/>
        </w:rPr>
        <w:t>A1</w:t>
      </w:r>
      <w:r w:rsidRPr="00901D1A">
        <w:rPr>
          <w:rFonts w:eastAsia="Times New Roman" w:cs="Times New Roman"/>
          <w:szCs w:val="24"/>
        </w:rPr>
        <w:t xml:space="preserve">: Primers and restriction enzymes used in PCR-RFLP reactions to investigate selected </w:t>
      </w:r>
      <w:r w:rsidR="003D651B" w:rsidRPr="00901D1A">
        <w:rPr>
          <w:rFonts w:eastAsia="Times New Roman" w:cs="Times New Roman"/>
          <w:szCs w:val="24"/>
        </w:rPr>
        <w:t>polymorphisms.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23"/>
        <w:gridCol w:w="5550"/>
        <w:gridCol w:w="1217"/>
        <w:gridCol w:w="1349"/>
        <w:gridCol w:w="2483"/>
        <w:gridCol w:w="1238"/>
      </w:tblGrid>
      <w:tr w:rsidR="00C74920" w:rsidRPr="00901D1A" w14:paraId="33DDE006" w14:textId="77777777" w:rsidTr="000B29BE">
        <w:trPr>
          <w:trHeight w:val="404"/>
        </w:trPr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94F04" w14:textId="6D698229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szCs w:val="24"/>
              </w:rPr>
            </w:pPr>
            <w:r w:rsidRPr="00901D1A">
              <w:rPr>
                <w:rFonts w:eastAsia="Times New Roman" w:cs="Times New Roman"/>
                <w:b/>
                <w:szCs w:val="24"/>
              </w:rPr>
              <w:t>Polymorphism</w:t>
            </w:r>
          </w:p>
        </w:tc>
        <w:tc>
          <w:tcPr>
            <w:tcW w:w="210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49252B" w14:textId="173A1508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szCs w:val="24"/>
              </w:rPr>
            </w:pPr>
            <w:r w:rsidRPr="00901D1A">
              <w:rPr>
                <w:rFonts w:cs="Times New Roman"/>
                <w:b/>
                <w:kern w:val="24"/>
                <w:szCs w:val="24"/>
              </w:rPr>
              <w:t>Primer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87A0B" w14:textId="3AF41051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kern w:val="24"/>
                <w:szCs w:val="24"/>
              </w:rPr>
            </w:pPr>
            <w:r w:rsidRPr="00901D1A">
              <w:rPr>
                <w:rFonts w:cs="Times New Roman"/>
                <w:b/>
                <w:szCs w:val="24"/>
              </w:rPr>
              <w:t>Amplicon (bp)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3BEDC" w14:textId="23EC8073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szCs w:val="24"/>
              </w:rPr>
            </w:pPr>
            <w:r w:rsidRPr="00901D1A">
              <w:rPr>
                <w:rFonts w:cs="Times New Roman"/>
                <w:b/>
                <w:kern w:val="24"/>
                <w:szCs w:val="24"/>
              </w:rPr>
              <w:t>Restriction enzyme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45E07" w14:textId="58CE3B83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kern w:val="24"/>
                <w:szCs w:val="24"/>
              </w:rPr>
            </w:pPr>
            <w:r w:rsidRPr="00901D1A">
              <w:rPr>
                <w:rFonts w:cs="Times New Roman"/>
                <w:b/>
                <w:kern w:val="24"/>
                <w:szCs w:val="24"/>
              </w:rPr>
              <w:t>RFLP stripe pattern (bp)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5DC868" w14:textId="2E02D1B8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szCs w:val="24"/>
              </w:rPr>
            </w:pPr>
            <w:r w:rsidRPr="00901D1A">
              <w:rPr>
                <w:rFonts w:cs="Times New Roman"/>
                <w:b/>
                <w:kern w:val="24"/>
                <w:szCs w:val="24"/>
              </w:rPr>
              <w:t>Reference</w:t>
            </w:r>
          </w:p>
        </w:tc>
      </w:tr>
      <w:tr w:rsidR="00C74920" w:rsidRPr="00901D1A" w14:paraId="0FFCAAA1" w14:textId="77777777" w:rsidTr="000B29BE">
        <w:trPr>
          <w:trHeight w:val="389"/>
        </w:trPr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38FB9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F0133E">
              <w:rPr>
                <w:rFonts w:eastAsiaTheme="minorEastAsia"/>
                <w:i/>
                <w:iCs/>
                <w:kern w:val="24"/>
                <w:lang w:val="es-ES"/>
              </w:rPr>
              <w:t>CYP2D6</w:t>
            </w:r>
            <w:r w:rsidRPr="00901D1A">
              <w:rPr>
                <w:rFonts w:eastAsiaTheme="minorEastAsia"/>
                <w:kern w:val="24"/>
                <w:lang w:val="es-ES"/>
              </w:rPr>
              <w:t>*4</w:t>
            </w:r>
          </w:p>
          <w:p w14:paraId="61E82064" w14:textId="1C9CB63C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(rs3892097)</w:t>
            </w:r>
          </w:p>
        </w:tc>
        <w:tc>
          <w:tcPr>
            <w:tcW w:w="21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00262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rPr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 xml:space="preserve">F: 5’-GCCTTCGCCAACCACTCCG-3’ </w:t>
            </w:r>
          </w:p>
          <w:p w14:paraId="212F90D8" w14:textId="2EF80D45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szCs w:val="24"/>
                <w:lang w:val="es-ES"/>
              </w:rPr>
            </w:pPr>
            <w:r w:rsidRPr="00901D1A">
              <w:rPr>
                <w:rFonts w:eastAsiaTheme="minorEastAsia" w:cs="Times New Roman"/>
                <w:kern w:val="24"/>
                <w:szCs w:val="24"/>
                <w:lang w:val="es-ES"/>
              </w:rPr>
              <w:t>R: 5’-AAATCCTGCTCTTCCGAGGC-3’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AB048" w14:textId="0BDFB26F" w:rsidR="00C74920" w:rsidRPr="00901D1A" w:rsidRDefault="00C74920" w:rsidP="00901D1A">
            <w:pPr>
              <w:spacing w:before="0" w:after="0" w:line="360" w:lineRule="auto"/>
              <w:jc w:val="center"/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</w:pPr>
            <w:r w:rsidRPr="00901D1A"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  <w:t>355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47341" w14:textId="373EDB2A" w:rsidR="00C74920" w:rsidRPr="00901D1A" w:rsidRDefault="00C74920" w:rsidP="00901D1A">
            <w:pPr>
              <w:spacing w:before="0" w:after="0"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901D1A"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  <w:t>MvaI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6098E" w14:textId="38C1CE88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*1/*</w:t>
            </w:r>
            <w:proofErr w:type="gramStart"/>
            <w:r w:rsidRPr="00901D1A">
              <w:rPr>
                <w:rFonts w:eastAsiaTheme="minorEastAsia"/>
                <w:kern w:val="24"/>
                <w:lang w:val="es-ES"/>
              </w:rPr>
              <w:t>1 :</w:t>
            </w:r>
            <w:proofErr w:type="gramEnd"/>
            <w:r w:rsidRPr="00901D1A">
              <w:rPr>
                <w:rFonts w:eastAsiaTheme="minorEastAsia"/>
                <w:kern w:val="24"/>
                <w:lang w:val="es-ES"/>
              </w:rPr>
              <w:t xml:space="preserve"> 250;105</w:t>
            </w:r>
          </w:p>
          <w:p w14:paraId="07D7ADD1" w14:textId="4D2DFB40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*1/*4: 355; 250; 105</w:t>
            </w:r>
          </w:p>
          <w:p w14:paraId="5AAA27EF" w14:textId="4C654F38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*4/*4:355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654B6" w14:textId="5F6D905C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901D1A">
              <w:rPr>
                <w:rFonts w:eastAsiaTheme="minorEastAsia"/>
                <w:kern w:val="24"/>
                <w:lang w:val="es-ES"/>
              </w:rPr>
              <w:t xml:space="preserve">Schur </w:t>
            </w:r>
            <w:r w:rsidRPr="00901D1A">
              <w:rPr>
                <w:rFonts w:eastAsiaTheme="minorEastAsia"/>
                <w:i/>
                <w:iCs/>
                <w:kern w:val="24"/>
                <w:lang w:val="es-ES"/>
              </w:rPr>
              <w:t>et al.,</w:t>
            </w:r>
            <w:r w:rsidRPr="00901D1A">
              <w:rPr>
                <w:rFonts w:eastAsiaTheme="minorEastAsia"/>
                <w:kern w:val="24"/>
                <w:lang w:val="es-ES"/>
              </w:rPr>
              <w:t xml:space="preserve"> 2001</w:t>
            </w:r>
            <w:r w:rsidR="008C08A6">
              <w:rPr>
                <w:rFonts w:eastAsiaTheme="minorEastAsia"/>
                <w:kern w:val="24"/>
                <w:lang w:val="es-ES"/>
              </w:rPr>
              <w:t xml:space="preserve"> (84)</w:t>
            </w:r>
          </w:p>
        </w:tc>
      </w:tr>
      <w:tr w:rsidR="00C74920" w:rsidRPr="00901D1A" w14:paraId="6047C146" w14:textId="77777777" w:rsidTr="000B29BE">
        <w:trPr>
          <w:trHeight w:val="38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3836D685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F0133E">
              <w:rPr>
                <w:rFonts w:eastAsiaTheme="minorEastAsia"/>
                <w:i/>
                <w:iCs/>
                <w:kern w:val="24"/>
                <w:lang w:val="es-ES"/>
              </w:rPr>
              <w:t>CYP3A4</w:t>
            </w:r>
            <w:r w:rsidRPr="00901D1A">
              <w:rPr>
                <w:rFonts w:eastAsiaTheme="minorEastAsia"/>
                <w:kern w:val="24"/>
                <w:lang w:val="es-ES"/>
              </w:rPr>
              <w:t>*1B</w:t>
            </w:r>
          </w:p>
          <w:p w14:paraId="6B2A942A" w14:textId="0189A8F4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(rs2740574)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6453F0C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rPr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F: 5’-GGAATGAGGACAGCCATAGAGACAAGGGGA-3’</w:t>
            </w:r>
          </w:p>
          <w:p w14:paraId="5B82F981" w14:textId="79905F03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szCs w:val="24"/>
                <w:lang w:val="es-ES"/>
              </w:rPr>
            </w:pPr>
            <w:r w:rsidRPr="00901D1A">
              <w:rPr>
                <w:rFonts w:eastAsiaTheme="minorEastAsia" w:cs="Times New Roman"/>
                <w:kern w:val="24"/>
                <w:szCs w:val="24"/>
                <w:lang w:val="es-ES"/>
              </w:rPr>
              <w:t>R: 5’-CCTTTCAGCTCTGTGTTGCTCTTTGCTG-3’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14:paraId="1D325115" w14:textId="0C5003AC" w:rsidR="00C74920" w:rsidRPr="00901D1A" w:rsidRDefault="008F50E2" w:rsidP="00901D1A">
            <w:pPr>
              <w:spacing w:before="0" w:after="0" w:line="360" w:lineRule="auto"/>
              <w:jc w:val="center"/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</w:pPr>
            <w:r w:rsidRPr="00901D1A"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  <w:t>385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14:paraId="4AAAB995" w14:textId="74F95B59" w:rsidR="00C74920" w:rsidRPr="00901D1A" w:rsidRDefault="00C74920" w:rsidP="00901D1A">
            <w:pPr>
              <w:spacing w:before="0" w:after="0"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901D1A"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  <w:t>MboII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252D0439" w14:textId="7A7D48B4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*1/*1: 175;169</w:t>
            </w:r>
          </w:p>
          <w:p w14:paraId="53037486" w14:textId="537FE525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*1/*1B:</w:t>
            </w:r>
            <w:r w:rsidR="008F50E2" w:rsidRPr="00901D1A">
              <w:rPr>
                <w:rFonts w:eastAsiaTheme="minorEastAsia"/>
                <w:kern w:val="24"/>
                <w:lang w:val="es-ES"/>
              </w:rPr>
              <w:t>210;175;169</w:t>
            </w:r>
          </w:p>
          <w:p w14:paraId="1DF7BAF9" w14:textId="4860E2E3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*1B/*1B</w:t>
            </w:r>
            <w:r w:rsidR="008F50E2" w:rsidRPr="00901D1A">
              <w:rPr>
                <w:rFonts w:eastAsiaTheme="minorEastAsia"/>
                <w:kern w:val="24"/>
                <w:lang w:val="es-ES"/>
              </w:rPr>
              <w:t>:210;175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14:paraId="129E5C4D" w14:textId="5860985D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901D1A">
              <w:rPr>
                <w:rFonts w:eastAsiaTheme="minorEastAsia"/>
                <w:kern w:val="24"/>
                <w:lang w:val="es-ES"/>
              </w:rPr>
              <w:t xml:space="preserve">Cavalli </w:t>
            </w:r>
            <w:r w:rsidRPr="00901D1A">
              <w:rPr>
                <w:rFonts w:eastAsiaTheme="minorEastAsia"/>
                <w:i/>
                <w:iCs/>
                <w:kern w:val="24"/>
                <w:lang w:val="es-ES"/>
              </w:rPr>
              <w:t>et al.,</w:t>
            </w:r>
            <w:r w:rsidRPr="00901D1A">
              <w:rPr>
                <w:rFonts w:eastAsiaTheme="minorEastAsia"/>
                <w:kern w:val="24"/>
                <w:lang w:val="es-ES"/>
              </w:rPr>
              <w:t xml:space="preserve"> 2001</w:t>
            </w:r>
            <w:r w:rsidR="009F27F8">
              <w:rPr>
                <w:rFonts w:eastAsiaTheme="minorEastAsia"/>
                <w:kern w:val="24"/>
                <w:lang w:val="es-ES"/>
              </w:rPr>
              <w:t xml:space="preserve"> (85)</w:t>
            </w:r>
          </w:p>
        </w:tc>
      </w:tr>
      <w:tr w:rsidR="00C74920" w:rsidRPr="00901D1A" w14:paraId="6E5B2475" w14:textId="77777777" w:rsidTr="000B29BE">
        <w:trPr>
          <w:trHeight w:val="38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16C1BAD2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F0133E">
              <w:rPr>
                <w:rFonts w:eastAsiaTheme="minorEastAsia"/>
                <w:i/>
                <w:iCs/>
                <w:kern w:val="24"/>
                <w:lang w:val="es-ES"/>
              </w:rPr>
              <w:t>CYP3A5</w:t>
            </w:r>
            <w:r w:rsidRPr="00901D1A">
              <w:rPr>
                <w:rFonts w:eastAsiaTheme="minorEastAsia"/>
                <w:kern w:val="24"/>
                <w:lang w:val="es-ES"/>
              </w:rPr>
              <w:t>*3</w:t>
            </w:r>
          </w:p>
          <w:p w14:paraId="3BCE8953" w14:textId="34348526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(rs776746)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AFD991A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rPr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F: 5’-CTTTAAAGAGCTCTTTTGTCTCTCA-3’</w:t>
            </w:r>
          </w:p>
          <w:p w14:paraId="7D770865" w14:textId="3DE71EA3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szCs w:val="24"/>
                <w:lang w:val="es-ES"/>
              </w:rPr>
            </w:pPr>
            <w:r w:rsidRPr="00901D1A">
              <w:rPr>
                <w:rFonts w:eastAsiaTheme="minorEastAsia" w:cs="Times New Roman"/>
                <w:kern w:val="24"/>
                <w:szCs w:val="24"/>
                <w:lang w:val="es-ES"/>
              </w:rPr>
              <w:t>R: 5’-GAAGCCAGACTTTGATCATTATGTTATG-3’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14:paraId="4E372A5F" w14:textId="2BB70430" w:rsidR="00C74920" w:rsidRPr="00901D1A" w:rsidRDefault="008F50E2" w:rsidP="00901D1A">
            <w:pPr>
              <w:spacing w:before="0" w:after="0" w:line="360" w:lineRule="auto"/>
              <w:jc w:val="center"/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</w:pPr>
            <w:r w:rsidRPr="00901D1A"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  <w:t>196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14:paraId="5A8A0353" w14:textId="2E5D594A" w:rsidR="00C74920" w:rsidRPr="00901D1A" w:rsidRDefault="00C74920" w:rsidP="00901D1A">
            <w:pPr>
              <w:spacing w:before="0" w:after="0"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901D1A"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  <w:t>BseMII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02EB2F35" w14:textId="26CECC3F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kern w:val="24"/>
              </w:rPr>
            </w:pPr>
            <w:r w:rsidRPr="00901D1A">
              <w:rPr>
                <w:kern w:val="24"/>
              </w:rPr>
              <w:t>*1/*1:</w:t>
            </w:r>
            <w:r w:rsidR="008F50E2" w:rsidRPr="00901D1A">
              <w:rPr>
                <w:kern w:val="24"/>
              </w:rPr>
              <w:t xml:space="preserve"> 196</w:t>
            </w:r>
          </w:p>
          <w:p w14:paraId="47646522" w14:textId="568CC78E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kern w:val="24"/>
              </w:rPr>
            </w:pPr>
            <w:r w:rsidRPr="00901D1A">
              <w:rPr>
                <w:kern w:val="24"/>
              </w:rPr>
              <w:t>*1/*3:</w:t>
            </w:r>
            <w:r w:rsidR="008F50E2" w:rsidRPr="00901D1A">
              <w:rPr>
                <w:kern w:val="24"/>
              </w:rPr>
              <w:t>196;160;36</w:t>
            </w:r>
          </w:p>
          <w:p w14:paraId="1D6C834C" w14:textId="039104FC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kern w:val="24"/>
              </w:rPr>
            </w:pPr>
            <w:r w:rsidRPr="00901D1A">
              <w:rPr>
                <w:kern w:val="24"/>
              </w:rPr>
              <w:t>*3/*3:</w:t>
            </w:r>
            <w:r w:rsidR="008F50E2" w:rsidRPr="00901D1A">
              <w:rPr>
                <w:kern w:val="24"/>
              </w:rPr>
              <w:t>160;36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14:paraId="7BAE7212" w14:textId="16957C45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  <w:r w:rsidRPr="00901D1A">
              <w:rPr>
                <w:kern w:val="24"/>
              </w:rPr>
              <w:t xml:space="preserve">Lee </w:t>
            </w:r>
            <w:r w:rsidRPr="00901D1A">
              <w:rPr>
                <w:i/>
                <w:iCs/>
                <w:kern w:val="24"/>
              </w:rPr>
              <w:t>et al.,</w:t>
            </w:r>
            <w:r w:rsidRPr="00901D1A">
              <w:rPr>
                <w:kern w:val="24"/>
              </w:rPr>
              <w:t xml:space="preserve"> 2005</w:t>
            </w:r>
            <w:r w:rsidR="00C44E99">
              <w:rPr>
                <w:kern w:val="24"/>
              </w:rPr>
              <w:t xml:space="preserve"> (15)</w:t>
            </w:r>
          </w:p>
        </w:tc>
      </w:tr>
      <w:tr w:rsidR="00C74920" w:rsidRPr="00901D1A" w14:paraId="69A80348" w14:textId="77777777" w:rsidTr="000B29BE">
        <w:trPr>
          <w:trHeight w:val="38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682E1F48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F0133E">
              <w:rPr>
                <w:rFonts w:eastAsiaTheme="minorEastAsia"/>
                <w:i/>
                <w:iCs/>
                <w:kern w:val="24"/>
                <w:lang w:val="es-ES"/>
              </w:rPr>
              <w:t>SULT1A1</w:t>
            </w:r>
            <w:r w:rsidRPr="00901D1A">
              <w:rPr>
                <w:rFonts w:eastAsiaTheme="minorEastAsia"/>
                <w:kern w:val="24"/>
                <w:lang w:val="es-ES"/>
              </w:rPr>
              <w:t>*2</w:t>
            </w:r>
          </w:p>
          <w:p w14:paraId="39928986" w14:textId="60B81E73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(rs928286)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30577A6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rPr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 xml:space="preserve">F: 5'-GTTGGCTCTGCAGGGTTTCTAGGA-3' </w:t>
            </w:r>
          </w:p>
          <w:p w14:paraId="45B2BE9C" w14:textId="63CC04A7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szCs w:val="24"/>
                <w:lang w:val="es-ES"/>
              </w:rPr>
            </w:pPr>
            <w:r w:rsidRPr="00901D1A">
              <w:rPr>
                <w:rFonts w:eastAsiaTheme="minorEastAsia" w:cs="Times New Roman"/>
                <w:kern w:val="24"/>
                <w:szCs w:val="24"/>
                <w:lang w:val="es-ES"/>
              </w:rPr>
              <w:t>R: 5'-CCCAAACCCCCTGCTGGCCAGCACCC-3'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14:paraId="7555E608" w14:textId="1EACF0D5" w:rsidR="00C74920" w:rsidRPr="00901D1A" w:rsidRDefault="008F50E2" w:rsidP="00901D1A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kern w:val="24"/>
                <w:szCs w:val="24"/>
                <w:lang w:val="es-ES"/>
              </w:rPr>
            </w:pPr>
            <w:r w:rsidRPr="00901D1A">
              <w:rPr>
                <w:rFonts w:cs="Times New Roman"/>
                <w:i/>
                <w:iCs/>
                <w:kern w:val="24"/>
                <w:szCs w:val="24"/>
                <w:lang w:val="es-ES"/>
              </w:rPr>
              <w:t>333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14:paraId="754733D8" w14:textId="35616B15" w:rsidR="00C74920" w:rsidRPr="00901D1A" w:rsidRDefault="00C74920" w:rsidP="00901D1A">
            <w:pPr>
              <w:spacing w:before="0" w:after="0"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901D1A">
              <w:rPr>
                <w:rFonts w:cs="Times New Roman"/>
                <w:i/>
                <w:iCs/>
                <w:kern w:val="24"/>
                <w:szCs w:val="24"/>
              </w:rPr>
              <w:t>HaeII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022EC973" w14:textId="596A23C8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kern w:val="24"/>
              </w:rPr>
            </w:pPr>
            <w:r w:rsidRPr="00901D1A">
              <w:rPr>
                <w:kern w:val="24"/>
              </w:rPr>
              <w:t>*1/*1:</w:t>
            </w:r>
            <w:r w:rsidR="008F50E2" w:rsidRPr="00901D1A">
              <w:rPr>
                <w:kern w:val="24"/>
              </w:rPr>
              <w:t>168;165</w:t>
            </w:r>
          </w:p>
          <w:p w14:paraId="71130469" w14:textId="0619CBAA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kern w:val="24"/>
              </w:rPr>
            </w:pPr>
            <w:r w:rsidRPr="00901D1A">
              <w:rPr>
                <w:kern w:val="24"/>
              </w:rPr>
              <w:t>*1/*2:</w:t>
            </w:r>
            <w:r w:rsidR="008F50E2" w:rsidRPr="00901D1A">
              <w:rPr>
                <w:kern w:val="24"/>
              </w:rPr>
              <w:t>333;168;165</w:t>
            </w:r>
          </w:p>
          <w:p w14:paraId="7B85E3C1" w14:textId="4C68C163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kern w:val="24"/>
              </w:rPr>
            </w:pPr>
            <w:r w:rsidRPr="00901D1A">
              <w:rPr>
                <w:kern w:val="24"/>
              </w:rPr>
              <w:t>*2/*2:</w:t>
            </w:r>
            <w:r w:rsidR="008F50E2" w:rsidRPr="00901D1A">
              <w:rPr>
                <w:kern w:val="24"/>
              </w:rPr>
              <w:t>333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14:paraId="479CE91E" w14:textId="691C8896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r w:rsidRPr="00901D1A">
              <w:rPr>
                <w:kern w:val="24"/>
              </w:rPr>
              <w:t xml:space="preserve">Arslan </w:t>
            </w:r>
            <w:r w:rsidRPr="00901D1A">
              <w:rPr>
                <w:i/>
                <w:iCs/>
                <w:kern w:val="24"/>
              </w:rPr>
              <w:t>et al.,</w:t>
            </w:r>
            <w:r w:rsidRPr="00901D1A">
              <w:rPr>
                <w:kern w:val="24"/>
              </w:rPr>
              <w:t xml:space="preserve"> 2011</w:t>
            </w:r>
            <w:r w:rsidR="0018265E">
              <w:rPr>
                <w:kern w:val="24"/>
              </w:rPr>
              <w:t xml:space="preserve"> (55)</w:t>
            </w:r>
          </w:p>
        </w:tc>
      </w:tr>
      <w:tr w:rsidR="00C74920" w:rsidRPr="00901D1A" w14:paraId="5B8469F1" w14:textId="77777777" w:rsidTr="000B29BE">
        <w:trPr>
          <w:trHeight w:val="38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3553BEEB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F0133E">
              <w:rPr>
                <w:rFonts w:eastAsiaTheme="minorEastAsia"/>
                <w:i/>
                <w:iCs/>
                <w:kern w:val="24"/>
                <w:lang w:val="es-ES"/>
              </w:rPr>
              <w:t>UGT2B7</w:t>
            </w:r>
            <w:r w:rsidRPr="00901D1A">
              <w:rPr>
                <w:rFonts w:eastAsiaTheme="minorEastAsia"/>
                <w:kern w:val="24"/>
                <w:lang w:val="es-ES"/>
              </w:rPr>
              <w:t>*2</w:t>
            </w:r>
          </w:p>
          <w:p w14:paraId="6D92C3C2" w14:textId="7B3DF7CB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(rs743936)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80B2DE5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rPr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 xml:space="preserve">F: 5’-TTGCCTACATTTTTGCCTACA-3’ </w:t>
            </w:r>
          </w:p>
          <w:p w14:paraId="326CEB2E" w14:textId="7FEC68D4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szCs w:val="24"/>
                <w:lang w:val="es-ES"/>
              </w:rPr>
            </w:pPr>
            <w:r w:rsidRPr="00901D1A">
              <w:rPr>
                <w:rFonts w:eastAsiaTheme="minorEastAsia" w:cs="Times New Roman"/>
                <w:kern w:val="24"/>
                <w:szCs w:val="24"/>
                <w:lang w:val="es-ES"/>
              </w:rPr>
              <w:t xml:space="preserve">R: 5’-CGTGCACATGAGTTTCTAATTG-3’.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14:paraId="30CE9820" w14:textId="2414A87E" w:rsidR="00C74920" w:rsidRPr="00901D1A" w:rsidRDefault="008F50E2" w:rsidP="00901D1A">
            <w:pPr>
              <w:spacing w:before="0" w:after="0" w:line="360" w:lineRule="auto"/>
              <w:jc w:val="center"/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</w:pPr>
            <w:r w:rsidRPr="00901D1A"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  <w:t>400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14:paraId="17870760" w14:textId="7B66C633" w:rsidR="00C74920" w:rsidRPr="00901D1A" w:rsidRDefault="00C74920" w:rsidP="00901D1A">
            <w:pPr>
              <w:spacing w:before="0" w:after="0"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901D1A"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  <w:t>BseGI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7F504DB4" w14:textId="1A05C08A" w:rsidR="008F50E2" w:rsidRPr="00901D1A" w:rsidRDefault="008F50E2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kern w:val="24"/>
              </w:rPr>
            </w:pPr>
            <w:r w:rsidRPr="00901D1A">
              <w:rPr>
                <w:kern w:val="24"/>
              </w:rPr>
              <w:t>*1/*1:332;68</w:t>
            </w:r>
          </w:p>
          <w:p w14:paraId="46C20088" w14:textId="24A4256A" w:rsidR="008F50E2" w:rsidRPr="00901D1A" w:rsidRDefault="008F50E2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kern w:val="24"/>
              </w:rPr>
            </w:pPr>
            <w:r w:rsidRPr="00901D1A">
              <w:rPr>
                <w:kern w:val="24"/>
              </w:rPr>
              <w:t>*1/*2:332;221;111;68</w:t>
            </w:r>
          </w:p>
          <w:p w14:paraId="62C75AF8" w14:textId="2F5D13A1" w:rsidR="00C74920" w:rsidRPr="00901D1A" w:rsidRDefault="008F50E2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kern w:val="24"/>
              </w:rPr>
              <w:t>*2/*2:221;111;68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14:paraId="3232A22D" w14:textId="01A5BA2F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901D1A">
              <w:rPr>
                <w:rFonts w:eastAsiaTheme="minorEastAsia"/>
                <w:kern w:val="24"/>
                <w:lang w:val="es-ES"/>
              </w:rPr>
              <w:t>Kagaya</w:t>
            </w:r>
            <w:proofErr w:type="spellEnd"/>
            <w:r w:rsidRPr="00901D1A">
              <w:rPr>
                <w:rFonts w:eastAsiaTheme="minorEastAsia"/>
                <w:kern w:val="24"/>
                <w:lang w:val="es-ES"/>
              </w:rPr>
              <w:t xml:space="preserve"> </w:t>
            </w:r>
            <w:r w:rsidRPr="00901D1A">
              <w:rPr>
                <w:rFonts w:eastAsiaTheme="minorEastAsia"/>
                <w:i/>
                <w:iCs/>
                <w:kern w:val="24"/>
                <w:lang w:val="es-ES"/>
              </w:rPr>
              <w:t>et al.,</w:t>
            </w:r>
            <w:r w:rsidRPr="00901D1A">
              <w:rPr>
                <w:rFonts w:eastAsiaTheme="minorEastAsia"/>
                <w:kern w:val="24"/>
                <w:lang w:val="es-ES"/>
              </w:rPr>
              <w:t xml:space="preserve"> 2007</w:t>
            </w:r>
            <w:r w:rsidR="002419C5">
              <w:rPr>
                <w:rFonts w:eastAsiaTheme="minorEastAsia"/>
                <w:kern w:val="24"/>
                <w:lang w:val="es-ES"/>
              </w:rPr>
              <w:t xml:space="preserve"> (86)</w:t>
            </w:r>
          </w:p>
        </w:tc>
      </w:tr>
      <w:tr w:rsidR="00C74920" w:rsidRPr="00901D1A" w14:paraId="0EF6A409" w14:textId="77777777" w:rsidTr="000B29BE">
        <w:trPr>
          <w:trHeight w:val="389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3D7F9059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F0133E">
              <w:rPr>
                <w:rFonts w:eastAsiaTheme="minorEastAsia"/>
                <w:i/>
                <w:iCs/>
                <w:kern w:val="24"/>
                <w:lang w:val="es-ES"/>
              </w:rPr>
              <w:t>UGT2B15</w:t>
            </w:r>
            <w:r w:rsidRPr="00901D1A">
              <w:rPr>
                <w:rFonts w:eastAsiaTheme="minorEastAsia"/>
                <w:kern w:val="24"/>
                <w:lang w:val="es-ES"/>
              </w:rPr>
              <w:t>*2</w:t>
            </w:r>
          </w:p>
          <w:p w14:paraId="01E13B57" w14:textId="601D0496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(rs1902023)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C038194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rPr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 xml:space="preserve">F: 5’-CTGTGGAAAGGTGCTAGT-3’ </w:t>
            </w:r>
          </w:p>
          <w:p w14:paraId="38AE2497" w14:textId="4D8ECC54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szCs w:val="24"/>
                <w:lang w:val="es-ES"/>
              </w:rPr>
            </w:pPr>
            <w:r w:rsidRPr="00901D1A">
              <w:rPr>
                <w:rFonts w:eastAsiaTheme="minorEastAsia" w:cs="Times New Roman"/>
                <w:kern w:val="24"/>
                <w:szCs w:val="24"/>
                <w:lang w:val="es-ES"/>
              </w:rPr>
              <w:t xml:space="preserve">R: 5’-GAATTTTCAGAAGAGAATCTTCCAGAT-3’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</w:tcPr>
          <w:p w14:paraId="4EAF78B2" w14:textId="716B49DC" w:rsidR="00C74920" w:rsidRPr="00901D1A" w:rsidRDefault="008F50E2" w:rsidP="00901D1A">
            <w:pPr>
              <w:spacing w:before="0" w:after="0" w:line="360" w:lineRule="auto"/>
              <w:jc w:val="center"/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</w:pPr>
            <w:r w:rsidRPr="00901D1A"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  <w:t>215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14:paraId="0BBE803D" w14:textId="00AED860" w:rsidR="00C74920" w:rsidRPr="00901D1A" w:rsidRDefault="00C74920" w:rsidP="00901D1A">
            <w:pPr>
              <w:spacing w:before="0"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901D1A">
              <w:rPr>
                <w:rFonts w:eastAsiaTheme="minorEastAsia" w:cs="Times New Roman"/>
                <w:i/>
                <w:iCs/>
                <w:kern w:val="24"/>
                <w:szCs w:val="24"/>
                <w:lang w:val="es-ES"/>
              </w:rPr>
              <w:t>Sau3AI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501B3956" w14:textId="067DC616" w:rsidR="008F50E2" w:rsidRPr="00901D1A" w:rsidRDefault="008F50E2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kern w:val="24"/>
              </w:rPr>
            </w:pPr>
            <w:r w:rsidRPr="00901D1A">
              <w:rPr>
                <w:kern w:val="24"/>
              </w:rPr>
              <w:t>*1/*1: 215</w:t>
            </w:r>
          </w:p>
          <w:p w14:paraId="3F737F1E" w14:textId="0DFC3554" w:rsidR="008F50E2" w:rsidRPr="00901D1A" w:rsidRDefault="008F50E2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kern w:val="24"/>
              </w:rPr>
            </w:pPr>
            <w:r w:rsidRPr="00901D1A">
              <w:rPr>
                <w:kern w:val="24"/>
              </w:rPr>
              <w:t>*1/*2:215;187</w:t>
            </w:r>
          </w:p>
          <w:p w14:paraId="4CBC6CDD" w14:textId="1DDE9AA1" w:rsidR="00C74920" w:rsidRPr="00901D1A" w:rsidRDefault="008F50E2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kern w:val="24"/>
              </w:rPr>
              <w:t>*2/*2:187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14:paraId="264A644D" w14:textId="3A6CC179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901D1A">
              <w:rPr>
                <w:rFonts w:eastAsiaTheme="minorEastAsia"/>
                <w:kern w:val="24"/>
                <w:lang w:val="es-ES"/>
              </w:rPr>
              <w:t>Hajdinjak</w:t>
            </w:r>
            <w:proofErr w:type="spellEnd"/>
            <w:r w:rsidRPr="00901D1A">
              <w:rPr>
                <w:rFonts w:eastAsiaTheme="minorEastAsia"/>
                <w:kern w:val="24"/>
                <w:lang w:val="es-ES"/>
              </w:rPr>
              <w:t xml:space="preserve"> </w:t>
            </w:r>
            <w:r w:rsidRPr="00901D1A">
              <w:rPr>
                <w:rFonts w:eastAsiaTheme="minorEastAsia"/>
                <w:i/>
                <w:iCs/>
                <w:kern w:val="24"/>
                <w:lang w:val="es-ES"/>
              </w:rPr>
              <w:t>et al.,</w:t>
            </w:r>
            <w:r w:rsidRPr="00901D1A">
              <w:rPr>
                <w:rFonts w:eastAsiaTheme="minorEastAsia"/>
                <w:kern w:val="24"/>
                <w:lang w:val="es-ES"/>
              </w:rPr>
              <w:t xml:space="preserve"> 2004</w:t>
            </w:r>
            <w:r w:rsidR="002F4F72">
              <w:rPr>
                <w:rFonts w:eastAsiaTheme="minorEastAsia"/>
                <w:kern w:val="24"/>
                <w:lang w:val="es-ES"/>
              </w:rPr>
              <w:t xml:space="preserve"> (87)</w:t>
            </w:r>
          </w:p>
        </w:tc>
      </w:tr>
      <w:tr w:rsidR="00C74920" w:rsidRPr="00901D1A" w14:paraId="7CABE143" w14:textId="77777777" w:rsidTr="000B29BE">
        <w:trPr>
          <w:trHeight w:val="389"/>
        </w:trPr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0A2C8" w14:textId="5C1BF22E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F0133E">
              <w:rPr>
                <w:rFonts w:eastAsiaTheme="minorEastAsia"/>
                <w:i/>
                <w:iCs/>
                <w:kern w:val="24"/>
                <w:lang w:val="es-ES"/>
              </w:rPr>
              <w:lastRenderedPageBreak/>
              <w:t>ESR1</w:t>
            </w:r>
            <w:r w:rsidRPr="00901D1A">
              <w:rPr>
                <w:rFonts w:eastAsiaTheme="minorEastAsia"/>
                <w:kern w:val="24"/>
                <w:lang w:val="es-ES"/>
              </w:rPr>
              <w:t>V364E</w:t>
            </w:r>
          </w:p>
          <w:p w14:paraId="26FF9A61" w14:textId="68C3423F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kern w:val="24"/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>(rs121913044)</w:t>
            </w:r>
          </w:p>
        </w:tc>
        <w:tc>
          <w:tcPr>
            <w:tcW w:w="2106" w:type="pct"/>
            <w:tcBorders>
              <w:top w:val="nil"/>
              <w:left w:val="nil"/>
              <w:right w:val="nil"/>
            </w:tcBorders>
          </w:tcPr>
          <w:p w14:paraId="5E15699D" w14:textId="77777777" w:rsidR="00C74920" w:rsidRPr="00901D1A" w:rsidRDefault="00C74920" w:rsidP="00901D1A">
            <w:pPr>
              <w:pStyle w:val="NormalWeb"/>
              <w:spacing w:before="0" w:beforeAutospacing="0" w:after="0" w:afterAutospacing="0" w:line="360" w:lineRule="auto"/>
              <w:rPr>
                <w:lang w:val="es-ES"/>
              </w:rPr>
            </w:pPr>
            <w:r w:rsidRPr="00901D1A">
              <w:rPr>
                <w:rFonts w:eastAsiaTheme="minorEastAsia"/>
                <w:kern w:val="24"/>
                <w:lang w:val="es-ES"/>
              </w:rPr>
              <w:t xml:space="preserve">F: 5’-ACAAGCGCCAGAGAGATGAT-3’ </w:t>
            </w:r>
          </w:p>
          <w:p w14:paraId="36D23C0D" w14:textId="76819F46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szCs w:val="24"/>
                <w:lang w:val="es-ES"/>
              </w:rPr>
            </w:pPr>
            <w:r w:rsidRPr="00901D1A">
              <w:rPr>
                <w:rFonts w:eastAsiaTheme="minorEastAsia" w:cs="Times New Roman"/>
                <w:kern w:val="24"/>
                <w:szCs w:val="24"/>
                <w:lang w:val="es-ES"/>
              </w:rPr>
              <w:t xml:space="preserve">R: 5’-CCCCACTATTTCTCCCATGA-3’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C449A" w14:textId="1F2D8BD3" w:rsidR="00C74920" w:rsidRPr="00901D1A" w:rsidRDefault="008F50E2" w:rsidP="00901D1A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kern w:val="24"/>
                <w:szCs w:val="24"/>
              </w:rPr>
            </w:pPr>
            <w:r w:rsidRPr="00901D1A">
              <w:rPr>
                <w:rFonts w:cs="Times New Roman"/>
                <w:i/>
                <w:iCs/>
                <w:kern w:val="24"/>
                <w:szCs w:val="24"/>
              </w:rPr>
              <w:t>376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69D22" w14:textId="3CB629BE" w:rsidR="00C74920" w:rsidRPr="00901D1A" w:rsidRDefault="00C74920" w:rsidP="00901D1A">
            <w:pPr>
              <w:spacing w:before="0" w:after="0" w:line="36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901D1A">
              <w:rPr>
                <w:rFonts w:cs="Times New Roman"/>
                <w:i/>
                <w:iCs/>
                <w:kern w:val="24"/>
                <w:szCs w:val="24"/>
              </w:rPr>
              <w:t>BanI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73ACD" w14:textId="095F72B2" w:rsidR="00C74920" w:rsidRPr="00901D1A" w:rsidRDefault="008F50E2" w:rsidP="00901D1A">
            <w:pPr>
              <w:spacing w:before="0" w:after="0" w:line="360" w:lineRule="auto"/>
              <w:rPr>
                <w:rFonts w:cs="Times New Roman"/>
                <w:bCs/>
                <w:szCs w:val="24"/>
              </w:rPr>
            </w:pPr>
            <w:r w:rsidRPr="00901D1A">
              <w:rPr>
                <w:rFonts w:cs="Times New Roman"/>
                <w:bCs/>
                <w:szCs w:val="24"/>
              </w:rPr>
              <w:t>364V/364V:290;86</w:t>
            </w:r>
          </w:p>
          <w:p w14:paraId="492C0EFE" w14:textId="154AC578" w:rsidR="008F50E2" w:rsidRPr="00901D1A" w:rsidRDefault="008F50E2" w:rsidP="00901D1A">
            <w:pPr>
              <w:spacing w:before="0" w:after="0" w:line="360" w:lineRule="auto"/>
              <w:rPr>
                <w:rFonts w:cs="Times New Roman"/>
                <w:bCs/>
                <w:szCs w:val="24"/>
              </w:rPr>
            </w:pPr>
            <w:r w:rsidRPr="00901D1A">
              <w:rPr>
                <w:rFonts w:cs="Times New Roman"/>
                <w:bCs/>
                <w:szCs w:val="24"/>
              </w:rPr>
              <w:t>364V/364E:376;290;86</w:t>
            </w:r>
          </w:p>
          <w:p w14:paraId="3E5854C1" w14:textId="7F17FEC1" w:rsidR="008F50E2" w:rsidRPr="00901D1A" w:rsidRDefault="008F50E2" w:rsidP="00901D1A">
            <w:pPr>
              <w:spacing w:before="0" w:after="0" w:line="360" w:lineRule="auto"/>
              <w:rPr>
                <w:rFonts w:cs="Times New Roman"/>
                <w:b/>
                <w:szCs w:val="24"/>
              </w:rPr>
            </w:pPr>
            <w:r w:rsidRPr="00901D1A">
              <w:rPr>
                <w:rFonts w:cs="Times New Roman"/>
                <w:bCs/>
                <w:szCs w:val="24"/>
              </w:rPr>
              <w:t>364E/364E:376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6F619" w14:textId="73A93B64" w:rsidR="00C74920" w:rsidRPr="00901D1A" w:rsidRDefault="00C74920" w:rsidP="00901D1A">
            <w:pPr>
              <w:spacing w:before="0" w:after="0" w:line="360" w:lineRule="auto"/>
              <w:rPr>
                <w:rFonts w:cs="Times New Roman"/>
                <w:b/>
                <w:szCs w:val="24"/>
              </w:rPr>
            </w:pPr>
          </w:p>
        </w:tc>
      </w:tr>
    </w:tbl>
    <w:p w14:paraId="757757E6" w14:textId="77777777" w:rsidR="006E47F9" w:rsidRDefault="006E47F9">
      <w:pPr>
        <w:spacing w:before="0" w:after="200" w:line="276" w:lineRule="auto"/>
        <w:rPr>
          <w:rFonts w:cs="Times New Roman"/>
          <w:bCs/>
          <w:iCs/>
          <w:szCs w:val="24"/>
          <w:lang w:bidi="en-US"/>
        </w:rPr>
      </w:pPr>
    </w:p>
    <w:p w14:paraId="5AF9696B" w14:textId="77777777" w:rsidR="006E47F9" w:rsidRPr="00E719A0" w:rsidRDefault="006E47F9">
      <w:pPr>
        <w:spacing w:before="0" w:after="200" w:line="276" w:lineRule="auto"/>
        <w:rPr>
          <w:rFonts w:cs="Times New Roman"/>
          <w:sz w:val="22"/>
        </w:rPr>
      </w:pPr>
    </w:p>
    <w:bookmarkEnd w:id="0"/>
    <w:p w14:paraId="002EBB98" w14:textId="50EDE442" w:rsidR="00D22606" w:rsidRPr="003D651B" w:rsidRDefault="003638D1" w:rsidP="003D651B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Cs w:val="24"/>
        </w:rPr>
      </w:pPr>
      <w:r w:rsidRPr="003D651B">
        <w:rPr>
          <w:rFonts w:cs="Times New Roman"/>
          <w:b/>
          <w:bCs/>
          <w:szCs w:val="24"/>
        </w:rPr>
        <w:t xml:space="preserve">Table </w:t>
      </w:r>
      <w:r w:rsidR="00AA228B">
        <w:rPr>
          <w:rFonts w:cs="Times New Roman"/>
          <w:b/>
          <w:bCs/>
          <w:szCs w:val="24"/>
        </w:rPr>
        <w:t>A2</w:t>
      </w:r>
      <w:r w:rsidRPr="003D651B">
        <w:rPr>
          <w:rFonts w:cs="Times New Roman"/>
          <w:szCs w:val="24"/>
        </w:rPr>
        <w:t xml:space="preserve">.- </w:t>
      </w:r>
      <w:bookmarkStart w:id="1" w:name="_Hlk59144608"/>
      <w:r w:rsidR="00FC5807" w:rsidRPr="003D651B">
        <w:rPr>
          <w:rFonts w:cs="Times New Roman"/>
          <w:szCs w:val="24"/>
        </w:rPr>
        <w:t>S</w:t>
      </w:r>
      <w:r w:rsidR="00E203CF" w:rsidRPr="003D651B">
        <w:rPr>
          <w:rFonts w:cs="Times New Roman"/>
          <w:szCs w:val="24"/>
        </w:rPr>
        <w:t>teady-state plasma concentration of TAM, N-</w:t>
      </w:r>
      <w:proofErr w:type="spellStart"/>
      <w:r w:rsidR="00E203CF" w:rsidRPr="003D651B">
        <w:rPr>
          <w:rFonts w:cs="Times New Roman"/>
          <w:szCs w:val="24"/>
        </w:rPr>
        <w:t>desmethylTAM</w:t>
      </w:r>
      <w:proofErr w:type="spellEnd"/>
      <w:r w:rsidR="00E203CF" w:rsidRPr="003D651B">
        <w:rPr>
          <w:rFonts w:cs="Times New Roman"/>
          <w:szCs w:val="24"/>
        </w:rPr>
        <w:t>, 4-hydroxyTAM and endox</w:t>
      </w:r>
      <w:r w:rsidR="00C51FDC" w:rsidRPr="003D651B">
        <w:rPr>
          <w:rFonts w:cs="Times New Roman"/>
          <w:szCs w:val="24"/>
        </w:rPr>
        <w:t>if</w:t>
      </w:r>
      <w:r w:rsidR="00E203CF" w:rsidRPr="003D651B">
        <w:rPr>
          <w:rFonts w:cs="Times New Roman"/>
          <w:szCs w:val="24"/>
        </w:rPr>
        <w:t xml:space="preserve">en, and concentration of 17β estradiol, </w:t>
      </w:r>
      <w:r w:rsidR="00F2158B" w:rsidRPr="003D651B">
        <w:rPr>
          <w:rFonts w:cs="Times New Roman"/>
          <w:szCs w:val="24"/>
        </w:rPr>
        <w:t xml:space="preserve">according to </w:t>
      </w:r>
      <w:r w:rsidRPr="003D651B">
        <w:rPr>
          <w:rFonts w:eastAsia="+mn-ea" w:cs="Times New Roman"/>
          <w:i/>
          <w:szCs w:val="24"/>
        </w:rPr>
        <w:t xml:space="preserve">CYP2D6*4 </w:t>
      </w:r>
      <w:r w:rsidRPr="003D651B">
        <w:rPr>
          <w:rFonts w:eastAsia="+mn-ea" w:cs="Times New Roman"/>
          <w:szCs w:val="24"/>
        </w:rPr>
        <w:t>(rs3892097)</w:t>
      </w:r>
      <w:r w:rsidR="00E203CF" w:rsidRPr="003D651B">
        <w:rPr>
          <w:rFonts w:eastAsia="+mn-ea" w:cs="Times New Roman"/>
          <w:szCs w:val="24"/>
        </w:rPr>
        <w:t>,</w:t>
      </w:r>
      <w:r w:rsidRPr="003D651B">
        <w:rPr>
          <w:rFonts w:eastAsia="+mn-ea" w:cs="Times New Roman"/>
          <w:szCs w:val="24"/>
        </w:rPr>
        <w:t xml:space="preserve"> </w:t>
      </w:r>
      <w:r w:rsidRPr="003D651B">
        <w:rPr>
          <w:rFonts w:eastAsia="+mn-ea" w:cs="Times New Roman"/>
          <w:i/>
          <w:szCs w:val="24"/>
        </w:rPr>
        <w:t xml:space="preserve">CYP3A4*1B </w:t>
      </w:r>
      <w:r w:rsidRPr="003D651B">
        <w:rPr>
          <w:rFonts w:eastAsia="+mn-ea" w:cs="Times New Roman"/>
          <w:szCs w:val="24"/>
        </w:rPr>
        <w:t>(rs2740574)</w:t>
      </w:r>
      <w:r w:rsidR="00E203CF" w:rsidRPr="003D651B">
        <w:rPr>
          <w:rFonts w:eastAsia="+mn-ea" w:cs="Times New Roman"/>
          <w:szCs w:val="24"/>
        </w:rPr>
        <w:t xml:space="preserve">, </w:t>
      </w:r>
      <w:r w:rsidRPr="003D651B">
        <w:rPr>
          <w:rFonts w:eastAsia="+mn-ea" w:cs="Times New Roman"/>
          <w:i/>
          <w:szCs w:val="24"/>
        </w:rPr>
        <w:t>CYP3A5*3</w:t>
      </w:r>
      <w:r w:rsidRPr="003D651B">
        <w:rPr>
          <w:rFonts w:eastAsia="+mn-ea" w:cs="Times New Roman"/>
          <w:szCs w:val="24"/>
        </w:rPr>
        <w:t xml:space="preserve"> (rs776746)</w:t>
      </w:r>
      <w:r w:rsidR="00E203CF" w:rsidRPr="003D651B">
        <w:rPr>
          <w:rFonts w:eastAsia="+mn-ea" w:cs="Times New Roman"/>
          <w:szCs w:val="24"/>
        </w:rPr>
        <w:t>,</w:t>
      </w:r>
      <w:r w:rsidRPr="003D651B">
        <w:rPr>
          <w:rFonts w:eastAsia="+mn-ea" w:cs="Times New Roman"/>
          <w:szCs w:val="24"/>
        </w:rPr>
        <w:t xml:space="preserve"> </w:t>
      </w:r>
      <w:r w:rsidRPr="003D651B">
        <w:rPr>
          <w:rFonts w:eastAsia="+mn-ea" w:cs="Times New Roman"/>
          <w:i/>
          <w:szCs w:val="24"/>
        </w:rPr>
        <w:t xml:space="preserve">SULT1A1*2 </w:t>
      </w:r>
      <w:r w:rsidRPr="003D651B">
        <w:rPr>
          <w:rFonts w:eastAsia="+mn-ea" w:cs="Times New Roman"/>
          <w:szCs w:val="24"/>
        </w:rPr>
        <w:t>(rs9282861)</w:t>
      </w:r>
      <w:r w:rsidR="00E203CF" w:rsidRPr="003D651B">
        <w:rPr>
          <w:rFonts w:eastAsia="+mn-ea" w:cs="Times New Roman"/>
          <w:szCs w:val="24"/>
        </w:rPr>
        <w:t xml:space="preserve">, </w:t>
      </w:r>
      <w:r w:rsidRPr="003D651B">
        <w:rPr>
          <w:rFonts w:eastAsia="+mn-ea" w:cs="Times New Roman"/>
          <w:i/>
          <w:szCs w:val="24"/>
        </w:rPr>
        <w:t xml:space="preserve">UGT2B7*2 </w:t>
      </w:r>
      <w:r w:rsidRPr="003D651B">
        <w:rPr>
          <w:rFonts w:eastAsia="+mn-ea" w:cs="Times New Roman"/>
          <w:szCs w:val="24"/>
        </w:rPr>
        <w:t>(rs7439366)</w:t>
      </w:r>
      <w:r w:rsidR="00E203CF" w:rsidRPr="003D651B">
        <w:rPr>
          <w:rFonts w:eastAsia="+mn-ea" w:cs="Times New Roman"/>
          <w:szCs w:val="24"/>
        </w:rPr>
        <w:t>,</w:t>
      </w:r>
      <w:r w:rsidRPr="003D651B">
        <w:rPr>
          <w:rFonts w:eastAsia="+mn-ea" w:cs="Times New Roman"/>
          <w:szCs w:val="24"/>
        </w:rPr>
        <w:t xml:space="preserve"> </w:t>
      </w:r>
      <w:r w:rsidRPr="003D651B">
        <w:rPr>
          <w:rFonts w:eastAsia="+mn-ea" w:cs="Times New Roman"/>
          <w:i/>
          <w:szCs w:val="24"/>
        </w:rPr>
        <w:t xml:space="preserve">UGT2B15*2 </w:t>
      </w:r>
      <w:r w:rsidRPr="003D651B">
        <w:rPr>
          <w:rFonts w:eastAsia="+mn-ea" w:cs="Times New Roman"/>
          <w:szCs w:val="24"/>
        </w:rPr>
        <w:t xml:space="preserve">(rs1902023) and </w:t>
      </w:r>
      <w:r w:rsidRPr="003D651B">
        <w:rPr>
          <w:rFonts w:eastAsia="+mn-ea" w:cs="Times New Roman"/>
          <w:i/>
          <w:szCs w:val="24"/>
        </w:rPr>
        <w:t>ESR1 V364E</w:t>
      </w:r>
      <w:r w:rsidRPr="003D651B">
        <w:rPr>
          <w:rFonts w:eastAsia="+mn-ea" w:cs="Times New Roman"/>
          <w:szCs w:val="24"/>
        </w:rPr>
        <w:t xml:space="preserve"> (rs121913044)</w:t>
      </w:r>
      <w:r w:rsidRPr="003D651B">
        <w:rPr>
          <w:rFonts w:cs="Times New Roman"/>
          <w:szCs w:val="24"/>
        </w:rPr>
        <w:t xml:space="preserve"> </w:t>
      </w:r>
      <w:r w:rsidR="00F2158B" w:rsidRPr="003D651B">
        <w:rPr>
          <w:rFonts w:cs="Times New Roman"/>
          <w:szCs w:val="24"/>
        </w:rPr>
        <w:t xml:space="preserve">genetic </w:t>
      </w:r>
      <w:r w:rsidRPr="003D651B">
        <w:rPr>
          <w:rFonts w:cs="Times New Roman"/>
          <w:szCs w:val="24"/>
        </w:rPr>
        <w:t>polymorphisms</w:t>
      </w:r>
      <w:r w:rsidR="00F2158B" w:rsidRPr="003D651B">
        <w:rPr>
          <w:rFonts w:cs="Times New Roman"/>
          <w:szCs w:val="24"/>
        </w:rPr>
        <w:t>.</w:t>
      </w:r>
      <w:r w:rsidRPr="003D651B">
        <w:rPr>
          <w:rFonts w:cs="Times New Roman"/>
          <w:szCs w:val="24"/>
        </w:rPr>
        <w:t xml:space="preserve"> </w:t>
      </w:r>
    </w:p>
    <w:p w14:paraId="4FEDB110" w14:textId="0CA57633" w:rsidR="004206A6" w:rsidRPr="003D651B" w:rsidRDefault="004206A6" w:rsidP="003D651B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9"/>
        <w:gridCol w:w="970"/>
        <w:gridCol w:w="471"/>
        <w:gridCol w:w="1365"/>
        <w:gridCol w:w="456"/>
        <w:gridCol w:w="1548"/>
        <w:gridCol w:w="526"/>
        <w:gridCol w:w="1524"/>
        <w:gridCol w:w="1092"/>
        <w:gridCol w:w="1076"/>
        <w:gridCol w:w="936"/>
      </w:tblGrid>
      <w:tr w:rsidR="004206A6" w:rsidRPr="003D651B" w14:paraId="0DA76067" w14:textId="77777777" w:rsidTr="004206A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456D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42AC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Total 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A08B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CYP2D6 *1/*1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DD21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CYP2D6 *1/*4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276C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szCs w:val="24"/>
              </w:rPr>
              <w:t>CYP2D6 *4/*4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2AA3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A0E7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92A4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4206A6" w:rsidRPr="003D651B" w14:paraId="6F36F87F" w14:textId="77777777" w:rsidTr="004206A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9FFE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AE20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E580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4A9F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927E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C5AC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25A6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4104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0E68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C37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F1A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</w:tr>
      <w:tr w:rsidR="004206A6" w:rsidRPr="003D651B" w14:paraId="29A98826" w14:textId="77777777" w:rsidTr="00AC2B4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8160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</w:t>
            </w:r>
            <w:proofErr w:type="spellStart"/>
            <w:r w:rsidRPr="003D651B">
              <w:rPr>
                <w:rFonts w:cs="Times New Roman"/>
                <w:szCs w:val="24"/>
              </w:rPr>
              <w:t>NdesMeTAM</w:t>
            </w:r>
            <w:proofErr w:type="spellEnd"/>
            <w:r w:rsidRPr="003D651B">
              <w:rPr>
                <w:rFonts w:cs="Times New Roman"/>
                <w:szCs w:val="24"/>
              </w:rPr>
              <w:t>]/[TAM]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0CD3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CF72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2033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59 ±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1EE0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48FD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55 ±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E8E5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7365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B4FF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0.672</w:t>
            </w:r>
            <w:r w:rsidRPr="003D651B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7735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0.603</w:t>
            </w:r>
            <w:r w:rsidRPr="003D651B">
              <w:rPr>
                <w:rFonts w:cs="Times New Roman"/>
                <w:szCs w:val="24"/>
                <w:vertAlign w:val="superscript"/>
              </w:rPr>
              <w:t>****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0F52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0.598</w:t>
            </w:r>
          </w:p>
        </w:tc>
      </w:tr>
      <w:tr w:rsidR="004206A6" w:rsidRPr="003D651B" w14:paraId="61F1D0EC" w14:textId="77777777" w:rsidTr="00AC2B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8EF5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[4OHTAM]/[TAM]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63F9F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A16A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40A4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0.09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AA77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6AAF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0.06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9849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0A44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AB7D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0.235</w:t>
            </w:r>
            <w:r w:rsidRPr="003D651B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9CA07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0.249</w:t>
            </w:r>
            <w:r w:rsidRPr="003D651B">
              <w:rPr>
                <w:rFonts w:cs="Times New Roman"/>
                <w:szCs w:val="24"/>
                <w:vertAlign w:val="superscript"/>
              </w:rPr>
              <w:t>****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4760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0.248</w:t>
            </w:r>
          </w:p>
        </w:tc>
      </w:tr>
      <w:tr w:rsidR="004206A6" w:rsidRPr="003D651B" w14:paraId="1187D462" w14:textId="77777777" w:rsidTr="00AC2B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8E5C6" w14:textId="350F494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</w:t>
            </w:r>
            <w:r w:rsidR="00F0133E">
              <w:rPr>
                <w:rFonts w:cs="Times New Roman"/>
                <w:szCs w:val="24"/>
              </w:rPr>
              <w:t>e</w:t>
            </w:r>
            <w:r w:rsidRPr="003D651B">
              <w:rPr>
                <w:rFonts w:cs="Times New Roman"/>
                <w:szCs w:val="24"/>
              </w:rPr>
              <w:t>ndoxifen]/[</w:t>
            </w:r>
            <w:proofErr w:type="spellStart"/>
            <w:r w:rsidRPr="003D651B">
              <w:rPr>
                <w:rFonts w:cs="Times New Roman"/>
                <w:szCs w:val="24"/>
              </w:rPr>
              <w:t>NdesMeTAM</w:t>
            </w:r>
            <w:proofErr w:type="spellEnd"/>
            <w:r w:rsidRPr="003D651B">
              <w:rPr>
                <w:rFonts w:cs="Times New Roman"/>
                <w:szCs w:val="24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38FF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6783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F3B3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0.01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E6C7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4DF4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0.005 ±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5DDB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871A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DE7C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&lt;0.0001</w:t>
            </w:r>
            <w:r w:rsidRPr="003D651B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135F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0.827</w:t>
            </w:r>
            <w:r w:rsidRPr="003D651B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F8CC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0.685</w:t>
            </w:r>
          </w:p>
        </w:tc>
      </w:tr>
      <w:tr w:rsidR="004206A6" w:rsidRPr="003D651B" w14:paraId="3F770A65" w14:textId="77777777" w:rsidTr="00AC2B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B6847" w14:textId="5427404E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</w:t>
            </w:r>
            <w:r w:rsidR="00F0133E">
              <w:rPr>
                <w:rFonts w:cs="Times New Roman"/>
                <w:szCs w:val="24"/>
              </w:rPr>
              <w:t>e</w:t>
            </w:r>
            <w:r w:rsidRPr="003D651B">
              <w:rPr>
                <w:rFonts w:cs="Times New Roman"/>
                <w:szCs w:val="24"/>
              </w:rPr>
              <w:t>ndoxifen]/[4OHTAM]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C39D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14DDD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EE23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 ±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9F7E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9410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4 ±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05BA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99CD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1D4C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0.538</w:t>
            </w:r>
            <w:r w:rsidRPr="003D651B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DC510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0.080</w:t>
            </w:r>
            <w:r w:rsidRPr="003D651B">
              <w:rPr>
                <w:rFonts w:cs="Times New Roman"/>
                <w:szCs w:val="24"/>
                <w:vertAlign w:val="superscript"/>
              </w:rPr>
              <w:t>****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E1E2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0.080</w:t>
            </w:r>
          </w:p>
        </w:tc>
      </w:tr>
      <w:tr w:rsidR="004206A6" w:rsidRPr="003D651B" w14:paraId="331C6CF5" w14:textId="77777777" w:rsidTr="00814FA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68AD3" w14:textId="64A1F0FC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[17β</w:t>
            </w:r>
            <w:r w:rsidR="00F0133E">
              <w:rPr>
                <w:rFonts w:cs="Times New Roman"/>
                <w:szCs w:val="24"/>
              </w:rPr>
              <w:t>e</w:t>
            </w:r>
            <w:r w:rsidRPr="003D651B">
              <w:rPr>
                <w:rFonts w:cs="Times New Roman"/>
                <w:szCs w:val="24"/>
              </w:rPr>
              <w:t xml:space="preserve">stradiol], </w:t>
            </w:r>
            <w:proofErr w:type="spellStart"/>
            <w:r w:rsidRPr="003D651B">
              <w:rPr>
                <w:rFonts w:cs="Times New Roman"/>
                <w:szCs w:val="24"/>
              </w:rPr>
              <w:t>pg</w:t>
            </w:r>
            <w:proofErr w:type="spellEnd"/>
            <w:r w:rsidRPr="003D651B">
              <w:rPr>
                <w:rFonts w:cs="Times New Roman"/>
                <w:szCs w:val="24"/>
              </w:rPr>
              <w:t>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89B1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2A46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A2EE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108 ± 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731A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9DC8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64 ±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ED9AE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C7FE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A4E2D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0.058</w:t>
            </w:r>
            <w:r w:rsidRPr="003D651B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03FF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0.603</w:t>
            </w:r>
            <w:r w:rsidRPr="003D651B">
              <w:rPr>
                <w:rFonts w:cs="Times New Roman"/>
                <w:szCs w:val="24"/>
                <w:vertAlign w:val="superscript"/>
              </w:rPr>
              <w:t>****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3583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0.633</w:t>
            </w:r>
          </w:p>
        </w:tc>
      </w:tr>
      <w:tr w:rsidR="004206A6" w:rsidRPr="003D651B" w14:paraId="584316D7" w14:textId="77777777" w:rsidTr="00814FA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CBC5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2E89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1DA8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CYP3A4 *1/*1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90F3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CYP3A4 *1/*1B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95DD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szCs w:val="24"/>
              </w:rPr>
              <w:t>CYP3A4 *1B/*1B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2B9A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68474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451C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4206A6" w:rsidRPr="003D651B" w14:paraId="0A1BE0C7" w14:textId="77777777" w:rsidTr="00814FA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0093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DD43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381B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4691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FFA0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8EA7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7A8F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A5F2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231D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DEB0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F408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</w:tr>
      <w:tr w:rsidR="004206A6" w:rsidRPr="003D651B" w14:paraId="31E78692" w14:textId="77777777" w:rsidTr="00814FA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8AE27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</w:t>
            </w:r>
            <w:proofErr w:type="spellStart"/>
            <w:r w:rsidRPr="003D651B">
              <w:rPr>
                <w:rFonts w:cs="Times New Roman"/>
                <w:szCs w:val="24"/>
              </w:rPr>
              <w:t>NdeMeTAM</w:t>
            </w:r>
            <w:proofErr w:type="spellEnd"/>
            <w:r w:rsidRPr="003D651B">
              <w:rPr>
                <w:rFonts w:cs="Times New Roman"/>
                <w:szCs w:val="24"/>
              </w:rPr>
              <w:t>]/[TAM]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F0DE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6325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6D79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58 ±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A032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8426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60 ±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7D1F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ED03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5AB0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0.520</w:t>
            </w:r>
            <w:r w:rsidRPr="003D651B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E694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0.742</w:t>
            </w:r>
            <w:r w:rsidRPr="003D651B">
              <w:rPr>
                <w:rFonts w:cs="Times New Roman"/>
                <w:szCs w:val="24"/>
                <w:vertAlign w:val="superscript"/>
              </w:rPr>
              <w:t>****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ABFA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0.768</w:t>
            </w:r>
          </w:p>
        </w:tc>
      </w:tr>
      <w:tr w:rsidR="004206A6" w:rsidRPr="003D651B" w14:paraId="05980C54" w14:textId="77777777" w:rsidTr="00AC2B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2502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[4OHTAM]/[TAM]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9BC1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61829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CAD1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0.08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8D59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80A4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0.11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E431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1B82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1A8D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0.811</w:t>
            </w:r>
            <w:r w:rsidRPr="003D651B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7650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0.327</w:t>
            </w:r>
            <w:r w:rsidRPr="003D651B">
              <w:rPr>
                <w:rFonts w:cs="Times New Roman"/>
                <w:szCs w:val="24"/>
                <w:vertAlign w:val="superscript"/>
              </w:rPr>
              <w:t>****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B690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0.328</w:t>
            </w:r>
          </w:p>
        </w:tc>
      </w:tr>
      <w:tr w:rsidR="004206A6" w:rsidRPr="003D651B" w14:paraId="41842F79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DB880" w14:textId="21DFE391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</w:t>
            </w:r>
            <w:r w:rsidR="00F0133E">
              <w:rPr>
                <w:rFonts w:cs="Times New Roman"/>
                <w:szCs w:val="24"/>
              </w:rPr>
              <w:t>e</w:t>
            </w:r>
            <w:r w:rsidRPr="003D651B">
              <w:rPr>
                <w:rFonts w:cs="Times New Roman"/>
                <w:szCs w:val="24"/>
              </w:rPr>
              <w:t>ndoxifen]/[4OHTAM]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BD30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A924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B4BA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4 ±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1D13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3B73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2.0 ± 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7C3F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4D92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4C916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0.445</w:t>
            </w:r>
            <w:r w:rsidRPr="003D651B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1FDA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szCs w:val="24"/>
              </w:rPr>
              <w:t>0.041</w:t>
            </w:r>
            <w:r w:rsidRPr="003D651B">
              <w:rPr>
                <w:rFonts w:cs="Times New Roman"/>
                <w:b/>
                <w:bCs/>
                <w:szCs w:val="24"/>
                <w:vertAlign w:val="superscript"/>
              </w:rPr>
              <w:t>****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C80C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D651B">
              <w:rPr>
                <w:rFonts w:cs="Times New Roman"/>
                <w:b/>
                <w:bCs/>
                <w:szCs w:val="24"/>
              </w:rPr>
              <w:t>0.041</w:t>
            </w:r>
          </w:p>
        </w:tc>
      </w:tr>
      <w:tr w:rsidR="004206A6" w:rsidRPr="003D651B" w14:paraId="398AF19D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E1A1D" w14:textId="573F8D30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[17β</w:t>
            </w:r>
            <w:r w:rsidR="00F0133E">
              <w:rPr>
                <w:rFonts w:cs="Times New Roman"/>
                <w:szCs w:val="24"/>
              </w:rPr>
              <w:t>e</w:t>
            </w:r>
            <w:r w:rsidRPr="003D651B">
              <w:rPr>
                <w:rFonts w:cs="Times New Roman"/>
                <w:szCs w:val="24"/>
              </w:rPr>
              <w:t xml:space="preserve">stradiol], </w:t>
            </w:r>
            <w:proofErr w:type="spellStart"/>
            <w:r w:rsidRPr="003D651B">
              <w:rPr>
                <w:rFonts w:cs="Times New Roman"/>
                <w:szCs w:val="24"/>
              </w:rPr>
              <w:t>pg</w:t>
            </w:r>
            <w:proofErr w:type="spellEnd"/>
            <w:r w:rsidRPr="003D651B">
              <w:rPr>
                <w:rFonts w:cs="Times New Roman"/>
                <w:szCs w:val="24"/>
              </w:rPr>
              <w:t>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DC864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73C8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A343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70 ± 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17FF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06EEB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434 ± 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1917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7578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5BE3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E4A1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0.140</w:t>
            </w:r>
            <w:r w:rsidRPr="003D651B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C808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b/>
                <w:bCs/>
                <w:szCs w:val="24"/>
              </w:rPr>
              <w:t>0.003</w:t>
            </w:r>
          </w:p>
        </w:tc>
      </w:tr>
      <w:tr w:rsidR="004206A6" w:rsidRPr="003D651B" w14:paraId="07B453C8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3ED9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9DFC9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F0A3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CYP3A5 *1/*1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6A03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CYP3A5 *1/*3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E24F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szCs w:val="24"/>
              </w:rPr>
              <w:t>CYP3A5 *1/*3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D0BA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492C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FD46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4206A6" w:rsidRPr="003D651B" w14:paraId="0A4C6003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FEC36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AEC2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38F8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620A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A0AFF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B812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E5A62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3236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129B2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64A5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E76B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</w:tr>
      <w:tr w:rsidR="004206A6" w:rsidRPr="003D651B" w14:paraId="19C81E3A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C024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</w:t>
            </w:r>
            <w:proofErr w:type="spellStart"/>
            <w:r w:rsidRPr="003D651B">
              <w:rPr>
                <w:rFonts w:cs="Times New Roman"/>
                <w:szCs w:val="24"/>
              </w:rPr>
              <w:t>NdeMeTAM</w:t>
            </w:r>
            <w:proofErr w:type="spellEnd"/>
            <w:r w:rsidRPr="003D651B">
              <w:rPr>
                <w:rFonts w:cs="Times New Roman"/>
                <w:szCs w:val="24"/>
              </w:rPr>
              <w:t>]/[TAM]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0E1B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02DF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FC8E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Cs/>
                <w:szCs w:val="24"/>
                <w:lang w:val="es-CL" w:eastAsia="es-ES"/>
              </w:rPr>
            </w:pPr>
            <w:r w:rsidRPr="003D651B">
              <w:rPr>
                <w:rFonts w:eastAsia="Times New Roman" w:cs="Times New Roman"/>
                <w:bCs/>
                <w:szCs w:val="24"/>
                <w:lang w:val="es-CL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A0E0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99F9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61 ±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BB39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5F5A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56 ±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DF132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0.579</w:t>
            </w:r>
            <w:r w:rsidRPr="003D651B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EE1A6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0,299</w:t>
            </w:r>
            <w:r w:rsidRPr="003D651B">
              <w:rPr>
                <w:rFonts w:cs="Times New Roman"/>
                <w:szCs w:val="24"/>
                <w:vertAlign w:val="superscript"/>
              </w:rPr>
              <w:t>****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6CDF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0.289</w:t>
            </w:r>
          </w:p>
        </w:tc>
      </w:tr>
      <w:tr w:rsidR="004206A6" w:rsidRPr="003D651B" w14:paraId="4864C032" w14:textId="77777777" w:rsidTr="00AC2B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C51F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[4OHTAM]/[TAM]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141B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363F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7F146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Cs/>
                <w:szCs w:val="24"/>
                <w:lang w:val="es-CL" w:eastAsia="es-ES"/>
              </w:rPr>
            </w:pPr>
            <w:r w:rsidRPr="003D651B">
              <w:rPr>
                <w:rFonts w:eastAsia="Times New Roman" w:cs="Times New Roman"/>
                <w:bCs/>
                <w:szCs w:val="24"/>
                <w:lang w:val="es-CL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3EC88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FA85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0.08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A5F3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35E4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0.08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4A48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0.035</w:t>
            </w:r>
            <w:r w:rsidRPr="003D651B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8CDF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0.757</w:t>
            </w:r>
            <w:r w:rsidRPr="003D651B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297C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0.328</w:t>
            </w:r>
          </w:p>
        </w:tc>
      </w:tr>
      <w:tr w:rsidR="004206A6" w:rsidRPr="003D651B" w14:paraId="442A2933" w14:textId="77777777" w:rsidTr="00AC2B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E2C62" w14:textId="0A64C4F1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</w:t>
            </w:r>
            <w:r w:rsidR="00F0133E">
              <w:rPr>
                <w:rFonts w:cs="Times New Roman"/>
                <w:szCs w:val="24"/>
              </w:rPr>
              <w:t>e</w:t>
            </w:r>
            <w:r w:rsidRPr="003D651B">
              <w:rPr>
                <w:rFonts w:cs="Times New Roman"/>
                <w:szCs w:val="24"/>
              </w:rPr>
              <w:t>ndoxifen]/[4OHTAM]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98CD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DA4E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CB2D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Cs/>
                <w:szCs w:val="24"/>
                <w:lang w:val="es-CL" w:eastAsia="es-ES"/>
              </w:rPr>
            </w:pPr>
            <w:r w:rsidRPr="003D651B">
              <w:rPr>
                <w:rFonts w:eastAsia="Times New Roman" w:cs="Times New Roman"/>
                <w:bCs/>
                <w:szCs w:val="24"/>
                <w:lang w:val="es-CL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602C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46A5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4 ±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1AA8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E9071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 ±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1E0B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0.518</w:t>
            </w:r>
            <w:r w:rsidRPr="003D651B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67A6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0.459</w:t>
            </w:r>
            <w:r w:rsidRPr="003D651B">
              <w:rPr>
                <w:rFonts w:cs="Times New Roman"/>
                <w:szCs w:val="24"/>
                <w:vertAlign w:val="superscript"/>
              </w:rPr>
              <w:t>****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2F55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0.614</w:t>
            </w:r>
          </w:p>
        </w:tc>
      </w:tr>
      <w:tr w:rsidR="004206A6" w:rsidRPr="003D651B" w14:paraId="1B60D695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B5E46" w14:textId="05F20016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[17β</w:t>
            </w:r>
            <w:r w:rsidR="00F0133E">
              <w:rPr>
                <w:rFonts w:cs="Times New Roman"/>
                <w:szCs w:val="24"/>
              </w:rPr>
              <w:t>e</w:t>
            </w:r>
            <w:r w:rsidRPr="003D651B">
              <w:rPr>
                <w:rFonts w:cs="Times New Roman"/>
                <w:szCs w:val="24"/>
              </w:rPr>
              <w:t xml:space="preserve">stradiol], </w:t>
            </w:r>
            <w:proofErr w:type="spellStart"/>
            <w:r w:rsidRPr="003D651B">
              <w:rPr>
                <w:rFonts w:cs="Times New Roman"/>
                <w:szCs w:val="24"/>
              </w:rPr>
              <w:t>pg</w:t>
            </w:r>
            <w:proofErr w:type="spellEnd"/>
            <w:r w:rsidRPr="003D651B">
              <w:rPr>
                <w:rFonts w:cs="Times New Roman"/>
                <w:szCs w:val="24"/>
              </w:rPr>
              <w:t>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C679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FD71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C4EA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Cs/>
                <w:szCs w:val="24"/>
                <w:lang w:val="es-CL" w:eastAsia="es-ES"/>
              </w:rPr>
            </w:pPr>
            <w:r w:rsidRPr="003D651B">
              <w:rPr>
                <w:rFonts w:eastAsia="Times New Roman" w:cs="Times New Roman"/>
                <w:bCs/>
                <w:szCs w:val="24"/>
                <w:lang w:val="es-CL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20B5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A356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115 ± 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F121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95271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90 ± 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95C3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0.004</w:t>
            </w:r>
            <w:r w:rsidRPr="003D651B">
              <w:rPr>
                <w:rFonts w:cs="Times New Roman"/>
                <w:szCs w:val="24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3B96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0.856</w:t>
            </w:r>
            <w:r w:rsidRPr="003D651B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C247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0.745</w:t>
            </w:r>
          </w:p>
        </w:tc>
      </w:tr>
      <w:tr w:rsidR="004206A6" w:rsidRPr="003D651B" w14:paraId="27C3D445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4DFA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5FB7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D50B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SULT1A1 *1/*1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E245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SULT1A1 *1/*2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50FB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szCs w:val="24"/>
              </w:rPr>
              <w:t>SULT1A1 *2/*2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8F84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8E3D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90C9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4206A6" w:rsidRPr="003D651B" w14:paraId="4CCC48DD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31A6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7E7B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1F1B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39C5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2077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5CAE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5FC3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9FDA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5060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15E97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AD57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</w:tr>
      <w:tr w:rsidR="004206A6" w:rsidRPr="003D651B" w14:paraId="427736C1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4324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[4OHTAM], ng/mL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8DE0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97F8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EAD4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4 ±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B001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071F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6 ±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1D0C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2276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5 ±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F339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0.597</w:t>
            </w:r>
            <w:r w:rsidRPr="003D651B">
              <w:rPr>
                <w:rFonts w:cs="Times New Roman"/>
                <w:szCs w:val="24"/>
                <w:vertAlign w:val="superscript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C4F5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0,557</w:t>
            </w:r>
            <w:r w:rsidRPr="003D651B">
              <w:rPr>
                <w:rFonts w:cs="Times New Roman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CFB7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0.706</w:t>
            </w:r>
          </w:p>
        </w:tc>
      </w:tr>
      <w:tr w:rsidR="004206A6" w:rsidRPr="003D651B" w14:paraId="59AFD96E" w14:textId="77777777" w:rsidTr="00AC2B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C6B2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[Endoxifen], ng/mL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74CE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DE11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1A29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19 ±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6AC1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5655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21 ±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CC8A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A0AD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21 ±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F2DE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0.772</w:t>
            </w:r>
            <w:r w:rsidRPr="003D651B">
              <w:rPr>
                <w:rFonts w:cs="Times New Roman"/>
                <w:szCs w:val="24"/>
                <w:vertAlign w:val="superscript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1CA0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0,851</w:t>
            </w:r>
            <w:r w:rsidRPr="003D651B">
              <w:rPr>
                <w:rFonts w:cs="Times New Roman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0E5E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0.700</w:t>
            </w:r>
          </w:p>
        </w:tc>
      </w:tr>
      <w:tr w:rsidR="004206A6" w:rsidRPr="003D651B" w14:paraId="34A7CE63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531F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 xml:space="preserve">[17βEstradiol], </w:t>
            </w:r>
            <w:proofErr w:type="spellStart"/>
            <w:r w:rsidRPr="003D651B">
              <w:rPr>
                <w:rFonts w:cs="Times New Roman"/>
                <w:szCs w:val="24"/>
              </w:rPr>
              <w:t>pg</w:t>
            </w:r>
            <w:proofErr w:type="spellEnd"/>
            <w:r w:rsidRPr="003D651B">
              <w:rPr>
                <w:rFonts w:cs="Times New Roman"/>
                <w:szCs w:val="24"/>
              </w:rPr>
              <w:t>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BBFB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7365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C4D2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15 ±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85E5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8A1B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146 ± 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0254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83A33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52 ± 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916D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0.088</w:t>
            </w:r>
            <w:r w:rsidRPr="003D651B">
              <w:rPr>
                <w:rFonts w:cs="Times New Roman"/>
                <w:szCs w:val="24"/>
                <w:vertAlign w:val="superscript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E609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0.321</w:t>
            </w:r>
            <w:r w:rsidRPr="003D651B">
              <w:rPr>
                <w:rFonts w:cs="Times New Roman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B7D6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0.988</w:t>
            </w:r>
          </w:p>
        </w:tc>
      </w:tr>
      <w:tr w:rsidR="004206A6" w:rsidRPr="003D651B" w14:paraId="1B62813C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5753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FBE1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C47C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UGT2B7 *1/*1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A8BC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UGT2B7 *1/*2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2816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szCs w:val="24"/>
              </w:rPr>
              <w:t>UGT2B7 *2/*2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B3A5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9E0F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92B6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4206A6" w:rsidRPr="003D651B" w14:paraId="1B99B471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48F7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0E30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28E1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E1B63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815C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7425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7CF8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3241E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7AB3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0248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6878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</w:tr>
      <w:tr w:rsidR="004206A6" w:rsidRPr="003D651B" w14:paraId="4051BC97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AC033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[4OHTAM], ng/mL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4C06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624D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FCB0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4 ±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DC39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6044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6 ±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DD72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3CD1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5 ±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1F774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0.436</w:t>
            </w:r>
            <w:r w:rsidRPr="003D651B">
              <w:rPr>
                <w:rFonts w:cs="Times New Roman"/>
                <w:szCs w:val="24"/>
                <w:vertAlign w:val="superscript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F676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0.543</w:t>
            </w:r>
            <w:r w:rsidRPr="003D651B">
              <w:rPr>
                <w:rFonts w:cs="Times New Roman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EFCB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0.903</w:t>
            </w:r>
          </w:p>
        </w:tc>
      </w:tr>
      <w:tr w:rsidR="004206A6" w:rsidRPr="003D651B" w14:paraId="310E8D7B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CCB0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 xml:space="preserve">[17βEstradiol], </w:t>
            </w:r>
            <w:proofErr w:type="spellStart"/>
            <w:r w:rsidRPr="003D651B">
              <w:rPr>
                <w:rFonts w:cs="Times New Roman"/>
                <w:szCs w:val="24"/>
              </w:rPr>
              <w:t>pg</w:t>
            </w:r>
            <w:proofErr w:type="spellEnd"/>
            <w:r w:rsidRPr="003D651B">
              <w:rPr>
                <w:rFonts w:cs="Times New Roman"/>
                <w:szCs w:val="24"/>
              </w:rPr>
              <w:t>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624D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FF64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858D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174 ±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4EF6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1C85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163 ± 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0989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A958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39 ± 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7FAA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75D2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0.340</w:t>
            </w:r>
            <w:r w:rsidRPr="003D651B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DEA3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0.097</w:t>
            </w:r>
          </w:p>
        </w:tc>
      </w:tr>
      <w:tr w:rsidR="004206A6" w:rsidRPr="003D651B" w14:paraId="7A3879A3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6713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11F8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400E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UGT2B15 *1/*1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270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i/>
                <w:iCs/>
                <w:szCs w:val="24"/>
              </w:rPr>
              <w:t>UGT2B15 *1/*2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990A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  <w:lang w:val="es-CL" w:eastAsia="es-ES"/>
              </w:rPr>
            </w:pPr>
            <w:r w:rsidRPr="003D651B">
              <w:rPr>
                <w:rFonts w:cs="Times New Roman"/>
                <w:b/>
                <w:bCs/>
                <w:szCs w:val="24"/>
              </w:rPr>
              <w:t>UGT2B15 *2/*2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F4C74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4ECA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7E63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4206A6" w:rsidRPr="003D651B" w14:paraId="3A07CA0D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F6D5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321B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A215C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AE72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3D921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DA5C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D6E3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A83F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Mean</w:t>
            </w:r>
            <w:r w:rsidRPr="003D651B">
              <w:rPr>
                <w:rFonts w:cs="Times New Roman"/>
                <w:szCs w:val="24"/>
              </w:rPr>
              <w:t xml:space="preserve"> ± 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6170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DBE55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BA07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  <w:shd w:val="clear" w:color="auto" w:fill="FFFFFF"/>
              </w:rPr>
            </w:pPr>
            <w:r w:rsidRPr="003D651B">
              <w:rPr>
                <w:rFonts w:cs="Times New Roman"/>
                <w:i/>
                <w:iCs/>
                <w:szCs w:val="24"/>
                <w:shd w:val="clear" w:color="auto" w:fill="FFFFFF"/>
              </w:rPr>
              <w:t>p-value</w:t>
            </w:r>
          </w:p>
        </w:tc>
      </w:tr>
      <w:tr w:rsidR="004206A6" w:rsidRPr="003D651B" w14:paraId="76CABBB8" w14:textId="77777777" w:rsidTr="00C86FE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F1FE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[4OHTAM], ng/mL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6B55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7595E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C3CAD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5 ±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05DF0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096A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5 ±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0760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9D0A4A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5 ±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09C9C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0.985</w:t>
            </w:r>
            <w:r w:rsidRPr="003D651B">
              <w:rPr>
                <w:rFonts w:cs="Times New Roman"/>
                <w:szCs w:val="24"/>
                <w:vertAlign w:val="superscript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503C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0.982</w:t>
            </w:r>
            <w:r w:rsidRPr="003D651B">
              <w:rPr>
                <w:rFonts w:cs="Times New Roman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FEED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0.924</w:t>
            </w:r>
          </w:p>
        </w:tc>
      </w:tr>
      <w:tr w:rsidR="004206A6" w:rsidRPr="003D651B" w14:paraId="4595E482" w14:textId="77777777" w:rsidTr="00AC2B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06738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 xml:space="preserve">[17βEstradiol], </w:t>
            </w:r>
            <w:proofErr w:type="spellStart"/>
            <w:r w:rsidRPr="003D651B">
              <w:rPr>
                <w:rFonts w:cs="Times New Roman"/>
                <w:szCs w:val="24"/>
              </w:rPr>
              <w:t>pg</w:t>
            </w:r>
            <w:proofErr w:type="spellEnd"/>
            <w:r w:rsidRPr="003D651B">
              <w:rPr>
                <w:rFonts w:cs="Times New Roman"/>
                <w:szCs w:val="24"/>
              </w:rPr>
              <w:t>/mL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4C66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C4F4F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B672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16 ±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0709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C70FB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119 ± 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70707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57A13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eastAsia="Times New Roman" w:cs="Times New Roman"/>
                <w:b/>
                <w:szCs w:val="24"/>
                <w:lang w:val="es-CL" w:eastAsia="es-ES"/>
              </w:rPr>
            </w:pPr>
            <w:r w:rsidRPr="003D651B">
              <w:rPr>
                <w:rFonts w:cs="Times New Roman"/>
                <w:szCs w:val="24"/>
              </w:rPr>
              <w:t>23 ±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8FF46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5E822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0.603</w:t>
            </w:r>
            <w:r w:rsidRPr="003D651B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75A09" w14:textId="77777777" w:rsidR="004206A6" w:rsidRPr="003D651B" w:rsidRDefault="004206A6" w:rsidP="003D651B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3D651B">
              <w:rPr>
                <w:rFonts w:cs="Times New Roman"/>
                <w:szCs w:val="24"/>
              </w:rPr>
              <w:t>0.816</w:t>
            </w:r>
          </w:p>
        </w:tc>
      </w:tr>
    </w:tbl>
    <w:p w14:paraId="42B43D7F" w14:textId="77777777" w:rsidR="004206A6" w:rsidRPr="003D651B" w:rsidRDefault="004206A6" w:rsidP="003D651B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Cs w:val="24"/>
        </w:rPr>
      </w:pPr>
    </w:p>
    <w:bookmarkEnd w:id="1"/>
    <w:p w14:paraId="46EC4047" w14:textId="635BD8E5" w:rsidR="008B2E46" w:rsidRPr="003D651B" w:rsidRDefault="00011099" w:rsidP="003D651B">
      <w:pPr>
        <w:spacing w:before="0" w:after="0" w:line="360" w:lineRule="auto"/>
        <w:jc w:val="both"/>
        <w:rPr>
          <w:rFonts w:eastAsia="Times New Roman" w:cs="Times New Roman"/>
          <w:szCs w:val="24"/>
          <w:lang w:eastAsia="es-CL"/>
        </w:rPr>
      </w:pPr>
      <w:r w:rsidRPr="003D651B">
        <w:rPr>
          <w:rFonts w:eastAsia="Times New Roman" w:cs="Times New Roman"/>
          <w:bCs/>
          <w:i/>
          <w:iCs/>
          <w:szCs w:val="24"/>
          <w:lang w:val="es-CL" w:eastAsia="es-ES"/>
        </w:rPr>
        <w:t xml:space="preserve">TAM: </w:t>
      </w:r>
      <w:proofErr w:type="spellStart"/>
      <w:r w:rsidRPr="003D651B">
        <w:rPr>
          <w:rFonts w:eastAsia="Times New Roman" w:cs="Times New Roman"/>
          <w:bCs/>
          <w:i/>
          <w:iCs/>
          <w:szCs w:val="24"/>
          <w:lang w:val="es-CL" w:eastAsia="es-ES"/>
        </w:rPr>
        <w:t>Tamoxifen</w:t>
      </w:r>
      <w:proofErr w:type="spellEnd"/>
      <w:r w:rsidRPr="003D651B">
        <w:rPr>
          <w:rFonts w:eastAsia="Times New Roman" w:cs="Times New Roman"/>
          <w:bCs/>
          <w:i/>
          <w:iCs/>
          <w:szCs w:val="24"/>
          <w:lang w:val="es-CL" w:eastAsia="es-ES"/>
        </w:rPr>
        <w:t xml:space="preserve">. </w:t>
      </w:r>
      <w:proofErr w:type="spellStart"/>
      <w:r w:rsidRPr="003D651B">
        <w:rPr>
          <w:rFonts w:eastAsia="Times New Roman" w:cs="Times New Roman"/>
          <w:bCs/>
          <w:i/>
          <w:iCs/>
          <w:szCs w:val="24"/>
          <w:lang w:val="es-CL" w:eastAsia="es-ES"/>
        </w:rPr>
        <w:t>NdesMeTAM</w:t>
      </w:r>
      <w:proofErr w:type="spellEnd"/>
      <w:r w:rsidRPr="003D651B">
        <w:rPr>
          <w:rFonts w:eastAsia="Times New Roman" w:cs="Times New Roman"/>
          <w:bCs/>
          <w:i/>
          <w:iCs/>
          <w:szCs w:val="24"/>
          <w:lang w:val="es-CL" w:eastAsia="es-ES"/>
        </w:rPr>
        <w:t>: N-</w:t>
      </w:r>
      <w:proofErr w:type="spellStart"/>
      <w:r w:rsidRPr="003D651B">
        <w:rPr>
          <w:rFonts w:eastAsia="Times New Roman" w:cs="Times New Roman"/>
          <w:bCs/>
          <w:i/>
          <w:iCs/>
          <w:szCs w:val="24"/>
          <w:lang w:val="es-CL" w:eastAsia="es-ES"/>
        </w:rPr>
        <w:t>desmethylTAM</w:t>
      </w:r>
      <w:proofErr w:type="spellEnd"/>
      <w:r w:rsidRPr="003D651B">
        <w:rPr>
          <w:rFonts w:eastAsia="Times New Roman" w:cs="Times New Roman"/>
          <w:bCs/>
          <w:i/>
          <w:iCs/>
          <w:szCs w:val="24"/>
          <w:lang w:val="es-CL" w:eastAsia="es-ES"/>
        </w:rPr>
        <w:t xml:space="preserve">. </w:t>
      </w:r>
      <w:r w:rsidRPr="003D651B">
        <w:rPr>
          <w:rFonts w:eastAsia="Times New Roman" w:cs="Times New Roman"/>
          <w:bCs/>
          <w:i/>
          <w:iCs/>
          <w:szCs w:val="24"/>
          <w:lang w:eastAsia="es-ES"/>
        </w:rPr>
        <w:t xml:space="preserve">4OHTAM: 4-hydroxyTAM. </w:t>
      </w:r>
      <w:r w:rsidR="00A834A6" w:rsidRPr="003D651B">
        <w:rPr>
          <w:rFonts w:cs="Times New Roman"/>
          <w:i/>
          <w:iCs/>
          <w:szCs w:val="24"/>
          <w:shd w:val="clear" w:color="auto" w:fill="FFFFFF"/>
        </w:rPr>
        <w:t>Mean</w:t>
      </w:r>
      <w:r w:rsidRPr="003D651B">
        <w:rPr>
          <w:rFonts w:eastAsia="Times New Roman" w:cs="Times New Roman"/>
          <w:bCs/>
          <w:i/>
          <w:iCs/>
          <w:szCs w:val="24"/>
          <w:lang w:eastAsia="es-ES"/>
        </w:rPr>
        <w:t xml:space="preserve">: Average. SD: Standard deviation. </w:t>
      </w:r>
      <w:bookmarkStart w:id="2" w:name="_Hlk109460179"/>
      <w:r w:rsidR="005F4488" w:rsidRPr="003D651B">
        <w:rPr>
          <w:rFonts w:cs="Times New Roman"/>
          <w:szCs w:val="24"/>
          <w:vertAlign w:val="superscript"/>
        </w:rPr>
        <w:t xml:space="preserve"> #</w:t>
      </w:r>
      <w:r w:rsidR="00817D4E" w:rsidRPr="003D651B">
        <w:rPr>
          <w:rFonts w:eastAsia="Times New Roman" w:cs="Times New Roman"/>
          <w:bCs/>
          <w:i/>
          <w:iCs/>
          <w:szCs w:val="24"/>
          <w:lang w:eastAsia="es-ES"/>
        </w:rPr>
        <w:t xml:space="preserve"> F-test</w:t>
      </w:r>
      <w:r w:rsidR="00107BEE" w:rsidRPr="003D651B">
        <w:rPr>
          <w:rFonts w:eastAsia="Times New Roman" w:cs="Times New Roman"/>
          <w:bCs/>
          <w:i/>
          <w:iCs/>
          <w:szCs w:val="24"/>
          <w:lang w:eastAsia="es-ES"/>
        </w:rPr>
        <w:t xml:space="preserve"> in Unpaired t test with Welch's </w:t>
      </w:r>
      <w:proofErr w:type="spellStart"/>
      <w:r w:rsidR="00107BEE" w:rsidRPr="003D651B">
        <w:rPr>
          <w:rFonts w:eastAsia="Times New Roman" w:cs="Times New Roman"/>
          <w:bCs/>
          <w:i/>
          <w:iCs/>
          <w:szCs w:val="24"/>
          <w:lang w:eastAsia="es-ES"/>
        </w:rPr>
        <w:t>correction</w:t>
      </w:r>
      <w:r w:rsidR="00E548FB" w:rsidRPr="003D651B">
        <w:rPr>
          <w:rFonts w:eastAsia="Times New Roman" w:cs="Times New Roman"/>
          <w:bCs/>
          <w:i/>
          <w:iCs/>
          <w:szCs w:val="24"/>
          <w:lang w:eastAsia="es-ES"/>
        </w:rPr>
        <w:t>:</w:t>
      </w:r>
      <w:r w:rsidR="00FC2027" w:rsidRPr="003D651B">
        <w:rPr>
          <w:rFonts w:eastAsia="Times New Roman" w:cs="Times New Roman"/>
          <w:bCs/>
          <w:i/>
          <w:iCs/>
          <w:szCs w:val="24"/>
          <w:lang w:eastAsia="es-ES"/>
        </w:rPr>
        <w:t>p</w:t>
      </w:r>
      <w:proofErr w:type="spellEnd"/>
      <w:r w:rsidR="00E548FB" w:rsidRPr="003D651B">
        <w:rPr>
          <w:rFonts w:eastAsia="Times New Roman" w:cs="Times New Roman"/>
          <w:bCs/>
          <w:i/>
          <w:iCs/>
          <w:szCs w:val="24"/>
          <w:lang w:eastAsia="es-ES"/>
        </w:rPr>
        <w:t>&gt;</w:t>
      </w:r>
      <w:r w:rsidR="00FC2027" w:rsidRPr="003D651B">
        <w:rPr>
          <w:rFonts w:eastAsia="Times New Roman" w:cs="Times New Roman"/>
          <w:bCs/>
          <w:i/>
          <w:iCs/>
          <w:szCs w:val="24"/>
          <w:lang w:eastAsia="es-ES"/>
        </w:rPr>
        <w:t xml:space="preserve">0.05 the group were </w:t>
      </w:r>
      <w:r w:rsidR="00293D2F" w:rsidRPr="003D651B">
        <w:rPr>
          <w:rFonts w:eastAsia="Times New Roman" w:cs="Times New Roman"/>
          <w:bCs/>
          <w:i/>
          <w:iCs/>
          <w:szCs w:val="24"/>
          <w:lang w:eastAsia="es-ES"/>
        </w:rPr>
        <w:t>param</w:t>
      </w:r>
      <w:r w:rsidR="00551A60">
        <w:rPr>
          <w:rFonts w:eastAsia="Times New Roman" w:cs="Times New Roman"/>
          <w:bCs/>
          <w:i/>
          <w:iCs/>
          <w:szCs w:val="24"/>
          <w:lang w:eastAsia="es-ES"/>
        </w:rPr>
        <w:t>e</w:t>
      </w:r>
      <w:r w:rsidR="00293D2F" w:rsidRPr="003D651B">
        <w:rPr>
          <w:rFonts w:eastAsia="Times New Roman" w:cs="Times New Roman"/>
          <w:bCs/>
          <w:i/>
          <w:iCs/>
          <w:szCs w:val="24"/>
          <w:lang w:eastAsia="es-ES"/>
        </w:rPr>
        <w:t>tri</w:t>
      </w:r>
      <w:r w:rsidR="00E548FB" w:rsidRPr="003D651B">
        <w:rPr>
          <w:rFonts w:eastAsia="Times New Roman" w:cs="Times New Roman"/>
          <w:bCs/>
          <w:i/>
          <w:iCs/>
          <w:szCs w:val="24"/>
          <w:lang w:eastAsia="es-ES"/>
        </w:rPr>
        <w:t>c,</w:t>
      </w:r>
      <w:r w:rsidR="005F4488" w:rsidRPr="003D651B">
        <w:rPr>
          <w:rFonts w:eastAsia="Times New Roman" w:cs="Times New Roman"/>
          <w:bCs/>
          <w:i/>
          <w:iCs/>
          <w:szCs w:val="24"/>
          <w:lang w:eastAsia="es-ES"/>
        </w:rPr>
        <w:t>, p</w:t>
      </w:r>
      <w:r w:rsidR="00E548FB" w:rsidRPr="003D651B">
        <w:rPr>
          <w:rFonts w:eastAsia="Times New Roman" w:cs="Times New Roman"/>
          <w:bCs/>
          <w:i/>
          <w:iCs/>
          <w:szCs w:val="24"/>
          <w:lang w:eastAsia="es-ES"/>
        </w:rPr>
        <w:t>&lt;</w:t>
      </w:r>
      <w:r w:rsidR="005F4488" w:rsidRPr="003D651B">
        <w:rPr>
          <w:rFonts w:eastAsia="Times New Roman" w:cs="Times New Roman"/>
          <w:bCs/>
          <w:i/>
          <w:iCs/>
          <w:szCs w:val="24"/>
          <w:lang w:eastAsia="es-ES"/>
        </w:rPr>
        <w:t>0.05 the group were non-parametric</w:t>
      </w:r>
      <w:r w:rsidR="00107BEE" w:rsidRPr="003D651B">
        <w:rPr>
          <w:rFonts w:eastAsia="Times New Roman" w:cs="Times New Roman"/>
          <w:bCs/>
          <w:i/>
          <w:iCs/>
          <w:szCs w:val="24"/>
          <w:lang w:eastAsia="es-ES"/>
        </w:rPr>
        <w:t xml:space="preserve">; </w:t>
      </w:r>
      <w:r w:rsidR="00107BEE" w:rsidRPr="003D651B">
        <w:rPr>
          <w:rFonts w:eastAsia="Times New Roman" w:cs="Times New Roman"/>
          <w:bCs/>
          <w:i/>
          <w:iCs/>
          <w:szCs w:val="24"/>
          <w:vertAlign w:val="superscript"/>
          <w:lang w:eastAsia="es-ES"/>
        </w:rPr>
        <w:t>$</w:t>
      </w:r>
      <w:r w:rsidR="00921063" w:rsidRPr="003D651B">
        <w:rPr>
          <w:rFonts w:eastAsia="Times New Roman" w:cs="Times New Roman"/>
          <w:bCs/>
          <w:i/>
          <w:iCs/>
          <w:szCs w:val="24"/>
          <w:lang w:eastAsia="es-ES"/>
        </w:rPr>
        <w:t xml:space="preserve"> </w:t>
      </w:r>
      <w:r w:rsidR="00107BEE" w:rsidRPr="003D651B">
        <w:rPr>
          <w:rFonts w:eastAsia="Times New Roman" w:cs="Times New Roman"/>
          <w:szCs w:val="24"/>
          <w:lang w:eastAsia="es-CL"/>
        </w:rPr>
        <w:t>Welch's ANOVA test</w:t>
      </w:r>
      <w:r w:rsidR="003D753C" w:rsidRPr="003D651B">
        <w:rPr>
          <w:rFonts w:eastAsia="Times New Roman" w:cs="Times New Roman"/>
          <w:szCs w:val="24"/>
          <w:lang w:eastAsia="es-CL"/>
        </w:rPr>
        <w:t xml:space="preserve"> in Brown-Forsythe and Welch ANOVA tests</w:t>
      </w:r>
      <w:r w:rsidR="00107BEE" w:rsidRPr="003D651B">
        <w:rPr>
          <w:rFonts w:eastAsia="Times New Roman" w:cs="Times New Roman"/>
          <w:szCs w:val="24"/>
          <w:lang w:eastAsia="es-CL"/>
        </w:rPr>
        <w:t>,</w:t>
      </w:r>
      <w:r w:rsidR="00107BEE" w:rsidRPr="003D651B">
        <w:rPr>
          <w:rFonts w:eastAsia="Times New Roman" w:cs="Times New Roman"/>
          <w:bCs/>
          <w:i/>
          <w:iCs/>
          <w:szCs w:val="24"/>
          <w:lang w:eastAsia="es-ES"/>
        </w:rPr>
        <w:t xml:space="preserve"> p&gt;0.05 the group were parametric,, p&lt;0.05 the group were non-parametric</w:t>
      </w:r>
      <w:r w:rsidR="005F4488" w:rsidRPr="003D651B">
        <w:rPr>
          <w:rFonts w:eastAsia="Times New Roman" w:cs="Times New Roman"/>
          <w:szCs w:val="24"/>
          <w:lang w:eastAsia="es-CL"/>
        </w:rPr>
        <w:t xml:space="preserve">; </w:t>
      </w:r>
      <w:r w:rsidR="00817D4E" w:rsidRPr="003D651B">
        <w:rPr>
          <w:rFonts w:eastAsia="Times New Roman" w:cs="Times New Roman"/>
          <w:bCs/>
          <w:i/>
          <w:iCs/>
          <w:szCs w:val="24"/>
          <w:vertAlign w:val="superscript"/>
          <w:lang w:eastAsia="es-ES"/>
        </w:rPr>
        <w:t>**</w:t>
      </w:r>
      <w:r w:rsidR="00E548FB" w:rsidRPr="003D651B">
        <w:rPr>
          <w:rFonts w:eastAsia="Times New Roman" w:cs="Times New Roman"/>
          <w:bCs/>
          <w:i/>
          <w:iCs/>
          <w:szCs w:val="24"/>
          <w:vertAlign w:val="superscript"/>
          <w:lang w:eastAsia="es-ES"/>
        </w:rPr>
        <w:t>*</w:t>
      </w:r>
      <w:r w:rsidR="00817D4E" w:rsidRPr="003D651B">
        <w:rPr>
          <w:rFonts w:eastAsia="Times New Roman" w:cs="Times New Roman"/>
          <w:bCs/>
          <w:i/>
          <w:iCs/>
          <w:szCs w:val="24"/>
          <w:vertAlign w:val="superscript"/>
          <w:lang w:eastAsia="es-ES"/>
        </w:rPr>
        <w:t>*</w:t>
      </w:r>
      <w:r w:rsidR="00817D4E" w:rsidRPr="003D651B">
        <w:rPr>
          <w:rFonts w:eastAsia="Times New Roman" w:cs="Times New Roman"/>
          <w:bCs/>
          <w:i/>
          <w:iCs/>
          <w:szCs w:val="24"/>
          <w:lang w:eastAsia="es-ES"/>
        </w:rPr>
        <w:t xml:space="preserve">Unpaired t test for </w:t>
      </w:r>
      <w:bookmarkStart w:id="3" w:name="_Hlk109498616"/>
      <w:r w:rsidR="00817D4E" w:rsidRPr="003D651B">
        <w:rPr>
          <w:rFonts w:eastAsia="Times New Roman" w:cs="Times New Roman"/>
          <w:bCs/>
          <w:i/>
          <w:iCs/>
          <w:szCs w:val="24"/>
          <w:lang w:eastAsia="es-ES"/>
        </w:rPr>
        <w:lastRenderedPageBreak/>
        <w:t>parametric data</w:t>
      </w:r>
      <w:bookmarkEnd w:id="3"/>
      <w:r w:rsidR="00817D4E" w:rsidRPr="003D651B">
        <w:rPr>
          <w:rFonts w:eastAsia="Times New Roman" w:cs="Times New Roman"/>
          <w:bCs/>
          <w:i/>
          <w:iCs/>
          <w:szCs w:val="24"/>
          <w:lang w:eastAsia="es-ES"/>
        </w:rPr>
        <w:t xml:space="preserve">; </w:t>
      </w:r>
      <w:r w:rsidR="00E548FB" w:rsidRPr="003D651B">
        <w:rPr>
          <w:rFonts w:eastAsia="Times New Roman" w:cs="Times New Roman"/>
          <w:bCs/>
          <w:i/>
          <w:iCs/>
          <w:szCs w:val="24"/>
          <w:vertAlign w:val="superscript"/>
          <w:lang w:eastAsia="es-ES"/>
        </w:rPr>
        <w:t>*</w:t>
      </w:r>
      <w:r w:rsidR="00F34091" w:rsidRPr="003D651B">
        <w:rPr>
          <w:rFonts w:eastAsia="Times New Roman" w:cs="Times New Roman"/>
          <w:bCs/>
          <w:i/>
          <w:iCs/>
          <w:szCs w:val="24"/>
          <w:vertAlign w:val="superscript"/>
          <w:lang w:eastAsia="es-ES"/>
        </w:rPr>
        <w:t>**</w:t>
      </w:r>
      <w:r w:rsidR="00F34091" w:rsidRPr="003D651B">
        <w:rPr>
          <w:rFonts w:eastAsia="Times New Roman" w:cs="Times New Roman"/>
          <w:bCs/>
          <w:i/>
          <w:iCs/>
          <w:szCs w:val="24"/>
          <w:lang w:eastAsia="es-ES"/>
        </w:rPr>
        <w:t xml:space="preserve"> </w:t>
      </w:r>
      <w:bookmarkStart w:id="4" w:name="OLE_LINK2"/>
      <w:r w:rsidR="00F34091" w:rsidRPr="003D651B">
        <w:rPr>
          <w:rFonts w:eastAsia="Times New Roman" w:cs="Times New Roman"/>
          <w:bCs/>
          <w:i/>
          <w:iCs/>
          <w:szCs w:val="24"/>
          <w:lang w:eastAsia="es-ES"/>
        </w:rPr>
        <w:t>Mann-Whitney test for non-parametric data</w:t>
      </w:r>
      <w:bookmarkEnd w:id="4"/>
      <w:r w:rsidR="00A87526" w:rsidRPr="003D651B">
        <w:rPr>
          <w:rFonts w:eastAsia="Times New Roman" w:cs="Times New Roman"/>
          <w:bCs/>
          <w:i/>
          <w:iCs/>
          <w:szCs w:val="24"/>
          <w:lang w:eastAsia="es-ES"/>
        </w:rPr>
        <w:t>;</w:t>
      </w:r>
      <w:r w:rsidR="00845C15" w:rsidRPr="003D651B">
        <w:rPr>
          <w:rFonts w:eastAsia="Times New Roman" w:cs="Times New Roman"/>
          <w:bCs/>
          <w:i/>
          <w:iCs/>
          <w:szCs w:val="24"/>
          <w:lang w:eastAsia="es-ES"/>
        </w:rPr>
        <w:t xml:space="preserve"> </w:t>
      </w:r>
      <w:r w:rsidR="00E548FB" w:rsidRPr="003D651B">
        <w:rPr>
          <w:rFonts w:eastAsia="Times New Roman" w:cs="Times New Roman"/>
          <w:bCs/>
          <w:i/>
          <w:iCs/>
          <w:szCs w:val="24"/>
          <w:vertAlign w:val="superscript"/>
          <w:lang w:eastAsia="es-ES"/>
        </w:rPr>
        <w:t>**</w:t>
      </w:r>
      <w:r w:rsidR="00845C15" w:rsidRPr="003D651B">
        <w:rPr>
          <w:rFonts w:cs="Times New Roman"/>
          <w:szCs w:val="24"/>
          <w:vertAlign w:val="superscript"/>
        </w:rPr>
        <w:t xml:space="preserve"> </w:t>
      </w:r>
      <w:bookmarkStart w:id="5" w:name="_Hlk109498893"/>
      <w:r w:rsidR="008B2E46" w:rsidRPr="003D651B">
        <w:rPr>
          <w:rFonts w:cs="Times New Roman"/>
          <w:i/>
          <w:iCs/>
          <w:szCs w:val="24"/>
        </w:rPr>
        <w:t>Ordinary one-way ANOVA</w:t>
      </w:r>
      <w:r w:rsidR="00EC4E1A" w:rsidRPr="003D651B">
        <w:rPr>
          <w:rFonts w:cs="Times New Roman"/>
          <w:i/>
          <w:iCs/>
          <w:szCs w:val="24"/>
        </w:rPr>
        <w:t xml:space="preserve"> </w:t>
      </w:r>
      <w:bookmarkEnd w:id="5"/>
      <w:r w:rsidR="00EC4E1A" w:rsidRPr="003D651B">
        <w:rPr>
          <w:rFonts w:cs="Times New Roman"/>
          <w:i/>
          <w:iCs/>
          <w:szCs w:val="24"/>
        </w:rPr>
        <w:t>for parametric data</w:t>
      </w:r>
      <w:r w:rsidR="008B2E46" w:rsidRPr="003D651B">
        <w:rPr>
          <w:rFonts w:cs="Times New Roman"/>
          <w:i/>
          <w:iCs/>
          <w:szCs w:val="24"/>
        </w:rPr>
        <w:t xml:space="preserve">; </w:t>
      </w:r>
      <w:r w:rsidR="008B2E46" w:rsidRPr="003D651B">
        <w:rPr>
          <w:rFonts w:cs="Times New Roman"/>
          <w:i/>
          <w:iCs/>
          <w:szCs w:val="24"/>
          <w:vertAlign w:val="superscript"/>
        </w:rPr>
        <w:t xml:space="preserve">* </w:t>
      </w:r>
      <w:bookmarkStart w:id="6" w:name="OLE_LINK3"/>
      <w:r w:rsidR="008B2E46" w:rsidRPr="003D651B">
        <w:rPr>
          <w:rFonts w:cs="Times New Roman"/>
          <w:i/>
          <w:iCs/>
          <w:szCs w:val="24"/>
        </w:rPr>
        <w:t>Kruskal-Wallis test</w:t>
      </w:r>
      <w:r w:rsidR="00EC4E1A" w:rsidRPr="003D651B">
        <w:rPr>
          <w:rFonts w:cs="Times New Roman"/>
          <w:i/>
          <w:iCs/>
          <w:szCs w:val="24"/>
        </w:rPr>
        <w:t xml:space="preserve"> for non-parametric data.</w:t>
      </w:r>
      <w:bookmarkEnd w:id="6"/>
      <w:r w:rsidR="00A1445E" w:rsidRPr="003D651B">
        <w:rPr>
          <w:rFonts w:cs="Times New Roman"/>
          <w:i/>
          <w:iCs/>
          <w:szCs w:val="24"/>
          <w:vertAlign w:val="superscript"/>
        </w:rPr>
        <w:t>&amp;</w:t>
      </w:r>
      <w:r w:rsidR="00281FDC" w:rsidRPr="003D651B">
        <w:rPr>
          <w:rFonts w:cs="Times New Roman"/>
          <w:i/>
          <w:iCs/>
          <w:szCs w:val="24"/>
        </w:rPr>
        <w:t xml:space="preserve"> L</w:t>
      </w:r>
      <w:r w:rsidR="00A1445E" w:rsidRPr="003D651B">
        <w:rPr>
          <w:rFonts w:cs="Times New Roman"/>
          <w:i/>
          <w:iCs/>
          <w:szCs w:val="24"/>
        </w:rPr>
        <w:t>inear regression</w:t>
      </w:r>
      <w:r w:rsidR="00281FDC" w:rsidRPr="003D651B">
        <w:rPr>
          <w:rFonts w:cs="Times New Roman"/>
          <w:i/>
          <w:iCs/>
          <w:szCs w:val="24"/>
        </w:rPr>
        <w:t xml:space="preserve"> for bivaria</w:t>
      </w:r>
      <w:r w:rsidR="00F00072">
        <w:rPr>
          <w:rFonts w:cs="Times New Roman"/>
          <w:i/>
          <w:iCs/>
          <w:szCs w:val="24"/>
        </w:rPr>
        <w:t>bl</w:t>
      </w:r>
      <w:r w:rsidR="00281FDC" w:rsidRPr="003D651B">
        <w:rPr>
          <w:rFonts w:cs="Times New Roman"/>
          <w:i/>
          <w:iCs/>
          <w:szCs w:val="24"/>
        </w:rPr>
        <w:t>e analysis</w:t>
      </w:r>
    </w:p>
    <w:p w14:paraId="67FD3B67" w14:textId="77777777" w:rsidR="005E0A14" w:rsidRDefault="005E0A14">
      <w:pPr>
        <w:spacing w:before="0" w:after="200" w:line="276" w:lineRule="auto"/>
        <w:rPr>
          <w:rFonts w:eastAsia="Times New Roman" w:cs="Times New Roman"/>
          <w:sz w:val="18"/>
          <w:szCs w:val="18"/>
          <w:lang w:eastAsia="es-CL"/>
        </w:rPr>
      </w:pPr>
    </w:p>
    <w:p w14:paraId="05198A57" w14:textId="0F3EFB7A" w:rsidR="00813930" w:rsidRDefault="00813930">
      <w:pPr>
        <w:spacing w:before="0" w:after="200" w:line="276" w:lineRule="auto"/>
        <w:rPr>
          <w:rFonts w:eastAsia="Times New Roman" w:cs="Times New Roman"/>
          <w:sz w:val="18"/>
          <w:szCs w:val="18"/>
          <w:lang w:eastAsia="es-CL"/>
        </w:rPr>
        <w:sectPr w:rsidR="00813930" w:rsidSect="00654FDF">
          <w:footerReference w:type="even" r:id="rId8"/>
          <w:footerReference w:type="default" r:id="rId9"/>
          <w:pgSz w:w="15840" w:h="12240" w:orient="landscape"/>
          <w:pgMar w:top="1281" w:right="1140" w:bottom="1179" w:left="1140" w:header="284" w:footer="510" w:gutter="0"/>
          <w:cols w:space="720"/>
          <w:titlePg/>
          <w:docGrid w:linePitch="360"/>
        </w:sectPr>
      </w:pPr>
    </w:p>
    <w:p w14:paraId="75448A09" w14:textId="31BC20AF" w:rsidR="00FC5593" w:rsidRPr="00390A69" w:rsidRDefault="00891491" w:rsidP="00390A69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  <w:r w:rsidRPr="00390A69">
        <w:rPr>
          <w:rFonts w:cs="Times New Roman"/>
          <w:b/>
          <w:bCs/>
          <w:szCs w:val="24"/>
        </w:rPr>
        <w:lastRenderedPageBreak/>
        <w:t xml:space="preserve">Table </w:t>
      </w:r>
      <w:r w:rsidR="00AA228B">
        <w:rPr>
          <w:rFonts w:cs="Times New Roman"/>
          <w:b/>
          <w:bCs/>
          <w:szCs w:val="24"/>
        </w:rPr>
        <w:t>A3</w:t>
      </w:r>
      <w:r w:rsidRPr="00390A69">
        <w:rPr>
          <w:rFonts w:cs="Times New Roman"/>
          <w:b/>
          <w:bCs/>
          <w:szCs w:val="24"/>
        </w:rPr>
        <w:t xml:space="preserve">: </w:t>
      </w:r>
      <w:r w:rsidR="00E7679E" w:rsidRPr="00390A69">
        <w:rPr>
          <w:rFonts w:cs="Times New Roman"/>
          <w:szCs w:val="24"/>
        </w:rPr>
        <w:t>Demographic aspects of patients with [</w:t>
      </w:r>
      <w:proofErr w:type="spellStart"/>
      <w:r w:rsidR="00E7679E" w:rsidRPr="00390A69">
        <w:rPr>
          <w:rFonts w:cs="Times New Roman"/>
          <w:szCs w:val="24"/>
        </w:rPr>
        <w:t>NdesMeTAM</w:t>
      </w:r>
      <w:proofErr w:type="spellEnd"/>
      <w:r w:rsidR="00E7679E" w:rsidRPr="00390A69">
        <w:rPr>
          <w:rFonts w:cs="Times New Roman"/>
          <w:szCs w:val="24"/>
        </w:rPr>
        <w:t>]/[TAM], [4OHTAM]/[TAM], [Endoxifen]/[</w:t>
      </w:r>
      <w:proofErr w:type="spellStart"/>
      <w:r w:rsidR="00E7679E" w:rsidRPr="00390A69">
        <w:rPr>
          <w:rFonts w:cs="Times New Roman"/>
          <w:szCs w:val="24"/>
        </w:rPr>
        <w:t>NdesMeTAM</w:t>
      </w:r>
      <w:proofErr w:type="spellEnd"/>
      <w:r w:rsidR="00E7679E" w:rsidRPr="00390A69">
        <w:rPr>
          <w:rFonts w:cs="Times New Roman"/>
          <w:szCs w:val="24"/>
        </w:rPr>
        <w:t>], [Endoxifen]</w:t>
      </w:r>
      <w:proofErr w:type="gramStart"/>
      <w:r w:rsidR="00E7679E" w:rsidRPr="00390A69">
        <w:rPr>
          <w:rFonts w:cs="Times New Roman"/>
          <w:szCs w:val="24"/>
        </w:rPr>
        <w:t>/[</w:t>
      </w:r>
      <w:proofErr w:type="gramEnd"/>
      <w:r w:rsidR="00E7679E" w:rsidRPr="00390A69">
        <w:rPr>
          <w:rFonts w:cs="Times New Roman"/>
          <w:szCs w:val="24"/>
        </w:rPr>
        <w:t xml:space="preserve">4OHTAM, AND 17βEstradiol greater than or equal to the average (cases) and less than average (controls) for the study and </w:t>
      </w:r>
      <w:r w:rsidR="00281FDC" w:rsidRPr="00390A69">
        <w:rPr>
          <w:rFonts w:cs="Times New Roman"/>
          <w:szCs w:val="24"/>
        </w:rPr>
        <w:t>b</w:t>
      </w:r>
      <w:r w:rsidR="00E7679E" w:rsidRPr="00390A69">
        <w:rPr>
          <w:rFonts w:cs="Times New Roman"/>
          <w:szCs w:val="24"/>
        </w:rPr>
        <w:t>ivaria</w:t>
      </w:r>
      <w:r w:rsidR="00F00072">
        <w:rPr>
          <w:rFonts w:cs="Times New Roman"/>
          <w:szCs w:val="24"/>
        </w:rPr>
        <w:t>bl</w:t>
      </w:r>
      <w:r w:rsidR="00E7679E" w:rsidRPr="00390A69">
        <w:rPr>
          <w:rFonts w:cs="Times New Roman"/>
          <w:szCs w:val="24"/>
        </w:rPr>
        <w:t>e logistic regression analysis.</w:t>
      </w:r>
    </w:p>
    <w:p w14:paraId="4045882B" w14:textId="77777777" w:rsidR="00C9211C" w:rsidRDefault="00C9211C"/>
    <w:tbl>
      <w:tblPr>
        <w:tblStyle w:val="Tablaconcuadrcula"/>
        <w:tblW w:w="12522" w:type="dxa"/>
        <w:jc w:val="center"/>
        <w:tblLook w:val="04A0" w:firstRow="1" w:lastRow="0" w:firstColumn="1" w:lastColumn="0" w:noHBand="0" w:noVBand="1"/>
      </w:tblPr>
      <w:tblGrid>
        <w:gridCol w:w="1528"/>
        <w:gridCol w:w="432"/>
        <w:gridCol w:w="1090"/>
        <w:gridCol w:w="424"/>
        <w:gridCol w:w="1076"/>
        <w:gridCol w:w="656"/>
        <w:gridCol w:w="424"/>
        <w:gridCol w:w="1076"/>
        <w:gridCol w:w="424"/>
        <w:gridCol w:w="1076"/>
        <w:gridCol w:w="656"/>
        <w:gridCol w:w="424"/>
        <w:gridCol w:w="1076"/>
        <w:gridCol w:w="424"/>
        <w:gridCol w:w="1076"/>
        <w:gridCol w:w="660"/>
      </w:tblGrid>
      <w:tr w:rsidR="00723700" w:rsidRPr="00BC15CE" w14:paraId="0350F43C" w14:textId="77777777" w:rsidTr="00BC15CE">
        <w:trPr>
          <w:trHeight w:val="170"/>
          <w:jc w:val="center"/>
        </w:trPr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1582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bookmarkStart w:id="7" w:name="_Hlk111069125"/>
            <w:bookmarkEnd w:id="2"/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08BFE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[</w:t>
            </w:r>
            <w:proofErr w:type="spellStart"/>
            <w:r w:rsidRPr="00BC15CE">
              <w:rPr>
                <w:rFonts w:cs="Times New Roman"/>
                <w:spacing w:val="-16"/>
                <w:szCs w:val="24"/>
              </w:rPr>
              <w:t>NdesMeTAM</w:t>
            </w:r>
            <w:proofErr w:type="spellEnd"/>
            <w:r w:rsidRPr="00BC15CE">
              <w:rPr>
                <w:rFonts w:cs="Times New Roman"/>
                <w:spacing w:val="-16"/>
                <w:szCs w:val="24"/>
              </w:rPr>
              <w:t>]/[TAM]</w:t>
            </w:r>
          </w:p>
        </w:tc>
        <w:tc>
          <w:tcPr>
            <w:tcW w:w="0" w:type="auto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675A5B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[4OHTAM]/[TAM]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14012E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[Endoxifen]/[</w:t>
            </w:r>
            <w:proofErr w:type="spellStart"/>
            <w:r w:rsidRPr="00BC15CE">
              <w:rPr>
                <w:rFonts w:cs="Times New Roman"/>
                <w:spacing w:val="-16"/>
                <w:szCs w:val="24"/>
              </w:rPr>
              <w:t>NdesMeTAM</w:t>
            </w:r>
            <w:proofErr w:type="spellEnd"/>
            <w:r w:rsidRPr="00BC15CE">
              <w:rPr>
                <w:rFonts w:cs="Times New Roman"/>
                <w:spacing w:val="-16"/>
                <w:szCs w:val="24"/>
              </w:rPr>
              <w:t>]</w:t>
            </w:r>
          </w:p>
        </w:tc>
      </w:tr>
      <w:bookmarkEnd w:id="7"/>
      <w:tr w:rsidR="00723700" w:rsidRPr="00BC15CE" w14:paraId="1985281C" w14:textId="77777777" w:rsidTr="00BC15CE">
        <w:trPr>
          <w:trHeight w:val="170"/>
          <w:jc w:val="center"/>
        </w:trPr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B6476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DE6808" w14:textId="0BB84BB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49C010" w14:textId="6AB44A3E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5A18C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74702B" w14:textId="751B8ABD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FFE31C" w14:textId="58FDB2AF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B8799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1CAC0E" w14:textId="18C00532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18302" w14:textId="5FBFED88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BA93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</w:tr>
      <w:tr w:rsidR="00BC15CE" w:rsidRPr="00BC15CE" w14:paraId="651B0F3B" w14:textId="77777777" w:rsidTr="00BC15CE">
        <w:trPr>
          <w:trHeight w:val="170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07BD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A928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45F8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2462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A9DF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AC50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47AA6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210A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5315A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3388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BEC3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69FA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86DCB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8D3A5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C450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BC15CE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1AA9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</w:tr>
      <w:tr w:rsidR="00723700" w:rsidRPr="00BC15CE" w14:paraId="493A5C81" w14:textId="77777777" w:rsidTr="008D3F50">
        <w:trPr>
          <w:trHeight w:val="170"/>
          <w:jc w:val="center"/>
        </w:trPr>
        <w:tc>
          <w:tcPr>
            <w:tcW w:w="1252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B7E36" w14:textId="3D19C4DD" w:rsidR="00723700" w:rsidRPr="00BC15CE" w:rsidRDefault="00723700" w:rsidP="00BC15CE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b/>
                <w:bCs/>
                <w:spacing w:val="-16"/>
                <w:szCs w:val="24"/>
              </w:rPr>
              <w:t>Anthropometric Characteristics</w:t>
            </w:r>
          </w:p>
        </w:tc>
      </w:tr>
      <w:tr w:rsidR="00BC15CE" w:rsidRPr="00BC15CE" w14:paraId="3E394BEE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AD0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Age (</w:t>
            </w:r>
            <w:proofErr w:type="spellStart"/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years</w:t>
            </w:r>
            <w:proofErr w:type="spellEnd"/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AFD6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73F6B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59±10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8A2F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FE4C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58±11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398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EA13" w14:textId="5E45520D" w:rsidR="00723700" w:rsidRPr="00BC15CE" w:rsidRDefault="00723700" w:rsidP="00BC15CE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9712" w14:textId="0379B034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58±10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61E8" w14:textId="7AF4FDD4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3FAD0" w14:textId="0824BF86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56±12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9EF61" w14:textId="5C17FD3A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132C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F4A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59±10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6938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6E0C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57±11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B509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0.5</w:t>
            </w:r>
          </w:p>
        </w:tc>
      </w:tr>
      <w:tr w:rsidR="00BC15CE" w:rsidRPr="00BC15CE" w14:paraId="11758FFA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2AD6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Weight</w:t>
            </w:r>
            <w:proofErr w:type="spellEnd"/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, (Kg)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3D868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1F54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65±14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AB8E5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413D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74±16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8FE9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C7DAA" w14:textId="04E5F305" w:rsidR="00723700" w:rsidRPr="00BC15CE" w:rsidRDefault="00723700" w:rsidP="00BC15CE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DB82C" w14:textId="58757B9D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68±15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F72E2" w14:textId="560D4F61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72E87" w14:textId="7B474C6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86±23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0D67F" w14:textId="4DCD72BC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b/>
                <w:bCs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9DBA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CCF6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71±15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C517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D456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65±18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C42BB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BC15CE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</w:tr>
      <w:tr w:rsidR="00BC15CE" w:rsidRPr="00BC15CE" w14:paraId="7F305480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1144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BC15CE">
              <w:rPr>
                <w:rFonts w:cs="Times New Roman"/>
                <w:spacing w:val="-16"/>
                <w:szCs w:val="24"/>
                <w:lang w:val="es-CL"/>
              </w:rPr>
              <w:t>Height</w:t>
            </w:r>
            <w:proofErr w:type="spellEnd"/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, (m)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4CDC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806AB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1.54±0.06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495C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1D978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1.55±0.05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08798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E9222" w14:textId="776CE310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8F9DF" w14:textId="416971ED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1.54±0.05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A4FD" w14:textId="4CD24A89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425E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1.54±0.04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387D" w14:textId="359604BF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9EC6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E736A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1.55±0.06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E527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F935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1.53±0.04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3B20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</w:tr>
      <w:tr w:rsidR="00BC15CE" w:rsidRPr="00BC15CE" w14:paraId="1E035470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6AD74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BMI (Kg/m</w:t>
            </w:r>
            <w:r w:rsidRPr="00BC15CE">
              <w:rPr>
                <w:rFonts w:cs="Times New Roman"/>
                <w:spacing w:val="-16"/>
                <w:szCs w:val="24"/>
                <w:vertAlign w:val="superscript"/>
                <w:lang w:val="es-CL" w:eastAsia="es-CL"/>
              </w:rPr>
              <w:t>2</w:t>
            </w:r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3E3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3ABCE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27±5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B4C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D55C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30±6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0DBA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b/>
                <w:bCs/>
                <w:spacing w:val="-16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9B7E" w14:textId="4AAF1319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4F3FB" w14:textId="7A5DF139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28±5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E1C3" w14:textId="05F5127F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1E02A" w14:textId="3EFCC55D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34±7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7B8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BC15CE">
              <w:rPr>
                <w:rFonts w:cs="Times New Roman"/>
                <w:b/>
                <w:bCs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BF24E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907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29±6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3432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57E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27±6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F151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0.3</w:t>
            </w:r>
          </w:p>
        </w:tc>
      </w:tr>
      <w:tr w:rsidR="00723700" w:rsidRPr="00BC15CE" w14:paraId="4D11759F" w14:textId="77777777" w:rsidTr="00BC15CE">
        <w:trPr>
          <w:gridAfter w:val="1"/>
          <w:wAfter w:w="656" w:type="dxa"/>
          <w:trHeight w:val="227"/>
          <w:jc w:val="center"/>
        </w:trPr>
        <w:tc>
          <w:tcPr>
            <w:tcW w:w="1186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D6132" w14:textId="1CC5BA6C" w:rsidR="00723700" w:rsidRPr="00BC15CE" w:rsidRDefault="00723700" w:rsidP="00BC15CE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Socio-</w:t>
            </w:r>
            <w:proofErr w:type="spellStart"/>
            <w:r w:rsidRPr="00BC15CE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genetic</w:t>
            </w:r>
            <w:proofErr w:type="spellEnd"/>
            <w:r w:rsidRPr="00BC15CE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 xml:space="preserve"> gradient</w:t>
            </w:r>
          </w:p>
        </w:tc>
      </w:tr>
      <w:tr w:rsidR="00BC15CE" w:rsidRPr="00BC15CE" w14:paraId="6A41AD5D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20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Blood</w:t>
            </w:r>
            <w:proofErr w:type="spellEnd"/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 xml:space="preserve"> type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D5A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7DCC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CDDE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0366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E375A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E1C4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F0265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B9E2E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01B1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CD73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83A5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3A0E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FC03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CD35E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5A68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C15CE" w:rsidRPr="00BC15CE" w14:paraId="5EB889E5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4B5BA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AB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CA4D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BD6B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2C6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B442E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3625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178D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53E5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5B46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58AC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240B" w14:textId="27CE05C5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8A59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58BC4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FA5F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8ED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77CD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0.5</w:t>
            </w:r>
          </w:p>
        </w:tc>
      </w:tr>
      <w:tr w:rsidR="00BC15CE" w:rsidRPr="00BC15CE" w14:paraId="14322DFC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F115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A5B0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2FC8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D95F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FDC6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59C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8FDC4" w14:textId="57FAD30D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ECD8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ED7E" w14:textId="0FECB651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8B825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D0DDA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936B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3FD9E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55DA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6C5E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3210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C15CE" w:rsidRPr="00BC15CE" w14:paraId="20A9AA6F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AE42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0850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D942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A426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9BA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F41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40C8C" w14:textId="53FC44E4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2350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9CD33" w14:textId="32097E62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EE1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32D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6E13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A74B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DC2A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96A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97D46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C15CE" w:rsidRPr="00BC15CE" w14:paraId="1E290BCB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C24D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E0EA5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48EC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75DE4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99A44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0038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38624" w14:textId="650C1C45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DECEB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C50A" w14:textId="3D4928CE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106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B744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8276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D4874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16B66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F90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C4F2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C15CE" w:rsidRPr="00BC15CE" w14:paraId="01833810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6365A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  <w:lang w:eastAsia="es-CL"/>
              </w:rPr>
              <w:t>Number of members in the family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FD8B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8D6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03C0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ACF0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5F3A5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FD8B" w14:textId="55E35115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BC065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91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0696D" w14:textId="3FDAF7AD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4±2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9592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E3636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980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DFE6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6B84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8280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0.6</w:t>
            </w:r>
          </w:p>
        </w:tc>
      </w:tr>
      <w:tr w:rsidR="00BC15CE" w:rsidRPr="00BC15CE" w14:paraId="789A164D" w14:textId="77777777" w:rsidTr="00BC15CE">
        <w:trPr>
          <w:trHeight w:val="119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A7EE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proofErr w:type="spellStart"/>
            <w:r w:rsidRPr="00BC15CE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Socioeconomic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41E06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7594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831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12D7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D6A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967A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A919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32FA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38FB8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32BB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FDBD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1B1E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1D85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6102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3E26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C15CE" w:rsidRPr="00BC15CE" w14:paraId="013A24FF" w14:textId="77777777" w:rsidTr="00BC15CE">
        <w:trPr>
          <w:trHeight w:val="170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67D8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lastRenderedPageBreak/>
              <w:t>&lt;$CLP135,000 (U$ 200)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CA75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5D49A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F99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8703E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6CD5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F919D" w14:textId="6C681751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2112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9965B" w14:textId="1841E114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04F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C49E5" w14:textId="0426EEF9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BC6D0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6CD4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D69E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4066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475B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0.6</w:t>
            </w:r>
          </w:p>
        </w:tc>
      </w:tr>
      <w:tr w:rsidR="00BC15CE" w:rsidRPr="00BC15CE" w14:paraId="660AD04B" w14:textId="77777777" w:rsidTr="00BC15CE">
        <w:trPr>
          <w:trHeight w:val="170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9EB28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$CLP135,001-500,000 (U$ 200-750)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F30E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4DFC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AD2FB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CA54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E44B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E7D0B" w14:textId="50795F08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FC5C6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2E7F1" w14:textId="5613702C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C61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358E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5C6B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55AF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03CCD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97AB6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63DF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C15CE" w:rsidRPr="00BC15CE" w14:paraId="7E63FBD1" w14:textId="77777777" w:rsidTr="00BC15CE">
        <w:trPr>
          <w:trHeight w:val="170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5C761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  <w:lang w:val="es-CL" w:eastAsia="es-CL"/>
              </w:rPr>
              <w:t>$CLP 500,001-1,000,000 (U$ &gt;750-1,450)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EB0EC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4207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FB66B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629B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A713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57BB5" w14:textId="2EA2F945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7A1D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8EC88" w14:textId="53F821AF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6EA0E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1452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E63BB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4E3E4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744F9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DBF34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CF0F3" w14:textId="77777777" w:rsidR="00723700" w:rsidRPr="00BC15CE" w:rsidRDefault="00723700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C15CE" w:rsidRPr="00BC15CE" w14:paraId="36A9CBF7" w14:textId="77777777" w:rsidTr="000B2CD2">
        <w:trPr>
          <w:trHeight w:val="227"/>
          <w:jc w:val="center"/>
        </w:trPr>
        <w:tc>
          <w:tcPr>
            <w:tcW w:w="1252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9C14F" w14:textId="75817E30" w:rsidR="00BC15CE" w:rsidRPr="00BC15CE" w:rsidRDefault="00BC15CE" w:rsidP="003E6509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b/>
                <w:bCs/>
                <w:spacing w:val="-16"/>
                <w:szCs w:val="24"/>
              </w:rPr>
              <w:t>Risk factor's</w:t>
            </w:r>
          </w:p>
        </w:tc>
      </w:tr>
      <w:tr w:rsidR="00BC15CE" w:rsidRPr="00BC15CE" w14:paraId="45DAE89B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8B761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Alcoholic Habit Presence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FE0B4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C126A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B28C0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72917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01AF0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6633F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A3DAF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D1539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423D1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E948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5FA0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94940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C0B11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17DE5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77130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BC15CE" w:rsidRPr="00BC15CE" w14:paraId="7801BC36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6B48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Smoking Habit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955A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882A0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8014E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6C442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3F749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BC15CE">
              <w:rPr>
                <w:rFonts w:cs="Times New Roman"/>
                <w:b/>
                <w:bCs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28728" w14:textId="7D3C7EA9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7E8FD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21B7C" w14:textId="29FD7C4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3B43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F63AA" w14:textId="2DC32F83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F40EE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AD1F1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4B82F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AAE4C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DA7E7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BC15CE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</w:tr>
      <w:tr w:rsidR="00BC15CE" w:rsidRPr="00BC15CE" w14:paraId="2279FF1C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E5BB9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Family history of cancer (any besides BC or OC)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1CF00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2A83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EB291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52963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18418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BC15CE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57158" w14:textId="0429EC36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3B01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6368F" w14:textId="512ED4B0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7D155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8B5C" w14:textId="7A3E66DD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2E54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70130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82E0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AAFB4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6E8B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BC15CE" w:rsidRPr="00BC15CE" w14:paraId="3B71F535" w14:textId="77777777" w:rsidTr="00BC15CE">
        <w:trPr>
          <w:trHeight w:val="227"/>
          <w:jc w:val="center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C989C" w14:textId="6CCA5EBE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bookmarkStart w:id="8" w:name="_Hlk113139130"/>
            <w:r w:rsidRPr="00BC15CE">
              <w:rPr>
                <w:rFonts w:cs="Times New Roman"/>
                <w:spacing w:val="-16"/>
                <w:szCs w:val="24"/>
              </w:rPr>
              <w:t>Family History of breast (BC) or ovary cancer (OC)</w:t>
            </w:r>
            <w:bookmarkEnd w:id="8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75E6E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E7FED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E5207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DD9D0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A09C2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5216F" w14:textId="17CD6824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05D83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061A6" w14:textId="105EA1B9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9F0F46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19AE78" w14:textId="75FD330E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BC15CE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71AB8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8D89E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ADBBA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C1623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9EC98" w14:textId="77777777" w:rsidR="00BC15CE" w:rsidRPr="00BC15CE" w:rsidRDefault="00BC15CE" w:rsidP="00BC15CE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C15CE">
              <w:rPr>
                <w:rFonts w:cs="Times New Roman"/>
                <w:spacing w:val="-16"/>
                <w:szCs w:val="24"/>
              </w:rPr>
              <w:t>0.3</w:t>
            </w:r>
          </w:p>
        </w:tc>
      </w:tr>
    </w:tbl>
    <w:p w14:paraId="566D6B63" w14:textId="1E918993" w:rsidR="004A3CAE" w:rsidRDefault="005E0A14" w:rsidP="00390A69">
      <w:pPr>
        <w:spacing w:before="0" w:after="0" w:line="360" w:lineRule="auto"/>
        <w:jc w:val="both"/>
        <w:rPr>
          <w:rFonts w:eastAsia="Times New Roman" w:cs="Times New Roman"/>
          <w:bCs/>
          <w:i/>
          <w:iCs/>
          <w:szCs w:val="24"/>
          <w:lang w:eastAsia="es-ES"/>
        </w:rPr>
      </w:pPr>
      <w:r w:rsidRPr="00390A69">
        <w:rPr>
          <w:rFonts w:eastAsia="Times New Roman" w:cs="Times New Roman"/>
          <w:bCs/>
          <w:i/>
          <w:iCs/>
          <w:szCs w:val="24"/>
          <w:lang w:eastAsia="es-ES"/>
        </w:rPr>
        <w:t>[</w:t>
      </w:r>
      <w:proofErr w:type="spellStart"/>
      <w:r w:rsidRPr="00390A69">
        <w:rPr>
          <w:rFonts w:eastAsia="Times New Roman" w:cs="Times New Roman"/>
          <w:bCs/>
          <w:i/>
          <w:iCs/>
          <w:szCs w:val="24"/>
          <w:lang w:eastAsia="es-ES"/>
        </w:rPr>
        <w:t>NdesMeTAM</w:t>
      </w:r>
      <w:proofErr w:type="spellEnd"/>
      <w:r w:rsidRPr="00390A69">
        <w:rPr>
          <w:rFonts w:eastAsia="Times New Roman" w:cs="Times New Roman"/>
          <w:bCs/>
          <w:i/>
          <w:iCs/>
          <w:szCs w:val="24"/>
          <w:lang w:eastAsia="es-ES"/>
        </w:rPr>
        <w:t>]/[TAM]’s mean was 58.65; [4OHTAM]/[TAM]’s mean was 0.087; [Endoxifen]/[</w:t>
      </w:r>
      <w:proofErr w:type="spellStart"/>
      <w:r w:rsidRPr="00390A69">
        <w:rPr>
          <w:rFonts w:eastAsia="Times New Roman" w:cs="Times New Roman"/>
          <w:bCs/>
          <w:i/>
          <w:iCs/>
          <w:szCs w:val="24"/>
          <w:lang w:eastAsia="es-ES"/>
        </w:rPr>
        <w:t>NdesMeTAM</w:t>
      </w:r>
      <w:proofErr w:type="spellEnd"/>
      <w:r w:rsidRPr="00390A69">
        <w:rPr>
          <w:rFonts w:eastAsia="Times New Roman" w:cs="Times New Roman"/>
          <w:bCs/>
          <w:i/>
          <w:iCs/>
          <w:szCs w:val="24"/>
          <w:lang w:eastAsia="es-ES"/>
        </w:rPr>
        <w:t>]’s mean was 0.0075; [Endoxifen]/[4OHTAM]’s mean was 3.99; 17βEstradiol’s mean was 99.36</w:t>
      </w:r>
      <w:r w:rsidR="00253482" w:rsidRPr="00390A69">
        <w:rPr>
          <w:rFonts w:eastAsia="Times New Roman" w:cs="Times New Roman"/>
          <w:bCs/>
          <w:i/>
          <w:iCs/>
          <w:szCs w:val="24"/>
          <w:lang w:eastAsia="es-ES"/>
        </w:rPr>
        <w:t xml:space="preserve"> </w:t>
      </w:r>
      <w:r w:rsidRPr="00390A69">
        <w:rPr>
          <w:rFonts w:eastAsia="Times New Roman" w:cs="Times New Roman"/>
          <w:bCs/>
          <w:i/>
          <w:iCs/>
          <w:szCs w:val="24"/>
          <w:lang w:eastAsia="es-ES"/>
        </w:rPr>
        <w:t>*Logistic regression</w:t>
      </w:r>
      <w:r w:rsidR="00323E6E" w:rsidRPr="00390A69">
        <w:rPr>
          <w:rFonts w:eastAsia="Times New Roman" w:cs="Times New Roman"/>
          <w:bCs/>
          <w:i/>
          <w:iCs/>
          <w:szCs w:val="24"/>
          <w:lang w:eastAsia="es-ES"/>
        </w:rPr>
        <w:t>.</w:t>
      </w:r>
    </w:p>
    <w:p w14:paraId="4BBFBF25" w14:textId="77777777" w:rsidR="004A3CAE" w:rsidRDefault="004A3CAE" w:rsidP="00390A69">
      <w:pPr>
        <w:spacing w:before="0" w:after="0" w:line="360" w:lineRule="auto"/>
        <w:jc w:val="both"/>
        <w:rPr>
          <w:rFonts w:eastAsia="Times New Roman" w:cs="Times New Roman"/>
          <w:bCs/>
          <w:i/>
          <w:iCs/>
          <w:szCs w:val="24"/>
          <w:lang w:eastAsia="es-ES"/>
        </w:rPr>
      </w:pPr>
    </w:p>
    <w:p w14:paraId="389329F7" w14:textId="6954281C" w:rsidR="004A3CAE" w:rsidRDefault="004A3CAE" w:rsidP="00390A69">
      <w:pPr>
        <w:spacing w:before="0" w:after="0" w:line="360" w:lineRule="auto"/>
        <w:jc w:val="both"/>
        <w:rPr>
          <w:rFonts w:eastAsia="Times New Roman" w:cs="Times New Roman"/>
          <w:bCs/>
          <w:szCs w:val="24"/>
          <w:lang w:eastAsia="es-ES"/>
        </w:rPr>
      </w:pPr>
      <w:r w:rsidRPr="003C306F">
        <w:rPr>
          <w:rFonts w:eastAsia="Times New Roman" w:cs="Times New Roman"/>
          <w:bCs/>
          <w:szCs w:val="24"/>
          <w:lang w:eastAsia="es-ES"/>
        </w:rPr>
        <w:lastRenderedPageBreak/>
        <w:t>Continue Table SIII</w:t>
      </w:r>
    </w:p>
    <w:p w14:paraId="08040D90" w14:textId="77777777" w:rsidR="004A3CAE" w:rsidRPr="004A3CAE" w:rsidRDefault="004A3CAE" w:rsidP="00390A69">
      <w:pPr>
        <w:spacing w:before="0" w:after="0" w:line="360" w:lineRule="auto"/>
        <w:jc w:val="both"/>
        <w:rPr>
          <w:rFonts w:eastAsia="Times New Roman" w:cs="Times New Roman"/>
          <w:bCs/>
          <w:szCs w:val="24"/>
          <w:lang w:eastAsia="es-ES"/>
        </w:rPr>
      </w:pPr>
    </w:p>
    <w:tbl>
      <w:tblPr>
        <w:tblStyle w:val="Tablaconcuadrcula"/>
        <w:tblW w:w="13309" w:type="dxa"/>
        <w:jc w:val="center"/>
        <w:tblLook w:val="04A0" w:firstRow="1" w:lastRow="0" w:firstColumn="1" w:lastColumn="0" w:noHBand="0" w:noVBand="1"/>
      </w:tblPr>
      <w:tblGrid>
        <w:gridCol w:w="1516"/>
        <w:gridCol w:w="207"/>
        <w:gridCol w:w="920"/>
        <w:gridCol w:w="64"/>
        <w:gridCol w:w="1115"/>
        <w:gridCol w:w="84"/>
        <w:gridCol w:w="430"/>
        <w:gridCol w:w="71"/>
        <w:gridCol w:w="2037"/>
        <w:gridCol w:w="246"/>
        <w:gridCol w:w="544"/>
        <w:gridCol w:w="112"/>
        <w:gridCol w:w="377"/>
        <w:gridCol w:w="80"/>
        <w:gridCol w:w="1118"/>
        <w:gridCol w:w="135"/>
        <w:gridCol w:w="208"/>
        <w:gridCol w:w="112"/>
        <w:gridCol w:w="964"/>
        <w:gridCol w:w="93"/>
        <w:gridCol w:w="544"/>
        <w:gridCol w:w="11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E1FFA" w:rsidRPr="00167F5E" w14:paraId="03A7846E" w14:textId="4EA884E7" w:rsidTr="00F1483C">
        <w:trPr>
          <w:gridAfter w:val="10"/>
          <w:wAfter w:w="2220" w:type="dxa"/>
          <w:trHeight w:val="173"/>
          <w:jc w:val="center"/>
        </w:trPr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3DD8F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F7D37" w14:textId="75612DFB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38504" w14:textId="605F877C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2C2B8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4E5A2" w14:textId="6C3CCAE2" w:rsidR="00EE1FFA" w:rsidRPr="00167F5E" w:rsidRDefault="005A3683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[Endoxifen]/[4OHTAM]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A5B0E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414CF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F122E" w14:textId="5A2B70C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17βEstradiol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94568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86055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43D2D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</w:tr>
      <w:tr w:rsidR="00EE1FFA" w:rsidRPr="00167F5E" w14:paraId="4F9E1D84" w14:textId="0E2AB179" w:rsidTr="00EE1FFA">
        <w:trPr>
          <w:gridAfter w:val="10"/>
          <w:wAfter w:w="2220" w:type="dxa"/>
          <w:trHeight w:val="173"/>
          <w:jc w:val="center"/>
        </w:trPr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901C65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72788" w14:textId="005FB72D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E44534" w14:textId="7302EDCB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3FA998" w14:textId="7A053610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59ED8E" w14:textId="29128DAD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FB496A" w14:textId="0A036433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3C1F68" w14:textId="09197A3A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D9F97" w14:textId="5E26D2FF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04748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2B96C8" w14:textId="6D1FA6CD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459C9" w14:textId="3172A76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</w:tr>
      <w:tr w:rsidR="005A3683" w:rsidRPr="00167F5E" w14:paraId="2FF7F9BB" w14:textId="0B09DF3A" w:rsidTr="00EE1FFA">
        <w:trPr>
          <w:gridAfter w:val="11"/>
          <w:wAfter w:w="2332" w:type="dxa"/>
          <w:trHeight w:val="173"/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F2E16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57124" w14:textId="3079FE72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226F9" w14:textId="53233806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167F5E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E27CE" w14:textId="09292B81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BB5E" w14:textId="0B76A7DE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167F5E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5BB1A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79686" w14:textId="6212A55F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66538" w14:textId="005F106C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167F5E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5B898" w14:textId="5A05A9B8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79DF6" w14:textId="264CD150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167F5E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3B665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</w:tr>
      <w:tr w:rsidR="00EE1FFA" w:rsidRPr="00167F5E" w14:paraId="096C323B" w14:textId="053B5A14" w:rsidTr="00167F5E">
        <w:trPr>
          <w:trHeight w:val="173"/>
          <w:jc w:val="center"/>
        </w:trPr>
        <w:tc>
          <w:tcPr>
            <w:tcW w:w="110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3899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b/>
                <w:bCs/>
                <w:spacing w:val="-16"/>
                <w:szCs w:val="24"/>
              </w:rPr>
              <w:t>Anthropometric Characteristics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57A1" w14:textId="73650FDA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5D9554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368931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139CFD5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1E6C63F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D501B46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533228F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5C1AD24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1C1093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9B4B0B7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</w:tr>
      <w:tr w:rsidR="00EE1FFA" w:rsidRPr="00167F5E" w14:paraId="3B89C73A" w14:textId="4833D043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FC373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Age (</w:t>
            </w:r>
            <w:proofErr w:type="spellStart"/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years</w:t>
            </w:r>
            <w:proofErr w:type="spellEnd"/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)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97AA0" w14:textId="564C37FE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20F42" w14:textId="450CE603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58±10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04D98" w14:textId="1AE0D9A8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6202" w14:textId="3F0AD055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59±11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5E3DB" w14:textId="1CE71F9A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2F6F" w14:textId="69B41ECD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F9E39" w14:textId="3E0E7FBB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58±9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5D5EF" w14:textId="4D46F9EE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D1AE0" w14:textId="36EF06DD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57±13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CD02E" w14:textId="0AE7193D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eastAsia="Calibri" w:cs="Times New Roman"/>
                <w:spacing w:val="-16"/>
                <w:szCs w:val="24"/>
              </w:rPr>
              <w:t>0.8</w:t>
            </w:r>
          </w:p>
        </w:tc>
      </w:tr>
      <w:tr w:rsidR="00EE1FFA" w:rsidRPr="00167F5E" w14:paraId="1571937E" w14:textId="11C70DE6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CDB9B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Weight</w:t>
            </w:r>
            <w:proofErr w:type="spellEnd"/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, (Kg)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CE382" w14:textId="5EC0018A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0B97C" w14:textId="0707F6CF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71±16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899EB" w14:textId="5794175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5BE57" w14:textId="67509B5A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68±15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3CDA6" w14:textId="1A64CCB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1C11" w14:textId="280EA6CE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28BF2" w14:textId="5521FF42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66±12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F9F9B" w14:textId="144A5953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AA4DF" w14:textId="0351908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70±16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3D541" w14:textId="6B2280E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eastAsia="Calibri" w:cs="Times New Roman"/>
                <w:spacing w:val="-16"/>
                <w:szCs w:val="24"/>
              </w:rPr>
              <w:t>0.5</w:t>
            </w:r>
          </w:p>
        </w:tc>
      </w:tr>
      <w:tr w:rsidR="00EE1FFA" w:rsidRPr="00167F5E" w14:paraId="015E4091" w14:textId="5B09BE33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F582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167F5E">
              <w:rPr>
                <w:rFonts w:cs="Times New Roman"/>
                <w:spacing w:val="-16"/>
                <w:szCs w:val="24"/>
                <w:lang w:val="es-CL"/>
              </w:rPr>
              <w:t>Height</w:t>
            </w:r>
            <w:proofErr w:type="spellEnd"/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, (m)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28CD6" w14:textId="25B8136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1AD34" w14:textId="21CD6682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1.54±0.05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E9E54" w14:textId="5FE24804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A87F" w14:textId="06F1A38A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1.54±0.05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901E1" w14:textId="7F1B8FB0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9FB3E" w14:textId="5F6459BB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83F94" w14:textId="27D35272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1.55±0.05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C0A9A" w14:textId="710EAE63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F76C2" w14:textId="5B44F70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1.56±0.05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BCEE3" w14:textId="7FC603D6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/>
              </w:rPr>
            </w:pPr>
            <w:r w:rsidRPr="00167F5E">
              <w:rPr>
                <w:rFonts w:eastAsia="Calibri" w:cs="Times New Roman"/>
                <w:spacing w:val="-16"/>
                <w:szCs w:val="24"/>
              </w:rPr>
              <w:t>0.7</w:t>
            </w:r>
          </w:p>
        </w:tc>
      </w:tr>
      <w:tr w:rsidR="00EE1FFA" w:rsidRPr="00167F5E" w14:paraId="792EF699" w14:textId="1AB9938E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FA0F8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BMI (Kg/m</w:t>
            </w:r>
            <w:r w:rsidRPr="00167F5E">
              <w:rPr>
                <w:rFonts w:cs="Times New Roman"/>
                <w:spacing w:val="-16"/>
                <w:szCs w:val="24"/>
                <w:vertAlign w:val="superscript"/>
                <w:lang w:val="es-CL" w:eastAsia="es-CL"/>
              </w:rPr>
              <w:t>2</w:t>
            </w:r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)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E6356" w14:textId="6A8E1456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AF4A" w14:textId="67AF2126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29±6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6394" w14:textId="44979CF3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2F95C" w14:textId="076CF092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28±6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1B09" w14:textId="7955BFCB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AEF3A" w14:textId="69ABB5C5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5E6F" w14:textId="7B693D7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27±5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BA46A" w14:textId="0F68554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F330D" w14:textId="309C4442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28±5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64A93" w14:textId="75F36C0B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eastAsia="Calibri" w:cs="Times New Roman"/>
                <w:spacing w:val="-16"/>
                <w:szCs w:val="24"/>
              </w:rPr>
              <w:t>0.6</w:t>
            </w:r>
          </w:p>
        </w:tc>
      </w:tr>
      <w:tr w:rsidR="00EE1FFA" w:rsidRPr="00167F5E" w14:paraId="290132F0" w14:textId="7CEFC514" w:rsidTr="00167F5E">
        <w:trPr>
          <w:trHeight w:val="232"/>
          <w:jc w:val="center"/>
        </w:trPr>
        <w:tc>
          <w:tcPr>
            <w:tcW w:w="110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7533E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Socio-</w:t>
            </w:r>
            <w:proofErr w:type="spellStart"/>
            <w:r w:rsidRPr="00167F5E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genetic</w:t>
            </w:r>
            <w:proofErr w:type="spellEnd"/>
            <w:r w:rsidRPr="00167F5E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 xml:space="preserve"> </w:t>
            </w:r>
            <w:proofErr w:type="spellStart"/>
            <w:r w:rsidRPr="00167F5E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gradient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82FC" w14:textId="071E24B2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575B49E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9EFEA4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9BD356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076A87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8E802E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D834F6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748974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C9D094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9538267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</w:tr>
      <w:tr w:rsidR="00EE1FFA" w:rsidRPr="00167F5E" w14:paraId="1A34898A" w14:textId="06A4A040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EA9E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Blood</w:t>
            </w:r>
            <w:proofErr w:type="spellEnd"/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 xml:space="preserve"> type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45BD0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32CFA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5ABF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28C1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F4602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DA906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A0D0B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32BDF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6F1CA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9BD0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</w:tr>
      <w:tr w:rsidR="00EE1FFA" w:rsidRPr="00167F5E" w14:paraId="0102FE56" w14:textId="73BD844E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D3A50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AB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99A6C" w14:textId="01C15D78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60543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4C7FD" w14:textId="722B7CF0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8F6ED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5968D" w14:textId="0964F3D0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864" w14:textId="00EA16E8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4E4E0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1D93" w14:textId="2F7D796E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44CB8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01127" w14:textId="7BA83ECF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eastAsia="Calibri" w:cs="Times New Roman"/>
                <w:spacing w:val="-16"/>
                <w:szCs w:val="24"/>
              </w:rPr>
              <w:t>0.8</w:t>
            </w:r>
          </w:p>
        </w:tc>
      </w:tr>
      <w:tr w:rsidR="00EE1FFA" w:rsidRPr="00167F5E" w14:paraId="411621D9" w14:textId="4A0285EE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3D2AD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A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8DF57" w14:textId="007E8C58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CEB50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C4CAD" w14:textId="11DAAE84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68947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D2927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0BE7E" w14:textId="0D65A751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8D564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F5391" w14:textId="0FD0979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5AD6F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B20F0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</w:tr>
      <w:tr w:rsidR="00EE1FFA" w:rsidRPr="00167F5E" w14:paraId="4480FC1B" w14:textId="59665817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D4F89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B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E5BCC" w14:textId="50547726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47B19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4DB0" w14:textId="536BD59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85072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31AC0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622FA" w14:textId="6AEDEFD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88199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0ADF1" w14:textId="45174A8C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A47B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BE9C9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</w:tr>
      <w:tr w:rsidR="00EE1FFA" w:rsidRPr="00167F5E" w14:paraId="7BD7A51C" w14:textId="4F16AE1B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480A3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O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2A7C" w14:textId="2993BA4C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4A75F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5B690" w14:textId="235EBC7E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97DFE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33E48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93529" w14:textId="0472012C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93A0A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6ACD" w14:textId="24A3AED5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1F3CC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28ADE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</w:tr>
      <w:tr w:rsidR="00EE1FFA" w:rsidRPr="00167F5E" w14:paraId="070DCC79" w14:textId="78E60CDB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61058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  <w:lang w:eastAsia="es-CL"/>
              </w:rPr>
              <w:t>Number of members in the family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31FF" w14:textId="3676DD8C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2CC3D" w14:textId="091E183B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240BD" w14:textId="62945723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A60D0" w14:textId="6FDFD365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0D058" w14:textId="78BDC94B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B66E" w14:textId="23E028FA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7A78" w14:textId="6990B37E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B25A3" w14:textId="6F42DD36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FA21A" w14:textId="732D44CB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A88A7" w14:textId="2AB51A68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167F5E">
              <w:rPr>
                <w:rFonts w:eastAsia="Calibri" w:cs="Times New Roman"/>
                <w:spacing w:val="-16"/>
                <w:szCs w:val="24"/>
              </w:rPr>
              <w:t>0.8</w:t>
            </w:r>
          </w:p>
        </w:tc>
      </w:tr>
      <w:tr w:rsidR="00EE1FFA" w:rsidRPr="00167F5E" w14:paraId="78FDC2DC" w14:textId="01F0B517" w:rsidTr="00EE1FFA">
        <w:trPr>
          <w:gridAfter w:val="10"/>
          <w:wAfter w:w="2220" w:type="dxa"/>
          <w:trHeight w:val="121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A02E4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proofErr w:type="spellStart"/>
            <w:r w:rsidRPr="00167F5E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Socioeconomic</w:t>
            </w:r>
            <w:proofErr w:type="spellEnd"/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EE41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DE41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1548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74627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4A58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FD555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7DCAA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6E34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591E3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98DF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</w:tr>
      <w:tr w:rsidR="00EE1FFA" w:rsidRPr="00167F5E" w14:paraId="62CFAA29" w14:textId="74D598D2" w:rsidTr="00EE1FFA">
        <w:trPr>
          <w:gridAfter w:val="10"/>
          <w:wAfter w:w="2220" w:type="dxa"/>
          <w:trHeight w:val="173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9708D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&lt;$CLP135,000 (U$ 200)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B13E" w14:textId="00C2C89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0623A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52895" w14:textId="4B964DA1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2A9FB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D175" w14:textId="602CEE3B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0.4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5616" w14:textId="36BC4372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A6914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DEB00" w14:textId="6F74497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D2475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C84F4" w14:textId="5B3397B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eastAsia="Calibri" w:cs="Times New Roman"/>
                <w:spacing w:val="-16"/>
                <w:szCs w:val="24"/>
              </w:rPr>
              <w:t>0.7</w:t>
            </w:r>
          </w:p>
        </w:tc>
      </w:tr>
      <w:tr w:rsidR="00EE1FFA" w:rsidRPr="00167F5E" w14:paraId="01CFB5C1" w14:textId="276962DC" w:rsidTr="00EE1FFA">
        <w:trPr>
          <w:gridAfter w:val="10"/>
          <w:wAfter w:w="2220" w:type="dxa"/>
          <w:trHeight w:val="173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FD809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lastRenderedPageBreak/>
              <w:t>$CLP135,001-500,000 (U$ 200-750)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6180" w14:textId="65507C48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31B3B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74F6" w14:textId="5BBCBB75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BC2A1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67C59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1E59" w14:textId="72706785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22921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0A6EF" w14:textId="5D40485C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117C2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94DE9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</w:tr>
      <w:tr w:rsidR="00EE1FFA" w:rsidRPr="00167F5E" w14:paraId="74284E55" w14:textId="4F517A06" w:rsidTr="00EE1FFA">
        <w:trPr>
          <w:gridAfter w:val="10"/>
          <w:wAfter w:w="2220" w:type="dxa"/>
          <w:trHeight w:val="173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C507B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  <w:lang w:val="es-CL" w:eastAsia="es-CL"/>
              </w:rPr>
              <w:t>$CLP 500,001-1,000,000 (U$ &gt;750-1,450)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3274D" w14:textId="0624D2C2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776C2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DCC0" w14:textId="4DB60E14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8775D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7D472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DF2F4" w14:textId="5C46F88B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E56CD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4E058" w14:textId="29B9E030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8323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6903D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</w:tr>
      <w:tr w:rsidR="00EE1FFA" w:rsidRPr="00167F5E" w14:paraId="6AE13353" w14:textId="0B94B01F" w:rsidTr="00167F5E">
        <w:trPr>
          <w:trHeight w:val="232"/>
          <w:jc w:val="center"/>
        </w:trPr>
        <w:tc>
          <w:tcPr>
            <w:tcW w:w="110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206F1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b/>
                <w:bCs/>
                <w:spacing w:val="-16"/>
                <w:szCs w:val="24"/>
              </w:rPr>
              <w:t>Risk factor's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577F" w14:textId="2A7275F1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6A92DB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90AEBB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8C073D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5FE77B2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E42948D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499122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5189C3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1ED176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0566A9E" w14:textId="77777777" w:rsidR="00EE1FFA" w:rsidRPr="00167F5E" w:rsidRDefault="00EE1FFA" w:rsidP="00EE1FF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</w:tr>
      <w:tr w:rsidR="00EE1FFA" w:rsidRPr="00167F5E" w14:paraId="71FAAC0D" w14:textId="1BE39221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AE6F2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Alcoholic Habit Presence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9B7DC" w14:textId="052D78AE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F2B6A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8010" w14:textId="3C7B613C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B7A3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3A92D" w14:textId="644E1336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E0FB2" w14:textId="2243E55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EC51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B24B" w14:textId="21C23BEF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EE367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6BF81" w14:textId="338206EF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</w:tr>
      <w:tr w:rsidR="00EE1FFA" w:rsidRPr="00167F5E" w14:paraId="078B8C20" w14:textId="34ED6AF0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75C45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Smoking Habit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C48C4" w14:textId="1E50C0C3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36EF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83D5A" w14:textId="1AFFCCB0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666F5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8A6DD" w14:textId="625C393A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1.0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6284E" w14:textId="070C563E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FEC4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E9B85" w14:textId="7F5538C6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0E987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B99F7" w14:textId="0370033D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eastAsia="Calibri" w:cs="Times New Roman"/>
                <w:spacing w:val="-16"/>
                <w:szCs w:val="24"/>
              </w:rPr>
              <w:t>0.5</w:t>
            </w:r>
          </w:p>
        </w:tc>
      </w:tr>
      <w:tr w:rsidR="00EE1FFA" w:rsidRPr="00167F5E" w14:paraId="70C55F85" w14:textId="2498F6A3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B5EED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Family history of cancer (any besides BC or OC)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A9B04" w14:textId="7B38DFA6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9AD17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0D85" w14:textId="4FE8CEC0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D69B4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CF5AE" w14:textId="315087DF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b/>
                <w:bCs/>
                <w:spacing w:val="-16"/>
                <w:szCs w:val="24"/>
              </w:rPr>
              <w:t>0.1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A0580" w14:textId="797953F8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F1EA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A85EF" w14:textId="3E9748C1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F944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77E91" w14:textId="4CCEF119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eastAsia="Calibri" w:cs="Times New Roman"/>
                <w:spacing w:val="-16"/>
                <w:szCs w:val="24"/>
              </w:rPr>
              <w:t>0.9</w:t>
            </w:r>
          </w:p>
        </w:tc>
      </w:tr>
      <w:tr w:rsidR="00EE1FFA" w:rsidRPr="00167F5E" w14:paraId="79B44D72" w14:textId="73FB1E8C" w:rsidTr="00EE1FFA">
        <w:trPr>
          <w:gridAfter w:val="10"/>
          <w:wAfter w:w="2220" w:type="dxa"/>
          <w:trHeight w:val="232"/>
          <w:jc w:val="center"/>
        </w:trPr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E5EB6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Family History of breast (BC) or ovary cancer (OC)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FD647" w14:textId="3A0435E2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C072E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C620E" w14:textId="4E93E4DC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9A6D9B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6BA7D4" w14:textId="1ABFA9E2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125129" w14:textId="45E51466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06BA9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EEFD19" w14:textId="004C69F8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08597" w14:textId="77777777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1E612" w14:textId="0E8A0B90" w:rsidR="00EE1FFA" w:rsidRPr="00167F5E" w:rsidRDefault="00EE1FFA" w:rsidP="00EE1FF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67F5E">
              <w:rPr>
                <w:rFonts w:eastAsia="Calibri" w:cs="Times New Roman"/>
                <w:b/>
                <w:bCs/>
                <w:spacing w:val="-16"/>
                <w:szCs w:val="24"/>
              </w:rPr>
              <w:t>0.2</w:t>
            </w:r>
          </w:p>
        </w:tc>
      </w:tr>
    </w:tbl>
    <w:p w14:paraId="3A415447" w14:textId="555589F2" w:rsidR="006056E8" w:rsidRDefault="006056E8" w:rsidP="002C2339">
      <w:pPr>
        <w:spacing w:before="0" w:after="0"/>
        <w:jc w:val="both"/>
        <w:rPr>
          <w:rFonts w:ascii="Calibri-Italic" w:hAnsi="Calibri-Italic" w:cs="Calibri-Italic"/>
          <w:bCs/>
          <w:i/>
          <w:iCs/>
          <w:sz w:val="15"/>
          <w:szCs w:val="15"/>
        </w:rPr>
      </w:pPr>
    </w:p>
    <w:p w14:paraId="4331B0EB" w14:textId="2D416876" w:rsidR="00813930" w:rsidRDefault="00813930">
      <w:pPr>
        <w:spacing w:before="0" w:after="200" w:line="276" w:lineRule="auto"/>
        <w:rPr>
          <w:rFonts w:ascii="Calibri-Italic" w:hAnsi="Calibri-Italic" w:cs="Calibri-Italic"/>
          <w:bCs/>
          <w:i/>
          <w:iCs/>
          <w:sz w:val="15"/>
          <w:szCs w:val="15"/>
        </w:rPr>
      </w:pPr>
      <w:r>
        <w:rPr>
          <w:rFonts w:ascii="Calibri-Italic" w:hAnsi="Calibri-Italic" w:cs="Calibri-Italic"/>
          <w:bCs/>
          <w:i/>
          <w:iCs/>
          <w:sz w:val="15"/>
          <w:szCs w:val="15"/>
        </w:rPr>
        <w:br w:type="page"/>
      </w:r>
    </w:p>
    <w:p w14:paraId="41514997" w14:textId="77777777" w:rsidR="00016AA9" w:rsidRDefault="00016AA9" w:rsidP="002C2339">
      <w:pPr>
        <w:spacing w:before="0" w:after="0"/>
        <w:jc w:val="both"/>
        <w:rPr>
          <w:rFonts w:ascii="Calibri-Italic" w:hAnsi="Calibri-Italic" w:cs="Calibri-Italic"/>
          <w:bCs/>
          <w:i/>
          <w:iCs/>
          <w:sz w:val="15"/>
          <w:szCs w:val="15"/>
        </w:rPr>
        <w:sectPr w:rsidR="00016AA9" w:rsidSect="00654FDF">
          <w:pgSz w:w="15840" w:h="12240" w:orient="landscape"/>
          <w:pgMar w:top="1281" w:right="1140" w:bottom="1179" w:left="1140" w:header="284" w:footer="510" w:gutter="0"/>
          <w:cols w:space="720"/>
          <w:titlePg/>
          <w:docGrid w:linePitch="360"/>
        </w:sectPr>
      </w:pPr>
    </w:p>
    <w:p w14:paraId="52EDE51E" w14:textId="652323DE" w:rsidR="00925600" w:rsidRPr="00390A69" w:rsidRDefault="00253482" w:rsidP="00390A69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  <w:r w:rsidRPr="00390A69">
        <w:rPr>
          <w:rFonts w:cs="Times New Roman"/>
          <w:b/>
          <w:bCs/>
          <w:szCs w:val="24"/>
        </w:rPr>
        <w:lastRenderedPageBreak/>
        <w:t xml:space="preserve">Table </w:t>
      </w:r>
      <w:r w:rsidR="00AA228B">
        <w:rPr>
          <w:rFonts w:cs="Times New Roman"/>
          <w:b/>
          <w:bCs/>
          <w:szCs w:val="24"/>
        </w:rPr>
        <w:t>A4</w:t>
      </w:r>
      <w:r w:rsidRPr="00390A69">
        <w:rPr>
          <w:rFonts w:cs="Times New Roman"/>
          <w:b/>
          <w:bCs/>
          <w:szCs w:val="24"/>
        </w:rPr>
        <w:t xml:space="preserve">: </w:t>
      </w:r>
      <w:r w:rsidR="00B91DF3" w:rsidRPr="00390A69">
        <w:rPr>
          <w:rFonts w:cs="Times New Roman"/>
          <w:szCs w:val="24"/>
        </w:rPr>
        <w:t xml:space="preserve">Gynecological and </w:t>
      </w:r>
      <w:r w:rsidR="00A81E52" w:rsidRPr="00390A69">
        <w:rPr>
          <w:rFonts w:cs="Times New Roman"/>
          <w:szCs w:val="24"/>
        </w:rPr>
        <w:t>Pathological</w:t>
      </w:r>
      <w:r w:rsidR="00B91DF3" w:rsidRPr="00390A69">
        <w:rPr>
          <w:rFonts w:cs="Times New Roman"/>
          <w:szCs w:val="24"/>
        </w:rPr>
        <w:t xml:space="preserve"> </w:t>
      </w:r>
      <w:r w:rsidR="00A81E52" w:rsidRPr="00390A69">
        <w:rPr>
          <w:rFonts w:cs="Times New Roman"/>
          <w:szCs w:val="24"/>
        </w:rPr>
        <w:t>features</w:t>
      </w:r>
      <w:r w:rsidR="00B91DF3" w:rsidRPr="00390A69">
        <w:rPr>
          <w:rFonts w:cs="Times New Roman"/>
          <w:szCs w:val="24"/>
        </w:rPr>
        <w:t xml:space="preserve"> </w:t>
      </w:r>
      <w:r w:rsidRPr="00390A69">
        <w:rPr>
          <w:rFonts w:cs="Times New Roman"/>
          <w:szCs w:val="24"/>
        </w:rPr>
        <w:t>of patients with [</w:t>
      </w:r>
      <w:proofErr w:type="spellStart"/>
      <w:r w:rsidRPr="00390A69">
        <w:rPr>
          <w:rFonts w:cs="Times New Roman"/>
          <w:szCs w:val="24"/>
        </w:rPr>
        <w:t>NdesMeTAM</w:t>
      </w:r>
      <w:proofErr w:type="spellEnd"/>
      <w:r w:rsidRPr="00390A69">
        <w:rPr>
          <w:rFonts w:cs="Times New Roman"/>
          <w:szCs w:val="24"/>
        </w:rPr>
        <w:t>]/[TAM], [4OHTAM]/[TAM], [Endoxifen]/[</w:t>
      </w:r>
      <w:proofErr w:type="spellStart"/>
      <w:r w:rsidRPr="00390A69">
        <w:rPr>
          <w:rFonts w:cs="Times New Roman"/>
          <w:szCs w:val="24"/>
        </w:rPr>
        <w:t>NdesMeTAM</w:t>
      </w:r>
      <w:proofErr w:type="spellEnd"/>
      <w:r w:rsidRPr="00390A69">
        <w:rPr>
          <w:rFonts w:cs="Times New Roman"/>
          <w:szCs w:val="24"/>
        </w:rPr>
        <w:t>], [Endoxifen]</w:t>
      </w:r>
      <w:proofErr w:type="gramStart"/>
      <w:r w:rsidR="00BF63BC" w:rsidRPr="00390A69">
        <w:rPr>
          <w:rFonts w:cs="Times New Roman"/>
          <w:szCs w:val="24"/>
        </w:rPr>
        <w:t>/</w:t>
      </w:r>
      <w:r w:rsidRPr="00390A69">
        <w:rPr>
          <w:rFonts w:cs="Times New Roman"/>
          <w:szCs w:val="24"/>
        </w:rPr>
        <w:t>[</w:t>
      </w:r>
      <w:proofErr w:type="gramEnd"/>
      <w:r w:rsidRPr="00390A69">
        <w:rPr>
          <w:rFonts w:cs="Times New Roman"/>
          <w:szCs w:val="24"/>
        </w:rPr>
        <w:t xml:space="preserve">4OHTAM, AND 17βEstradiol greater than or equal to the average (cases) and less than average (controls) for the study and </w:t>
      </w:r>
      <w:r w:rsidR="00281FDC" w:rsidRPr="00390A69">
        <w:rPr>
          <w:rFonts w:cs="Times New Roman"/>
          <w:szCs w:val="24"/>
        </w:rPr>
        <w:t>b</w:t>
      </w:r>
      <w:r w:rsidRPr="00390A69">
        <w:rPr>
          <w:rFonts w:cs="Times New Roman"/>
          <w:szCs w:val="24"/>
        </w:rPr>
        <w:t>ivaria</w:t>
      </w:r>
      <w:r w:rsidR="00F00072">
        <w:rPr>
          <w:rFonts w:cs="Times New Roman"/>
          <w:szCs w:val="24"/>
        </w:rPr>
        <w:t>bl</w:t>
      </w:r>
      <w:r w:rsidRPr="00390A69">
        <w:rPr>
          <w:rFonts w:cs="Times New Roman"/>
          <w:szCs w:val="24"/>
        </w:rPr>
        <w:t>e logistic regression analysis.</w:t>
      </w:r>
    </w:p>
    <w:tbl>
      <w:tblPr>
        <w:tblStyle w:val="Tablaconcuadrcula"/>
        <w:tblW w:w="13560" w:type="dxa"/>
        <w:jc w:val="center"/>
        <w:tblLook w:val="04A0" w:firstRow="1" w:lastRow="0" w:firstColumn="1" w:lastColumn="0" w:noHBand="0" w:noVBand="1"/>
      </w:tblPr>
      <w:tblGrid>
        <w:gridCol w:w="2076"/>
        <w:gridCol w:w="424"/>
        <w:gridCol w:w="1130"/>
        <w:gridCol w:w="424"/>
        <w:gridCol w:w="1130"/>
        <w:gridCol w:w="706"/>
        <w:gridCol w:w="424"/>
        <w:gridCol w:w="1130"/>
        <w:gridCol w:w="334"/>
        <w:gridCol w:w="1130"/>
        <w:gridCol w:w="706"/>
        <w:gridCol w:w="424"/>
        <w:gridCol w:w="1130"/>
        <w:gridCol w:w="424"/>
        <w:gridCol w:w="1130"/>
        <w:gridCol w:w="838"/>
      </w:tblGrid>
      <w:tr w:rsidR="00D1437A" w:rsidRPr="00323E6E" w14:paraId="18D1CC7B" w14:textId="270E7528" w:rsidTr="00DB05B3">
        <w:trPr>
          <w:trHeight w:val="43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2F79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bookmarkStart w:id="9" w:name="_Hlk113030814"/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61F39" w14:textId="5CCA39A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[</w:t>
            </w:r>
            <w:proofErr w:type="spellStart"/>
            <w:r w:rsidRPr="00D22A81">
              <w:rPr>
                <w:rFonts w:cs="Times New Roman"/>
                <w:b/>
                <w:spacing w:val="-16"/>
                <w:szCs w:val="24"/>
              </w:rPr>
              <w:t>NdesMeTAM</w:t>
            </w:r>
            <w:proofErr w:type="spellEnd"/>
            <w:r w:rsidRPr="00D22A81">
              <w:rPr>
                <w:rFonts w:cs="Times New Roman"/>
                <w:b/>
                <w:spacing w:val="-16"/>
                <w:szCs w:val="24"/>
              </w:rPr>
              <w:t>]/[TAM]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38AE0" w14:textId="5513E27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[4OHTAM]/[TAM]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30E40" w14:textId="7CEA05B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[Endoxifen]/[</w:t>
            </w:r>
            <w:proofErr w:type="spellStart"/>
            <w:r w:rsidRPr="00D22A81">
              <w:rPr>
                <w:rFonts w:cs="Times New Roman"/>
                <w:b/>
                <w:spacing w:val="-16"/>
                <w:szCs w:val="24"/>
              </w:rPr>
              <w:t>NdesMeTAM</w:t>
            </w:r>
            <w:proofErr w:type="spellEnd"/>
            <w:r w:rsidRPr="00D22A81">
              <w:rPr>
                <w:rFonts w:cs="Times New Roman"/>
                <w:b/>
                <w:spacing w:val="-16"/>
                <w:szCs w:val="24"/>
              </w:rPr>
              <w:t>]</w:t>
            </w:r>
          </w:p>
        </w:tc>
      </w:tr>
      <w:tr w:rsidR="00D1437A" w:rsidRPr="00323E6E" w14:paraId="4AEF56BE" w14:textId="77777777" w:rsidTr="00DB05B3">
        <w:trPr>
          <w:trHeight w:val="4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E41D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8E4B6" w14:textId="0C102E6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0C640" w14:textId="5C6E6E4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6B61" w14:textId="04BC61A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  <w:vertAlign w:val="superscript"/>
              </w:rPr>
            </w:pPr>
            <w:r w:rsidRPr="00D22A81">
              <w:rPr>
                <w:rFonts w:cs="Times New Roman"/>
                <w:b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CE6DF" w14:textId="49B7B90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C7A31" w14:textId="215150B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89554" w14:textId="63AD652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C7AB4" w14:textId="029BB5D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19EF4" w14:textId="51CE6A8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BA8FE" w14:textId="6B62A73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i/>
                <w:iCs/>
                <w:spacing w:val="-16"/>
                <w:szCs w:val="24"/>
              </w:rPr>
              <w:t>p-value</w:t>
            </w:r>
          </w:p>
        </w:tc>
      </w:tr>
      <w:tr w:rsidR="00D1437A" w:rsidRPr="00323E6E" w14:paraId="574FAE84" w14:textId="77777777" w:rsidTr="00DB05B3">
        <w:trPr>
          <w:trHeight w:val="9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F9711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34B48" w14:textId="753EC914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BD668" w14:textId="04B4FA2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proofErr w:type="spellStart"/>
            <w:r w:rsidRPr="00D22A81">
              <w:rPr>
                <w:rFonts w:cs="Times New Roman"/>
                <w:b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D380A" w14:textId="2DEC933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8C74" w14:textId="67D7720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proofErr w:type="spellStart"/>
            <w:r w:rsidRPr="00D22A81">
              <w:rPr>
                <w:rFonts w:cs="Times New Roman"/>
                <w:b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8408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FE3E4" w14:textId="4F3F3FD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76CC" w14:textId="488173F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proofErr w:type="spellStart"/>
            <w:r w:rsidRPr="00D22A81">
              <w:rPr>
                <w:rFonts w:cs="Times New Roman"/>
                <w:b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84932" w14:textId="2949FE6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023E" w14:textId="16B0A58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proofErr w:type="spellStart"/>
            <w:r w:rsidRPr="00D22A81">
              <w:rPr>
                <w:rFonts w:cs="Times New Roman"/>
                <w:b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BE0C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A6352" w14:textId="11CC1C0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10964" w14:textId="5E5BA0B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proofErr w:type="spellStart"/>
            <w:r w:rsidRPr="00D22A81">
              <w:rPr>
                <w:rFonts w:cs="Times New Roman"/>
                <w:b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241E9" w14:textId="7C316F7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72F6F" w14:textId="0F8DD9B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proofErr w:type="spellStart"/>
            <w:r w:rsidRPr="00D22A81">
              <w:rPr>
                <w:rFonts w:cs="Times New Roman"/>
                <w:b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37A1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</w:p>
        </w:tc>
      </w:tr>
      <w:tr w:rsidR="00D1437A" w:rsidRPr="00323E6E" w14:paraId="74C72D06" w14:textId="77777777" w:rsidTr="00DB05B3">
        <w:trPr>
          <w:gridAfter w:val="1"/>
          <w:wAfter w:w="573" w:type="dxa"/>
          <w:trHeight w:val="88"/>
          <w:jc w:val="center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51A18" w14:textId="4608CD4E" w:rsidR="00D1437A" w:rsidRPr="00D22A81" w:rsidRDefault="00D1437A" w:rsidP="00D22A81">
            <w:pPr>
              <w:spacing w:before="0" w:after="0" w:line="360" w:lineRule="auto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Gynecological Characteristics</w:t>
            </w:r>
          </w:p>
        </w:tc>
      </w:tr>
      <w:tr w:rsidR="00D1437A" w:rsidRPr="00323E6E" w14:paraId="378794DD" w14:textId="77777777" w:rsidTr="00DB05B3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746E1" w14:textId="56565C9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Menarche 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6D76A" w14:textId="38E63A3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2E7C2" w14:textId="58270CF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11±1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C6AF" w14:textId="712B141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ECD0" w14:textId="6501E8A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13±2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C94C0" w14:textId="0ECD911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32B2B" w14:textId="55E1EC9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EAEA" w14:textId="317647A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FD8C4" w14:textId="16496543" w:rsidR="00D1437A" w:rsidRPr="00D22A81" w:rsidRDefault="00D1437A" w:rsidP="00D22A81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BB529" w14:textId="59A6AE1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13.6±0.5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1DD8E" w14:textId="3118207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D6D92" w14:textId="5EEC1D9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63D6" w14:textId="73634948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F4DE" w14:textId="56D0D6F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1A03E" w14:textId="251E1EA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13±2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D622E" w14:textId="338C6B1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0.1</w:t>
            </w:r>
          </w:p>
        </w:tc>
      </w:tr>
      <w:tr w:rsidR="00D1437A" w:rsidRPr="00323E6E" w14:paraId="27459F23" w14:textId="77777777" w:rsidTr="00DB05B3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A62B" w14:textId="09B57D54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bookmarkStart w:id="10" w:name="_Hlk113106073"/>
            <w:r w:rsidRPr="00D22A81">
              <w:rPr>
                <w:rFonts w:cs="Times New Roman"/>
                <w:bCs/>
                <w:spacing w:val="-16"/>
                <w:szCs w:val="24"/>
              </w:rPr>
              <w:t>Number of Gestations</w:t>
            </w:r>
            <w:bookmarkEnd w:id="1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1AF30" w14:textId="45EA6AD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AB009" w14:textId="735BC80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1CD0" w14:textId="0C2F60E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E45B5" w14:textId="73F3E6F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50B0B" w14:textId="5E02845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57A1E" w14:textId="5BE00F9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A9190" w14:textId="23AB791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11CA" w14:textId="78C20D90" w:rsidR="00D1437A" w:rsidRPr="00D22A81" w:rsidRDefault="00D1437A" w:rsidP="00D22A81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A2901" w14:textId="5D01F1B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3F529" w14:textId="4E75A24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11204" w14:textId="7442D77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D017C" w14:textId="27212C0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F0AC" w14:textId="2DB39E14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F5C9" w14:textId="15A59944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113C" w14:textId="3735699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</w:tr>
      <w:tr w:rsidR="00D1437A" w:rsidRPr="00323E6E" w14:paraId="402E86C2" w14:textId="77777777" w:rsidTr="00DB05B3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CD78" w14:textId="5F788FB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bookmarkStart w:id="11" w:name="_Hlk113285281"/>
            <w:r w:rsidRPr="00D22A81">
              <w:rPr>
                <w:rFonts w:cs="Times New Roman"/>
                <w:bCs/>
                <w:spacing w:val="-16"/>
                <w:szCs w:val="24"/>
              </w:rPr>
              <w:t>Number of deliveries</w:t>
            </w:r>
            <w:bookmarkEnd w:id="1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4091" w14:textId="57178EF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B01EC" w14:textId="7DE3E1F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58F53" w14:textId="2CD8251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86620" w14:textId="11E924A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2C6F2" w14:textId="41D1D44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70C47" w14:textId="000F998A" w:rsidR="00D1437A" w:rsidRPr="00D22A81" w:rsidRDefault="00D1437A" w:rsidP="00D22A81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EDBE1" w14:textId="6BF8266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629A4" w14:textId="1FA28A1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6FC9" w14:textId="0A3E9DF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571EC" w14:textId="1AB09CA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046F9" w14:textId="1F94EF6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F88F0" w14:textId="435E853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527CB" w14:textId="62805EE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470F6" w14:textId="65F694B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5B85" w14:textId="360559A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0.1</w:t>
            </w:r>
          </w:p>
        </w:tc>
      </w:tr>
      <w:tr w:rsidR="00D1437A" w:rsidRPr="00323E6E" w14:paraId="63A28C76" w14:textId="77777777" w:rsidTr="00DB05B3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48EC7" w14:textId="2F2ED7B8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Number of Abortions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63B03" w14:textId="0A5AB95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2D04F" w14:textId="341969A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E47F6" w14:textId="119C4E7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B5301" w14:textId="6187A0B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0.3±0.4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C0E67" w14:textId="674C106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1525E" w14:textId="24B5370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1CEE5" w14:textId="571F439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0.5±0.8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AEC7F" w14:textId="6B1ED2F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FC504" w14:textId="4A8AEC6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0.3±0.5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5EE1C" w14:textId="31DF262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CA933" w14:textId="301DF2C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3DB46" w14:textId="0567CDB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0.4±0.6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FECC9" w14:textId="18F3D07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BCB7E" w14:textId="422DBE1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468A" w14:textId="182AFBA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</w:tr>
      <w:tr w:rsidR="00D1437A" w:rsidRPr="00323E6E" w14:paraId="10AEB8F4" w14:textId="77777777" w:rsidTr="00DB05B3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37F87" w14:textId="33167F1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Breastfeeding time (months)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05721" w14:textId="29AA4FC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B54D8" w14:textId="38B95C0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24±31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2C3BA" w14:textId="16D8467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8790" w14:textId="5892084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27±25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AD15" w14:textId="1E9C65C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8A537" w14:textId="2A4BE8D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71DB9" w14:textId="18F1C88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26±28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2DE0" w14:textId="2F966A6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8EB41" w14:textId="749CB35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28±27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5E045" w14:textId="720B278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B818" w14:textId="436B378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84278" w14:textId="112671B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28±30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AAF97" w14:textId="0AE4191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EFDF5" w14:textId="254E074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19±9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1927F" w14:textId="325A59E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</w:tr>
      <w:tr w:rsidR="00D1437A" w:rsidRPr="00323E6E" w14:paraId="64E8B89A" w14:textId="77777777" w:rsidTr="00DB05B3">
        <w:trPr>
          <w:trHeight w:val="1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A2AE1" w14:textId="0115851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Oral Contraceptive Treatment (months)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C318" w14:textId="587BD13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842E3" w14:textId="1B20801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51±89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AF021" w14:textId="0588A53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10E1" w14:textId="5527DE40" w:rsidR="00D1437A" w:rsidRPr="00D22A81" w:rsidRDefault="00D1437A" w:rsidP="00D22A81">
            <w:pPr>
              <w:spacing w:before="0" w:after="0" w:line="360" w:lineRule="auto"/>
              <w:ind w:left="-112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50±79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3815A" w14:textId="70637D1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05AE" w14:textId="67887E2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4AF97" w14:textId="0E7618A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55±83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1035A" w14:textId="3D525E0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A892E" w14:textId="5A3E29B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DA2B8" w14:textId="26C6C11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8542B" w14:textId="0FFC175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1E1F8" w14:textId="7DAE33C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66±89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6B3C0" w14:textId="20BEFB6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A7942" w14:textId="5EB949B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4±11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AEC6" w14:textId="6BCF7BD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0.006</w:t>
            </w:r>
          </w:p>
        </w:tc>
      </w:tr>
      <w:tr w:rsidR="00D1437A" w:rsidRPr="00323E6E" w14:paraId="3AC7508E" w14:textId="77777777" w:rsidTr="00DB05B3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ED1FF" w14:textId="31A0B6D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Menopausal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0C9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FA8D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E319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0C7F1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45F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0C1CB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75C2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6B14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C200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66718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DCB9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7A7A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7CF6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C16B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0D0E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10DBDA9A" w14:textId="77777777" w:rsidTr="00DB05B3">
        <w:trPr>
          <w:trHeight w:val="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A18A1" w14:textId="7D9392B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Premenopausal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F7F15" w14:textId="00AB54A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AEAA6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8A79E" w14:textId="19B624E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31AF0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280E" w14:textId="3FF9114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663C6" w14:textId="6789EC7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E6FB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139BF" w14:textId="6134FC2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0FB9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0102B" w14:textId="529140F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90C53" w14:textId="31CE3C7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AA9A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AC9B" w14:textId="5652B02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9ABF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437E" w14:textId="28C4288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0.6</w:t>
            </w:r>
          </w:p>
        </w:tc>
      </w:tr>
      <w:tr w:rsidR="00D1437A" w:rsidRPr="00323E6E" w14:paraId="713EACF0" w14:textId="77777777" w:rsidTr="00DB05B3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F4D9" w14:textId="216FC9A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Postmenopausal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71DCB" w14:textId="27A2557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EE356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5E57" w14:textId="666F6FD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41270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41CA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BA421" w14:textId="577D12E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47D0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E273F" w14:textId="48BB8AB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49FB0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E9E6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FD08E" w14:textId="39844014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0B3A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9B063" w14:textId="219B1A7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0BD2E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640D0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3B1BF784" w14:textId="77777777" w:rsidTr="00DB05B3">
        <w:trPr>
          <w:trHeight w:val="1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D7318" w14:textId="589743F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Treatment with HRT for menopause (months)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51598" w14:textId="7CAE5F3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32B3" w14:textId="1A77EF4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5±15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7C5A2" w14:textId="6C9254C8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5B211" w14:textId="239E9ED8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3±9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0453" w14:textId="600E77F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BCF4D" w14:textId="3D3FDF3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C8D13" w14:textId="2BE76E1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3±12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CCC0C" w14:textId="48C0EB54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CC067" w14:textId="58222D5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12±20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DF34E" w14:textId="2614D774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BC08B" w14:textId="6C9B2628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659BB" w14:textId="41B013E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9±13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D2E7B" w14:textId="1AF936D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CEC76" w14:textId="73018A4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4±12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86B85" w14:textId="2EBAA708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</w:tr>
      <w:tr w:rsidR="00DB05B3" w:rsidRPr="00D22A81" w14:paraId="6367FD6F" w14:textId="77777777" w:rsidTr="00DB05B3">
        <w:trPr>
          <w:trHeight w:val="186"/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AEBCEC4" w14:textId="536FF532" w:rsidR="00DB05B3" w:rsidRPr="00D22A81" w:rsidRDefault="00DB05B3" w:rsidP="00D22A81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323E6E">
              <w:rPr>
                <w:rFonts w:cs="Times New Roman"/>
                <w:b/>
                <w:spacing w:val="-16"/>
                <w:sz w:val="18"/>
                <w:szCs w:val="18"/>
                <w:lang w:eastAsia="es-CL"/>
              </w:rPr>
              <w:t>Pathological Features</w:t>
            </w:r>
          </w:p>
        </w:tc>
      </w:tr>
      <w:tr w:rsidR="00D1437A" w:rsidRPr="00323E6E" w14:paraId="0B914125" w14:textId="77777777" w:rsidTr="00DB05B3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80D0F" w14:textId="1682EDA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  <w:lang w:eastAsia="es-CL"/>
              </w:rPr>
              <w:lastRenderedPageBreak/>
              <w:t>Age of diagnosis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C780" w14:textId="001AAD1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7452E" w14:textId="5FE8710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54±11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5BAB9" w14:textId="37900FD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909D9" w14:textId="4974C088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54±11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B9DF9" w14:textId="363EA3A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858FD" w14:textId="58DC2D2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9B3C" w14:textId="59C2C2B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54±11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FE8C" w14:textId="73738065" w:rsidR="00D1437A" w:rsidRPr="00D22A81" w:rsidRDefault="00D1437A" w:rsidP="00D22A81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F3214" w14:textId="435AE12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52±12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1055A" w14:textId="1DC1DB6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7309B" w14:textId="3EF7CBC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054CB" w14:textId="5268467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54±11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C937" w14:textId="4D11F9E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0F1CF" w14:textId="27B3C20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53±11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98031" w14:textId="3B17D4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0.6</w:t>
            </w:r>
          </w:p>
        </w:tc>
      </w:tr>
      <w:tr w:rsidR="00D1437A" w:rsidRPr="00323E6E" w14:paraId="40048A9C" w14:textId="77777777" w:rsidTr="00DB05B3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CE163" w14:textId="37E4D1F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  <w:lang w:eastAsia="es-CL"/>
              </w:rPr>
              <w:t>Cancer stage at diagnosis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F6E9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2E967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0FE2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2903B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09A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39D9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8E98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508C1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9C0B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83A38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E699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5610E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92D7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18D0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C8090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5B397C1A" w14:textId="77777777" w:rsidTr="00DB05B3">
        <w:trPr>
          <w:trHeight w:val="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649DB" w14:textId="60582C4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C1F76" w14:textId="59E733C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FE7F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5FAC" w14:textId="0FC75A9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D0FC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2BA94" w14:textId="16DA548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C9A93" w14:textId="40A4A15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FF4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8F739" w14:textId="34E707C8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462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D14" w14:textId="127CD49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1733A" w14:textId="203E42D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E658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476E" w14:textId="18FB85C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412B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7F25B" w14:textId="0D13106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0.2</w:t>
            </w:r>
          </w:p>
        </w:tc>
      </w:tr>
      <w:tr w:rsidR="00D1437A" w:rsidRPr="00323E6E" w14:paraId="792D0724" w14:textId="77777777" w:rsidTr="00DB05B3">
        <w:trPr>
          <w:trHeight w:val="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AC66A" w14:textId="31A76C1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AA99A" w14:textId="15BADC0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92B4B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EDED9" w14:textId="4952FD2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800E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8529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8563" w14:textId="5C3C329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808E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A228A" w14:textId="274A043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BF0F6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7C54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78883" w14:textId="474270B8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CD60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3BC9" w14:textId="7D3FF088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49D1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887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37A92729" w14:textId="77777777" w:rsidTr="00DB05B3">
        <w:trPr>
          <w:trHeight w:val="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7E005" w14:textId="7EE9C4E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A080B" w14:textId="3C978D8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35AD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204CA" w14:textId="1D1D222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E82E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01F92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80D77" w14:textId="04998A2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95782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F08CB" w14:textId="2549D4D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1232B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172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96D9" w14:textId="539741D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C37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2AF9D" w14:textId="02E7449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7D0A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CA6D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43E3EC53" w14:textId="77777777" w:rsidTr="00DB05B3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9BF0" w14:textId="6934C8D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  <w:lang w:eastAsia="es-CL"/>
              </w:rPr>
              <w:t>Tumor Histology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6EE5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2B3F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E9FF0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7D2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0E9A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C8B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109E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561DE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86D06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B3DD1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F7570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8FC7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B2718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9BD6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22B9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68105CB2" w14:textId="77777777" w:rsidTr="00DB05B3">
        <w:trPr>
          <w:trHeight w:val="13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EC46" w14:textId="1BA26F5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  <w:lang w:eastAsia="es-CL"/>
              </w:rPr>
              <w:t>Ductal carcinoma in situ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EF24D" w14:textId="096B41E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48A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9F28" w14:textId="64E1D9D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BAABB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1A2AC" w14:textId="07C42C0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A790C" w14:textId="05737AE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2B60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DD6E6" w14:textId="48AAEE6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A23C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4430" w14:textId="3BA8083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3B695" w14:textId="6DF7328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0677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E2B74" w14:textId="74565B8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5D83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45CA4" w14:textId="59C7BD0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---</w:t>
            </w:r>
          </w:p>
        </w:tc>
      </w:tr>
      <w:tr w:rsidR="00D1437A" w:rsidRPr="00323E6E" w14:paraId="0EE82989" w14:textId="77777777" w:rsidTr="00DB05B3">
        <w:trPr>
          <w:trHeight w:val="13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11259" w14:textId="1E6FA2C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  <w:lang w:eastAsia="es-CL"/>
              </w:rPr>
              <w:t xml:space="preserve">Invasive Ductal Carcinoma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B992" w14:textId="4415C68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0FCB0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E64C" w14:textId="2AE9C2C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1BCE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9258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F260" w14:textId="4A6F9BA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458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37727" w14:textId="6FE3346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ECE5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F8C4B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5F03D" w14:textId="20DE6B4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E299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DEF4D" w14:textId="1DB99A04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2435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A5A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42AAA2EA" w14:textId="77777777" w:rsidTr="00DB05B3">
        <w:trPr>
          <w:trHeight w:val="1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E14C7" w14:textId="5864ED5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  <w:lang w:eastAsia="es-CL"/>
              </w:rPr>
              <w:t xml:space="preserve">Invasive Lobular Carcinoma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01659" w14:textId="126E742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6182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05AD" w14:textId="17938C9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BAD91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E66D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C5E23" w14:textId="62DAB4A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42D3E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9D22" w14:textId="05DD262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0F3B2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1E568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A9648" w14:textId="0FC6E6B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41747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F7CD" w14:textId="4D57007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85AC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0307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6083142D" w14:textId="77777777" w:rsidTr="00DB05B3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CA52" w14:textId="5B7FAD1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D22A81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Others</w:t>
            </w:r>
            <w:proofErr w:type="spellEnd"/>
            <w:r w:rsidRPr="00D22A81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, (IBC, IPC, etc.)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67811" w14:textId="326BA63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FA92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17714" w14:textId="66D5150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1EB0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2E85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898FD" w14:textId="2CAC9A7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2090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08F88" w14:textId="793ADDD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F2D4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89A3E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1FEC3" w14:textId="5C8E362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7483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97955" w14:textId="56C1368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A38B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EFA77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5910E843" w14:textId="77777777" w:rsidTr="00DB05B3">
        <w:trPr>
          <w:trHeight w:val="13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9FEA8" w14:textId="4C20E29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Cell Differentiation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B339E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8244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425C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B5F9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4667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9CFF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CC5F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3A99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C2CE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195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543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540A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E7C71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EE38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94D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34DAA328" w14:textId="77777777" w:rsidTr="00DB05B3">
        <w:trPr>
          <w:trHeight w:val="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323F" w14:textId="24A279E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387E8" w14:textId="0C23269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B436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B48CC" w14:textId="17A646B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47107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11F36" w14:textId="6AD4DEE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5C9F" w14:textId="741B7FC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8F8D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D322" w14:textId="703321F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39692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422FF" w14:textId="47FDCAB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F872D" w14:textId="4C4A6D0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8A9B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F6488" w14:textId="1282AC6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0719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1E8C6" w14:textId="0B23E3D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</w:tr>
      <w:tr w:rsidR="00D1437A" w:rsidRPr="00323E6E" w14:paraId="477FD305" w14:textId="77777777" w:rsidTr="00DB05B3">
        <w:trPr>
          <w:trHeight w:val="4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1F957" w14:textId="082B56B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76735" w14:textId="3B8C266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259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2A4D8" w14:textId="7299F704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ABDC6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1D76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A0B1D" w14:textId="7A7A072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929CE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5AE9B" w14:textId="0B9E644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86A5E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56DF1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78F92" w14:textId="4F5F63B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B7F6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43297" w14:textId="4047833E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5BB5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2B5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3CDBF486" w14:textId="77777777" w:rsidTr="00DB05B3">
        <w:trPr>
          <w:trHeight w:val="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51AB" w14:textId="01AB062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CC158" w14:textId="0AA9219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23DF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FDCE9" w14:textId="157998B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AA8B1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642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DA59A" w14:textId="0EFC31F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6F8E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8C98E" w14:textId="73D18225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3988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0F470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E6B50" w14:textId="19813CA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7DB5E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7001" w14:textId="0E0065A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09B72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85062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04417E5A" w14:textId="77777777" w:rsidTr="00DB05B3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A999" w14:textId="5E3FCFC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Treatment before to TAM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1D6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C16C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26F8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DD128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DC512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E1FB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2FFE6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00DA6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84CC8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665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07DE8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AFB81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F75FB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DEA2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D07C7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144CF25A" w14:textId="77777777" w:rsidTr="00DB05B3">
        <w:trPr>
          <w:trHeight w:val="4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E3BD" w14:textId="5112E79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lastRenderedPageBreak/>
              <w:t>Surgery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5A779" w14:textId="5387EA0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9051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5893" w14:textId="1AE3CD8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07D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3E0D5" w14:textId="5E5BEBC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50C6A" w14:textId="2121E188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31D2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6341C" w14:textId="2BAFAE13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9E273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12C2B" w14:textId="4274794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D22A81">
              <w:rPr>
                <w:rFonts w:cs="Times New Roman"/>
                <w:b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5806" w14:textId="25389C28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58EF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A305B" w14:textId="0E954D0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0DD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6CC67" w14:textId="28B9111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---</w:t>
            </w:r>
          </w:p>
        </w:tc>
      </w:tr>
      <w:tr w:rsidR="00D1437A" w:rsidRPr="00323E6E" w14:paraId="48DEE6D6" w14:textId="77777777" w:rsidTr="00DB05B3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A2914" w14:textId="2A3F3DB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Surgery + radiotherapy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6E1EC" w14:textId="20294B0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5E5A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876CF" w14:textId="1920D04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2CB1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76212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9FF1E" w14:textId="7614E6AC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ECA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08D54" w14:textId="11816E5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A993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5D58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DC5D5" w14:textId="07CB82C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B46C8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74EA9" w14:textId="03AFE949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615E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120E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4D2E4110" w14:textId="77777777" w:rsidTr="00DB05B3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A82CD" w14:textId="734AF31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 xml:space="preserve">Surgery + chemotherapy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8AAE6" w14:textId="6B3058DB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0E46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78C74" w14:textId="0CB865A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FEBB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0156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34ACB" w14:textId="56313BCA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372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5C43" w14:textId="40097B3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68E7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B5BB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F6EA" w14:textId="2565A4E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21F7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EC5E5" w14:textId="0167BC50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AB79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2B835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1437A" w:rsidRPr="00323E6E" w14:paraId="67D22A8B" w14:textId="77777777" w:rsidTr="00DB05B3">
        <w:trPr>
          <w:trHeight w:val="13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82DA8F" w14:textId="2B3088D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Surgery + chemotherapy + radiotherapy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747F5" w14:textId="38CDB96D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0820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A542F" w14:textId="4CE6A1AF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C8E01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08ACF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A2E38" w14:textId="745C9DC6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C0079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AAEB9D" w14:textId="04BCC9D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DAEB7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483AA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BDAC9" w14:textId="4773EEC2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53C8C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06D26" w14:textId="77EBEE81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22A81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81DAD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74BA4" w14:textId="77777777" w:rsidR="00D1437A" w:rsidRPr="00D22A81" w:rsidRDefault="00D1437A" w:rsidP="00D22A81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</w:tbl>
    <w:bookmarkEnd w:id="9"/>
    <w:p w14:paraId="39619988" w14:textId="0237B888" w:rsidR="008805E6" w:rsidRDefault="00253482" w:rsidP="00390A69">
      <w:pPr>
        <w:spacing w:before="0" w:after="0" w:line="360" w:lineRule="auto"/>
        <w:jc w:val="both"/>
        <w:rPr>
          <w:rFonts w:cs="Times New Roman"/>
          <w:bCs/>
          <w:i/>
          <w:iCs/>
          <w:szCs w:val="24"/>
        </w:rPr>
      </w:pPr>
      <w:r w:rsidRPr="00390A69">
        <w:rPr>
          <w:rFonts w:cs="Times New Roman"/>
          <w:bCs/>
          <w:i/>
          <w:iCs/>
          <w:szCs w:val="24"/>
        </w:rPr>
        <w:t>[</w:t>
      </w:r>
      <w:proofErr w:type="spellStart"/>
      <w:r w:rsidRPr="00390A69">
        <w:rPr>
          <w:rFonts w:cs="Times New Roman"/>
          <w:bCs/>
          <w:i/>
          <w:iCs/>
          <w:szCs w:val="24"/>
        </w:rPr>
        <w:t>NdesMeTAM</w:t>
      </w:r>
      <w:proofErr w:type="spellEnd"/>
      <w:r w:rsidRPr="00390A69">
        <w:rPr>
          <w:rFonts w:cs="Times New Roman"/>
          <w:bCs/>
          <w:i/>
          <w:iCs/>
          <w:szCs w:val="24"/>
        </w:rPr>
        <w:t>]/[TAM]’s mean was 58.65; [4OHTAM]/[TAM]’s mean was 0.087; [Endoxifen]/[</w:t>
      </w:r>
      <w:proofErr w:type="spellStart"/>
      <w:r w:rsidRPr="00390A69">
        <w:rPr>
          <w:rFonts w:cs="Times New Roman"/>
          <w:bCs/>
          <w:i/>
          <w:iCs/>
          <w:szCs w:val="24"/>
        </w:rPr>
        <w:t>NdesMeTAM</w:t>
      </w:r>
      <w:proofErr w:type="spellEnd"/>
      <w:r w:rsidRPr="00390A69">
        <w:rPr>
          <w:rFonts w:cs="Times New Roman"/>
          <w:bCs/>
          <w:i/>
          <w:iCs/>
          <w:szCs w:val="24"/>
        </w:rPr>
        <w:t>]’s mean was 0.0075; [Endoxifen]/[4OHTAM]’s mean was 3.99; 17βEstradiol’s mean was 99.36 *Logistic regression</w:t>
      </w:r>
      <w:r w:rsidR="00323E6E" w:rsidRPr="00390A69">
        <w:rPr>
          <w:rFonts w:cs="Times New Roman"/>
          <w:bCs/>
          <w:i/>
          <w:iCs/>
          <w:szCs w:val="24"/>
        </w:rPr>
        <w:t>.</w:t>
      </w:r>
    </w:p>
    <w:p w14:paraId="2DEF8D1C" w14:textId="77777777" w:rsidR="00DC4B0E" w:rsidRDefault="00DC4B0E" w:rsidP="00390A69">
      <w:pPr>
        <w:spacing w:before="0" w:after="0" w:line="360" w:lineRule="auto"/>
        <w:jc w:val="both"/>
        <w:rPr>
          <w:rFonts w:cs="Times New Roman"/>
          <w:bCs/>
          <w:i/>
          <w:iCs/>
          <w:szCs w:val="24"/>
        </w:rPr>
      </w:pPr>
    </w:p>
    <w:p w14:paraId="46041BD1" w14:textId="352EC9E4" w:rsidR="004C3B4E" w:rsidRPr="007B30FC" w:rsidRDefault="004C3B4E" w:rsidP="007B30FC">
      <w:pPr>
        <w:spacing w:before="0" w:after="0" w:line="360" w:lineRule="auto"/>
        <w:jc w:val="both"/>
        <w:rPr>
          <w:rFonts w:cs="Times New Roman"/>
          <w:bCs/>
          <w:szCs w:val="24"/>
        </w:rPr>
      </w:pPr>
      <w:r w:rsidRPr="007B30FC">
        <w:rPr>
          <w:rFonts w:cs="Times New Roman"/>
          <w:bCs/>
          <w:szCs w:val="24"/>
        </w:rPr>
        <w:t xml:space="preserve">Continue Table </w:t>
      </w:r>
      <w:r w:rsidR="00AA228B">
        <w:rPr>
          <w:rFonts w:cs="Times New Roman"/>
          <w:bCs/>
          <w:szCs w:val="24"/>
        </w:rPr>
        <w:t>A4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1130"/>
        <w:gridCol w:w="424"/>
        <w:gridCol w:w="1130"/>
        <w:gridCol w:w="865"/>
        <w:gridCol w:w="424"/>
        <w:gridCol w:w="1130"/>
        <w:gridCol w:w="334"/>
        <w:gridCol w:w="1130"/>
        <w:gridCol w:w="865"/>
      </w:tblGrid>
      <w:tr w:rsidR="004C3B4E" w:rsidRPr="007B30FC" w14:paraId="1959F871" w14:textId="77777777" w:rsidTr="00EB5F57">
        <w:trPr>
          <w:trHeight w:val="43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1972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[Endoxifen]/[4OHTAM]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10E2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17βEstradiol</w:t>
            </w:r>
          </w:p>
        </w:tc>
      </w:tr>
      <w:tr w:rsidR="004C3B4E" w:rsidRPr="007B30FC" w14:paraId="514A61CA" w14:textId="77777777" w:rsidTr="00EB5F57">
        <w:trPr>
          <w:trHeight w:val="47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CD8F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AA3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D9B7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28A8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A77E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5A3D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p-value</w:t>
            </w:r>
          </w:p>
        </w:tc>
      </w:tr>
      <w:tr w:rsidR="004C3B4E" w:rsidRPr="007B30FC" w14:paraId="7ED1205E" w14:textId="77777777" w:rsidTr="00EB5F57">
        <w:trPr>
          <w:trHeight w:val="9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6C8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F6C2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proofErr w:type="spellStart"/>
            <w:r w:rsidRPr="007B30FC">
              <w:rPr>
                <w:rFonts w:cs="Times New Roman"/>
                <w:b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636C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0DCF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proofErr w:type="spellStart"/>
            <w:r w:rsidRPr="007B30FC">
              <w:rPr>
                <w:rFonts w:cs="Times New Roman"/>
                <w:b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CE9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5752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BB5B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proofErr w:type="spellStart"/>
            <w:r w:rsidRPr="007B30FC">
              <w:rPr>
                <w:rFonts w:cs="Times New Roman"/>
                <w:b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77DA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B7A4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proofErr w:type="spellStart"/>
            <w:r w:rsidRPr="007B30FC">
              <w:rPr>
                <w:rFonts w:cs="Times New Roman"/>
                <w:b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DF79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</w:p>
        </w:tc>
      </w:tr>
      <w:tr w:rsidR="004C3B4E" w:rsidRPr="007B30FC" w14:paraId="4E38A157" w14:textId="77777777" w:rsidTr="00EB5F57">
        <w:trPr>
          <w:trHeight w:val="88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AA4A" w14:textId="2D4FD75F" w:rsidR="004C3B4E" w:rsidRPr="007B30FC" w:rsidRDefault="004C3B4E" w:rsidP="007B30FC">
            <w:pPr>
              <w:spacing w:before="0" w:after="0" w:line="360" w:lineRule="auto"/>
              <w:rPr>
                <w:rFonts w:cs="Times New Roman"/>
                <w:b/>
                <w:spacing w:val="-16"/>
                <w:szCs w:val="24"/>
              </w:rPr>
            </w:pPr>
          </w:p>
        </w:tc>
      </w:tr>
      <w:tr w:rsidR="004C3B4E" w:rsidRPr="007B30FC" w14:paraId="61F8076E" w14:textId="77777777" w:rsidTr="00EB5F57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252E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27E7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B9240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658F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10DD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DF8A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0EC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449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1E2D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13±3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9373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0.1</w:t>
            </w:r>
          </w:p>
        </w:tc>
      </w:tr>
      <w:tr w:rsidR="004C3B4E" w:rsidRPr="007B30FC" w14:paraId="715FDC15" w14:textId="77777777" w:rsidTr="00EB5F57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E79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F7E6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00AE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E610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E581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6238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DBC3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AA9C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1082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4CA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</w:tr>
      <w:tr w:rsidR="004C3B4E" w:rsidRPr="007B30FC" w14:paraId="4FFC16A0" w14:textId="77777777" w:rsidTr="00EB5F57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B0DC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CB11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357E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F7BB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972D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89D9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3A79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1D7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1E3A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7740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0.8</w:t>
            </w:r>
          </w:p>
        </w:tc>
      </w:tr>
      <w:tr w:rsidR="004C3B4E" w:rsidRPr="007B30FC" w14:paraId="6F18DB49" w14:textId="77777777" w:rsidTr="00EB5F57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CD44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8F56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0.3±0.4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B0DB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A002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45D0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1B0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BA6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0.4±0.9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0FFB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E6BE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0.6±0.8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D8F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0.5</w:t>
            </w:r>
          </w:p>
        </w:tc>
      </w:tr>
      <w:tr w:rsidR="004C3B4E" w:rsidRPr="007B30FC" w14:paraId="5F017477" w14:textId="77777777" w:rsidTr="00EB5F57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166C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0791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30±30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26C48" w14:textId="77777777" w:rsidR="004C3B4E" w:rsidRPr="007B30FC" w:rsidRDefault="004C3B4E" w:rsidP="007B30FC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0C29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22±24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73E0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289F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3041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22±28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FE3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24C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16±15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CDB9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0.5</w:t>
            </w:r>
          </w:p>
        </w:tc>
      </w:tr>
      <w:tr w:rsidR="004C3B4E" w:rsidRPr="007B30FC" w14:paraId="54D8352F" w14:textId="77777777" w:rsidTr="00EB5F57">
        <w:trPr>
          <w:trHeight w:val="1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DEB0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F01D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34±73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ED0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ABD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67±87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147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36B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5766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39±82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D334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4F20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52±54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6AC9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0.7</w:t>
            </w:r>
          </w:p>
        </w:tc>
      </w:tr>
      <w:tr w:rsidR="004C3B4E" w:rsidRPr="007B30FC" w14:paraId="482CFBAE" w14:textId="77777777" w:rsidTr="00EB5F57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D307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9A17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6630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F5C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807C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EC07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B1E0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9BDC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19E1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6F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46B2F9E6" w14:textId="77777777" w:rsidTr="00EB5F57">
        <w:trPr>
          <w:trHeight w:val="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15E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53AF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5410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4AB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404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953F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7B7D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5D13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C1D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217A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B30FC">
              <w:rPr>
                <w:rFonts w:cs="Times New Roman"/>
                <w:b/>
                <w:spacing w:val="-16"/>
                <w:szCs w:val="24"/>
              </w:rPr>
              <w:t>0.2</w:t>
            </w:r>
          </w:p>
        </w:tc>
      </w:tr>
      <w:tr w:rsidR="004C3B4E" w:rsidRPr="007B30FC" w14:paraId="70B44C83" w14:textId="77777777" w:rsidTr="00EB5F57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9D34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B4C1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4085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1E68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7D7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C2A50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E2E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A4D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3758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11A2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439CBA89" w14:textId="77777777" w:rsidTr="00EB5F57">
        <w:trPr>
          <w:trHeight w:val="1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8265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AF0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3±11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F383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CCCE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4±14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BC5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21EF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A968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6±17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F79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00BF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6±12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7A75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</w:tr>
      <w:tr w:rsidR="004C3B4E" w:rsidRPr="007B30FC" w14:paraId="79EE11A7" w14:textId="77777777" w:rsidTr="00EB5F57">
        <w:trPr>
          <w:trHeight w:val="92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CE585" w14:textId="6B061D1E" w:rsidR="004C3B4E" w:rsidRPr="007B30FC" w:rsidRDefault="004C3B4E" w:rsidP="007B30FC">
            <w:pPr>
              <w:spacing w:before="0" w:after="0" w:line="360" w:lineRule="auto"/>
              <w:rPr>
                <w:rFonts w:cs="Times New Roman"/>
                <w:b/>
                <w:spacing w:val="-16"/>
                <w:szCs w:val="24"/>
              </w:rPr>
            </w:pPr>
          </w:p>
        </w:tc>
      </w:tr>
      <w:tr w:rsidR="004C3B4E" w:rsidRPr="007B30FC" w14:paraId="22F72B86" w14:textId="77777777" w:rsidTr="00EB5F57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83B10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B75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54±11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C7F5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F450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53±11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747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A8CB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504A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53±9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028A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53C8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52±14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0E6E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0.8</w:t>
            </w:r>
          </w:p>
        </w:tc>
      </w:tr>
      <w:tr w:rsidR="004C3B4E" w:rsidRPr="007B30FC" w14:paraId="2BB6EC18" w14:textId="77777777" w:rsidTr="00EB5F57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D73F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6C51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3CEA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F1E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CE45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D63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7CCE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C07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CA42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2B56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3969F723" w14:textId="77777777" w:rsidTr="00EB5F57">
        <w:trPr>
          <w:trHeight w:val="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C11D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072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420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ADEB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FA41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FA3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490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A6A9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7E7C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40E6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</w:tr>
      <w:tr w:rsidR="004C3B4E" w:rsidRPr="007B30FC" w14:paraId="1A55CF26" w14:textId="77777777" w:rsidTr="00EB5F57">
        <w:trPr>
          <w:trHeight w:val="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AD28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A821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CB2E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7EA8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607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A7D2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FBE2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F6DA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DBCE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276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75F1D49B" w14:textId="77777777" w:rsidTr="00EB5F57">
        <w:trPr>
          <w:trHeight w:val="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89CC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34C1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A16D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412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0139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D7E0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708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F6AB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D259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75C6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112109E8" w14:textId="77777777" w:rsidTr="00EB5F57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626A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6E27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AAF5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6959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4D58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FC38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E49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6818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4766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037F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1D71413B" w14:textId="77777777" w:rsidTr="00EB5F57">
        <w:trPr>
          <w:trHeight w:val="13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5BBB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EF1F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30B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188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9AFE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E83F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A74E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37C4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3E97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0581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---</w:t>
            </w:r>
          </w:p>
        </w:tc>
      </w:tr>
      <w:tr w:rsidR="004C3B4E" w:rsidRPr="007B30FC" w14:paraId="0E1220B5" w14:textId="77777777" w:rsidTr="00EB5F57">
        <w:trPr>
          <w:trHeight w:val="13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3CC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7BB50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9C7E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9D1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2A54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C069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58840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8E9D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8C3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3BD4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29769D6B" w14:textId="77777777" w:rsidTr="00EB5F57">
        <w:trPr>
          <w:trHeight w:val="1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D86E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CFE2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F298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940E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2A2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AB9A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1AD4F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2A7E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F706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8F1F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0B8FA3E1" w14:textId="77777777" w:rsidTr="00EB5F57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1D6C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A7AD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8954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39DB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7001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ABD8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5E21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EBA7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4065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3869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1681398C" w14:textId="77777777" w:rsidTr="00EB5F57">
        <w:trPr>
          <w:trHeight w:val="13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EB1C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7CEC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38E50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788D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9DB5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E27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CAFB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F4E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6E6F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7547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212061A8" w14:textId="77777777" w:rsidTr="00EB5F57">
        <w:trPr>
          <w:trHeight w:val="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662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1E70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C13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43F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5FA1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7C1D0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F54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28F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4989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DC58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0.6</w:t>
            </w:r>
          </w:p>
        </w:tc>
      </w:tr>
      <w:tr w:rsidR="004C3B4E" w:rsidRPr="007B30FC" w14:paraId="43475118" w14:textId="77777777" w:rsidTr="00EB5F57">
        <w:trPr>
          <w:trHeight w:val="4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F1CC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173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98F0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13D1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24A2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3214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086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BF5D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3093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4F06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297D47BA" w14:textId="77777777" w:rsidTr="00EB5F57">
        <w:trPr>
          <w:trHeight w:val="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EFF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C64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C3D3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4EDC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3994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B2CE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66F0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E934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59B2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E317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637674C4" w14:textId="77777777" w:rsidTr="00EB5F57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570B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83D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B3F1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F745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E6560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E9D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DDDE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5CA6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24D5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F16B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60954B6E" w14:textId="77777777" w:rsidTr="00EB5F57">
        <w:trPr>
          <w:trHeight w:val="4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75B1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F61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CF8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5B78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7A2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085A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A4AE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82A1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40B6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862DB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</w:tr>
      <w:tr w:rsidR="004C3B4E" w:rsidRPr="007B30FC" w14:paraId="470D6DA4" w14:textId="77777777" w:rsidTr="00EB5F57">
        <w:trPr>
          <w:trHeight w:val="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B956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F4D1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E09F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0CD3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E0004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5A0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23880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E84E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D7C3E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C426B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43476452" w14:textId="77777777" w:rsidTr="00EB5F57">
        <w:trPr>
          <w:trHeight w:val="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40F42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A394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464F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EB9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5DE99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9510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62AE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6E1B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01D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E3F1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3B4E" w:rsidRPr="007B30FC" w14:paraId="7CB9B184" w14:textId="77777777" w:rsidTr="00EB5F57">
        <w:trPr>
          <w:trHeight w:val="13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06725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1C99C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05757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36D2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1EAAF6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9171A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164FD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C118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B30FC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95D28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79DB3" w14:textId="77777777" w:rsidR="004C3B4E" w:rsidRPr="007B30FC" w:rsidRDefault="004C3B4E" w:rsidP="007B30F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</w:tbl>
    <w:p w14:paraId="1181F7BA" w14:textId="284F9661" w:rsidR="009D54BB" w:rsidRPr="007B30FC" w:rsidRDefault="00535E48" w:rsidP="007B30FC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Cs w:val="24"/>
        </w:rPr>
      </w:pPr>
      <w:r w:rsidRPr="007B30FC">
        <w:rPr>
          <w:rFonts w:cs="Times New Roman"/>
          <w:b/>
          <w:bCs/>
          <w:szCs w:val="24"/>
        </w:rPr>
        <w:lastRenderedPageBreak/>
        <w:t xml:space="preserve">Table </w:t>
      </w:r>
      <w:r w:rsidR="00AA228B">
        <w:rPr>
          <w:rFonts w:cs="Times New Roman"/>
          <w:b/>
          <w:bCs/>
          <w:szCs w:val="24"/>
        </w:rPr>
        <w:t>A5</w:t>
      </w:r>
      <w:r w:rsidRPr="007B30FC">
        <w:rPr>
          <w:rFonts w:cs="Times New Roman"/>
          <w:b/>
          <w:bCs/>
          <w:szCs w:val="24"/>
        </w:rPr>
        <w:t xml:space="preserve">: </w:t>
      </w:r>
      <w:r w:rsidRPr="007B30FC">
        <w:rPr>
          <w:rFonts w:cs="Times New Roman"/>
          <w:szCs w:val="24"/>
        </w:rPr>
        <w:t>Genotypic and allelic frequencies of CYP2D6*4 (rs3892097), CYP3A4*1B (rs2740574), CYP3A5*3 (rs776746), SULT1A1*2 (rs9282861), UGT2B7*2 (rs7439366), UGT2B15*2 (rs1902023), and ESR1 V364E (rs121913044) polymorphisms in patients with [</w:t>
      </w:r>
      <w:proofErr w:type="spellStart"/>
      <w:r w:rsidRPr="007B30FC">
        <w:rPr>
          <w:rFonts w:cs="Times New Roman"/>
          <w:szCs w:val="24"/>
        </w:rPr>
        <w:t>NdesMeTAM</w:t>
      </w:r>
      <w:proofErr w:type="spellEnd"/>
      <w:r w:rsidRPr="007B30FC">
        <w:rPr>
          <w:rFonts w:cs="Times New Roman"/>
          <w:szCs w:val="24"/>
        </w:rPr>
        <w:t>]/[TAM], [4OHTAM]/[TAM], [Endoxifen]/[</w:t>
      </w:r>
      <w:proofErr w:type="spellStart"/>
      <w:r w:rsidRPr="007B30FC">
        <w:rPr>
          <w:rFonts w:cs="Times New Roman"/>
          <w:szCs w:val="24"/>
        </w:rPr>
        <w:t>NdesMeTAM</w:t>
      </w:r>
      <w:proofErr w:type="spellEnd"/>
      <w:r w:rsidRPr="007B30FC">
        <w:rPr>
          <w:rFonts w:cs="Times New Roman"/>
          <w:szCs w:val="24"/>
        </w:rPr>
        <w:t xml:space="preserve">], [Endoxifen]/[4OHTAM, AND 17βEstradiol greater than or equal to the average (cases) and less than average (controls) for the study and </w:t>
      </w:r>
      <w:r w:rsidR="00281FDC" w:rsidRPr="007B30FC">
        <w:rPr>
          <w:rFonts w:cs="Times New Roman"/>
          <w:szCs w:val="24"/>
        </w:rPr>
        <w:t>b</w:t>
      </w:r>
      <w:r w:rsidRPr="007B30FC">
        <w:rPr>
          <w:rFonts w:cs="Times New Roman"/>
          <w:szCs w:val="24"/>
        </w:rPr>
        <w:t>ivaria</w:t>
      </w:r>
      <w:r w:rsidR="00F00072">
        <w:rPr>
          <w:rFonts w:cs="Times New Roman"/>
          <w:szCs w:val="24"/>
        </w:rPr>
        <w:t>bl</w:t>
      </w:r>
      <w:r w:rsidRPr="007B30FC">
        <w:rPr>
          <w:rFonts w:cs="Times New Roman"/>
          <w:szCs w:val="24"/>
        </w:rPr>
        <w:t>e logistic regression analysis.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1250"/>
        <w:gridCol w:w="1090"/>
        <w:gridCol w:w="924"/>
        <w:gridCol w:w="1250"/>
        <w:gridCol w:w="1090"/>
        <w:gridCol w:w="924"/>
        <w:gridCol w:w="1250"/>
        <w:gridCol w:w="1090"/>
        <w:gridCol w:w="824"/>
      </w:tblGrid>
      <w:tr w:rsidR="00386A06" w:rsidRPr="00FD142B" w14:paraId="0C2401D8" w14:textId="77777777" w:rsidTr="00FD142B">
        <w:trPr>
          <w:trHeight w:val="213"/>
          <w:jc w:val="center"/>
        </w:trPr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0C0ED" w14:textId="28E2088D" w:rsidR="00386A06" w:rsidRPr="00FD142B" w:rsidRDefault="00386A06" w:rsidP="00D650CA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bookmarkStart w:id="12" w:name="_Hlk113030899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1ECEF" w14:textId="454E1A8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[</w:t>
            </w:r>
            <w:proofErr w:type="spellStart"/>
            <w:r w:rsidRPr="00FD142B">
              <w:rPr>
                <w:rFonts w:cs="Times New Roman"/>
                <w:spacing w:val="-16"/>
                <w:szCs w:val="24"/>
              </w:rPr>
              <w:t>NdesMeTAM</w:t>
            </w:r>
            <w:proofErr w:type="spellEnd"/>
            <w:r w:rsidRPr="00FD142B">
              <w:rPr>
                <w:rFonts w:cs="Times New Roman"/>
                <w:spacing w:val="-16"/>
                <w:szCs w:val="24"/>
              </w:rPr>
              <w:t>]/[TAM]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674A6" w14:textId="605C701A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[4OHTAM]/[TAM]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0B112" w14:textId="5545851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[Endoxifen]/[</w:t>
            </w:r>
            <w:proofErr w:type="spellStart"/>
            <w:r w:rsidRPr="00FD142B">
              <w:rPr>
                <w:rFonts w:cs="Times New Roman"/>
                <w:spacing w:val="-16"/>
                <w:szCs w:val="24"/>
              </w:rPr>
              <w:t>NdesMeTAM</w:t>
            </w:r>
            <w:proofErr w:type="spellEnd"/>
            <w:r w:rsidRPr="00FD142B">
              <w:rPr>
                <w:rFonts w:cs="Times New Roman"/>
                <w:spacing w:val="-16"/>
                <w:szCs w:val="24"/>
              </w:rPr>
              <w:t>]</w:t>
            </w:r>
          </w:p>
        </w:tc>
      </w:tr>
      <w:tr w:rsidR="00386A06" w:rsidRPr="00FD142B" w14:paraId="370E9F32" w14:textId="77777777" w:rsidTr="00025BD8">
        <w:trPr>
          <w:trHeight w:val="213"/>
          <w:jc w:val="center"/>
        </w:trPr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35934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0F8AA" w14:textId="44B64E9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309016" w14:textId="62CC250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147F6D" w14:textId="2BA1D23E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692D7F" w14:textId="0C37345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3441E" w14:textId="3CE07A9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590AB7" w14:textId="0ACC1CD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FCE3D4" w14:textId="374AE60B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BCEB38" w14:textId="4F67F48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8ADD0" w14:textId="621C082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</w:tr>
      <w:tr w:rsidR="00386A06" w:rsidRPr="00FD142B" w14:paraId="0454A8CB" w14:textId="77777777" w:rsidTr="00025BD8">
        <w:trPr>
          <w:gridAfter w:val="1"/>
          <w:trHeight w:val="213"/>
          <w:jc w:val="center"/>
        </w:trPr>
        <w:tc>
          <w:tcPr>
            <w:tcW w:w="11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C9A6A" w14:textId="4D44AD07" w:rsidR="00386A06" w:rsidRPr="00FD142B" w:rsidRDefault="00386A06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Enzymes involved in the activation of TAM</w:t>
            </w:r>
          </w:p>
        </w:tc>
      </w:tr>
      <w:tr w:rsidR="00386A06" w:rsidRPr="00FD142B" w14:paraId="6267011A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77084" w14:textId="77777777" w:rsidR="00386A06" w:rsidRPr="00FD142B" w:rsidRDefault="00386A06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CYP2D6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468E0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80A97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6E01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F4C9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9DDA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686AD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99AC1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1B6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7120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174115CD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22A4D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*1/*1 (GG)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8178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B04A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DC170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2C526" w14:textId="5C63AB8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D9EAB" w14:textId="4670AF05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1597" w14:textId="130A87D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602F8" w14:textId="4C8DBEFA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C35B6" w14:textId="36614F5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FE940" w14:textId="73E7B15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386A06" w:rsidRPr="00FD142B" w14:paraId="6C9CC2B5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1C3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*1/*4 (GA)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DFD91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A3DB7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7B6E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FDB7C" w14:textId="40DD0E3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01002" w14:textId="04BDF79A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430C1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5833" w14:textId="011286A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157D" w14:textId="0750809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FE88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7D800552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67A7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*4/*4 (AA)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5D41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77A1E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C5B5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98D18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CD0B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6855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78F70" w14:textId="1A8B932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52FC8" w14:textId="77980CC3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F9BFD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0C61F32C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91586" w14:textId="77777777" w:rsidR="00386A06" w:rsidRPr="00FD142B" w:rsidRDefault="00386A06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CYP3A4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B947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FBA15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83A3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8BEF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7AA3B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3333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1964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0869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739E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69B4C3F1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A86D9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3FE9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BB87B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DB1C0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8DDD3" w14:textId="285A92B3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B4E0B" w14:textId="2E9DE24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EE52D" w14:textId="775D9A6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AB46F" w14:textId="564CD905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45FD9" w14:textId="165A8F35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BD5AC" w14:textId="2C8E42BE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386A06" w:rsidRPr="00FD142B" w14:paraId="21CF98B9" w14:textId="77777777" w:rsidTr="00FD142B">
        <w:trPr>
          <w:trHeight w:val="20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DF0B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*1/*1B (AG)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28C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3E06D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12AB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136C0" w14:textId="52436B2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510DF" w14:textId="6C4567F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2CE51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1D968" w14:textId="5D2E727A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68C4C" w14:textId="59EA8E1B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72178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7D3422B8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BFC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*1B/*1B (GG)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53E11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DC85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A86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C7617" w14:textId="6D4473A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D3195" w14:textId="7616ED1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DB29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81F8" w14:textId="2B349F3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6B0A7" w14:textId="1CCD25A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4943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56D09FF6" w14:textId="77777777" w:rsidTr="00FD142B">
        <w:trPr>
          <w:trHeight w:val="221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E879" w14:textId="77777777" w:rsidR="00386A06" w:rsidRPr="00FD142B" w:rsidRDefault="00386A06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CYP3A5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75F1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8F43F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ED66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514B3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F688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B0C7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F8AB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32B4D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74D7B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4F573343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582D3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A60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90DF4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31250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25942" w14:textId="6CFDD50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7FC66" w14:textId="13D0A37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C8CA7" w14:textId="4922201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CA666" w14:textId="502F6A9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A8347" w14:textId="4619460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0BEDF" w14:textId="3809E68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0.7</w:t>
            </w:r>
          </w:p>
        </w:tc>
      </w:tr>
      <w:tr w:rsidR="00386A06" w:rsidRPr="00FD142B" w14:paraId="58A431C1" w14:textId="77777777" w:rsidTr="00FD142B">
        <w:trPr>
          <w:trHeight w:val="72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67CD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*1/*3 (AG)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0F6DD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D335A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CA48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00432" w14:textId="0573322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4D4A5" w14:textId="5094B59C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2BF3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DA6C5" w14:textId="0CBD053A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76F2E" w14:textId="52A12BBA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43BE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47D8FDDD" w14:textId="77777777" w:rsidTr="00FD142B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59341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*3/*3 (GG)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EBC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4FB2E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13C8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A2B0" w14:textId="52491BA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1A712" w14:textId="6F6E579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790F1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031E3" w14:textId="67EA213E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CB7C4" w14:textId="0C175198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6608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0361C8F8" w14:textId="77777777" w:rsidTr="00FD142B">
        <w:trPr>
          <w:gridAfter w:val="1"/>
          <w:trHeight w:val="221"/>
          <w:jc w:val="center"/>
        </w:trPr>
        <w:tc>
          <w:tcPr>
            <w:tcW w:w="11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0C92" w14:textId="566BA10E" w:rsidR="00386A06" w:rsidRPr="00FD142B" w:rsidRDefault="00386A06" w:rsidP="00D650CA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Enzymes involved in the elimination of TAM and its metabolites</w:t>
            </w:r>
          </w:p>
        </w:tc>
      </w:tr>
      <w:tr w:rsidR="00386A06" w:rsidRPr="00FD142B" w14:paraId="1E8A1242" w14:textId="77777777" w:rsidTr="00FD142B">
        <w:trPr>
          <w:trHeight w:val="213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72E9" w14:textId="77777777" w:rsidR="00386A06" w:rsidRPr="00FD142B" w:rsidRDefault="00386A06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SULT1A1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043E9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8E4F7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EC178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0CD1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5DB7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1EE8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9C25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5EDC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7D81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2DB1AB1B" w14:textId="77777777" w:rsidTr="00FD142B">
        <w:trPr>
          <w:trHeight w:val="206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B438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*1/*1 (GG)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B15F9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60F1F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407D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12DA" w14:textId="5A662A7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51C64" w14:textId="386E8BD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5135" w14:textId="61668BB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04C7A" w14:textId="6EDD19B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B1DA" w14:textId="00700CE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CCE09" w14:textId="363F4AF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0.7</w:t>
            </w:r>
          </w:p>
        </w:tc>
      </w:tr>
      <w:tr w:rsidR="00386A06" w:rsidRPr="00FD142B" w14:paraId="5CE4F43C" w14:textId="77777777" w:rsidTr="00FD142B">
        <w:trPr>
          <w:trHeight w:val="221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DE4E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*1/*2 (GA)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5CD0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2CDE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55A5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1AF7" w14:textId="676CEFC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1268B" w14:textId="296F2DF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3A31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2CB6" w14:textId="3A18EC9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C2A18" w14:textId="0BA97EB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A2037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04A5C469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A7737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lastRenderedPageBreak/>
              <w:t>*2/*2 (AA)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558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B81D1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4B36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4420C" w14:textId="74C9D3A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617DD" w14:textId="0C479923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E365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1D30" w14:textId="6939369E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5C79E" w14:textId="52F13C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D10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4B3B0A2A" w14:textId="77777777" w:rsidTr="00FD142B">
        <w:trPr>
          <w:trHeight w:val="221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A20B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*1/*1 (GG)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7F2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B1173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B62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76F88" w14:textId="3EA6295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3F9AB" w14:textId="7C32083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406ED" w14:textId="49963E5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A6AAC" w14:textId="352AB74C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CF4DB" w14:textId="3C683C7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895CD" w14:textId="6DE0960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1.0</w:t>
            </w:r>
          </w:p>
        </w:tc>
      </w:tr>
      <w:tr w:rsidR="00386A06" w:rsidRPr="00FD142B" w14:paraId="3FCFE74F" w14:textId="77777777" w:rsidTr="00FD142B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D88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*1/*2 (GA)+*2/*2 (AA)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9D9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1A654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88859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ADAC" w14:textId="145A594B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9F9DB" w14:textId="1C15C42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09BC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47097" w14:textId="5D6DDC23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104BB" w14:textId="5AA30E4B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C7A43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5CBC6FE9" w14:textId="77777777" w:rsidTr="00FD142B">
        <w:trPr>
          <w:trHeight w:val="213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90F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*1/*1 (GG)+*1/*2 (GA)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810B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6E8B4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3721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42B0" w14:textId="3A4A23A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A1520" w14:textId="305AE73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9463" w14:textId="51E2850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562DF" w14:textId="3CAD869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41453" w14:textId="3AAD2F0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19A7D" w14:textId="41C2F9A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386A06" w:rsidRPr="00FD142B" w14:paraId="5D941493" w14:textId="77777777" w:rsidTr="00FD142B">
        <w:trPr>
          <w:trHeight w:val="163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2E7D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*2/*2 (AA)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3A0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4BF45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0FF1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682C5" w14:textId="2252325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BBD58" w14:textId="0C61774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95D9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7F0AC" w14:textId="68116E4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AAEA6" w14:textId="7FC16E3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85C5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32294958" w14:textId="77777777" w:rsidTr="00FD142B">
        <w:trPr>
          <w:trHeight w:val="213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3E1F" w14:textId="77777777" w:rsidR="00386A06" w:rsidRPr="00FD142B" w:rsidRDefault="00386A06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UGT2B7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9E24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66921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BC6B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11E87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F3F6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0F39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D67B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F04B0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6C58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509B654C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F89D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*1/*1 (TT)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B569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D1042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7EED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1A045" w14:textId="4DA47BE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60975" w14:textId="735BFD4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E68C" w14:textId="401D2C5B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8474" w14:textId="6FF0918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6FA18" w14:textId="711D8FC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30FAC" w14:textId="1A2DE1EB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0.5</w:t>
            </w:r>
          </w:p>
        </w:tc>
      </w:tr>
      <w:tr w:rsidR="00386A06" w:rsidRPr="00FD142B" w14:paraId="070282E9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0380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*1/*2 (TC)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3F1B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8A4C4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544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BD473" w14:textId="3A317B8C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902FF" w14:textId="107BAB0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E8687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BB745" w14:textId="08F7FC7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4D45" w14:textId="0A29653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B0C0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17CC38AC" w14:textId="77777777" w:rsidTr="00FD142B">
        <w:trPr>
          <w:trHeight w:val="125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4E3A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*2/*2 (CC)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E9B0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2EB6E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ACD0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8BED8" w14:textId="78110D0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C387" w14:textId="412DAE1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A67C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D318A" w14:textId="02BC942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1CE7A" w14:textId="178CA883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4AD4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59C35B0B" w14:textId="77777777" w:rsidTr="00FD142B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6D60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*1/*1 (TT)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CD50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2706E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9849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041CF" w14:textId="203EF3BC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1C33" w14:textId="19AC87EC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9A7C1" w14:textId="792267D5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554ED" w14:textId="6D40C6B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BAD58" w14:textId="31858DF5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D0DE6" w14:textId="1E2EF8BB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</w:tr>
      <w:tr w:rsidR="00386A06" w:rsidRPr="00FD142B" w14:paraId="5856AA34" w14:textId="77777777" w:rsidTr="00FD142B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88821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*1/*2 (TC)+*2/*2 (CC)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34F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FF6B0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08950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08BDF" w14:textId="21CECD28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FBA5" w14:textId="6493EB08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C5E3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669EC" w14:textId="4C76326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5DF7" w14:textId="6D780C8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21D9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6FC9DF75" w14:textId="77777777" w:rsidTr="00FD142B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826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*1/*1 (TT)+*1/*2 (TC)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295E3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DF014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D49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0F981" w14:textId="52203DA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636E" w14:textId="402A4C1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839CE" w14:textId="35F0BE1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E5372" w14:textId="6E928C9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F9CF9" w14:textId="04BF49A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8E0BD" w14:textId="2A18026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0.7</w:t>
            </w:r>
          </w:p>
        </w:tc>
      </w:tr>
      <w:tr w:rsidR="00386A06" w:rsidRPr="00FD142B" w14:paraId="4B018B4D" w14:textId="77777777" w:rsidTr="00FD142B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8EB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*2/*2 (CC)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56B5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D5023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833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F0601" w14:textId="5FE0AFE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1EE18" w14:textId="31B6323A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11BCB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3135" w14:textId="2609314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776E1" w14:textId="49B375E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2D64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311ACE33" w14:textId="77777777" w:rsidTr="00FD142B">
        <w:trPr>
          <w:trHeight w:val="213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9EB35" w14:textId="77777777" w:rsidR="00386A06" w:rsidRPr="00FD142B" w:rsidRDefault="00386A06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UGT2B15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108C0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44060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0F51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3FD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95277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0030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17651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A745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6F4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14DD1B54" w14:textId="77777777" w:rsidTr="00FD142B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549CD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1E0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604B8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8E6B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DA705" w14:textId="47D1631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3212" w14:textId="49D24658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94F86" w14:textId="7CD52CF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B90B" w14:textId="76200998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770F8" w14:textId="5394DC9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D926" w14:textId="5A9CD41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</w:tr>
      <w:tr w:rsidR="00386A06" w:rsidRPr="00FD142B" w14:paraId="1518839F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E1E8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*1/*2 (AC)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6505F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632E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91449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BF3FC" w14:textId="5C030788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82597" w14:textId="39FAB4F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AE9E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D11B" w14:textId="6428A5C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FA19" w14:textId="1AD015A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93A2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336F1EDF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E2FF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*2/*2 (CC)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41D2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0BAD9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4B04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C70E3" w14:textId="59D2A358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B68C3" w14:textId="7B61A0C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3D6A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FB445" w14:textId="066CA1DB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253A1" w14:textId="108A0AE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A9C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6C2A5B6E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01C2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55838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FA1D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C7F2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7396A" w14:textId="633B41C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48AEE" w14:textId="73C37C1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355C9" w14:textId="017DD82B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ED67D" w14:textId="4D80903A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86988" w14:textId="0AEB716A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5D3B4" w14:textId="29D1D31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</w:tr>
      <w:tr w:rsidR="00386A06" w:rsidRPr="00FD142B" w14:paraId="44FC9932" w14:textId="77777777" w:rsidTr="00FD142B">
        <w:trPr>
          <w:trHeight w:val="125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28DC9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*1/*2 (AC)+*2/*2 (CC)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6378D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8E73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F4B2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22AF9" w14:textId="6C12918E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9046C" w14:textId="6E1A073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35B13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9CA23" w14:textId="5B2FB24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744CF" w14:textId="398A54FE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D319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2FEC2F56" w14:textId="77777777" w:rsidTr="00FD142B">
        <w:trPr>
          <w:trHeight w:val="213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DDED8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eastAsia="es-CL"/>
              </w:rPr>
              <w:t>*1/*1 (AA)+*1/*2 (AC)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AC97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76E4B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B5C3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8DFF8" w14:textId="17307DD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AEC6E" w14:textId="6104C57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A6A79" w14:textId="0F181ECE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691E" w14:textId="0477B1B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C43A" w14:textId="032800F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2E468" w14:textId="101450F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---</w:t>
            </w:r>
          </w:p>
        </w:tc>
      </w:tr>
      <w:tr w:rsidR="00386A06" w:rsidRPr="00FD142B" w14:paraId="4DC84725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0D36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  <w:lang w:val="es-CL" w:eastAsia="es-CL"/>
              </w:rPr>
              <w:t>*2/*2 (CC)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A019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7CEE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845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7118" w14:textId="3D8BD84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3D8BD" w14:textId="19A391F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7DEB8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81F58" w14:textId="7EEA6005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52CC" w14:textId="489CCFB3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E2601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FD142B" w:rsidRPr="00FD142B" w14:paraId="28405A3B" w14:textId="77777777" w:rsidTr="00FF1B45">
        <w:trPr>
          <w:gridAfter w:val="1"/>
          <w:trHeight w:val="118"/>
          <w:jc w:val="center"/>
        </w:trPr>
        <w:tc>
          <w:tcPr>
            <w:tcW w:w="11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E3D32" w14:textId="4A4D798A" w:rsidR="00FD142B" w:rsidRPr="00FD142B" w:rsidRDefault="00FD142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Estrogen receptor. TAM therapeutic target</w:t>
            </w:r>
          </w:p>
        </w:tc>
      </w:tr>
      <w:tr w:rsidR="00386A06" w:rsidRPr="00FD142B" w14:paraId="3F772598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78D6F" w14:textId="1CB5CEB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  <w:r w:rsidRPr="00FD142B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ESR1 V364E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C499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0255" w14:textId="77777777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26A00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5B9C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2616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FAE0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36689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34B2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947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3AFF03D6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5DD4" w14:textId="791C5C7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val="es-CL" w:eastAsia="es-CL"/>
              </w:rPr>
              <w:lastRenderedPageBreak/>
              <w:t>364V/364V (TT)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B8932" w14:textId="358BD318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0D82C" w14:textId="01BC108F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394B2" w14:textId="45D6322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C3C1E" w14:textId="573D9FDE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BDE27" w14:textId="64A5495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5822B" w14:textId="0E2CE0D6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F7C77" w14:textId="4C61ABE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4D1CB" w14:textId="686378E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9D8A" w14:textId="72D4CAE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0.8</w:t>
            </w:r>
          </w:p>
        </w:tc>
      </w:tr>
      <w:tr w:rsidR="00386A06" w:rsidRPr="00FD142B" w14:paraId="766F50A8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8B7CB" w14:textId="75A7A02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val="es-CL" w:eastAsia="es-CL"/>
              </w:rPr>
              <w:t>364V/364E (TA)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FDCD4" w14:textId="502E188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D7180" w14:textId="75404C0C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07750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DFF8B" w14:textId="722AFF15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DCF09" w14:textId="5DF6EB1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BFE1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C23C8" w14:textId="5A0D7AC3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05011" w14:textId="7C37166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CDA32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0815BE53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F83D1" w14:textId="68EF0CC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val="es-CL" w:eastAsia="es-CL"/>
              </w:rPr>
              <w:t>364E/364E (AA)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0DB0A" w14:textId="136F166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23157" w14:textId="3EB26A83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0C04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CE225" w14:textId="7688B6F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17E92" w14:textId="75E143E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986A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DF38" w14:textId="522B789C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7697" w14:textId="68BED67B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5C4E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37FEB1CF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5DE6F" w14:textId="6E84BC2A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val="es-CL" w:eastAsia="es-CL"/>
              </w:rPr>
              <w:t>364V/364V (TT)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2F5CF" w14:textId="4DB496F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8294" w14:textId="1B86053C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00E8B" w14:textId="67D675D8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AB546" w14:textId="7D41CF18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0E61" w14:textId="4DDA0E1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419BE" w14:textId="3CC607B5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C6F81" w14:textId="240336F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1733D" w14:textId="783EC9E8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D4C2" w14:textId="5CA7E92F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0.7</w:t>
            </w:r>
          </w:p>
        </w:tc>
      </w:tr>
      <w:tr w:rsidR="00386A06" w:rsidRPr="00FD142B" w14:paraId="106AFF04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7B8FE" w14:textId="3A394DC8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val="es-CL" w:eastAsia="es-CL"/>
              </w:rPr>
              <w:t xml:space="preserve">364V/364E (TA) + 364E/364E (AA)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0A497" w14:textId="2410559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065B8" w14:textId="21AFCC0F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0FC2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5BC88" w14:textId="46FDE63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5F362" w14:textId="15753E0C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1FEB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53687" w14:textId="35736FA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A673" w14:textId="288E5AD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D962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86A06" w:rsidRPr="00FD142B" w14:paraId="53737326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837A2" w14:textId="0CE33C29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val="es-CL" w:eastAsia="es-CL"/>
              </w:rPr>
              <w:t>364V/364V (TT)+</w:t>
            </w:r>
            <w:r w:rsidRPr="00FD142B">
              <w:rPr>
                <w:rFonts w:cs="Times New Roman"/>
                <w:szCs w:val="24"/>
              </w:rPr>
              <w:t xml:space="preserve"> </w:t>
            </w:r>
            <w:r w:rsidRPr="00FD142B">
              <w:rPr>
                <w:rFonts w:cs="Times New Roman"/>
                <w:spacing w:val="-16"/>
                <w:szCs w:val="24"/>
                <w:lang w:val="es-CL" w:eastAsia="es-CL"/>
              </w:rPr>
              <w:t>364V/364E (TA)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B2521" w14:textId="73070AA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1613" w14:textId="5F71BF19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421B3" w14:textId="4F53E4AC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D8214" w14:textId="7AD6977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C2E3C" w14:textId="157D481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59601" w14:textId="476C8C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87836" w14:textId="4B42C2D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6F072" w14:textId="6B144174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F5A2" w14:textId="39CFE98C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0.6</w:t>
            </w:r>
          </w:p>
        </w:tc>
      </w:tr>
      <w:tr w:rsidR="00386A06" w:rsidRPr="00FD142B" w14:paraId="4C660F66" w14:textId="77777777" w:rsidTr="00FD142B">
        <w:trPr>
          <w:trHeight w:val="118"/>
          <w:jc w:val="center"/>
        </w:trPr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4F4B1B" w14:textId="538B8DA2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FD142B">
              <w:rPr>
                <w:rFonts w:cs="Times New Roman"/>
                <w:spacing w:val="-16"/>
                <w:szCs w:val="24"/>
                <w:lang w:val="es-CL" w:eastAsia="es-CL"/>
              </w:rPr>
              <w:t>364E/364E (AA)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140F8" w14:textId="70308D4B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B3BE1" w14:textId="11A9745B" w:rsidR="00386A06" w:rsidRPr="00FD142B" w:rsidRDefault="00386A06" w:rsidP="00D650CA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2E593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DFF5D" w14:textId="29BD0810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A691C" w14:textId="0242384D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42454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283FB" w14:textId="5B388A91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2A95DF" w14:textId="2328B0D3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FD142B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EC525" w14:textId="77777777" w:rsidR="00386A06" w:rsidRPr="00FD142B" w:rsidRDefault="00386A06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</w:tbl>
    <w:bookmarkEnd w:id="12"/>
    <w:p w14:paraId="6AD69B59" w14:textId="61E1D259" w:rsidR="00E731CA" w:rsidRDefault="00535E48" w:rsidP="00BE6A47">
      <w:pPr>
        <w:spacing w:before="0" w:after="0" w:line="360" w:lineRule="auto"/>
        <w:rPr>
          <w:rFonts w:cs="Times New Roman"/>
          <w:bCs/>
          <w:i/>
          <w:iCs/>
          <w:szCs w:val="24"/>
        </w:rPr>
      </w:pPr>
      <w:r w:rsidRPr="00BE6A47">
        <w:rPr>
          <w:rFonts w:cs="Times New Roman"/>
          <w:bCs/>
          <w:i/>
          <w:iCs/>
          <w:szCs w:val="24"/>
        </w:rPr>
        <w:t>[</w:t>
      </w:r>
      <w:proofErr w:type="spellStart"/>
      <w:r w:rsidRPr="00BE6A47">
        <w:rPr>
          <w:rFonts w:cs="Times New Roman"/>
          <w:bCs/>
          <w:i/>
          <w:iCs/>
          <w:szCs w:val="24"/>
        </w:rPr>
        <w:t>NdesMeTAM</w:t>
      </w:r>
      <w:proofErr w:type="spellEnd"/>
      <w:r w:rsidRPr="00BE6A47">
        <w:rPr>
          <w:rFonts w:cs="Times New Roman"/>
          <w:bCs/>
          <w:i/>
          <w:iCs/>
          <w:szCs w:val="24"/>
        </w:rPr>
        <w:t>]/[TAM]’s mean was 58.65; [4OHTAM]/[TAM]’s mean was 0.087; [Endoxifen]/[</w:t>
      </w:r>
      <w:proofErr w:type="spellStart"/>
      <w:r w:rsidRPr="00BE6A47">
        <w:rPr>
          <w:rFonts w:cs="Times New Roman"/>
          <w:bCs/>
          <w:i/>
          <w:iCs/>
          <w:szCs w:val="24"/>
        </w:rPr>
        <w:t>NdesMeTAM</w:t>
      </w:r>
      <w:proofErr w:type="spellEnd"/>
      <w:r w:rsidRPr="00BE6A47">
        <w:rPr>
          <w:rFonts w:cs="Times New Roman"/>
          <w:bCs/>
          <w:i/>
          <w:iCs/>
          <w:szCs w:val="24"/>
        </w:rPr>
        <w:t>]’s mean was 0.0075; [Endoxifen]/[4OHTAM]’s mean was 3.99; 17βEstradiol’s mean was 99.36 *Logistic regression</w:t>
      </w:r>
      <w:bookmarkStart w:id="13" w:name="_Hlk113095853"/>
      <w:bookmarkEnd w:id="13"/>
      <w:r w:rsidR="00323E6E" w:rsidRPr="00BE6A47">
        <w:rPr>
          <w:rFonts w:cs="Times New Roman"/>
          <w:bCs/>
          <w:i/>
          <w:iCs/>
          <w:szCs w:val="24"/>
        </w:rPr>
        <w:t>.</w:t>
      </w:r>
    </w:p>
    <w:p w14:paraId="728FB173" w14:textId="77777777" w:rsidR="0052779C" w:rsidRDefault="0052779C" w:rsidP="00BE6A47">
      <w:pPr>
        <w:spacing w:before="0" w:after="0" w:line="360" w:lineRule="auto"/>
        <w:rPr>
          <w:rFonts w:cs="Times New Roman"/>
          <w:bCs/>
          <w:szCs w:val="24"/>
        </w:rPr>
      </w:pPr>
    </w:p>
    <w:p w14:paraId="0660FA1C" w14:textId="77777777" w:rsidR="0052779C" w:rsidRDefault="0052779C" w:rsidP="00BE6A47">
      <w:pPr>
        <w:spacing w:before="0" w:after="0" w:line="360" w:lineRule="auto"/>
        <w:rPr>
          <w:rFonts w:cs="Times New Roman"/>
          <w:bCs/>
          <w:szCs w:val="24"/>
        </w:rPr>
      </w:pPr>
    </w:p>
    <w:p w14:paraId="1539333E" w14:textId="021E7CC9" w:rsidR="0052779C" w:rsidRDefault="00D650CA" w:rsidP="00BE6A47">
      <w:pPr>
        <w:spacing w:before="0" w:after="0" w:line="36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Continue Table </w:t>
      </w:r>
      <w:r w:rsidR="00AA228B">
        <w:rPr>
          <w:rFonts w:cs="Times New Roman"/>
          <w:bCs/>
          <w:szCs w:val="24"/>
        </w:rPr>
        <w:t>A5</w:t>
      </w:r>
    </w:p>
    <w:tbl>
      <w:tblPr>
        <w:tblStyle w:val="Tablaconcuadrcula"/>
        <w:tblW w:w="7353" w:type="dxa"/>
        <w:jc w:val="center"/>
        <w:tblLook w:val="04A0" w:firstRow="1" w:lastRow="0" w:firstColumn="1" w:lastColumn="0" w:noHBand="0" w:noVBand="1"/>
      </w:tblPr>
      <w:tblGrid>
        <w:gridCol w:w="1245"/>
        <w:gridCol w:w="838"/>
        <w:gridCol w:w="2283"/>
        <w:gridCol w:w="656"/>
        <w:gridCol w:w="1253"/>
        <w:gridCol w:w="696"/>
        <w:gridCol w:w="656"/>
        <w:gridCol w:w="222"/>
        <w:gridCol w:w="222"/>
        <w:gridCol w:w="222"/>
        <w:gridCol w:w="222"/>
        <w:gridCol w:w="222"/>
        <w:gridCol w:w="222"/>
      </w:tblGrid>
      <w:tr w:rsidR="00D650CA" w:rsidRPr="00D650CA" w14:paraId="2590E411" w14:textId="3FBAEF50" w:rsidTr="00444CEB">
        <w:trPr>
          <w:gridAfter w:val="6"/>
          <w:wAfter w:w="1900" w:type="dxa"/>
          <w:trHeight w:val="214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C71A7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BB0E0" w14:textId="3C4ED826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D2891" w14:textId="37C6ED64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[Endoxifen]/[4OHTAM]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9F614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23379" w14:textId="103160E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17βEstradiol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D57C0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C3815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D650CA" w:rsidRPr="00D650CA" w14:paraId="4B4DE3B8" w14:textId="5785A4CF" w:rsidTr="00444CEB">
        <w:trPr>
          <w:gridAfter w:val="6"/>
          <w:wAfter w:w="1900" w:type="dxa"/>
          <w:trHeight w:val="214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8A3632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08E03" w14:textId="7F85392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24E9BF" w14:textId="34EE4EA8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282A5E" w14:textId="354C539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EE13CA" w14:textId="4C2F38B8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7A1CB3" w14:textId="4A9FD08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ABE396" w14:textId="700F6AC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</w:tr>
      <w:tr w:rsidR="00444CEB" w:rsidRPr="00D650CA" w14:paraId="794B8356" w14:textId="2D90B4EF" w:rsidTr="00444CEB">
        <w:trPr>
          <w:trHeight w:val="214"/>
          <w:jc w:val="center"/>
        </w:trPr>
        <w:tc>
          <w:tcPr>
            <w:tcW w:w="54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5F598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Enzymes involved in the activation of TAM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FBB5" w14:textId="1C71871A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19BA2227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14BCEC04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2EB7119F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402BD522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C9C410E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0047467C" w14:textId="5578527D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A6025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CYP2D6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15969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FB602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52A7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DA808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4332A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BC0A2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290EB8A9" w14:textId="7DCA7889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AAC2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*1/*1 (GG)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F29B6" w14:textId="764B4B2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01464" w14:textId="418E16BE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B2209" w14:textId="030B444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587B8" w14:textId="624715A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44628" w14:textId="5C17B5C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43BBB" w14:textId="14A4ECD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0.8</w:t>
            </w:r>
          </w:p>
        </w:tc>
      </w:tr>
      <w:tr w:rsidR="00D650CA" w:rsidRPr="00D650CA" w14:paraId="0099338E" w14:textId="2AC556AA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EE7A3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*1/*4 (GA)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A84DB" w14:textId="161F606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7C23E" w14:textId="4CC331C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38196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591E" w14:textId="77589220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AB707" w14:textId="1BEACDBD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6D4B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240375AF" w14:textId="0DDE62A1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922D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*4/*4 (AA)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A6B45" w14:textId="19E385BB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1F30F" w14:textId="488E280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65ABF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41221" w14:textId="10A19CB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82D12" w14:textId="2306A12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5BE0B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5F93DDA7" w14:textId="64D98242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6756E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CYP3A4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0455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DE901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080B7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AC8C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635F2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82DF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349B65CA" w14:textId="5227DF1A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B4C50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lastRenderedPageBreak/>
              <w:t>*1/*1 (AA)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D11E" w14:textId="506037BE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16296" w14:textId="16475C2D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E38A" w14:textId="4AA7F04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9172D" w14:textId="27B8D98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ADE81" w14:textId="797D3FA4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EDCF" w14:textId="54FF7A9A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D650CA" w:rsidRPr="00D650CA" w14:paraId="42ECEC61" w14:textId="7054F70A" w:rsidTr="00444CEB">
        <w:trPr>
          <w:gridAfter w:val="6"/>
          <w:wAfter w:w="1900" w:type="dxa"/>
          <w:trHeight w:val="201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CD039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*1/*1B (AG)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63658" w14:textId="680F41E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F7D40" w14:textId="2C5F501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4CB54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92F82" w14:textId="5F8F9BA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4779" w14:textId="2352483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2BE1B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0EE4D4B7" w14:textId="47DA2610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51EA1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*1B/*1B (GG)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31872" w14:textId="26A8CF2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7EB8" w14:textId="351EEF78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32040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91510" w14:textId="7ED5973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9CA2D" w14:textId="631659BD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DDF24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3F3095C6" w14:textId="1CBB9C58" w:rsidTr="00444CEB">
        <w:trPr>
          <w:gridAfter w:val="6"/>
          <w:wAfter w:w="1900" w:type="dxa"/>
          <w:trHeight w:val="222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13C3B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CYP3A5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9A3F9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476A7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8AD6C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1F062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FCBE1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15E9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709498D2" w14:textId="68F89805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ADF6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CE60A" w14:textId="6B7D9C2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1C887" w14:textId="4CDD2F2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6B40A" w14:textId="5C65FB99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5CB09" w14:textId="4F720B0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AE539" w14:textId="651DDB5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88417" w14:textId="4574839A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</w:tr>
      <w:tr w:rsidR="00D650CA" w:rsidRPr="00D650CA" w14:paraId="131D78FE" w14:textId="74FC8816" w:rsidTr="00444CEB">
        <w:trPr>
          <w:gridAfter w:val="6"/>
          <w:wAfter w:w="1900" w:type="dxa"/>
          <w:trHeight w:val="71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7A40E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*1/*3 (AG)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DB506" w14:textId="21E99379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65291" w14:textId="18CB4B59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A3EAB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31696" w14:textId="4A16464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6AFC" w14:textId="53924344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30E01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514A864B" w14:textId="4922817E" w:rsidTr="00444CEB">
        <w:trPr>
          <w:gridAfter w:val="6"/>
          <w:wAfter w:w="1900" w:type="dxa"/>
          <w:trHeight w:val="57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5BD2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*3/*3 (GG)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E95EA" w14:textId="2D2B7A1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A155D" w14:textId="77F8B8B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26514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C975D" w14:textId="1BD46E2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7C897" w14:textId="3F927DE6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721B9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444CEB" w:rsidRPr="00D650CA" w14:paraId="57FF366C" w14:textId="1041E672" w:rsidTr="00444CEB">
        <w:trPr>
          <w:trHeight w:val="222"/>
          <w:jc w:val="center"/>
        </w:trPr>
        <w:tc>
          <w:tcPr>
            <w:tcW w:w="54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EC097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Enzymes involved in the elimination of TAM and its metabolites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25039" w14:textId="41408693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643C6602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7C22499E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4A6F2C02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25F81B13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A337348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12AF78DE" w14:textId="119CBD2E" w:rsidTr="00444CEB">
        <w:trPr>
          <w:gridAfter w:val="6"/>
          <w:wAfter w:w="1900" w:type="dxa"/>
          <w:trHeight w:val="214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B7B4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SULT1A1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24EAC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108D4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9FE2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6609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D454E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999B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0DC0E3FD" w14:textId="6087D738" w:rsidTr="00444CEB">
        <w:trPr>
          <w:gridAfter w:val="6"/>
          <w:wAfter w:w="1900" w:type="dxa"/>
          <w:trHeight w:val="207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9584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*1/*1 (GG)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86EB0" w14:textId="52ED79E4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B2CA2" w14:textId="7B6A01C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BFC65" w14:textId="2CD258D4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0.03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E9BB6" w14:textId="1CA67F7B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7A0C" w14:textId="3A75499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EB9C" w14:textId="40949FF0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0.1</w:t>
            </w:r>
          </w:p>
        </w:tc>
      </w:tr>
      <w:tr w:rsidR="00D650CA" w:rsidRPr="00D650CA" w14:paraId="12515A92" w14:textId="53444A88" w:rsidTr="00444CEB">
        <w:trPr>
          <w:gridAfter w:val="6"/>
          <w:wAfter w:w="1900" w:type="dxa"/>
          <w:trHeight w:val="222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71E47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*1/*2 (GA)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C1F57" w14:textId="20C8869E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47EF" w14:textId="47E1195D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39B6E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E8B40" w14:textId="2196E6F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0EA3F" w14:textId="3526837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73E1E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2EE0544D" w14:textId="446FF3B2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C3F2C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*2/*2 (AA)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4BB99" w14:textId="218D625D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D9E73" w14:textId="48035B3B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4484A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626A9" w14:textId="43CFD148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01D3" w14:textId="169C91B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0F318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2717084F" w14:textId="05559728" w:rsidTr="00444CEB">
        <w:trPr>
          <w:gridAfter w:val="6"/>
          <w:wAfter w:w="1900" w:type="dxa"/>
          <w:trHeight w:val="222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ED53A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*1/*1 (GG)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9B52" w14:textId="0F90170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5EB3" w14:textId="25CFCAF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8BE8F" w14:textId="2FAB6A9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3635E" w14:textId="5E25B19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EAE3" w14:textId="671A1224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AC2DC" w14:textId="6E36E2B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---</w:t>
            </w:r>
          </w:p>
        </w:tc>
      </w:tr>
      <w:tr w:rsidR="00D650CA" w:rsidRPr="00D650CA" w14:paraId="451A501E" w14:textId="39136D70" w:rsidTr="00444CEB">
        <w:trPr>
          <w:gridAfter w:val="6"/>
          <w:wAfter w:w="1900" w:type="dxa"/>
          <w:trHeight w:val="57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68A74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*1/*2 (GA)+*2/*2 (AA)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A305D" w14:textId="4AA3848E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E2EFC" w14:textId="7E2116E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5329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C2F06" w14:textId="567945A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DEEF" w14:textId="05731E6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4413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634D202C" w14:textId="0579FCEF" w:rsidTr="00444CEB">
        <w:trPr>
          <w:gridAfter w:val="6"/>
          <w:wAfter w:w="1900" w:type="dxa"/>
          <w:trHeight w:val="214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06FC8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*1/*1 (GG)+*1/*2 (GA)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1971" w14:textId="2C62D28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1DBDF" w14:textId="66334ED8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A8FD" w14:textId="5964B17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BEDD8" w14:textId="06F861B9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03B94" w14:textId="01C99AA0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A7AE0" w14:textId="2E3DAA3E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D650CA" w:rsidRPr="00D650CA" w14:paraId="214F625B" w14:textId="5369802F" w:rsidTr="00444CEB">
        <w:trPr>
          <w:gridAfter w:val="6"/>
          <w:wAfter w:w="1900" w:type="dxa"/>
          <w:trHeight w:val="163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833FE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*2/*2 (AA)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77447" w14:textId="0EB8D64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47C2B" w14:textId="6400624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C5631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3DBD" w14:textId="7DC69EB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44E62" w14:textId="47C3044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FD8EC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D650CA" w:rsidRPr="00D650CA" w14:paraId="3D2A492F" w14:textId="03909F2C" w:rsidTr="00444CEB">
        <w:trPr>
          <w:gridAfter w:val="6"/>
          <w:wAfter w:w="1900" w:type="dxa"/>
          <w:trHeight w:val="214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F0AE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UGT2B7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6FFD9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20FC1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35CD9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9C84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A49D2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EDD47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190C96AF" w14:textId="75EDE7F2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66139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lastRenderedPageBreak/>
              <w:t>*1/*1 (TT)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13C5" w14:textId="1F87198B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B32EC" w14:textId="1CEB9A80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D7714" w14:textId="1592F266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E10F4" w14:textId="4169FAF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66EB" w14:textId="19CE7DC6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1E5AA" w14:textId="21BBE1C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0.04</w:t>
            </w:r>
          </w:p>
        </w:tc>
      </w:tr>
      <w:tr w:rsidR="00D650CA" w:rsidRPr="00D650CA" w14:paraId="2195C5A7" w14:textId="48A33825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D7C49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*1/*2 (TC)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B1AB" w14:textId="3FD2839D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5B8DF" w14:textId="0A0FE778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3559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59EBB" w14:textId="1F2F9A5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7281A" w14:textId="0041F5B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41D0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7F09897D" w14:textId="0839C93A" w:rsidTr="00444CEB">
        <w:trPr>
          <w:gridAfter w:val="6"/>
          <w:wAfter w:w="1900" w:type="dxa"/>
          <w:trHeight w:val="125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55F0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*2/*2 (CC)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9765C" w14:textId="7D7B769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E7B6B" w14:textId="04808EC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18319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3E02" w14:textId="52F1C14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AAA17" w14:textId="1F8FC2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C2C9E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284BB899" w14:textId="689DC4E6" w:rsidTr="00444CEB">
        <w:trPr>
          <w:gridAfter w:val="6"/>
          <w:wAfter w:w="1900" w:type="dxa"/>
          <w:trHeight w:val="57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C6E2F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*1/*1 (TT)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79356" w14:textId="69241FA0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ED4F" w14:textId="29DE398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BC9D6" w14:textId="4D50F7C8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B0449" w14:textId="363E9F6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053C9" w14:textId="1B7613E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B3C2F" w14:textId="1BE64476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---</w:t>
            </w:r>
          </w:p>
        </w:tc>
      </w:tr>
      <w:tr w:rsidR="00D650CA" w:rsidRPr="00D650CA" w14:paraId="169EBEAE" w14:textId="4D11916F" w:rsidTr="00444CEB">
        <w:trPr>
          <w:gridAfter w:val="6"/>
          <w:wAfter w:w="1900" w:type="dxa"/>
          <w:trHeight w:val="57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58FE8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*1/*2 (TC)+*2/*2 (CC)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526FE" w14:textId="6BDD178A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5A5AD" w14:textId="1BDCFD9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1E206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8C38A" w14:textId="07F8AE5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26A49" w14:textId="6A462E4D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54C1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71D7BE9B" w14:textId="6BB1B01B" w:rsidTr="00444CEB">
        <w:trPr>
          <w:gridAfter w:val="6"/>
          <w:wAfter w:w="1900" w:type="dxa"/>
          <w:trHeight w:val="57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5D560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*1/*1 (TT)+*1/*2 (TC)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DE323" w14:textId="216B3E3B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F7BC7" w14:textId="2A3F136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C2E67" w14:textId="50D7680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CE63C" w14:textId="72BF7F34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95AD9" w14:textId="377FEED8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F0282" w14:textId="41FA9F2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0.04</w:t>
            </w:r>
          </w:p>
        </w:tc>
      </w:tr>
      <w:tr w:rsidR="00D650CA" w:rsidRPr="00D650CA" w14:paraId="40D812A2" w14:textId="2BABB8A3" w:rsidTr="00444CEB">
        <w:trPr>
          <w:gridAfter w:val="6"/>
          <w:wAfter w:w="1900" w:type="dxa"/>
          <w:trHeight w:val="57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82E60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*2/*2 (CC)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71E60" w14:textId="46B9387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54EEC" w14:textId="4AB92DFD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8BED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1D4EB" w14:textId="3D26122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222B2" w14:textId="789475A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9F303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D650CA" w:rsidRPr="00D650CA" w14:paraId="584B4ED9" w14:textId="2A37C834" w:rsidTr="00444CEB">
        <w:trPr>
          <w:gridAfter w:val="6"/>
          <w:wAfter w:w="1900" w:type="dxa"/>
          <w:trHeight w:val="214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FB123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UGT2B15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84B28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81653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D2AFF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73EFF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859D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D516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589BCA7E" w14:textId="0DAE3E0A" w:rsidTr="00444CEB">
        <w:trPr>
          <w:gridAfter w:val="6"/>
          <w:wAfter w:w="1900" w:type="dxa"/>
          <w:trHeight w:val="57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CD171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EC817" w14:textId="72728D0A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F1EFB" w14:textId="2F999EC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4A24" w14:textId="336C687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D2170" w14:textId="60F198D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C823" w14:textId="2F806B1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2C9B1" w14:textId="6C99DB3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---</w:t>
            </w:r>
          </w:p>
        </w:tc>
      </w:tr>
      <w:tr w:rsidR="00D650CA" w:rsidRPr="00D650CA" w14:paraId="7C1F70D2" w14:textId="64C2271C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439EF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*1/*2 (AC)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47A6" w14:textId="657B1F0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0630E" w14:textId="3F630260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4C8F5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E33AC" w14:textId="545EEFB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13110" w14:textId="5920482E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41C04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4AE9E463" w14:textId="67753AD0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810D0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*2/*2 (CC)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E31DB" w14:textId="467DE5BA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B4E71" w14:textId="66E2E25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CFB27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BC02F" w14:textId="29111DC9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8D40A" w14:textId="10B07220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B8555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2BD5DFE1" w14:textId="26278C99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B883A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997E2" w14:textId="5C1701C0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49752" w14:textId="79AB119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E219F" w14:textId="32CDDA5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C9BC3" w14:textId="1E3D2BF8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08138" w14:textId="2BCC9B1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4B6F" w14:textId="6365AA1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---</w:t>
            </w:r>
          </w:p>
        </w:tc>
      </w:tr>
      <w:tr w:rsidR="00D650CA" w:rsidRPr="00D650CA" w14:paraId="14203A97" w14:textId="038C87DD" w:rsidTr="00444CEB">
        <w:trPr>
          <w:gridAfter w:val="6"/>
          <w:wAfter w:w="1900" w:type="dxa"/>
          <w:trHeight w:val="125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872A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*1/*2 (AC)+*2/*2 (CC)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4ECCC" w14:textId="4E3A7F0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1AD7" w14:textId="35273CFB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B5D95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1EECD" w14:textId="3D5B271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07DC" w14:textId="6CF6DF16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17782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14C5AE33" w14:textId="4F141BBE" w:rsidTr="00444CEB">
        <w:trPr>
          <w:gridAfter w:val="6"/>
          <w:wAfter w:w="1900" w:type="dxa"/>
          <w:trHeight w:val="214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46EA6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eastAsia="es-CL"/>
              </w:rPr>
              <w:t>*1/*1 (AA)+*1/*2 (AC)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91F64" w14:textId="55D9515E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6113A" w14:textId="0D135F1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FA601" w14:textId="3B33A3F6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03639" w14:textId="4725ED7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1BF2" w14:textId="15137A39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5FAB1" w14:textId="2744929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---</w:t>
            </w:r>
          </w:p>
        </w:tc>
      </w:tr>
      <w:tr w:rsidR="00D650CA" w:rsidRPr="00D650CA" w14:paraId="098B69C5" w14:textId="4BD72CF8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89079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D650CA">
              <w:rPr>
                <w:rFonts w:cs="Times New Roman"/>
                <w:spacing w:val="-16"/>
                <w:szCs w:val="24"/>
                <w:lang w:val="es-CL" w:eastAsia="es-CL"/>
              </w:rPr>
              <w:t>*2/*2 (CC)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4F705" w14:textId="0CB8289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34E3" w14:textId="0FFAB148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B989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AB23" w14:textId="1F6FCB0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E4CE8" w14:textId="1ECBD9E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94F67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</w:tr>
      <w:tr w:rsidR="00444CEB" w:rsidRPr="00D650CA" w14:paraId="02650030" w14:textId="65E98FCA" w:rsidTr="00444CEB">
        <w:trPr>
          <w:trHeight w:val="118"/>
          <w:jc w:val="center"/>
        </w:trPr>
        <w:tc>
          <w:tcPr>
            <w:tcW w:w="54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56F20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lastRenderedPageBreak/>
              <w:t>Estrogen receptor. TAM therapeutic target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E27CD" w14:textId="10E52170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0789C123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4AC31123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3875591C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08E86882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6FDF4D4" w14:textId="77777777" w:rsidR="00444CEB" w:rsidRPr="00D650CA" w:rsidRDefault="00444CEB" w:rsidP="00D650CA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</w:p>
        </w:tc>
      </w:tr>
      <w:tr w:rsidR="00D650CA" w:rsidRPr="00D650CA" w14:paraId="54A9180C" w14:textId="65C7D80B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4D194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ESR1 V364E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81B80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3E0DB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605DB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B634C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D320E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5F596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</w:p>
        </w:tc>
      </w:tr>
      <w:tr w:rsidR="00D650CA" w:rsidRPr="00D650CA" w14:paraId="55470806" w14:textId="78FE59A5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C69E2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val="es-CL" w:eastAsia="es-CL"/>
              </w:rPr>
              <w:t>364V/364V (TT)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045A" w14:textId="75AE51C6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DE2D0" w14:textId="3B841FCD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3118B" w14:textId="56C4D38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0.09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4BC04" w14:textId="57F332D6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B9F9" w14:textId="27F22B50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46691" w14:textId="1074614D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0.8</w:t>
            </w:r>
          </w:p>
        </w:tc>
      </w:tr>
      <w:tr w:rsidR="00D650CA" w:rsidRPr="00D650CA" w14:paraId="589289F8" w14:textId="4324DBC1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BB103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val="es-CL" w:eastAsia="es-CL"/>
              </w:rPr>
              <w:t>364V/364E (TA)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4A89" w14:textId="5BC5742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B5849" w14:textId="4105EA50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6E5BA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D820" w14:textId="1AFAD95B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B2F60" w14:textId="247126D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530FF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</w:tr>
      <w:tr w:rsidR="00D650CA" w:rsidRPr="00D650CA" w14:paraId="5A900407" w14:textId="7D3B4F09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3CCAF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val="es-CL" w:eastAsia="es-CL"/>
              </w:rPr>
              <w:t>364E/364E (AA)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416CF" w14:textId="23EAE09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BFDDC" w14:textId="04B6D15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6A1AA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4A7D6" w14:textId="74896080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7959C" w14:textId="5547F84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3457C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</w:tr>
      <w:tr w:rsidR="00D650CA" w:rsidRPr="00D650CA" w14:paraId="6CDF8A67" w14:textId="3EA14FEA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7720F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val="es-CL" w:eastAsia="es-CL"/>
              </w:rPr>
              <w:t>364V/364V (TT)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39262" w14:textId="450D67BB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3934A" w14:textId="2E514EE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667FA" w14:textId="004C787E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0.04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FE9D0" w14:textId="10B7305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C479" w14:textId="5EC59C9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5628" w14:textId="5E165802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0.5</w:t>
            </w:r>
          </w:p>
        </w:tc>
      </w:tr>
      <w:tr w:rsidR="00D650CA" w:rsidRPr="00D650CA" w14:paraId="27978FAA" w14:textId="5CD8F279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D9345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val="es-CL" w:eastAsia="es-CL"/>
              </w:rPr>
              <w:t xml:space="preserve">364V/364E (TA) + 364E/364E (AA) 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B050B" w14:textId="1A3B256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D3EDA" w14:textId="6A160694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11274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BD23" w14:textId="6A073DC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DCF1E" w14:textId="32D99EE3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F7EDA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</w:tr>
      <w:tr w:rsidR="00D650CA" w:rsidRPr="00D650CA" w14:paraId="52D79A0E" w14:textId="19D7BB7E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F3F2D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val="es-CL" w:eastAsia="es-CL"/>
              </w:rPr>
              <w:t>364V/364V (TT)+</w:t>
            </w:r>
            <w:r w:rsidRPr="00D650CA">
              <w:rPr>
                <w:rFonts w:cs="Times New Roman"/>
                <w:szCs w:val="24"/>
              </w:rPr>
              <w:t xml:space="preserve"> </w:t>
            </w:r>
            <w:r w:rsidRPr="00D650CA">
              <w:rPr>
                <w:rFonts w:cs="Times New Roman"/>
                <w:spacing w:val="-16"/>
                <w:szCs w:val="24"/>
                <w:lang w:val="es-CL" w:eastAsia="es-CL"/>
              </w:rPr>
              <w:t>364V/364E (TA)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9B68" w14:textId="61B128A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94F6" w14:textId="647185BA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7356" w14:textId="7224227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b/>
                <w:bCs/>
                <w:spacing w:val="-16"/>
                <w:szCs w:val="24"/>
              </w:rPr>
              <w:t>0.06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E9F81" w14:textId="6F4AE64D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9FBF8" w14:textId="2772054B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42659" w14:textId="5C41E8AF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0.6</w:t>
            </w:r>
          </w:p>
        </w:tc>
      </w:tr>
      <w:tr w:rsidR="00D650CA" w:rsidRPr="00D650CA" w14:paraId="491C0063" w14:textId="2C955034" w:rsidTr="00444CEB">
        <w:trPr>
          <w:gridAfter w:val="6"/>
          <w:wAfter w:w="1900" w:type="dxa"/>
          <w:trHeight w:val="118"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DFCE7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  <w:lang w:val="es-CL" w:eastAsia="es-CL"/>
              </w:rPr>
              <w:t>364E/364E (AA)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2B6D3" w14:textId="678864A1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CB7FB" w14:textId="76895345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B17C9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C60BF" w14:textId="0D4C75A8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85A59" w14:textId="494A5D9C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D650CA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2EF5CE" w14:textId="77777777" w:rsidR="00444CEB" w:rsidRPr="00D650CA" w:rsidRDefault="00444CEB" w:rsidP="00D650CA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</w:p>
        </w:tc>
      </w:tr>
    </w:tbl>
    <w:p w14:paraId="2AD1DA32" w14:textId="77777777" w:rsidR="0052779C" w:rsidRPr="0052779C" w:rsidRDefault="0052779C" w:rsidP="00BE6A47">
      <w:pPr>
        <w:spacing w:before="0" w:after="0" w:line="360" w:lineRule="auto"/>
        <w:rPr>
          <w:rFonts w:cs="Times New Roman"/>
          <w:bCs/>
          <w:szCs w:val="24"/>
        </w:rPr>
      </w:pPr>
    </w:p>
    <w:p w14:paraId="697E80FA" w14:textId="177F196C" w:rsidR="007A37E7" w:rsidRDefault="007A37E7" w:rsidP="00535E48">
      <w:pPr>
        <w:spacing w:before="0" w:after="0"/>
        <w:rPr>
          <w:rFonts w:ascii="Calibri-Italic" w:hAnsi="Calibri-Italic" w:cs="Calibri-Italic"/>
          <w:bCs/>
          <w:i/>
          <w:iCs/>
          <w:sz w:val="15"/>
          <w:szCs w:val="15"/>
        </w:rPr>
      </w:pPr>
    </w:p>
    <w:p w14:paraId="01FEF0F8" w14:textId="7CA2C50B" w:rsidR="007A37E7" w:rsidRDefault="007A37E7">
      <w:pPr>
        <w:spacing w:before="0" w:after="200" w:line="276" w:lineRule="auto"/>
        <w:rPr>
          <w:rFonts w:ascii="Calibri-Italic" w:hAnsi="Calibri-Italic" w:cs="Calibri-Italic"/>
          <w:bCs/>
          <w:i/>
          <w:iCs/>
          <w:sz w:val="15"/>
          <w:szCs w:val="15"/>
        </w:rPr>
      </w:pPr>
      <w:r>
        <w:rPr>
          <w:rFonts w:ascii="Calibri-Italic" w:hAnsi="Calibri-Italic" w:cs="Calibri-Italic"/>
          <w:bCs/>
          <w:i/>
          <w:iCs/>
          <w:sz w:val="15"/>
          <w:szCs w:val="15"/>
        </w:rPr>
        <w:br w:type="page"/>
      </w:r>
    </w:p>
    <w:p w14:paraId="58968DEB" w14:textId="12C379CD" w:rsidR="00281FDC" w:rsidRPr="00BE6A47" w:rsidRDefault="00281FDC" w:rsidP="00BE6A4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Cs w:val="24"/>
        </w:rPr>
      </w:pPr>
      <w:r w:rsidRPr="00BE6A47">
        <w:rPr>
          <w:rFonts w:cs="Times New Roman"/>
          <w:b/>
          <w:bCs/>
          <w:szCs w:val="24"/>
        </w:rPr>
        <w:lastRenderedPageBreak/>
        <w:t xml:space="preserve">Table </w:t>
      </w:r>
      <w:r w:rsidR="00AA228B">
        <w:rPr>
          <w:rFonts w:cs="Times New Roman"/>
          <w:b/>
          <w:bCs/>
          <w:szCs w:val="24"/>
        </w:rPr>
        <w:t>A6a</w:t>
      </w:r>
      <w:r w:rsidRPr="00BE6A47">
        <w:rPr>
          <w:rFonts w:cs="Times New Roman"/>
          <w:b/>
          <w:bCs/>
          <w:szCs w:val="24"/>
        </w:rPr>
        <w:t xml:space="preserve">: </w:t>
      </w:r>
      <w:r w:rsidRPr="00BE6A47">
        <w:rPr>
          <w:rFonts w:cs="Times New Roman"/>
          <w:szCs w:val="24"/>
        </w:rPr>
        <w:t xml:space="preserve">Demographic aspects of patients with </w:t>
      </w:r>
      <w:r w:rsidR="00751A3D">
        <w:rPr>
          <w:rFonts w:cs="Times New Roman"/>
          <w:szCs w:val="24"/>
        </w:rPr>
        <w:t>recurrence</w:t>
      </w:r>
      <w:r w:rsidRPr="00BE6A47">
        <w:rPr>
          <w:rFonts w:cs="Times New Roman"/>
          <w:szCs w:val="24"/>
        </w:rPr>
        <w:t xml:space="preserve"> and Adverse drug reactions (ADRs</w:t>
      </w:r>
      <w:r w:rsidR="00B92D17" w:rsidRPr="00BE6A47">
        <w:rPr>
          <w:rFonts w:cs="Times New Roman"/>
          <w:szCs w:val="24"/>
        </w:rPr>
        <w:t xml:space="preserve">: Endometrial cancer, endometrial hyperplasia, </w:t>
      </w:r>
      <w:r w:rsidR="00B506AF" w:rsidRPr="00BE6A47">
        <w:rPr>
          <w:rFonts w:cs="Times New Roman"/>
          <w:szCs w:val="24"/>
        </w:rPr>
        <w:t xml:space="preserve">and </w:t>
      </w:r>
      <w:r w:rsidR="00B92D17" w:rsidRPr="00BE6A47">
        <w:rPr>
          <w:rFonts w:cs="Times New Roman"/>
          <w:szCs w:val="24"/>
        </w:rPr>
        <w:t>vaginal bleeding</w:t>
      </w:r>
      <w:r w:rsidRPr="00BE6A47">
        <w:rPr>
          <w:rFonts w:cs="Times New Roman"/>
          <w:szCs w:val="24"/>
        </w:rPr>
        <w:t xml:space="preserve">) (cases) and without </w:t>
      </w:r>
      <w:r w:rsidR="00751A3D">
        <w:rPr>
          <w:rFonts w:cs="Times New Roman"/>
          <w:szCs w:val="24"/>
        </w:rPr>
        <w:t>recurrence</w:t>
      </w:r>
      <w:r w:rsidRPr="00BE6A47">
        <w:rPr>
          <w:rFonts w:cs="Times New Roman"/>
          <w:szCs w:val="24"/>
        </w:rPr>
        <w:t xml:space="preserve"> and</w:t>
      </w:r>
      <w:r w:rsidR="00063AE0" w:rsidRPr="00BE6A47">
        <w:rPr>
          <w:rFonts w:cs="Times New Roman"/>
          <w:szCs w:val="24"/>
        </w:rPr>
        <w:t xml:space="preserve"> </w:t>
      </w:r>
      <w:r w:rsidRPr="00BE6A47">
        <w:rPr>
          <w:rFonts w:cs="Times New Roman"/>
          <w:szCs w:val="24"/>
        </w:rPr>
        <w:t>ADRs (controls) for the study and bivaria</w:t>
      </w:r>
      <w:r w:rsidR="00F00072">
        <w:rPr>
          <w:rFonts w:cs="Times New Roman"/>
          <w:szCs w:val="24"/>
        </w:rPr>
        <w:t>bl</w:t>
      </w:r>
      <w:r w:rsidRPr="00BE6A47">
        <w:rPr>
          <w:rFonts w:cs="Times New Roman"/>
          <w:szCs w:val="24"/>
        </w:rPr>
        <w:t>e logistic regression analysis.</w:t>
      </w:r>
    </w:p>
    <w:tbl>
      <w:tblPr>
        <w:tblStyle w:val="Tablaconcuadrcula"/>
        <w:tblW w:w="3947" w:type="pct"/>
        <w:jc w:val="center"/>
        <w:tblLook w:val="04A0" w:firstRow="1" w:lastRow="0" w:firstColumn="1" w:lastColumn="0" w:noHBand="0" w:noVBand="1"/>
      </w:tblPr>
      <w:tblGrid>
        <w:gridCol w:w="1515"/>
        <w:gridCol w:w="424"/>
        <w:gridCol w:w="1076"/>
        <w:gridCol w:w="320"/>
        <w:gridCol w:w="1076"/>
        <w:gridCol w:w="656"/>
        <w:gridCol w:w="424"/>
        <w:gridCol w:w="1089"/>
        <w:gridCol w:w="320"/>
        <w:gridCol w:w="1076"/>
        <w:gridCol w:w="656"/>
        <w:gridCol w:w="424"/>
        <w:gridCol w:w="1089"/>
        <w:gridCol w:w="320"/>
        <w:gridCol w:w="1076"/>
        <w:gridCol w:w="172"/>
        <w:gridCol w:w="67"/>
        <w:gridCol w:w="182"/>
        <w:gridCol w:w="257"/>
      </w:tblGrid>
      <w:tr w:rsidR="00307F4D" w:rsidRPr="00307F4D" w14:paraId="24248B33" w14:textId="595E7EB5" w:rsidTr="00307F4D">
        <w:trPr>
          <w:trHeight w:val="93"/>
          <w:jc w:val="center"/>
        </w:trPr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F5B85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3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6CD6B" w14:textId="48FFC30F" w:rsidR="00307F4D" w:rsidRPr="00307F4D" w:rsidRDefault="00751A3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>
              <w:rPr>
                <w:rFonts w:cs="Times New Roman"/>
                <w:bCs/>
                <w:i/>
                <w:iCs/>
                <w:spacing w:val="-16"/>
                <w:szCs w:val="24"/>
              </w:rPr>
              <w:t>Recurrence</w:t>
            </w: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33C05" w14:textId="141FAF1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eastAsia="Times New Roman" w:cs="Times New Roman"/>
                <w:szCs w:val="24"/>
                <w:lang w:eastAsia="es-CL"/>
              </w:rPr>
              <w:t>Endometrial cancer</w:t>
            </w:r>
          </w:p>
        </w:tc>
        <w:tc>
          <w:tcPr>
            <w:tcW w:w="13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23D7F" w14:textId="5301B661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eastAsia="Times New Roman" w:cs="Times New Roman"/>
                <w:szCs w:val="24"/>
                <w:lang w:eastAsia="es-CL"/>
              </w:rPr>
              <w:t>endometrial hyperplasia</w:t>
            </w:r>
          </w:p>
        </w:tc>
      </w:tr>
      <w:tr w:rsidR="00307F4D" w:rsidRPr="00307F4D" w14:paraId="7953A93E" w14:textId="5969D9AE" w:rsidTr="00307F4D">
        <w:trPr>
          <w:trHeight w:val="93"/>
          <w:jc w:val="center"/>
        </w:trPr>
        <w:tc>
          <w:tcPr>
            <w:tcW w:w="9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FCF713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9F5BB0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8D22DC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7F4D6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C94F71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F998F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DEC1A8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  <w:p w14:paraId="616DF952" w14:textId="57B8027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2A49E" w14:textId="058B077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721578" w14:textId="1A5A089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264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AE6ECA" w14:textId="5EBA5501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</w:tr>
      <w:tr w:rsidR="00307F4D" w:rsidRPr="00307F4D" w14:paraId="2F3CE6CE" w14:textId="0451891E" w:rsidTr="00307F4D">
        <w:trPr>
          <w:trHeight w:val="172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A90F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26FE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BC763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CEBF8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55C1E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2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A84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3097B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F5FD2" w14:textId="37169EC9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BAE3D" w14:textId="25547A4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n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47C9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2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9388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69403" w14:textId="3AE0D09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F521" w14:textId="24277D6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DC1D" w14:textId="58C5587D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9184E" w14:textId="31C00B9F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26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6450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</w:tr>
      <w:tr w:rsidR="00307F4D" w:rsidRPr="00307F4D" w14:paraId="5E8267F7" w14:textId="49634165" w:rsidTr="00307F4D">
        <w:trPr>
          <w:gridAfter w:val="1"/>
          <w:wAfter w:w="82" w:type="pct"/>
          <w:trHeight w:val="166"/>
          <w:jc w:val="center"/>
        </w:trPr>
        <w:tc>
          <w:tcPr>
            <w:tcW w:w="4918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3468" w14:textId="01FCD3B8" w:rsidR="00307F4D" w:rsidRPr="00307F4D" w:rsidRDefault="00307F4D" w:rsidP="00307F4D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b/>
                <w:bCs/>
                <w:spacing w:val="-16"/>
                <w:szCs w:val="24"/>
              </w:rPr>
              <w:t>Anthropometric Characteristics</w:t>
            </w:r>
          </w:p>
        </w:tc>
      </w:tr>
      <w:tr w:rsidR="00307F4D" w:rsidRPr="00307F4D" w14:paraId="7C42CD3A" w14:textId="7F8AD47D" w:rsidTr="00307F4D">
        <w:trPr>
          <w:trHeight w:val="93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B68DE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Age (</w:t>
            </w:r>
            <w:proofErr w:type="spellStart"/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years</w:t>
            </w:r>
            <w:proofErr w:type="spellEnd"/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D9FA" w14:textId="35C3F25C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10AD" w14:textId="4BAE16A9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59±11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9BA48" w14:textId="70A83738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C1254" w14:textId="4B8FF9A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59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806DE" w14:textId="6E724A36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C5149" w14:textId="35F0DE3C" w:rsidR="00307F4D" w:rsidRPr="00307F4D" w:rsidRDefault="00307F4D" w:rsidP="00307F4D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20CE" w14:textId="5E992390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58±10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25D06" w14:textId="33F6342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76F05" w14:textId="1EE26CC9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AE35F" w14:textId="6F74199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161BE" w14:textId="4AD824B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F92A3" w14:textId="1B8FB0AD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58±11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93E2B" w14:textId="72799EC8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2F85A" w14:textId="6E451BDD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59±3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E4A6B" w14:textId="7948B0FD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0.8</w:t>
            </w:r>
          </w:p>
        </w:tc>
      </w:tr>
      <w:tr w:rsidR="00307F4D" w:rsidRPr="00307F4D" w14:paraId="23D51367" w14:textId="7BB2279B" w:rsidTr="00307F4D">
        <w:trPr>
          <w:trHeight w:val="93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8130C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Weight</w:t>
            </w:r>
            <w:proofErr w:type="spellEnd"/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, (Kg)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F7944" w14:textId="601110E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C1199" w14:textId="381D100E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69±14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C0A01" w14:textId="4DFDC14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7FA9" w14:textId="00C1785E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78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6522E" w14:textId="5DBBC1F9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B9C1B" w14:textId="7DA13DA0" w:rsidR="00307F4D" w:rsidRPr="00307F4D" w:rsidRDefault="00307F4D" w:rsidP="00307F4D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09923" w14:textId="2DC2A58E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69±16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FD20C" w14:textId="3B0A4256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9D36D" w14:textId="78D293C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0D7DC" w14:textId="54065CAB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5F5E7" w14:textId="40C6EB6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76BD" w14:textId="0DB9138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69±16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DFA4" w14:textId="102E3C2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6C25" w14:textId="33F17CD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62±6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3B1EA" w14:textId="1B04F72D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0.3</w:t>
            </w:r>
          </w:p>
        </w:tc>
      </w:tr>
      <w:tr w:rsidR="00307F4D" w:rsidRPr="00307F4D" w14:paraId="7E126D3D" w14:textId="132FEB57" w:rsidTr="00307F4D">
        <w:trPr>
          <w:trHeight w:val="93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619B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spacing w:val="-16"/>
                <w:szCs w:val="24"/>
                <w:lang w:val="es-CL"/>
              </w:rPr>
              <w:t>Height</w:t>
            </w:r>
            <w:proofErr w:type="spellEnd"/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, (m)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4EC93" w14:textId="26467FD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4A99B" w14:textId="53302A6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1.55±0.05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6FDB" w14:textId="10C2A4FB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F0883" w14:textId="7CF63ED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1.49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66F6B" w14:textId="714048E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D2FF0" w14:textId="43E5731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502C0" w14:textId="08BB2318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1.54±0.05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73D44" w14:textId="5DB1E2B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386A" w14:textId="7D95D9D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F04C3" w14:textId="131DE98F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686E7" w14:textId="5E34D65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2327F" w14:textId="4CF5B1D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1.55±0.05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7FF3C" w14:textId="08B4C899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9D7A" w14:textId="35E8768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1.44±0.02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134BF" w14:textId="2B26AB9C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0.006</w:t>
            </w:r>
          </w:p>
        </w:tc>
      </w:tr>
      <w:tr w:rsidR="00307F4D" w:rsidRPr="00307F4D" w14:paraId="03156E6A" w14:textId="0F89F5C8" w:rsidTr="00307F4D">
        <w:trPr>
          <w:trHeight w:val="93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5C6F5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BMI (Kg/m</w:t>
            </w:r>
            <w:r w:rsidRPr="00307F4D">
              <w:rPr>
                <w:rFonts w:cs="Times New Roman"/>
                <w:spacing w:val="-16"/>
                <w:szCs w:val="24"/>
                <w:vertAlign w:val="superscript"/>
                <w:lang w:val="es-CL" w:eastAsia="es-CL"/>
              </w:rPr>
              <w:t>2</w:t>
            </w:r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59FB" w14:textId="61AC605C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B5C5" w14:textId="1031B33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28±5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01A44" w14:textId="5DB47016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C520F" w14:textId="12B1F58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35.1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4DB7F" w14:textId="6DC863D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56D02" w14:textId="7AAEB69C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39F59" w14:textId="1F6EEC2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28±6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E6F4" w14:textId="7D65877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D25BD" w14:textId="417BF336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D8A52" w14:textId="4B2E4831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02A47" w14:textId="3F10A881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2D25D" w14:textId="01A975DF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28±6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D1B32" w14:textId="5D1B8DA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905BC" w14:textId="27B2CF9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29±4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DC74" w14:textId="3934EFD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0.9</w:t>
            </w:r>
          </w:p>
        </w:tc>
      </w:tr>
      <w:tr w:rsidR="00307F4D" w:rsidRPr="00307F4D" w14:paraId="0A993016" w14:textId="284F7763" w:rsidTr="00307F4D">
        <w:trPr>
          <w:gridAfter w:val="2"/>
          <w:wAfter w:w="153" w:type="pct"/>
          <w:trHeight w:val="172"/>
          <w:jc w:val="center"/>
        </w:trPr>
        <w:tc>
          <w:tcPr>
            <w:tcW w:w="4847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326CF" w14:textId="655B0D0A" w:rsidR="00307F4D" w:rsidRPr="00307F4D" w:rsidRDefault="00307F4D" w:rsidP="00307F4D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Socio-</w:t>
            </w:r>
            <w:proofErr w:type="spellStart"/>
            <w:r w:rsidRPr="00307F4D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genetic</w:t>
            </w:r>
            <w:proofErr w:type="spellEnd"/>
            <w:r w:rsidRPr="00307F4D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 xml:space="preserve"> gradient</w:t>
            </w:r>
          </w:p>
        </w:tc>
      </w:tr>
      <w:tr w:rsidR="00307F4D" w:rsidRPr="00307F4D" w14:paraId="4EB389B7" w14:textId="268B5F84" w:rsidTr="00307F4D">
        <w:trPr>
          <w:trHeight w:val="93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66E45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Blood</w:t>
            </w:r>
            <w:proofErr w:type="spellEnd"/>
            <w:r w:rsidRPr="00307F4D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 xml:space="preserve"> type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2257" w14:textId="554A50B8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0BD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625B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121C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1899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1687F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8B7A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DC220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D3AAA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05B1B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4025C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B5E50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E33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207F3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7C8C0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07F4D" w:rsidRPr="00307F4D" w14:paraId="7451009B" w14:textId="53DEBB0F" w:rsidTr="00307F4D">
        <w:trPr>
          <w:trHeight w:val="93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71EE0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AB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858B6" w14:textId="4CED6129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FEFB9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C4920" w14:textId="7F6CD398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E1DF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FDE80" w14:textId="7F8416F6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AB91" w14:textId="73E1E1D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DB60F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E5C3A" w14:textId="0971D85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503CB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F8412" w14:textId="4318462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A9429" w14:textId="1547C53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2B8C5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7292B" w14:textId="7620B62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3B0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3E4E" w14:textId="751F952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0.8</w:t>
            </w:r>
          </w:p>
        </w:tc>
      </w:tr>
      <w:tr w:rsidR="00307F4D" w:rsidRPr="00307F4D" w14:paraId="1D39CD30" w14:textId="7F8CAA45" w:rsidTr="00307F4D">
        <w:trPr>
          <w:trHeight w:val="93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367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A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4C51" w14:textId="49B53B3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3BE81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03719" w14:textId="0CFE7DB6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EAAEC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00EB5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0E9AD" w14:textId="3BA1E9D8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18D55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B68B" w14:textId="6F85A74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2C2F9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E811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AC611" w14:textId="7D64DB2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D3FF0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A91C9" w14:textId="5FF85D71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9D51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095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07F4D" w:rsidRPr="00307F4D" w14:paraId="1E859BA5" w14:textId="3F88F124" w:rsidTr="00307F4D">
        <w:trPr>
          <w:trHeight w:val="93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7D75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B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6D53B" w14:textId="48AD4DE0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2F92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0C6B0" w14:textId="1A295C9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30ED2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9A08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DF59C" w14:textId="4D94DD4F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406D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71D2D" w14:textId="756EF33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3498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97E9E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B2D3E" w14:textId="2137D4F6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3860E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A9B87" w14:textId="7D5FDCB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7F1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117D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07F4D" w:rsidRPr="00307F4D" w14:paraId="1F675F71" w14:textId="6F68BFB5" w:rsidTr="00307F4D">
        <w:trPr>
          <w:trHeight w:val="93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0CD0E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O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749D5" w14:textId="524014D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84F9C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30EB4" w14:textId="3FD23D3D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7F2F9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0FD4B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200FC" w14:textId="500AA2E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9C1C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D2D6" w14:textId="3C751CE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E2E7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9531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55440" w14:textId="54DE7AF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DEC3F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D1449" w14:textId="0D6ADA4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027D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5051F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07F4D" w:rsidRPr="00307F4D" w14:paraId="4321B1DD" w14:textId="3A977A3C" w:rsidTr="00307F4D">
        <w:trPr>
          <w:trHeight w:val="257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527A0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  <w:lang w:eastAsia="es-CL"/>
              </w:rPr>
              <w:t>Number of members in the family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DFA18" w14:textId="28ED92C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043D0" w14:textId="0A17795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634EA" w14:textId="4195E9E0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D13F" w14:textId="2F39FADC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0285D" w14:textId="34B1385C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66C1" w14:textId="6E87D198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7D454" w14:textId="455D2399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968AB" w14:textId="212B8D8F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12CE8" w14:textId="5ADB1EC6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49061" w14:textId="4994570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3B9C0" w14:textId="6ACBBA21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AC6E" w14:textId="2C56436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8BBD8" w14:textId="046433B1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B3D09" w14:textId="318DC59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2±1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16DDD" w14:textId="2408C5B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0.3</w:t>
            </w:r>
          </w:p>
        </w:tc>
      </w:tr>
      <w:tr w:rsidR="00307F4D" w:rsidRPr="00307F4D" w14:paraId="1FC00AAD" w14:textId="0AD15178" w:rsidTr="00307F4D">
        <w:trPr>
          <w:trHeight w:val="93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1463F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Socioeconomic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0CC5B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CA76F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283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3861E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D1952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13242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F52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B79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7D83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4CEC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D6702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592D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F172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7ECEF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98EC1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07F4D" w:rsidRPr="00307F4D" w14:paraId="574EA9FB" w14:textId="7ADE7E7D" w:rsidTr="00307F4D">
        <w:trPr>
          <w:trHeight w:val="172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421A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&lt;$CLP135,000 (U$ 200)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29C36" w14:textId="3CD9C10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FA960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16E9C" w14:textId="5E91AB2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535A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39E34" w14:textId="155F8DE0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90A22" w14:textId="0DD27F4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67AA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BB992" w14:textId="36B51F5C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B07A1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0936A" w14:textId="5D80EC08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20E1" w14:textId="35EBCB8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034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05C5C" w14:textId="58372C48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41DA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2362E" w14:textId="66AA4F8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0.8</w:t>
            </w:r>
          </w:p>
        </w:tc>
      </w:tr>
      <w:tr w:rsidR="00307F4D" w:rsidRPr="00307F4D" w14:paraId="27A7AF0F" w14:textId="6AB3C3E1" w:rsidTr="00307F4D">
        <w:trPr>
          <w:trHeight w:val="251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BDABF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lastRenderedPageBreak/>
              <w:t>$CLP135,001-500,000 (U$ 200-750)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3C60D" w14:textId="17F2C94C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1B38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C425" w14:textId="7104C1F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7638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0ED5A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9092" w14:textId="6DE32AF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CF78B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18CC7" w14:textId="016C66EC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7CBE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865AF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AA2F" w14:textId="30D87BCB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AD572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B405E" w14:textId="57AABD5E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3AB3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5DC3D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07F4D" w:rsidRPr="00307F4D" w14:paraId="35385541" w14:textId="6218CBA1" w:rsidTr="00307F4D">
        <w:trPr>
          <w:trHeight w:val="257"/>
          <w:jc w:val="center"/>
        </w:trPr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8CF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  <w:lang w:val="es-CL" w:eastAsia="es-CL"/>
              </w:rPr>
              <w:t>$CLP 500,001-1,000,000 (U$ &gt;750-1,450)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DA9D" w14:textId="582134E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68EAD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C744A" w14:textId="0CF6BEDC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6150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14E5C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80EB2" w14:textId="3EF3F4B6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8830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77E81" w14:textId="2FFFBFC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D087B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B4CFE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5A548" w14:textId="7C11F6D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A27B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03508" w14:textId="4C2F989D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F4069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6C115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07F4D" w:rsidRPr="00307F4D" w14:paraId="37569B45" w14:textId="421C4216" w:rsidTr="00307F4D">
        <w:trPr>
          <w:gridAfter w:val="3"/>
          <w:wAfter w:w="179" w:type="pct"/>
          <w:trHeight w:val="93"/>
          <w:jc w:val="center"/>
        </w:trPr>
        <w:tc>
          <w:tcPr>
            <w:tcW w:w="4821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7066E" w14:textId="24622A0F" w:rsidR="00307F4D" w:rsidRPr="00307F4D" w:rsidRDefault="00307F4D" w:rsidP="00307F4D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b/>
                <w:bCs/>
                <w:spacing w:val="-16"/>
                <w:szCs w:val="24"/>
              </w:rPr>
              <w:t>Risk factor's</w:t>
            </w:r>
          </w:p>
        </w:tc>
      </w:tr>
      <w:tr w:rsidR="00307F4D" w:rsidRPr="00307F4D" w14:paraId="6D04865A" w14:textId="57DC86C6" w:rsidTr="00307F4D">
        <w:trPr>
          <w:trHeight w:val="172"/>
          <w:jc w:val="center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888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Alcoholic Habit Presence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54A14" w14:textId="723440DF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7D375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0274" w14:textId="59A9942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2D28B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CD06" w14:textId="59A4D68F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D57A9" w14:textId="17F158B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8F198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93027" w14:textId="20E4D47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94380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5EBE" w14:textId="05B6F83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25F50" w14:textId="40BC0988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5410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8EAD" w14:textId="08C66CC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6AC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B054C" w14:textId="3F47642F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307F4D" w:rsidRPr="00307F4D" w14:paraId="422BD6D7" w14:textId="11BAF838" w:rsidTr="00307F4D">
        <w:trPr>
          <w:trHeight w:val="93"/>
          <w:jc w:val="center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31757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Smoking Habit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34D21" w14:textId="3A3980CE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2D3BE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D0F3" w14:textId="69464B9B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9EB92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F0C17" w14:textId="48CF66EE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FB634" w14:textId="575C8DC0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DDFA6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9DFC4" w14:textId="14B6D4B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A0A71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F5948" w14:textId="450A7141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0FCE5" w14:textId="30DB35C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299A9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DB246" w14:textId="6719927F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D0504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63F46" w14:textId="5B15F55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307F4D" w:rsidRPr="00307F4D" w14:paraId="5E2F863C" w14:textId="127A4210" w:rsidTr="00307F4D">
        <w:trPr>
          <w:trHeight w:val="341"/>
          <w:jc w:val="center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DBEF0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Family history of cancer (any besides BC or OC)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2C5F2" w14:textId="5B74599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96B4" w14:textId="4C570303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23D4D" w14:textId="411B73BD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67881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9DC48" w14:textId="5533F7D8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493D0" w14:textId="03EA240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794B7" w14:textId="2A8DC5A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0F797" w14:textId="1BE4D6F6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1DCB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EC896" w14:textId="35176ACB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22C82" w14:textId="6DA465CA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2678C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B240D" w14:textId="56E1FA55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D76B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15C3" w14:textId="2AB917E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0.7</w:t>
            </w:r>
          </w:p>
        </w:tc>
      </w:tr>
      <w:tr w:rsidR="00307F4D" w:rsidRPr="00307F4D" w14:paraId="2C43C3F2" w14:textId="33B664E1" w:rsidTr="00307F4D">
        <w:trPr>
          <w:trHeight w:val="341"/>
          <w:jc w:val="center"/>
        </w:trPr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DA601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Family History of breast (BC) or ovary cancer (OC)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165805" w14:textId="083728DD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B819F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E88762" w14:textId="47276599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E6D2D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F487E" w14:textId="4D718B14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CC80B" w14:textId="721735AF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2FF4C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8F462" w14:textId="7F736172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40B0D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8B515" w14:textId="086E61C1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7CBC9" w14:textId="7C0B9B98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1A81F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AB9FC0" w14:textId="645D221C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C7792" w14:textId="77777777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3E852" w14:textId="014E553C" w:rsidR="00307F4D" w:rsidRPr="00307F4D" w:rsidRDefault="00307F4D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0.9</w:t>
            </w:r>
          </w:p>
        </w:tc>
      </w:tr>
    </w:tbl>
    <w:p w14:paraId="07FF49E1" w14:textId="27696527" w:rsidR="00281FDC" w:rsidRDefault="00CD7EC6" w:rsidP="00BE6A47">
      <w:pPr>
        <w:spacing w:before="0" w:after="0" w:line="360" w:lineRule="auto"/>
        <w:jc w:val="both"/>
        <w:rPr>
          <w:rFonts w:eastAsia="Times New Roman" w:cs="Times New Roman"/>
          <w:bCs/>
          <w:i/>
          <w:iCs/>
          <w:szCs w:val="24"/>
          <w:lang w:eastAsia="es-ES"/>
        </w:rPr>
      </w:pPr>
      <w:r w:rsidRPr="00BE6A47">
        <w:rPr>
          <w:rFonts w:eastAsia="Times New Roman" w:cs="Times New Roman"/>
          <w:bCs/>
          <w:i/>
          <w:iCs/>
          <w:szCs w:val="24"/>
          <w:lang w:eastAsia="es-ES"/>
        </w:rPr>
        <w:t>ADR, adverse drug reaction, evaluated with Common Terminology Criteria for Adverse Events [CTCAE], 2010. N.D: No data. ADRs: Endometrial cancer, endometrial hyperplasia, vaginal bleeding, Phlebitis, Headache, Nausea, hot flash, Cramps, Bone pain, and Urticaria. *Logistic regression</w:t>
      </w:r>
    </w:p>
    <w:p w14:paraId="47B19B3C" w14:textId="77777777" w:rsidR="00307F4D" w:rsidRDefault="00307F4D" w:rsidP="00BE6A47">
      <w:pPr>
        <w:spacing w:before="0" w:after="0" w:line="360" w:lineRule="auto"/>
        <w:jc w:val="both"/>
        <w:rPr>
          <w:rFonts w:eastAsia="Times New Roman" w:cs="Times New Roman"/>
          <w:bCs/>
          <w:i/>
          <w:iCs/>
          <w:szCs w:val="24"/>
          <w:lang w:eastAsia="es-ES"/>
        </w:rPr>
      </w:pPr>
    </w:p>
    <w:p w14:paraId="3DF4577E" w14:textId="77777777" w:rsidR="00307F4D" w:rsidRDefault="00307F4D" w:rsidP="00BE6A47">
      <w:pPr>
        <w:spacing w:before="0" w:after="0" w:line="360" w:lineRule="auto"/>
        <w:jc w:val="both"/>
        <w:rPr>
          <w:rFonts w:eastAsia="Times New Roman" w:cs="Times New Roman"/>
          <w:bCs/>
          <w:i/>
          <w:iCs/>
          <w:szCs w:val="24"/>
          <w:lang w:eastAsia="es-ES"/>
        </w:rPr>
      </w:pPr>
    </w:p>
    <w:p w14:paraId="79C48B7C" w14:textId="3FFF2F80" w:rsidR="00E00224" w:rsidRDefault="00E00224" w:rsidP="00BE6A47">
      <w:pPr>
        <w:spacing w:before="0" w:after="0" w:line="360" w:lineRule="auto"/>
        <w:jc w:val="both"/>
        <w:rPr>
          <w:rFonts w:eastAsia="Times New Roman" w:cs="Times New Roman"/>
          <w:bCs/>
          <w:i/>
          <w:iCs/>
          <w:szCs w:val="24"/>
          <w:lang w:eastAsia="es-ES"/>
        </w:rPr>
      </w:pPr>
      <w:r>
        <w:rPr>
          <w:rFonts w:eastAsia="Times New Roman" w:cs="Times New Roman"/>
          <w:bCs/>
          <w:i/>
          <w:iCs/>
          <w:szCs w:val="24"/>
          <w:lang w:eastAsia="es-ES"/>
        </w:rPr>
        <w:lastRenderedPageBreak/>
        <w:t xml:space="preserve">Continue Table </w:t>
      </w:r>
      <w:r w:rsidR="00AA228B">
        <w:rPr>
          <w:rFonts w:eastAsia="Times New Roman" w:cs="Times New Roman"/>
          <w:bCs/>
          <w:i/>
          <w:iCs/>
          <w:szCs w:val="24"/>
          <w:lang w:eastAsia="es-ES"/>
        </w:rPr>
        <w:t>A6a</w:t>
      </w:r>
      <w:r>
        <w:rPr>
          <w:rFonts w:eastAsia="Times New Roman" w:cs="Times New Roman"/>
          <w:bCs/>
          <w:i/>
          <w:iCs/>
          <w:szCs w:val="24"/>
          <w:lang w:eastAsia="es-ES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"/>
        <w:gridCol w:w="1089"/>
        <w:gridCol w:w="320"/>
        <w:gridCol w:w="1076"/>
        <w:gridCol w:w="676"/>
        <w:gridCol w:w="424"/>
        <w:gridCol w:w="1088"/>
        <w:gridCol w:w="320"/>
        <w:gridCol w:w="1089"/>
        <w:gridCol w:w="656"/>
        <w:gridCol w:w="6398"/>
      </w:tblGrid>
      <w:tr w:rsidR="00E00224" w:rsidRPr="00307F4D" w14:paraId="4B767695" w14:textId="77777777" w:rsidTr="00FC4865">
        <w:trPr>
          <w:gridAfter w:val="1"/>
          <w:wAfter w:w="7470" w:type="dxa"/>
          <w:trHeight w:val="93"/>
        </w:trPr>
        <w:tc>
          <w:tcPr>
            <w:tcW w:w="1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81A02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eastAsia="Times New Roman" w:cs="Times New Roman"/>
                <w:szCs w:val="24"/>
                <w:lang w:eastAsia="es-CL"/>
              </w:rPr>
              <w:t>endometrial hyperplasia</w:t>
            </w:r>
          </w:p>
        </w:tc>
        <w:tc>
          <w:tcPr>
            <w:tcW w:w="1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A8E0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vaginal bleeding</w:t>
            </w:r>
          </w:p>
        </w:tc>
      </w:tr>
      <w:tr w:rsidR="00E00224" w:rsidRPr="00307F4D" w14:paraId="5BC61E87" w14:textId="77777777" w:rsidTr="00FC4865">
        <w:trPr>
          <w:gridAfter w:val="1"/>
          <w:wAfter w:w="7470" w:type="dxa"/>
          <w:trHeight w:val="93"/>
        </w:trPr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B0112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E51D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6950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F0D596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3EA85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CE05E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</w:tr>
      <w:tr w:rsidR="00E00224" w:rsidRPr="00307F4D" w14:paraId="6436C978" w14:textId="77777777" w:rsidTr="00FC4865">
        <w:trPr>
          <w:gridAfter w:val="1"/>
          <w:wAfter w:w="7470" w:type="dxa"/>
          <w:trHeight w:val="172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DFB2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n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A0142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09E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AF2D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6CA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03BF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808C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69D8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6325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307F4D">
              <w:rPr>
                <w:rFonts w:cs="Times New Roman"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5F579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E00224" w:rsidRPr="00307F4D" w14:paraId="236E4DF2" w14:textId="77777777" w:rsidTr="00FC4865">
        <w:trPr>
          <w:trHeight w:val="16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BE85F" w14:textId="77777777" w:rsidR="00E00224" w:rsidRPr="00307F4D" w:rsidRDefault="00E00224" w:rsidP="00307F4D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b/>
                <w:bCs/>
                <w:spacing w:val="-16"/>
                <w:szCs w:val="24"/>
              </w:rPr>
              <w:t>Anthropometric Characteristics</w:t>
            </w:r>
          </w:p>
        </w:tc>
      </w:tr>
      <w:tr w:rsidR="00E00224" w:rsidRPr="00307F4D" w14:paraId="34B6A0F5" w14:textId="77777777" w:rsidTr="00FC4865">
        <w:trPr>
          <w:gridAfter w:val="1"/>
          <w:wAfter w:w="7470" w:type="dxa"/>
          <w:trHeight w:val="93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0F0B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E7D7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58±11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0C6F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D4E71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59±3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709C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46F9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57CB9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58±11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9CE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504C9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61±4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54A7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0.7</w:t>
            </w:r>
          </w:p>
        </w:tc>
      </w:tr>
      <w:tr w:rsidR="00E00224" w:rsidRPr="00307F4D" w14:paraId="2AE09F35" w14:textId="77777777" w:rsidTr="00FC4865">
        <w:trPr>
          <w:gridAfter w:val="1"/>
          <w:wAfter w:w="7470" w:type="dxa"/>
          <w:trHeight w:val="93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9A42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C55FF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69±16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BF6F2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D7D8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62±6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69A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121F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FB2F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69±16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202E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628D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60±7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A08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0.3</w:t>
            </w:r>
          </w:p>
        </w:tc>
      </w:tr>
      <w:tr w:rsidR="00E00224" w:rsidRPr="00307F4D" w14:paraId="63C99B37" w14:textId="77777777" w:rsidTr="00FC4865">
        <w:trPr>
          <w:gridAfter w:val="1"/>
          <w:wAfter w:w="7470" w:type="dxa"/>
          <w:trHeight w:val="93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87C4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3DF2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1.55±0.05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563BD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031CF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1.44±0.02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3BE7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0.006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EED7D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C3D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1.54±0..05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A79AD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ABDA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1.53±0.09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9DD4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0.6</w:t>
            </w:r>
          </w:p>
        </w:tc>
      </w:tr>
      <w:tr w:rsidR="00E00224" w:rsidRPr="00307F4D" w14:paraId="2DDF01E9" w14:textId="77777777" w:rsidTr="00FC4865">
        <w:trPr>
          <w:gridAfter w:val="1"/>
          <w:wAfter w:w="7470" w:type="dxa"/>
          <w:trHeight w:val="93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48B5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14FF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28±6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63ACF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DCF5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29±4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B80F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F550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DCA75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29±6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CA6F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E6855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25.9±0.1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588D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E00224" w:rsidRPr="00307F4D" w14:paraId="783E5109" w14:textId="77777777" w:rsidTr="00FC4865">
        <w:trPr>
          <w:trHeight w:val="17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919C4" w14:textId="77777777" w:rsidR="00E00224" w:rsidRPr="00307F4D" w:rsidRDefault="00E00224" w:rsidP="00307F4D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Socio-</w:t>
            </w:r>
            <w:proofErr w:type="spellStart"/>
            <w:r w:rsidRPr="00307F4D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genetic</w:t>
            </w:r>
            <w:proofErr w:type="spellEnd"/>
            <w:r w:rsidRPr="00307F4D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 xml:space="preserve"> </w:t>
            </w:r>
            <w:proofErr w:type="spellStart"/>
            <w:r w:rsidRPr="00307F4D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gradient</w:t>
            </w:r>
            <w:proofErr w:type="spellEnd"/>
          </w:p>
        </w:tc>
      </w:tr>
      <w:tr w:rsidR="00E00224" w:rsidRPr="00307F4D" w14:paraId="0B628996" w14:textId="77777777" w:rsidTr="00FC4865">
        <w:trPr>
          <w:gridAfter w:val="1"/>
          <w:wAfter w:w="7470" w:type="dxa"/>
          <w:trHeight w:val="93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7C88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37E49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A1A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ED39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75DD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84C3D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1840D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899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44E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D723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E00224" w:rsidRPr="00307F4D" w14:paraId="16BE48FD" w14:textId="77777777" w:rsidTr="00FC4865">
        <w:trPr>
          <w:gridAfter w:val="1"/>
          <w:wAfter w:w="7470" w:type="dxa"/>
          <w:trHeight w:val="93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4F36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24F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6E4EF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99BA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57F89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A55C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9A2A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28DD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8622D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0F7F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E00224" w:rsidRPr="00307F4D" w14:paraId="2B5536CC" w14:textId="77777777" w:rsidTr="00FC4865">
        <w:trPr>
          <w:gridAfter w:val="1"/>
          <w:wAfter w:w="7470" w:type="dxa"/>
          <w:trHeight w:val="93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2E13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A8A9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4140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A9C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A676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E5BF1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383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B85FF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76A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5D266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E00224" w:rsidRPr="00307F4D" w14:paraId="67D02E0C" w14:textId="77777777" w:rsidTr="00FC4865">
        <w:trPr>
          <w:gridAfter w:val="1"/>
          <w:wAfter w:w="7470" w:type="dxa"/>
          <w:trHeight w:val="93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3FC3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789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011C1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5D01D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A87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41B4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7EC15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8A151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1896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FA5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E00224" w:rsidRPr="00307F4D" w14:paraId="71E3290A" w14:textId="77777777" w:rsidTr="00FC4865">
        <w:trPr>
          <w:gridAfter w:val="1"/>
          <w:wAfter w:w="7470" w:type="dxa"/>
          <w:trHeight w:val="93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371C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0BCF5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DB86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91AFF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D639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30946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A5D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2C42F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D223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60AA5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E00224" w:rsidRPr="00307F4D" w14:paraId="0F792019" w14:textId="77777777" w:rsidTr="00FC4865">
        <w:trPr>
          <w:gridAfter w:val="1"/>
          <w:wAfter w:w="7470" w:type="dxa"/>
          <w:trHeight w:val="25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A6151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41D7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C460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7AA3F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2±1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B311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62E8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379E2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7BDB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64E42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2±2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4EA9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0.3</w:t>
            </w:r>
          </w:p>
        </w:tc>
      </w:tr>
      <w:tr w:rsidR="00E00224" w:rsidRPr="00307F4D" w14:paraId="2A8EC2F8" w14:textId="77777777" w:rsidTr="00FC4865">
        <w:trPr>
          <w:gridAfter w:val="1"/>
          <w:wAfter w:w="7470" w:type="dxa"/>
          <w:trHeight w:val="93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1186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1FF8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4F59F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FC036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D9D39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58A1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9442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7842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51C9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9996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E00224" w:rsidRPr="00307F4D" w14:paraId="32DBA8F0" w14:textId="77777777" w:rsidTr="00FC4865">
        <w:trPr>
          <w:gridAfter w:val="1"/>
          <w:wAfter w:w="7470" w:type="dxa"/>
          <w:trHeight w:val="172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75C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4B99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0CA7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3432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4949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5927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B3C1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CA26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EC7C6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2AAB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E00224" w:rsidRPr="00307F4D" w14:paraId="752A3419" w14:textId="77777777" w:rsidTr="00FC4865">
        <w:trPr>
          <w:gridAfter w:val="1"/>
          <w:wAfter w:w="7470" w:type="dxa"/>
          <w:trHeight w:val="251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CC81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51072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4A315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122E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52D0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F3A2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B4705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7B5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94BA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8B165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E00224" w:rsidRPr="00307F4D" w14:paraId="1A46A810" w14:textId="77777777" w:rsidTr="00FC4865">
        <w:trPr>
          <w:gridAfter w:val="1"/>
          <w:wAfter w:w="7470" w:type="dxa"/>
          <w:trHeight w:val="257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D9D1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F63ED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95156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25312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992B5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E1A4D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3A8D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1ABD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9CEC9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EEF15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E00224" w:rsidRPr="00307F4D" w14:paraId="50AC46FA" w14:textId="77777777" w:rsidTr="00FC4865">
        <w:trPr>
          <w:trHeight w:val="9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A2077" w14:textId="77777777" w:rsidR="00E00224" w:rsidRPr="00307F4D" w:rsidRDefault="00E00224" w:rsidP="00307F4D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b/>
                <w:bCs/>
                <w:spacing w:val="-16"/>
                <w:szCs w:val="24"/>
              </w:rPr>
              <w:t>Risk factor's</w:t>
            </w:r>
          </w:p>
        </w:tc>
      </w:tr>
      <w:tr w:rsidR="00E00224" w:rsidRPr="00307F4D" w14:paraId="3EB70EA3" w14:textId="77777777" w:rsidTr="00FC4865">
        <w:trPr>
          <w:gridAfter w:val="1"/>
          <w:wAfter w:w="7470" w:type="dxa"/>
          <w:trHeight w:val="172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BC52D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3FD1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50121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91E6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090A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AA08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D1B8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6FF7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D46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EF7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E00224" w:rsidRPr="00307F4D" w14:paraId="617FE4B8" w14:textId="77777777" w:rsidTr="00FC4865">
        <w:trPr>
          <w:gridAfter w:val="1"/>
          <w:wAfter w:w="7470" w:type="dxa"/>
          <w:trHeight w:val="93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94B99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5F1E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D9257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3FDA1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5E426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7DC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9AB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A9E6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3D1A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0B3D6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E00224" w:rsidRPr="00307F4D" w14:paraId="0EBCB4D4" w14:textId="77777777" w:rsidTr="00FC4865">
        <w:trPr>
          <w:gridAfter w:val="1"/>
          <w:wAfter w:w="7470" w:type="dxa"/>
          <w:trHeight w:val="341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647B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lastRenderedPageBreak/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A7F1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A6B00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7C11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7138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5E8A8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B462E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021AF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921A6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CA68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0.8</w:t>
            </w:r>
          </w:p>
        </w:tc>
      </w:tr>
      <w:tr w:rsidR="00E00224" w:rsidRPr="00307F4D" w14:paraId="2852EB99" w14:textId="77777777" w:rsidTr="00FC4865">
        <w:trPr>
          <w:gridAfter w:val="1"/>
          <w:wAfter w:w="7470" w:type="dxa"/>
          <w:trHeight w:val="341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71D632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32A4F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AF323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E68C5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62C5B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049E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09251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9EE04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2CD8F6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C101C" w14:textId="77777777" w:rsidR="00E00224" w:rsidRPr="00307F4D" w:rsidRDefault="00E00224" w:rsidP="00307F4D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07F4D">
              <w:rPr>
                <w:rFonts w:cs="Times New Roman"/>
                <w:spacing w:val="-16"/>
                <w:szCs w:val="24"/>
              </w:rPr>
              <w:t>0.6</w:t>
            </w:r>
          </w:p>
        </w:tc>
      </w:tr>
    </w:tbl>
    <w:p w14:paraId="16966A48" w14:textId="77777777" w:rsidR="00E00224" w:rsidRPr="00BE6A47" w:rsidRDefault="00E00224" w:rsidP="00BE6A47">
      <w:pPr>
        <w:spacing w:before="0" w:after="0" w:line="360" w:lineRule="auto"/>
        <w:jc w:val="both"/>
        <w:rPr>
          <w:rFonts w:cs="Times New Roman"/>
          <w:bCs/>
          <w:i/>
          <w:iCs/>
          <w:szCs w:val="24"/>
        </w:rPr>
      </w:pPr>
    </w:p>
    <w:p w14:paraId="0E9972DE" w14:textId="18E806E1" w:rsidR="00B92D17" w:rsidRDefault="00B92D17" w:rsidP="00281FDC">
      <w:pPr>
        <w:spacing w:before="0" w:after="0"/>
        <w:jc w:val="both"/>
        <w:rPr>
          <w:rFonts w:ascii="Calibri-Italic" w:hAnsi="Calibri-Italic" w:cs="Calibri-Italic"/>
          <w:bCs/>
          <w:i/>
          <w:iCs/>
          <w:sz w:val="15"/>
          <w:szCs w:val="15"/>
        </w:rPr>
      </w:pPr>
    </w:p>
    <w:p w14:paraId="185C99D1" w14:textId="2FCE1F4E" w:rsidR="00B92D17" w:rsidRDefault="00B92D17" w:rsidP="00281FDC">
      <w:pPr>
        <w:spacing w:before="0" w:after="0"/>
        <w:jc w:val="both"/>
        <w:rPr>
          <w:rFonts w:ascii="Calibri-Italic" w:hAnsi="Calibri-Italic" w:cs="Calibri-Italic"/>
          <w:bCs/>
          <w:i/>
          <w:iCs/>
          <w:sz w:val="15"/>
          <w:szCs w:val="15"/>
        </w:rPr>
      </w:pPr>
    </w:p>
    <w:p w14:paraId="1193B666" w14:textId="19ECF200" w:rsidR="00B92D17" w:rsidRDefault="00B92D17" w:rsidP="00281FDC">
      <w:pPr>
        <w:spacing w:before="0" w:after="0"/>
        <w:jc w:val="both"/>
        <w:rPr>
          <w:rFonts w:ascii="Calibri-Italic" w:hAnsi="Calibri-Italic" w:cs="Calibri-Italic"/>
          <w:bCs/>
          <w:i/>
          <w:iCs/>
          <w:sz w:val="15"/>
          <w:szCs w:val="15"/>
        </w:rPr>
      </w:pPr>
    </w:p>
    <w:p w14:paraId="320CA4F8" w14:textId="6C735C96" w:rsidR="00B506AF" w:rsidRDefault="00B506AF" w:rsidP="00281FDC">
      <w:pPr>
        <w:spacing w:before="0" w:after="0"/>
        <w:jc w:val="both"/>
        <w:rPr>
          <w:rFonts w:ascii="Calibri-Italic" w:hAnsi="Calibri-Italic" w:cs="Calibri-Italic"/>
          <w:bCs/>
          <w:i/>
          <w:iCs/>
          <w:sz w:val="15"/>
          <w:szCs w:val="15"/>
        </w:rPr>
      </w:pPr>
    </w:p>
    <w:p w14:paraId="20B3E5A6" w14:textId="2A6D60BC" w:rsidR="00B506AF" w:rsidRDefault="00B506AF" w:rsidP="00281FDC">
      <w:pPr>
        <w:spacing w:before="0" w:after="0"/>
        <w:jc w:val="both"/>
        <w:rPr>
          <w:rFonts w:ascii="Calibri-Italic" w:hAnsi="Calibri-Italic" w:cs="Calibri-Italic"/>
          <w:bCs/>
          <w:i/>
          <w:iCs/>
          <w:sz w:val="15"/>
          <w:szCs w:val="15"/>
        </w:rPr>
      </w:pPr>
    </w:p>
    <w:p w14:paraId="4124CE3D" w14:textId="77777777" w:rsidR="00B506AF" w:rsidRDefault="00B506AF" w:rsidP="00281FDC">
      <w:pPr>
        <w:spacing w:before="0" w:after="0"/>
        <w:jc w:val="both"/>
        <w:rPr>
          <w:rFonts w:ascii="Calibri-Italic" w:hAnsi="Calibri-Italic" w:cs="Calibri-Italic"/>
          <w:bCs/>
          <w:i/>
          <w:iCs/>
          <w:sz w:val="15"/>
          <w:szCs w:val="15"/>
        </w:rPr>
      </w:pPr>
    </w:p>
    <w:p w14:paraId="4C3766ED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028B7A49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71E3BC94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7EEC0BBD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39049D29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10C77A6E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44340266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141BD3D6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644CEE73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0CDF4075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21B803FE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1923680F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21B155AB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7313E69D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0790A565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6C7EA0F8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79A8FC52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5BDB167B" w14:textId="6BFED97F" w:rsidR="00B92D17" w:rsidRPr="006A3387" w:rsidRDefault="00B92D17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Cs w:val="24"/>
        </w:rPr>
      </w:pPr>
      <w:r w:rsidRPr="006A3387">
        <w:rPr>
          <w:rFonts w:cs="Times New Roman"/>
          <w:b/>
          <w:bCs/>
          <w:szCs w:val="24"/>
        </w:rPr>
        <w:lastRenderedPageBreak/>
        <w:t xml:space="preserve">Table </w:t>
      </w:r>
      <w:r w:rsidR="00AA228B">
        <w:rPr>
          <w:rFonts w:cs="Times New Roman"/>
          <w:b/>
          <w:bCs/>
          <w:szCs w:val="24"/>
        </w:rPr>
        <w:t>A6b</w:t>
      </w:r>
      <w:r w:rsidRPr="006A3387">
        <w:rPr>
          <w:rFonts w:cs="Times New Roman"/>
          <w:b/>
          <w:bCs/>
          <w:szCs w:val="24"/>
        </w:rPr>
        <w:t xml:space="preserve">: </w:t>
      </w:r>
      <w:r w:rsidRPr="006A3387">
        <w:rPr>
          <w:rFonts w:cs="Times New Roman"/>
          <w:szCs w:val="24"/>
        </w:rPr>
        <w:t>Demographic aspects of patients with ADRs</w:t>
      </w:r>
      <w:r w:rsidR="00FF1B8E" w:rsidRPr="006A3387">
        <w:rPr>
          <w:rFonts w:cs="Times New Roman"/>
          <w:szCs w:val="24"/>
        </w:rPr>
        <w:t xml:space="preserve"> </w:t>
      </w:r>
      <w:r w:rsidR="00063AE0" w:rsidRPr="006A3387">
        <w:rPr>
          <w:rFonts w:cs="Times New Roman"/>
          <w:szCs w:val="24"/>
        </w:rPr>
        <w:t>(</w:t>
      </w:r>
      <w:r w:rsidR="00B506AF" w:rsidRPr="006A3387">
        <w:rPr>
          <w:rFonts w:cs="Times New Roman"/>
          <w:szCs w:val="24"/>
        </w:rPr>
        <w:t xml:space="preserve">Phlebitis, </w:t>
      </w:r>
      <w:r w:rsidR="00FF1B8E" w:rsidRPr="006A3387">
        <w:rPr>
          <w:rFonts w:cs="Times New Roman"/>
          <w:szCs w:val="24"/>
        </w:rPr>
        <w:t>Headache, Nausea,</w:t>
      </w:r>
      <w:r w:rsidR="00B506AF" w:rsidRPr="006A3387">
        <w:rPr>
          <w:rFonts w:cs="Times New Roman"/>
          <w:szCs w:val="24"/>
        </w:rPr>
        <w:t xml:space="preserve"> and</w:t>
      </w:r>
      <w:r w:rsidR="00FF1B8E" w:rsidRPr="006A3387">
        <w:rPr>
          <w:rFonts w:cs="Times New Roman"/>
          <w:szCs w:val="24"/>
        </w:rPr>
        <w:t xml:space="preserve"> hot flash</w:t>
      </w:r>
      <w:r w:rsidRPr="006A3387">
        <w:rPr>
          <w:rFonts w:cs="Times New Roman"/>
          <w:szCs w:val="24"/>
        </w:rPr>
        <w:t>) (cases) and without ADRs (controls) for the study and bivaria</w:t>
      </w:r>
      <w:r w:rsidR="00F00072">
        <w:rPr>
          <w:rFonts w:cs="Times New Roman"/>
          <w:szCs w:val="24"/>
        </w:rPr>
        <w:t>bl</w:t>
      </w:r>
      <w:r w:rsidRPr="006A3387">
        <w:rPr>
          <w:rFonts w:cs="Times New Roman"/>
          <w:szCs w:val="24"/>
        </w:rPr>
        <w:t>e logistic regression analysis.</w:t>
      </w:r>
    </w:p>
    <w:tbl>
      <w:tblPr>
        <w:tblStyle w:val="Tablaconcuadrcula"/>
        <w:tblW w:w="3025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424"/>
        <w:gridCol w:w="1089"/>
        <w:gridCol w:w="320"/>
        <w:gridCol w:w="1076"/>
        <w:gridCol w:w="656"/>
        <w:gridCol w:w="424"/>
        <w:gridCol w:w="1076"/>
        <w:gridCol w:w="320"/>
        <w:gridCol w:w="1089"/>
        <w:gridCol w:w="405"/>
        <w:gridCol w:w="79"/>
        <w:gridCol w:w="560"/>
      </w:tblGrid>
      <w:tr w:rsidR="0063330F" w:rsidRPr="0063330F" w14:paraId="1CE293BC" w14:textId="77777777" w:rsidTr="0063330F">
        <w:trPr>
          <w:trHeight w:val="95"/>
          <w:jc w:val="center"/>
        </w:trPr>
        <w:tc>
          <w:tcPr>
            <w:tcW w:w="1180" w:type="pct"/>
            <w:tcBorders>
              <w:bottom w:val="single" w:sz="4" w:space="0" w:color="auto"/>
            </w:tcBorders>
            <w:vAlign w:val="center"/>
          </w:tcPr>
          <w:p w14:paraId="7EFA4120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741" w:type="pct"/>
            <w:gridSpan w:val="5"/>
            <w:tcBorders>
              <w:bottom w:val="single" w:sz="4" w:space="0" w:color="auto"/>
            </w:tcBorders>
            <w:vAlign w:val="center"/>
          </w:tcPr>
          <w:p w14:paraId="469A6EF3" w14:textId="2B492D3E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Phlebitis</w:t>
            </w:r>
          </w:p>
        </w:tc>
        <w:tc>
          <w:tcPr>
            <w:tcW w:w="2079" w:type="pct"/>
            <w:gridSpan w:val="7"/>
            <w:tcBorders>
              <w:bottom w:val="single" w:sz="4" w:space="0" w:color="auto"/>
            </w:tcBorders>
            <w:vAlign w:val="center"/>
          </w:tcPr>
          <w:p w14:paraId="2D9F33C0" w14:textId="622A80DB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Headache</w:t>
            </w:r>
          </w:p>
        </w:tc>
      </w:tr>
      <w:tr w:rsidR="0063330F" w:rsidRPr="0063330F" w14:paraId="2193A35C" w14:textId="77777777" w:rsidTr="0063330F">
        <w:trPr>
          <w:trHeight w:val="95"/>
          <w:jc w:val="center"/>
        </w:trPr>
        <w:tc>
          <w:tcPr>
            <w:tcW w:w="1180" w:type="pct"/>
            <w:tcBorders>
              <w:top w:val="single" w:sz="4" w:space="0" w:color="auto"/>
              <w:bottom w:val="nil"/>
            </w:tcBorders>
            <w:vAlign w:val="center"/>
          </w:tcPr>
          <w:p w14:paraId="3B4A480C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B4BF40B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3330F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BDE4AE0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3330F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9EB4E1E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3330F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  <w:p w14:paraId="2320871A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1EBBEBF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3330F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C01781C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3330F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013F7CD" w14:textId="42FF4ACB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3330F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</w:tr>
      <w:tr w:rsidR="0063330F" w:rsidRPr="0063330F" w14:paraId="20F2A933" w14:textId="77777777" w:rsidTr="0063330F">
        <w:trPr>
          <w:trHeight w:val="177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EBDCA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16D951" w14:textId="1BAE011B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3330F">
              <w:rPr>
                <w:rFonts w:cs="Times New Roman"/>
                <w:bCs/>
                <w:i/>
                <w:iCs/>
                <w:spacing w:val="-16"/>
                <w:szCs w:val="24"/>
              </w:rPr>
              <w:t>n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BB665" w14:textId="19B73DED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63330F">
              <w:rPr>
                <w:rFonts w:cs="Times New Roman"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0FC7C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2F8F1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63330F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32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4EB81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EB5EF2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A654C4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63330F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E9795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9E156" w14:textId="3D871844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63330F">
              <w:rPr>
                <w:rFonts w:cs="Times New Roman"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490" w:type="pct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A6482D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</w:tr>
      <w:tr w:rsidR="0063330F" w:rsidRPr="0063330F" w14:paraId="21229744" w14:textId="77777777" w:rsidTr="0063330F">
        <w:trPr>
          <w:trHeight w:val="171"/>
          <w:jc w:val="center"/>
        </w:trPr>
        <w:tc>
          <w:tcPr>
            <w:tcW w:w="4976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E0714" w14:textId="654212CA" w:rsidR="0063330F" w:rsidRPr="0063330F" w:rsidRDefault="0063330F" w:rsidP="0063330F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b/>
                <w:bCs/>
                <w:spacing w:val="-16"/>
                <w:szCs w:val="24"/>
              </w:rPr>
              <w:t>Anthropometric Characteristics</w:t>
            </w:r>
          </w:p>
        </w:tc>
      </w:tr>
      <w:tr w:rsidR="0063330F" w:rsidRPr="0063330F" w14:paraId="78C14054" w14:textId="77777777" w:rsidTr="0063330F">
        <w:trPr>
          <w:trHeight w:val="95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11D25C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Age (</w:t>
            </w:r>
            <w:proofErr w:type="spellStart"/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years</w:t>
            </w:r>
            <w:proofErr w:type="spellEnd"/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)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3841E5" w14:textId="7D3B964E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36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4996E" w14:textId="64E676D9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58±11</w:t>
            </w: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BEBD04" w14:textId="786A47FB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63B2A" w14:textId="74B8E3BB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49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885B5" w14:textId="305E750A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2E6D95" w14:textId="3AF46B54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EDEA6" w14:textId="24DC7A54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59±10</w:t>
            </w: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040E7" w14:textId="3554490C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66930A" w14:textId="5FD1D3CA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43±2</w:t>
            </w:r>
          </w:p>
        </w:tc>
        <w:tc>
          <w:tcPr>
            <w:tcW w:w="49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23DE85" w14:textId="124B589F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0.01</w:t>
            </w:r>
          </w:p>
        </w:tc>
      </w:tr>
      <w:tr w:rsidR="0063330F" w:rsidRPr="0063330F" w14:paraId="60C4BD3A" w14:textId="77777777" w:rsidTr="0063330F">
        <w:trPr>
          <w:trHeight w:val="95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DCBC8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Weight</w:t>
            </w:r>
            <w:proofErr w:type="spellEnd"/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, (Kg)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6260A" w14:textId="11BB382C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37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0E411A" w14:textId="10C625E9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69±16</w:t>
            </w: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E43267" w14:textId="1CA91E55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E567C" w14:textId="7BB24704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60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8AE4F" w14:textId="1A5FD150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3EFAD" w14:textId="6B6EBD28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36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EBE06" w14:textId="44CAA813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68±14</w:t>
            </w: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DCE7E2" w14:textId="3BBCD039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8C51B" w14:textId="0F9AF96C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78±45</w:t>
            </w:r>
          </w:p>
        </w:tc>
        <w:tc>
          <w:tcPr>
            <w:tcW w:w="49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E8E53" w14:textId="1C385416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63330F" w:rsidRPr="0063330F" w14:paraId="119B5FF6" w14:textId="77777777" w:rsidTr="0063330F">
        <w:trPr>
          <w:trHeight w:val="95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C4FDB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63330F">
              <w:rPr>
                <w:rFonts w:cs="Times New Roman"/>
                <w:spacing w:val="-16"/>
                <w:szCs w:val="24"/>
                <w:lang w:val="es-CL"/>
              </w:rPr>
              <w:t>Height</w:t>
            </w:r>
            <w:proofErr w:type="spellEnd"/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, (m)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628008" w14:textId="2859E7FD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36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696F0" w14:textId="3EBBEC61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1.54±0.05</w:t>
            </w: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693B8B" w14:textId="4A68284B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1E32D6" w14:textId="3F9E346A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1.61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138F2" w14:textId="6926935F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289D6" w14:textId="090001AE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AE9C20" w14:textId="604D2C9A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1.54±0.05</w:t>
            </w: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A8591B" w14:textId="5F3F1D70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46B7" w14:textId="285E0A1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0.04</w:t>
            </w:r>
          </w:p>
        </w:tc>
        <w:tc>
          <w:tcPr>
            <w:tcW w:w="49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88F29" w14:textId="6EAF7655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1.54±0.05</w:t>
            </w:r>
          </w:p>
        </w:tc>
      </w:tr>
      <w:tr w:rsidR="0063330F" w:rsidRPr="0063330F" w14:paraId="3782809E" w14:textId="77777777" w:rsidTr="0063330F">
        <w:trPr>
          <w:trHeight w:val="95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BD16FE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BMI (Kg/m</w:t>
            </w:r>
            <w:r w:rsidRPr="0063330F">
              <w:rPr>
                <w:rFonts w:cs="Times New Roman"/>
                <w:spacing w:val="-16"/>
                <w:szCs w:val="24"/>
                <w:vertAlign w:val="superscript"/>
                <w:lang w:val="es-CL" w:eastAsia="es-CL"/>
              </w:rPr>
              <w:t>2</w:t>
            </w:r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)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E6598F" w14:textId="419AA432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36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68736" w14:textId="43073DD9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29±6</w:t>
            </w: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DE84D" w14:textId="07DC7DC9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45A8F8" w14:textId="4686396A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23.1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6FE127" w14:textId="3C08916C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D4B57" w14:textId="3420A369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E03D56" w14:textId="6A9AD7DF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28±5</w:t>
            </w: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9DD6A5" w14:textId="51586EE9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405FF1" w14:textId="627FFDAB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31±16</w:t>
            </w:r>
          </w:p>
        </w:tc>
        <w:tc>
          <w:tcPr>
            <w:tcW w:w="49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D7EE4" w14:textId="1D59D3D2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0.5</w:t>
            </w:r>
          </w:p>
        </w:tc>
      </w:tr>
      <w:tr w:rsidR="0063330F" w:rsidRPr="0063330F" w14:paraId="0F72A2A8" w14:textId="77777777" w:rsidTr="0063330F">
        <w:trPr>
          <w:gridAfter w:val="1"/>
          <w:wAfter w:w="243" w:type="pct"/>
          <w:trHeight w:val="177"/>
          <w:jc w:val="center"/>
        </w:trPr>
        <w:tc>
          <w:tcPr>
            <w:tcW w:w="4757" w:type="pct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5F0896" w14:textId="0F6DB9B8" w:rsidR="0063330F" w:rsidRPr="0063330F" w:rsidRDefault="0063330F" w:rsidP="0063330F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Socio-</w:t>
            </w:r>
            <w:proofErr w:type="spellStart"/>
            <w:r w:rsidRPr="0063330F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genetic</w:t>
            </w:r>
            <w:proofErr w:type="spellEnd"/>
            <w:r w:rsidRPr="0063330F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 xml:space="preserve"> gradient</w:t>
            </w:r>
          </w:p>
        </w:tc>
      </w:tr>
      <w:tr w:rsidR="0063330F" w:rsidRPr="0063330F" w14:paraId="12F02D6C" w14:textId="77777777" w:rsidTr="0063330F">
        <w:trPr>
          <w:trHeight w:val="95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D6C3B9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Blood</w:t>
            </w:r>
            <w:proofErr w:type="spellEnd"/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 xml:space="preserve"> type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60FE2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6C373A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8F9C04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61072B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CBB90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44CF8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598EC5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7231E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9AD9A3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9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9C34B5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3330F" w:rsidRPr="0063330F" w14:paraId="565B1824" w14:textId="77777777" w:rsidTr="0063330F">
        <w:trPr>
          <w:trHeight w:val="95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0B3D83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AB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CF6A44" w14:textId="06FAE41E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C7828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0AA558" w14:textId="22E57E0E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602E6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1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5A1AE7" w14:textId="492D6A78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C6F8BF" w14:textId="5F68BFA6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416F5C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9EA33" w14:textId="1A0C2E03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A6ED5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90" w:type="pct"/>
            <w:gridSpan w:val="3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FAC615" w14:textId="0BD0691C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63330F" w:rsidRPr="0063330F" w14:paraId="424B7050" w14:textId="77777777" w:rsidTr="0063330F">
        <w:trPr>
          <w:trHeight w:val="95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BA0EBE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A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6A16F" w14:textId="5CCCBA3F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C1410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A8381" w14:textId="5921A991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33AF99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46237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98A576" w14:textId="508D23A9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104C4C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BF4CD" w14:textId="604DD91E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FB133F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90" w:type="pct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E2942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3330F" w:rsidRPr="0063330F" w14:paraId="1C692041" w14:textId="77777777" w:rsidTr="0063330F">
        <w:trPr>
          <w:trHeight w:val="95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0858D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B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6F007" w14:textId="3511D7DB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62ED66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3A2603" w14:textId="7B72FF48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D137A1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4FDC9B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CED3DE" w14:textId="519DFADC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2AFE8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434353" w14:textId="258F3E4C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AC482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90" w:type="pct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D184A5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3330F" w:rsidRPr="0063330F" w14:paraId="6927779E" w14:textId="77777777" w:rsidTr="0063330F">
        <w:trPr>
          <w:trHeight w:val="95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071297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O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6A906B" w14:textId="01B54A06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2FF50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795A82" w14:textId="05B864AC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91FAC7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E7E0F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6D028" w14:textId="0821F6F8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AC45AD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F9F210" w14:textId="0355C0C1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81F2A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90" w:type="pct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04F71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3330F" w:rsidRPr="0063330F" w14:paraId="1488F53D" w14:textId="77777777" w:rsidTr="0063330F">
        <w:trPr>
          <w:trHeight w:val="264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24CAA2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  <w:lang w:eastAsia="es-CL"/>
              </w:rPr>
              <w:t>Number of members in the family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6EBEE" w14:textId="2D636ACF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37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5C939" w14:textId="44514760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57FA8" w14:textId="7D2C0131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F0261" w14:textId="1C36B468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CB45D7" w14:textId="3D599B6B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313A9" w14:textId="47E0AC96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36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609F8" w14:textId="2647D0AC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C9452F" w14:textId="2C1D27EF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7010F7" w14:textId="01BE4925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4±3</w:t>
            </w:r>
          </w:p>
        </w:tc>
        <w:tc>
          <w:tcPr>
            <w:tcW w:w="49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4794FF" w14:textId="25E132D8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0.3</w:t>
            </w:r>
          </w:p>
        </w:tc>
      </w:tr>
      <w:tr w:rsidR="0063330F" w:rsidRPr="0063330F" w14:paraId="1A47D3BA" w14:textId="77777777" w:rsidTr="0063330F">
        <w:trPr>
          <w:trHeight w:val="95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34F34F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Socioeconomic</w:t>
            </w:r>
            <w:proofErr w:type="spellEnd"/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29CA0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F4C56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07182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F6224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A4D7B8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4831C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56BE23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C90CF3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27DA5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9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B2C10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3330F" w:rsidRPr="0063330F" w14:paraId="4C1CACD7" w14:textId="77777777" w:rsidTr="0063330F">
        <w:trPr>
          <w:trHeight w:val="177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237B9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&lt;$CLP135,000 (U$ 200)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8E8CD" w14:textId="73DFF4A9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67EACB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76449" w14:textId="2D28BC64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BF05A3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1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47EBC5" w14:textId="5B0CC8E2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2CDAB2" w14:textId="14837021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8CC0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FA4A0F" w14:textId="28525825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F81703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90" w:type="pct"/>
            <w:gridSpan w:val="3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7BEB4" w14:textId="31CACC1E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63330F" w:rsidRPr="0063330F" w14:paraId="78FA1D90" w14:textId="77777777" w:rsidTr="0063330F">
        <w:trPr>
          <w:trHeight w:val="258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F92AB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lastRenderedPageBreak/>
              <w:t>$CLP135,001-500,000 (U$ 200-750)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246DB" w14:textId="028B3D3B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950F82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0C0CC" w14:textId="7892A74A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713264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A70FD4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70843" w14:textId="4408267B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4E0C9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04ED1" w14:textId="528736E9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C92ED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90" w:type="pct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D5043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3330F" w:rsidRPr="0063330F" w14:paraId="0FB3CCA7" w14:textId="77777777" w:rsidTr="0063330F">
        <w:trPr>
          <w:trHeight w:val="264"/>
          <w:jc w:val="center"/>
        </w:trPr>
        <w:tc>
          <w:tcPr>
            <w:tcW w:w="118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D1520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  <w:lang w:val="es-CL" w:eastAsia="es-CL"/>
              </w:rPr>
              <w:t>$CLP 500,001-1,000,000 (U$ &gt;750-1,450)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4E521F" w14:textId="32B8BE8D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B1255C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F319CE" w14:textId="7472F0F4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31D671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C8864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0927EB" w14:textId="07B90F1C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4D0FB4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60421C" w14:textId="6185512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D4FE37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90" w:type="pct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298036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3330F" w:rsidRPr="0063330F" w14:paraId="34D0137E" w14:textId="77777777" w:rsidTr="0063330F">
        <w:trPr>
          <w:gridAfter w:val="2"/>
          <w:wAfter w:w="280" w:type="pct"/>
          <w:trHeight w:val="95"/>
          <w:jc w:val="center"/>
        </w:trPr>
        <w:tc>
          <w:tcPr>
            <w:tcW w:w="4720" w:type="pct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236B7D" w14:textId="77D632B1" w:rsidR="0063330F" w:rsidRPr="0063330F" w:rsidRDefault="0063330F" w:rsidP="0063330F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b/>
                <w:bCs/>
                <w:spacing w:val="-16"/>
                <w:szCs w:val="24"/>
              </w:rPr>
              <w:t>Risk factor's</w:t>
            </w:r>
          </w:p>
        </w:tc>
      </w:tr>
      <w:tr w:rsidR="0063330F" w:rsidRPr="0063330F" w14:paraId="2909FAE4" w14:textId="77777777" w:rsidTr="0063330F">
        <w:trPr>
          <w:gridAfter w:val="3"/>
          <w:wAfter w:w="481" w:type="pct"/>
          <w:trHeight w:val="177"/>
          <w:jc w:val="center"/>
        </w:trPr>
        <w:tc>
          <w:tcPr>
            <w:tcW w:w="11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889175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Alcoholic Habit Presence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2C09A" w14:textId="7C3ADF5D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A3C0BD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2608F9" w14:textId="7997EB42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30B1B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DCBB3" w14:textId="5429370A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C510B" w14:textId="7669654E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DE39F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20F51" w14:textId="44604CB5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29E59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3330F" w:rsidRPr="0063330F" w14:paraId="09330750" w14:textId="77777777" w:rsidTr="0063330F">
        <w:trPr>
          <w:gridAfter w:val="3"/>
          <w:wAfter w:w="481" w:type="pct"/>
          <w:trHeight w:val="95"/>
          <w:jc w:val="center"/>
        </w:trPr>
        <w:tc>
          <w:tcPr>
            <w:tcW w:w="11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EAB924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Smoking Habit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949CB" w14:textId="4C316268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0D9F1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05F3A7" w14:textId="1D991F94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12650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779F8" w14:textId="165D248B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DEEDB2" w14:textId="0B8CDF8A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18DE6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D67EE" w14:textId="3668607D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48D1DB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3330F" w:rsidRPr="0063330F" w14:paraId="6A646B19" w14:textId="77777777" w:rsidTr="0063330F">
        <w:trPr>
          <w:gridAfter w:val="3"/>
          <w:wAfter w:w="481" w:type="pct"/>
          <w:trHeight w:val="351"/>
          <w:jc w:val="center"/>
        </w:trPr>
        <w:tc>
          <w:tcPr>
            <w:tcW w:w="11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AC2C2F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Family history of cancer (any besides BC or OC)</w:t>
            </w:r>
          </w:p>
        </w:tc>
        <w:tc>
          <w:tcPr>
            <w:tcW w:w="2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D0DED" w14:textId="22136F1E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22</w:t>
            </w: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C31EA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B3984D" w14:textId="5E9AA19F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6A7F2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C5F748" w14:textId="6D3734CA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C757A" w14:textId="04A38BAA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238797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55D29" w14:textId="1131ABDD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A3B54C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3330F" w:rsidRPr="0063330F" w14:paraId="1638874C" w14:textId="77777777" w:rsidTr="0063330F">
        <w:trPr>
          <w:gridAfter w:val="3"/>
          <w:wAfter w:w="481" w:type="pct"/>
          <w:trHeight w:val="351"/>
          <w:jc w:val="center"/>
        </w:trPr>
        <w:tc>
          <w:tcPr>
            <w:tcW w:w="1194" w:type="pct"/>
            <w:tcBorders>
              <w:top w:val="nil"/>
              <w:bottom w:val="single" w:sz="4" w:space="0" w:color="auto"/>
            </w:tcBorders>
            <w:vAlign w:val="center"/>
          </w:tcPr>
          <w:p w14:paraId="296D8B1B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Family History of breast (BC) or ovary cancer (OC)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</w:tcBorders>
            <w:vAlign w:val="center"/>
          </w:tcPr>
          <w:p w14:paraId="1A1B1C84" w14:textId="2707BC01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513" w:type="pct"/>
            <w:tcBorders>
              <w:top w:val="nil"/>
              <w:bottom w:val="single" w:sz="4" w:space="0" w:color="auto"/>
            </w:tcBorders>
            <w:vAlign w:val="center"/>
          </w:tcPr>
          <w:p w14:paraId="1D21A795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77" w:type="pct"/>
            <w:tcBorders>
              <w:top w:val="nil"/>
              <w:bottom w:val="single" w:sz="4" w:space="0" w:color="auto"/>
            </w:tcBorders>
            <w:vAlign w:val="center"/>
          </w:tcPr>
          <w:p w14:paraId="2F26B860" w14:textId="6EC42A42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06" w:type="pct"/>
            <w:tcBorders>
              <w:top w:val="nil"/>
              <w:bottom w:val="single" w:sz="4" w:space="0" w:color="auto"/>
            </w:tcBorders>
            <w:vAlign w:val="center"/>
          </w:tcPr>
          <w:p w14:paraId="7B7C0C05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single" w:sz="4" w:space="0" w:color="auto"/>
            </w:tcBorders>
            <w:vAlign w:val="center"/>
          </w:tcPr>
          <w:p w14:paraId="60E61127" w14:textId="76961325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25" w:type="pct"/>
            <w:tcBorders>
              <w:top w:val="nil"/>
              <w:bottom w:val="single" w:sz="4" w:space="0" w:color="auto"/>
            </w:tcBorders>
            <w:vAlign w:val="center"/>
          </w:tcPr>
          <w:p w14:paraId="752CF063" w14:textId="2FAAE7C2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503" w:type="pct"/>
            <w:tcBorders>
              <w:top w:val="nil"/>
              <w:bottom w:val="single" w:sz="4" w:space="0" w:color="auto"/>
            </w:tcBorders>
            <w:vAlign w:val="center"/>
          </w:tcPr>
          <w:p w14:paraId="580F0365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  <w:vAlign w:val="center"/>
          </w:tcPr>
          <w:p w14:paraId="5302163A" w14:textId="4A89DAD6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3330F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5" w:type="pct"/>
            <w:tcBorders>
              <w:top w:val="nil"/>
              <w:bottom w:val="single" w:sz="4" w:space="0" w:color="auto"/>
            </w:tcBorders>
            <w:vAlign w:val="center"/>
          </w:tcPr>
          <w:p w14:paraId="121B956D" w14:textId="77777777" w:rsidR="0063330F" w:rsidRPr="0063330F" w:rsidRDefault="0063330F" w:rsidP="0063330F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</w:tbl>
    <w:p w14:paraId="5D181C66" w14:textId="5FC23BB7" w:rsidR="00865146" w:rsidRDefault="00CD7EC6" w:rsidP="006A3387">
      <w:pPr>
        <w:spacing w:before="0" w:after="0" w:line="360" w:lineRule="auto"/>
        <w:jc w:val="both"/>
        <w:rPr>
          <w:rFonts w:eastAsia="Times New Roman" w:cs="Times New Roman"/>
          <w:bCs/>
          <w:i/>
          <w:iCs/>
          <w:szCs w:val="24"/>
          <w:lang w:eastAsia="es-ES"/>
        </w:rPr>
      </w:pPr>
      <w:r w:rsidRPr="006A3387">
        <w:rPr>
          <w:rFonts w:eastAsia="Times New Roman" w:cs="Times New Roman"/>
          <w:bCs/>
          <w:i/>
          <w:iCs/>
          <w:szCs w:val="24"/>
          <w:lang w:eastAsia="es-ES"/>
        </w:rPr>
        <w:t>ADR, adverse drug reaction, evaluated with Common Terminology Criteria for Adverse Events [CTCAE], 2010. N.D: No data. ADRs: Endometrial cancer, endometrial hyperplasia, vaginal bleeding, Phlebitis, Headache, Nausea, hot flash, Cramps, Bone pain, and Urticaria. *Logistic regression</w:t>
      </w:r>
    </w:p>
    <w:p w14:paraId="180D8DE1" w14:textId="77777777" w:rsidR="00AC0DE1" w:rsidRDefault="00AC0DE1" w:rsidP="006A3387">
      <w:pPr>
        <w:spacing w:before="0" w:after="0" w:line="360" w:lineRule="auto"/>
        <w:jc w:val="both"/>
        <w:rPr>
          <w:rFonts w:eastAsia="Times New Roman" w:cs="Times New Roman"/>
          <w:bCs/>
          <w:i/>
          <w:iCs/>
          <w:szCs w:val="24"/>
          <w:lang w:eastAsia="es-ES"/>
        </w:rPr>
      </w:pPr>
    </w:p>
    <w:p w14:paraId="773A1082" w14:textId="77777777" w:rsidR="00AC0DE1" w:rsidRDefault="00AC0DE1" w:rsidP="006A3387">
      <w:pPr>
        <w:spacing w:before="0" w:after="0" w:line="360" w:lineRule="auto"/>
        <w:jc w:val="both"/>
        <w:rPr>
          <w:rFonts w:eastAsia="Times New Roman" w:cs="Times New Roman"/>
          <w:bCs/>
          <w:i/>
          <w:iCs/>
          <w:szCs w:val="24"/>
          <w:lang w:eastAsia="es-ES"/>
        </w:rPr>
      </w:pPr>
    </w:p>
    <w:p w14:paraId="3316C6C3" w14:textId="1B64CD9A" w:rsidR="00AC0DE1" w:rsidRDefault="00AC0DE1" w:rsidP="006A3387">
      <w:pPr>
        <w:spacing w:before="0" w:after="0" w:line="360" w:lineRule="auto"/>
        <w:jc w:val="both"/>
        <w:rPr>
          <w:rFonts w:eastAsia="Times New Roman" w:cs="Times New Roman"/>
          <w:bCs/>
          <w:i/>
          <w:iCs/>
          <w:szCs w:val="24"/>
          <w:lang w:eastAsia="es-ES"/>
        </w:rPr>
      </w:pPr>
      <w:r>
        <w:rPr>
          <w:rFonts w:eastAsia="Times New Roman" w:cs="Times New Roman"/>
          <w:bCs/>
          <w:i/>
          <w:iCs/>
          <w:szCs w:val="24"/>
          <w:lang w:eastAsia="es-ES"/>
        </w:rPr>
        <w:lastRenderedPageBreak/>
        <w:t xml:space="preserve">Continue Table </w:t>
      </w:r>
      <w:r w:rsidR="00AA228B">
        <w:rPr>
          <w:rFonts w:eastAsia="Times New Roman" w:cs="Times New Roman"/>
          <w:bCs/>
          <w:i/>
          <w:iCs/>
          <w:szCs w:val="24"/>
          <w:lang w:eastAsia="es-ES"/>
        </w:rPr>
        <w:t>A6b</w:t>
      </w:r>
    </w:p>
    <w:tbl>
      <w:tblPr>
        <w:tblStyle w:val="Tablaconcuadrcula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1089"/>
        <w:gridCol w:w="320"/>
        <w:gridCol w:w="1089"/>
        <w:gridCol w:w="656"/>
        <w:gridCol w:w="424"/>
        <w:gridCol w:w="1089"/>
        <w:gridCol w:w="424"/>
        <w:gridCol w:w="1076"/>
        <w:gridCol w:w="656"/>
        <w:gridCol w:w="6313"/>
      </w:tblGrid>
      <w:tr w:rsidR="00AC0DE1" w:rsidRPr="00B94004" w14:paraId="608656D4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1078" w:type="pct"/>
            <w:gridSpan w:val="5"/>
            <w:tcBorders>
              <w:bottom w:val="single" w:sz="4" w:space="0" w:color="auto"/>
            </w:tcBorders>
            <w:vAlign w:val="center"/>
          </w:tcPr>
          <w:p w14:paraId="157B99D5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Nausea</w:t>
            </w:r>
          </w:p>
        </w:tc>
        <w:tc>
          <w:tcPr>
            <w:tcW w:w="1077" w:type="pct"/>
            <w:gridSpan w:val="5"/>
            <w:tcBorders>
              <w:bottom w:val="single" w:sz="4" w:space="0" w:color="auto"/>
            </w:tcBorders>
            <w:vAlign w:val="center"/>
          </w:tcPr>
          <w:p w14:paraId="41C93F1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hot flash</w:t>
            </w:r>
          </w:p>
        </w:tc>
      </w:tr>
      <w:tr w:rsidR="00AC0DE1" w:rsidRPr="00B94004" w14:paraId="28997DEC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44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CBDFE6D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94004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FD6554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94004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C92F2D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94004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C7AFEB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94004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58A9FC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94004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22155D6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94004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  <w:p w14:paraId="63E6CED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</w:tr>
      <w:tr w:rsidR="00AC0DE1" w:rsidRPr="00B94004" w14:paraId="1106F78C" w14:textId="77777777" w:rsidTr="002F4834">
        <w:trPr>
          <w:gridAfter w:val="1"/>
          <w:wAfter w:w="7713" w:type="dxa"/>
          <w:trHeight w:val="177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809796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44089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B94004">
              <w:rPr>
                <w:rFonts w:cs="Times New Roman"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A846A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94004">
              <w:rPr>
                <w:rFonts w:cs="Times New Roman"/>
                <w:bCs/>
                <w:i/>
                <w:iCs/>
                <w:spacing w:val="-16"/>
                <w:szCs w:val="24"/>
              </w:rPr>
              <w:t>n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9E2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B94004">
              <w:rPr>
                <w:rFonts w:cs="Times New Roman"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9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6D976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57345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94004">
              <w:rPr>
                <w:rFonts w:cs="Times New Roman"/>
                <w:bCs/>
                <w:i/>
                <w:iCs/>
                <w:spacing w:val="-16"/>
                <w:szCs w:val="24"/>
              </w:rPr>
              <w:t>n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7F141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B94004">
              <w:rPr>
                <w:rFonts w:cs="Times New Roman"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1A7B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B1121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B94004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82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CD2B6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</w:tr>
      <w:tr w:rsidR="00AC0DE1" w:rsidRPr="00B94004" w14:paraId="41140464" w14:textId="77777777" w:rsidTr="002F4834">
        <w:trPr>
          <w:trHeight w:val="171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36344" w14:textId="6FB9E29C" w:rsidR="00AC0DE1" w:rsidRPr="00B94004" w:rsidRDefault="00AC0DE1" w:rsidP="00B94004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</w:p>
        </w:tc>
      </w:tr>
      <w:tr w:rsidR="00AC0DE1" w:rsidRPr="00B94004" w14:paraId="770C9957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93E41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D619DA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59±11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AAC306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8765A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53±9</w:t>
            </w:r>
          </w:p>
        </w:tc>
        <w:tc>
          <w:tcPr>
            <w:tcW w:w="1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124DF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E0787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7A7E4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62±12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4BCFE6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26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37D6C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57±10</w:t>
            </w:r>
          </w:p>
        </w:tc>
        <w:tc>
          <w:tcPr>
            <w:tcW w:w="1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F9465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0.2</w:t>
            </w:r>
          </w:p>
        </w:tc>
      </w:tr>
      <w:tr w:rsidR="00AC0DE1" w:rsidRPr="00B94004" w14:paraId="1E7404FC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6396B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9CAEA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69±16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A441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E2A1A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65±19</w:t>
            </w:r>
          </w:p>
        </w:tc>
        <w:tc>
          <w:tcPr>
            <w:tcW w:w="1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5FB31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77C10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F3685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65±17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B7BD0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26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998D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70±15</w:t>
            </w:r>
          </w:p>
        </w:tc>
        <w:tc>
          <w:tcPr>
            <w:tcW w:w="1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28D4AF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0.3</w:t>
            </w:r>
          </w:p>
        </w:tc>
      </w:tr>
      <w:tr w:rsidR="00AC0DE1" w:rsidRPr="00B94004" w14:paraId="0952CFA0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FEEF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07000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1.55±0.05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C56ECA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381D76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1.50±0.07</w:t>
            </w:r>
          </w:p>
        </w:tc>
        <w:tc>
          <w:tcPr>
            <w:tcW w:w="1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CF2F2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50CB9A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9FA405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1.54±0.04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641BD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C367C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1.54±0.06</w:t>
            </w:r>
          </w:p>
        </w:tc>
        <w:tc>
          <w:tcPr>
            <w:tcW w:w="1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2FBC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0.8</w:t>
            </w:r>
          </w:p>
        </w:tc>
      </w:tr>
      <w:tr w:rsidR="00AC0DE1" w:rsidRPr="00B94004" w14:paraId="63A41F82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F3F30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BF65CD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28±6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158E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AC007D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29±8</w:t>
            </w:r>
          </w:p>
        </w:tc>
        <w:tc>
          <w:tcPr>
            <w:tcW w:w="1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9B973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04468F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13BD4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27±7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514B20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BBC78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29±5</w:t>
            </w:r>
          </w:p>
        </w:tc>
        <w:tc>
          <w:tcPr>
            <w:tcW w:w="1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2ECD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0.2</w:t>
            </w:r>
          </w:p>
        </w:tc>
      </w:tr>
      <w:tr w:rsidR="00AC0DE1" w:rsidRPr="00B94004" w14:paraId="4F83D84A" w14:textId="77777777" w:rsidTr="002F4834">
        <w:trPr>
          <w:trHeight w:val="177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9BBBC" w14:textId="07BCE4E7" w:rsidR="00AC0DE1" w:rsidRPr="00B94004" w:rsidRDefault="00AC0DE1" w:rsidP="00B94004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</w:p>
        </w:tc>
      </w:tr>
      <w:tr w:rsidR="00AC0DE1" w:rsidRPr="00B94004" w14:paraId="0836BB36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D632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A29C7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8BF3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ACA04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8DDB4D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22D71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A25716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3C21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6A5ADA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2C3D41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AC0DE1" w:rsidRPr="00B94004" w14:paraId="72CD040F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8BCD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2579A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57AFA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B359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30505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2468A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EE43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1527BC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A21B6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0242E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AC0DE1" w:rsidRPr="00B94004" w14:paraId="724C33DE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21AE8F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326836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4A54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51F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13462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77135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F44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0040FF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CA593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E7ADD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AC0DE1" w:rsidRPr="00B94004" w14:paraId="32CB0505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6EC5B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3868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6D81F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1F1FF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1B2F8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A7F1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99E25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4CBA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E5BA2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2461D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AC0DE1" w:rsidRPr="00B94004" w14:paraId="0821FF09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8C7166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73510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EB8CF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AC33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6F90EF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18022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179080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0F3B6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67453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67A6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AC0DE1" w:rsidRPr="00B94004" w14:paraId="4AA799A9" w14:textId="77777777" w:rsidTr="002F4834">
        <w:trPr>
          <w:gridAfter w:val="1"/>
          <w:wAfter w:w="7713" w:type="dxa"/>
          <w:trHeight w:val="264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41B24C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1BFA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29D1F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52893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673D2D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2CFB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07C71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6DCA3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26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F3B2C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1DDCAD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0.3</w:t>
            </w:r>
          </w:p>
        </w:tc>
      </w:tr>
      <w:tr w:rsidR="00AC0DE1" w:rsidRPr="00B94004" w14:paraId="761C1ED1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BEC6CF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DA195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C9551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90325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A5731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FC7D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2898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2D4A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44DD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8A84F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AC0DE1" w:rsidRPr="00B94004" w14:paraId="5134A9A1" w14:textId="77777777" w:rsidTr="002F4834">
        <w:trPr>
          <w:gridAfter w:val="1"/>
          <w:wAfter w:w="7713" w:type="dxa"/>
          <w:trHeight w:val="177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73A8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ED179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AF182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E8CC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AB646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372FB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E3BB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B6038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B2D57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B34A4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AC0DE1" w:rsidRPr="00B94004" w14:paraId="16FC269A" w14:textId="77777777" w:rsidTr="002F4834">
        <w:trPr>
          <w:gridAfter w:val="1"/>
          <w:wAfter w:w="7713" w:type="dxa"/>
          <w:trHeight w:val="258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5C75A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1A84A6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FAD3F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8614A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D3A23C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03C7F6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1B256D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7803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7EB1F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7E57D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AC0DE1" w:rsidRPr="00B94004" w14:paraId="25D973CB" w14:textId="77777777" w:rsidTr="002F4834">
        <w:trPr>
          <w:gridAfter w:val="1"/>
          <w:wAfter w:w="7713" w:type="dxa"/>
          <w:trHeight w:val="264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1999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4F1AAA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EC48C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71210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CDC8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353CD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6B4850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200FF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D31F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62D02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AC0DE1" w:rsidRPr="00B94004" w14:paraId="72CD3E68" w14:textId="77777777" w:rsidTr="002F4834">
        <w:trPr>
          <w:trHeight w:val="95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BFFB3" w14:textId="3BCB94C8" w:rsidR="00AC0DE1" w:rsidRPr="00B94004" w:rsidRDefault="00AC0DE1" w:rsidP="00B94004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</w:p>
        </w:tc>
      </w:tr>
      <w:tr w:rsidR="00AC0DE1" w:rsidRPr="00B94004" w14:paraId="19A581FE" w14:textId="77777777" w:rsidTr="002F4834">
        <w:trPr>
          <w:gridAfter w:val="1"/>
          <w:wAfter w:w="7713" w:type="dxa"/>
          <w:trHeight w:val="177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E0077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8AC7B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1D1B90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739DC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33588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D8284F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8F1C71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42E84D" w14:textId="77777777" w:rsidR="00AC0DE1" w:rsidRPr="00B94004" w:rsidRDefault="00AC0DE1" w:rsidP="00B94004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D6B63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9AA4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AC0DE1" w:rsidRPr="00B94004" w14:paraId="5C97D522" w14:textId="77777777" w:rsidTr="002F4834">
        <w:trPr>
          <w:gridAfter w:val="1"/>
          <w:wAfter w:w="7713" w:type="dxa"/>
          <w:trHeight w:val="95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78A2D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lastRenderedPageBreak/>
              <w:t>8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0C33C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2C18B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CE4C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A12D90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DB88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D6E0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40CD1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C7FF8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E6495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AC0DE1" w:rsidRPr="00B94004" w14:paraId="15CCE3F3" w14:textId="77777777" w:rsidTr="002F4834">
        <w:trPr>
          <w:gridAfter w:val="1"/>
          <w:wAfter w:w="7713" w:type="dxa"/>
          <w:trHeight w:val="351"/>
          <w:jc w:val="center"/>
        </w:trPr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86D5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3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E78356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A66730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17A5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E8C7B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702BB7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9EE0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3CBD8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3FFF7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79E9D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AC0DE1" w:rsidRPr="00B94004" w14:paraId="6C55569F" w14:textId="77777777" w:rsidTr="002F4834">
        <w:trPr>
          <w:gridAfter w:val="1"/>
          <w:wAfter w:w="7713" w:type="dxa"/>
          <w:trHeight w:val="351"/>
          <w:jc w:val="center"/>
        </w:trPr>
        <w:tc>
          <w:tcPr>
            <w:tcW w:w="127" w:type="pct"/>
            <w:tcBorders>
              <w:top w:val="nil"/>
              <w:bottom w:val="single" w:sz="4" w:space="0" w:color="auto"/>
            </w:tcBorders>
            <w:vAlign w:val="center"/>
          </w:tcPr>
          <w:p w14:paraId="70519ED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320" w:type="pct"/>
            <w:tcBorders>
              <w:top w:val="nil"/>
              <w:bottom w:val="single" w:sz="4" w:space="0" w:color="auto"/>
            </w:tcBorders>
            <w:vAlign w:val="center"/>
          </w:tcPr>
          <w:p w14:paraId="06489054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10" w:type="pct"/>
            <w:tcBorders>
              <w:top w:val="nil"/>
              <w:bottom w:val="single" w:sz="4" w:space="0" w:color="auto"/>
            </w:tcBorders>
            <w:vAlign w:val="center"/>
          </w:tcPr>
          <w:p w14:paraId="28D5ACBA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322" w:type="pct"/>
            <w:tcBorders>
              <w:top w:val="nil"/>
              <w:bottom w:val="single" w:sz="4" w:space="0" w:color="auto"/>
            </w:tcBorders>
            <w:vAlign w:val="center"/>
          </w:tcPr>
          <w:p w14:paraId="2850169E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vAlign w:val="center"/>
          </w:tcPr>
          <w:p w14:paraId="238063F9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0..9</w:t>
            </w:r>
          </w:p>
        </w:tc>
        <w:tc>
          <w:tcPr>
            <w:tcW w:w="127" w:type="pct"/>
            <w:tcBorders>
              <w:top w:val="nil"/>
              <w:bottom w:val="single" w:sz="4" w:space="0" w:color="auto"/>
            </w:tcBorders>
            <w:vAlign w:val="center"/>
          </w:tcPr>
          <w:p w14:paraId="0F880042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322" w:type="pct"/>
            <w:tcBorders>
              <w:top w:val="nil"/>
              <w:bottom w:val="single" w:sz="4" w:space="0" w:color="auto"/>
            </w:tcBorders>
            <w:vAlign w:val="center"/>
          </w:tcPr>
          <w:p w14:paraId="6F7E8B50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27" w:type="pct"/>
            <w:tcBorders>
              <w:top w:val="nil"/>
              <w:bottom w:val="single" w:sz="4" w:space="0" w:color="auto"/>
            </w:tcBorders>
            <w:vAlign w:val="center"/>
          </w:tcPr>
          <w:p w14:paraId="64B363C3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319" w:type="pct"/>
            <w:tcBorders>
              <w:top w:val="nil"/>
              <w:bottom w:val="single" w:sz="4" w:space="0" w:color="auto"/>
            </w:tcBorders>
            <w:vAlign w:val="center"/>
          </w:tcPr>
          <w:p w14:paraId="510718AA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82" w:type="pct"/>
            <w:tcBorders>
              <w:top w:val="nil"/>
              <w:bottom w:val="single" w:sz="4" w:space="0" w:color="auto"/>
            </w:tcBorders>
            <w:vAlign w:val="center"/>
          </w:tcPr>
          <w:p w14:paraId="184A1005" w14:textId="77777777" w:rsidR="00AC0DE1" w:rsidRPr="00B94004" w:rsidRDefault="00AC0DE1" w:rsidP="00B9400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B94004">
              <w:rPr>
                <w:rFonts w:cs="Times New Roman"/>
                <w:spacing w:val="-16"/>
                <w:szCs w:val="24"/>
              </w:rPr>
              <w:t>0.4</w:t>
            </w:r>
          </w:p>
        </w:tc>
      </w:tr>
    </w:tbl>
    <w:p w14:paraId="1F86E7E9" w14:textId="77777777" w:rsidR="00AC0DE1" w:rsidRPr="006A3387" w:rsidRDefault="00AC0DE1" w:rsidP="006A3387">
      <w:pPr>
        <w:spacing w:before="0" w:after="0" w:line="360" w:lineRule="auto"/>
        <w:jc w:val="both"/>
        <w:rPr>
          <w:rFonts w:eastAsia="Times New Roman" w:cs="Times New Roman"/>
          <w:bCs/>
          <w:i/>
          <w:iCs/>
          <w:szCs w:val="24"/>
          <w:lang w:eastAsia="es-ES"/>
        </w:rPr>
      </w:pPr>
    </w:p>
    <w:p w14:paraId="60BCFFE3" w14:textId="4454303D" w:rsidR="00865146" w:rsidRPr="003B7F4C" w:rsidRDefault="00865146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6CCB68E7" w14:textId="2E34CA73" w:rsidR="00B506AF" w:rsidRDefault="00B506AF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3D39CDC5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72C39D11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65ACD724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02A48DCF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392E70D3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5231BBF6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24D03541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7097EE06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233AAE20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5B7D2230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0177B9AA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363FB210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1E9087B0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349E33A4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2E9E0019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22ADD742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4C2EAD2F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42103B1C" w14:textId="77777777" w:rsidR="00F97DD5" w:rsidRDefault="00F97DD5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3EB20B96" w14:textId="77777777" w:rsidR="003E29F2" w:rsidRPr="003B7F4C" w:rsidRDefault="003E29F2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3A47687B" w14:textId="12584CE7" w:rsidR="00B506AF" w:rsidRPr="003B7F4C" w:rsidRDefault="00B506AF" w:rsidP="00B92D17">
      <w:pPr>
        <w:spacing w:before="0" w:after="0"/>
        <w:jc w:val="both"/>
        <w:rPr>
          <w:rFonts w:eastAsia="Times New Roman" w:cs="Times New Roman"/>
          <w:bCs/>
          <w:i/>
          <w:iCs/>
          <w:sz w:val="18"/>
          <w:szCs w:val="18"/>
          <w:lang w:eastAsia="es-ES"/>
        </w:rPr>
      </w:pPr>
    </w:p>
    <w:p w14:paraId="6934CB45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6F6CEDAA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64BB45EA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6DCF940B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7D58DA27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68877B5C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4921181A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124FDD5B" w14:textId="461EAD1F" w:rsidR="00865146" w:rsidRPr="003B7F4C" w:rsidRDefault="00865146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 w:val="18"/>
          <w:szCs w:val="18"/>
        </w:rPr>
      </w:pPr>
      <w:r w:rsidRPr="006A3387">
        <w:rPr>
          <w:rFonts w:cs="Times New Roman"/>
          <w:b/>
          <w:bCs/>
          <w:szCs w:val="24"/>
        </w:rPr>
        <w:lastRenderedPageBreak/>
        <w:t xml:space="preserve">Table </w:t>
      </w:r>
      <w:r w:rsidR="00AA228B">
        <w:rPr>
          <w:rFonts w:cs="Times New Roman"/>
          <w:b/>
          <w:bCs/>
          <w:szCs w:val="24"/>
        </w:rPr>
        <w:t>A6c</w:t>
      </w:r>
      <w:r w:rsidRPr="006A3387">
        <w:rPr>
          <w:rFonts w:cs="Times New Roman"/>
          <w:b/>
          <w:bCs/>
          <w:szCs w:val="24"/>
        </w:rPr>
        <w:t xml:space="preserve">: </w:t>
      </w:r>
      <w:r w:rsidRPr="006A3387">
        <w:rPr>
          <w:rFonts w:cs="Times New Roman"/>
          <w:szCs w:val="24"/>
        </w:rPr>
        <w:t xml:space="preserve">Demographic aspects of patients with ADRs </w:t>
      </w:r>
      <w:r w:rsidR="00063AE0" w:rsidRPr="006A3387">
        <w:rPr>
          <w:rFonts w:cs="Times New Roman"/>
          <w:szCs w:val="24"/>
        </w:rPr>
        <w:t>(</w:t>
      </w:r>
      <w:r w:rsidRPr="006A3387">
        <w:rPr>
          <w:rFonts w:cs="Times New Roman"/>
          <w:szCs w:val="24"/>
        </w:rPr>
        <w:t>Cramps, Bone pain, and Urticaria) (cases) and without ADRs (controls) for the study and bivaria</w:t>
      </w:r>
      <w:r w:rsidR="00F00072">
        <w:rPr>
          <w:rFonts w:cs="Times New Roman"/>
          <w:szCs w:val="24"/>
        </w:rPr>
        <w:t>bl</w:t>
      </w:r>
      <w:r w:rsidRPr="006A3387">
        <w:rPr>
          <w:rFonts w:cs="Times New Roman"/>
          <w:szCs w:val="24"/>
        </w:rPr>
        <w:t>e logistic regression analysis</w:t>
      </w:r>
      <w:r w:rsidRPr="003B7F4C">
        <w:rPr>
          <w:rFonts w:cs="Times New Roman"/>
          <w:sz w:val="18"/>
          <w:szCs w:val="18"/>
        </w:rPr>
        <w:t>.</w:t>
      </w:r>
    </w:p>
    <w:tbl>
      <w:tblPr>
        <w:tblStyle w:val="Tablaconcuadrcula"/>
        <w:tblW w:w="4021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427"/>
        <w:gridCol w:w="1172"/>
        <w:gridCol w:w="417"/>
        <w:gridCol w:w="1172"/>
        <w:gridCol w:w="733"/>
        <w:gridCol w:w="424"/>
        <w:gridCol w:w="1167"/>
        <w:gridCol w:w="321"/>
        <w:gridCol w:w="1165"/>
        <w:gridCol w:w="733"/>
        <w:gridCol w:w="349"/>
        <w:gridCol w:w="81"/>
        <w:gridCol w:w="293"/>
        <w:gridCol w:w="330"/>
      </w:tblGrid>
      <w:tr w:rsidR="009A701C" w:rsidRPr="009A701C" w14:paraId="633EEEF6" w14:textId="77777777" w:rsidTr="009A701C">
        <w:trPr>
          <w:gridAfter w:val="4"/>
          <w:wAfter w:w="491" w:type="pct"/>
          <w:trHeight w:val="95"/>
          <w:jc w:val="center"/>
        </w:trPr>
        <w:tc>
          <w:tcPr>
            <w:tcW w:w="975" w:type="pct"/>
            <w:vAlign w:val="center"/>
          </w:tcPr>
          <w:p w14:paraId="1CEBB989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807" w:type="pct"/>
            <w:gridSpan w:val="5"/>
            <w:vAlign w:val="center"/>
          </w:tcPr>
          <w:p w14:paraId="13859997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Cramps</w:t>
            </w:r>
          </w:p>
        </w:tc>
        <w:tc>
          <w:tcPr>
            <w:tcW w:w="1728" w:type="pct"/>
            <w:gridSpan w:val="5"/>
            <w:vAlign w:val="center"/>
          </w:tcPr>
          <w:p w14:paraId="0761F360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Bone pain</w:t>
            </w:r>
          </w:p>
        </w:tc>
      </w:tr>
      <w:tr w:rsidR="009A701C" w:rsidRPr="009A701C" w14:paraId="5F257D58" w14:textId="77777777" w:rsidTr="009A701C">
        <w:trPr>
          <w:gridAfter w:val="1"/>
          <w:wAfter w:w="154" w:type="pct"/>
          <w:trHeight w:val="95"/>
          <w:jc w:val="center"/>
        </w:trPr>
        <w:tc>
          <w:tcPr>
            <w:tcW w:w="975" w:type="pct"/>
            <w:tcBorders>
              <w:top w:val="single" w:sz="4" w:space="0" w:color="auto"/>
              <w:bottom w:val="nil"/>
            </w:tcBorders>
            <w:vAlign w:val="center"/>
          </w:tcPr>
          <w:p w14:paraId="00622D6F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D520826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9A701C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F0F5931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9A701C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ADDA044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9A701C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  <w:p w14:paraId="635A2718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49AAE1F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9A701C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D168C0B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9A701C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5073EFD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9A701C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337" w:type="pct"/>
            <w:gridSpan w:val="3"/>
            <w:tcBorders>
              <w:bottom w:val="nil"/>
            </w:tcBorders>
            <w:vAlign w:val="center"/>
          </w:tcPr>
          <w:p w14:paraId="62AE98B7" w14:textId="684F964B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</w:tr>
      <w:tr w:rsidR="009A701C" w:rsidRPr="009A701C" w14:paraId="14AF28D4" w14:textId="77777777" w:rsidTr="009A701C">
        <w:trPr>
          <w:trHeight w:val="177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3C468325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4F1AA293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9A701C">
              <w:rPr>
                <w:rFonts w:cs="Times New Roman"/>
                <w:bCs/>
                <w:i/>
                <w:iCs/>
                <w:spacing w:val="-16"/>
                <w:szCs w:val="24"/>
              </w:rPr>
              <w:t>n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4BDBD23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9A701C">
              <w:rPr>
                <w:rFonts w:cs="Times New Roman"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4B1D837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n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464A52FD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9A701C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338" w:type="pct"/>
            <w:vMerge/>
            <w:tcBorders>
              <w:top w:val="nil"/>
              <w:bottom w:val="nil"/>
            </w:tcBorders>
            <w:vAlign w:val="center"/>
          </w:tcPr>
          <w:p w14:paraId="2C5E8210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40B06499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4A1011A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9A701C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658320B7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728B0AE2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9A701C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338" w:type="pct"/>
            <w:vMerge/>
            <w:tcBorders>
              <w:top w:val="nil"/>
              <w:bottom w:val="nil"/>
            </w:tcBorders>
            <w:vAlign w:val="center"/>
          </w:tcPr>
          <w:p w14:paraId="5B2D6A59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7855C80C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nil"/>
              <w:bottom w:val="nil"/>
            </w:tcBorders>
            <w:vAlign w:val="center"/>
          </w:tcPr>
          <w:p w14:paraId="407CF426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</w:tr>
      <w:tr w:rsidR="009A701C" w:rsidRPr="009A701C" w14:paraId="3D12104F" w14:textId="77777777" w:rsidTr="009A701C">
        <w:trPr>
          <w:gridAfter w:val="2"/>
          <w:wAfter w:w="289" w:type="pct"/>
          <w:trHeight w:val="171"/>
          <w:jc w:val="center"/>
        </w:trPr>
        <w:tc>
          <w:tcPr>
            <w:tcW w:w="4711" w:type="pct"/>
            <w:gridSpan w:val="13"/>
            <w:tcBorders>
              <w:top w:val="nil"/>
              <w:bottom w:val="nil"/>
            </w:tcBorders>
            <w:vAlign w:val="center"/>
          </w:tcPr>
          <w:p w14:paraId="6F9A24B2" w14:textId="12D97109" w:rsidR="009A701C" w:rsidRPr="009A701C" w:rsidRDefault="009A701C" w:rsidP="009A701C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b/>
                <w:bCs/>
                <w:spacing w:val="-16"/>
                <w:szCs w:val="24"/>
              </w:rPr>
              <w:t>Anthropometric Characteristics</w:t>
            </w:r>
          </w:p>
        </w:tc>
      </w:tr>
      <w:tr w:rsidR="009A701C" w:rsidRPr="009A701C" w14:paraId="24F33360" w14:textId="77777777" w:rsidTr="009A701C">
        <w:trPr>
          <w:trHeight w:val="95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790879A4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Age (</w:t>
            </w:r>
            <w:proofErr w:type="spellStart"/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years</w:t>
            </w:r>
            <w:proofErr w:type="spellEnd"/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)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78020C13" w14:textId="248D448B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01963E8D" w14:textId="5D92A501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58±11</w:t>
            </w: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7BEA4E42" w14:textId="5DD0FFE3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66C92C2B" w14:textId="77DDE3DF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60±9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EB04C1B" w14:textId="676FCB8B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5C648385" w14:textId="081F2D6E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17166BBF" w14:textId="3BE43F9F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59±10</w:t>
            </w: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52303D7A" w14:textId="3E6990FA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1FB348EA" w14:textId="1158EE6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54±10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C00F972" w14:textId="30CF7ED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0C6E6C59" w14:textId="547D28F1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nil"/>
              <w:bottom w:val="nil"/>
            </w:tcBorders>
            <w:vAlign w:val="center"/>
          </w:tcPr>
          <w:p w14:paraId="3D45419F" w14:textId="504597C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469585EE" w14:textId="77777777" w:rsidTr="009A701C">
        <w:trPr>
          <w:trHeight w:val="95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2106AFB6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Weight</w:t>
            </w:r>
            <w:proofErr w:type="spellEnd"/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, (Kg)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470D1CF0" w14:textId="2A4BC22C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5D1C0E1C" w14:textId="026C7AD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69±16</w:t>
            </w: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185629BB" w14:textId="16B13FE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3C8BB171" w14:textId="2DC5B09B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68±13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62312F7" w14:textId="5FA3BE1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1A9B828C" w14:textId="1ABAD5D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5AEBEF27" w14:textId="4C29743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68±16</w:t>
            </w: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28429126" w14:textId="6D5C638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1CC71A73" w14:textId="06E203DD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70±14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D4E77BC" w14:textId="730C51E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6654257C" w14:textId="59F7F18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nil"/>
              <w:bottom w:val="nil"/>
            </w:tcBorders>
            <w:vAlign w:val="center"/>
          </w:tcPr>
          <w:p w14:paraId="015C221E" w14:textId="60988B01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27AFEE04" w14:textId="77777777" w:rsidTr="009A701C">
        <w:trPr>
          <w:trHeight w:val="95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713FDBAB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9A701C">
              <w:rPr>
                <w:rFonts w:cs="Times New Roman"/>
                <w:spacing w:val="-16"/>
                <w:szCs w:val="24"/>
                <w:lang w:val="es-CL"/>
              </w:rPr>
              <w:t>Height</w:t>
            </w:r>
            <w:proofErr w:type="spellEnd"/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, (m)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4D516ADA" w14:textId="03B7A9B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477D0469" w14:textId="6A25A51C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1.54±0.05</w:t>
            </w: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221F1A78" w14:textId="413C1E4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1E473DC5" w14:textId="09B90BA5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1.55±0.06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E196FAE" w14:textId="1FFABF0A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0..6</w:t>
            </w: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20DE3A22" w14:textId="1B706811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0868EE9D" w14:textId="425523D3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1.53±0.05</w:t>
            </w: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3C96C2B8" w14:textId="574C32B6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7EB8E3D5" w14:textId="214260E3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1.58±0.05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6095E2A" w14:textId="14B1EDE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0.03</w:t>
            </w: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006E276F" w14:textId="6298B65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nil"/>
              <w:bottom w:val="nil"/>
            </w:tcBorders>
            <w:vAlign w:val="center"/>
          </w:tcPr>
          <w:p w14:paraId="50DF759D" w14:textId="17F9D715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53F88323" w14:textId="77777777" w:rsidTr="009A701C">
        <w:trPr>
          <w:trHeight w:val="95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234ACB19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BMI (Kg/m</w:t>
            </w:r>
            <w:r w:rsidRPr="009A701C">
              <w:rPr>
                <w:rFonts w:cs="Times New Roman"/>
                <w:spacing w:val="-16"/>
                <w:szCs w:val="24"/>
                <w:vertAlign w:val="superscript"/>
                <w:lang w:val="es-CL" w:eastAsia="es-CL"/>
              </w:rPr>
              <w:t>2</w:t>
            </w:r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)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59B2FFD2" w14:textId="50392EEC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430CFE45" w14:textId="1D2547FE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29±6</w:t>
            </w: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648374E1" w14:textId="3A47968B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2227D772" w14:textId="0B2463DC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28±5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D8105FB" w14:textId="6DEAD72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09CF58A9" w14:textId="583B4D05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72890337" w14:textId="6B950044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29±6</w:t>
            </w: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0D4D3B30" w14:textId="4E381A5A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66E44A9F" w14:textId="69A3A343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28±4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F0F99B7" w14:textId="56D6E281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7488E728" w14:textId="565D06C0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nil"/>
              <w:bottom w:val="nil"/>
            </w:tcBorders>
            <w:vAlign w:val="center"/>
          </w:tcPr>
          <w:p w14:paraId="2ED246F2" w14:textId="17981AA0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38640B6B" w14:textId="77777777" w:rsidTr="009A701C">
        <w:trPr>
          <w:gridAfter w:val="3"/>
          <w:wAfter w:w="328" w:type="pct"/>
          <w:trHeight w:val="177"/>
          <w:jc w:val="center"/>
        </w:trPr>
        <w:tc>
          <w:tcPr>
            <w:tcW w:w="4672" w:type="pct"/>
            <w:gridSpan w:val="12"/>
            <w:tcBorders>
              <w:top w:val="nil"/>
              <w:bottom w:val="nil"/>
            </w:tcBorders>
            <w:vAlign w:val="center"/>
          </w:tcPr>
          <w:p w14:paraId="3024AC55" w14:textId="77A1718F" w:rsidR="009A701C" w:rsidRPr="009A701C" w:rsidRDefault="009A701C" w:rsidP="009A701C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Socio-</w:t>
            </w:r>
            <w:proofErr w:type="spellStart"/>
            <w:r w:rsidRPr="009A701C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genetic</w:t>
            </w:r>
            <w:proofErr w:type="spellEnd"/>
            <w:r w:rsidRPr="009A701C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 xml:space="preserve"> gradient</w:t>
            </w:r>
          </w:p>
        </w:tc>
      </w:tr>
      <w:tr w:rsidR="009A701C" w:rsidRPr="009A701C" w14:paraId="2A2B87EF" w14:textId="77777777" w:rsidTr="009A701C">
        <w:trPr>
          <w:trHeight w:val="95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7116D917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Blood</w:t>
            </w:r>
            <w:proofErr w:type="spellEnd"/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 xml:space="preserve"> type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775104CA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7A31A7F0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5E048FA8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70080867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F375897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094E9EC2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282D1C5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65A61C36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30952A32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5808D30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0FB56027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nil"/>
              <w:bottom w:val="nil"/>
            </w:tcBorders>
            <w:vAlign w:val="center"/>
          </w:tcPr>
          <w:p w14:paraId="57E292E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5B39055D" w14:textId="77777777" w:rsidTr="009A701C">
        <w:trPr>
          <w:trHeight w:val="95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630A9CA3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AB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5C1D47E5" w14:textId="5FDC142B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6A5BF1D5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645969D2" w14:textId="398FDDF0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553D7747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nil"/>
              <w:bottom w:val="nil"/>
            </w:tcBorders>
            <w:vAlign w:val="center"/>
          </w:tcPr>
          <w:p w14:paraId="3215BE67" w14:textId="7695984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07364692" w14:textId="5376C8A0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483DF7A6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0C528661" w14:textId="50CDA8D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54FA005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nil"/>
              <w:bottom w:val="nil"/>
            </w:tcBorders>
            <w:vAlign w:val="center"/>
          </w:tcPr>
          <w:p w14:paraId="15ECFAC8" w14:textId="1B3CB1E5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3F5D7BF6" w14:textId="316D6FEC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3E6F9F24" w14:textId="49D8D41C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569F8EE3" w14:textId="77777777" w:rsidTr="009A701C">
        <w:trPr>
          <w:trHeight w:val="95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358FA018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A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0D497BC1" w14:textId="18FE9C4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571D496C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19968872" w14:textId="3869452F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3EFD4E43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bottom w:val="nil"/>
            </w:tcBorders>
            <w:vAlign w:val="center"/>
          </w:tcPr>
          <w:p w14:paraId="16B039CF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01A66909" w14:textId="0EFB773F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68181F89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007EBD7D" w14:textId="1CFA7E5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193826E0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bottom w:val="nil"/>
            </w:tcBorders>
            <w:vAlign w:val="center"/>
          </w:tcPr>
          <w:p w14:paraId="1A381746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74E1AABC" w14:textId="0C151915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vMerge/>
            <w:tcBorders>
              <w:top w:val="nil"/>
              <w:bottom w:val="nil"/>
            </w:tcBorders>
            <w:vAlign w:val="center"/>
          </w:tcPr>
          <w:p w14:paraId="5B6F4464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651E532A" w14:textId="77777777" w:rsidTr="009A701C">
        <w:trPr>
          <w:trHeight w:val="95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42397D25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B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4540B32F" w14:textId="7ABDFD6C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5E26F64A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17C35FBC" w14:textId="46E41E40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3D3C6386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bottom w:val="nil"/>
            </w:tcBorders>
            <w:vAlign w:val="center"/>
          </w:tcPr>
          <w:p w14:paraId="50C2D64F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5DA46B3D" w14:textId="601A6C8C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07B2FB80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78670608" w14:textId="737CFCC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235F6B60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bottom w:val="nil"/>
            </w:tcBorders>
            <w:vAlign w:val="center"/>
          </w:tcPr>
          <w:p w14:paraId="1EA70F21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09FC22E2" w14:textId="008A196F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vMerge/>
            <w:tcBorders>
              <w:top w:val="nil"/>
              <w:bottom w:val="nil"/>
            </w:tcBorders>
            <w:vAlign w:val="center"/>
          </w:tcPr>
          <w:p w14:paraId="40B11924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148ED645" w14:textId="77777777" w:rsidTr="009A701C">
        <w:trPr>
          <w:trHeight w:val="95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57697156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O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2BB2A488" w14:textId="2D75CB94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7F5EC1A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71392CF7" w14:textId="1B0FC422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397EEA34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bottom w:val="nil"/>
            </w:tcBorders>
            <w:vAlign w:val="center"/>
          </w:tcPr>
          <w:p w14:paraId="54EBAB13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700EDE1A" w14:textId="0ABCE2A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056B825C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0874C117" w14:textId="23C91024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022055A4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bottom w:val="nil"/>
            </w:tcBorders>
            <w:vAlign w:val="center"/>
          </w:tcPr>
          <w:p w14:paraId="2D823697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777519AB" w14:textId="56EC90CD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vMerge/>
            <w:tcBorders>
              <w:top w:val="nil"/>
              <w:bottom w:val="nil"/>
            </w:tcBorders>
            <w:vAlign w:val="center"/>
          </w:tcPr>
          <w:p w14:paraId="0A5907D9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0D9F2071" w14:textId="77777777" w:rsidTr="009A701C">
        <w:trPr>
          <w:trHeight w:val="264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46BEBEA7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  <w:lang w:eastAsia="es-CL"/>
              </w:rPr>
              <w:t>Number of members in the family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6A93BE8C" w14:textId="3B33FAEF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4101EE7B" w14:textId="3684C405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0226B490" w14:textId="1E60BED2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21E99D8E" w14:textId="42EF3A61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2±1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A4E0EA2" w14:textId="35651FA1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0.09</w:t>
            </w: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3F941041" w14:textId="3997FCA5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2E405851" w14:textId="66E0B32F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7588F8EF" w14:textId="5546F67A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22C2DD0A" w14:textId="067508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2.5±0.9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8A697FC" w14:textId="0052E5F1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0.05</w:t>
            </w: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1A215FBD" w14:textId="6728B829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nil"/>
              <w:bottom w:val="nil"/>
            </w:tcBorders>
            <w:vAlign w:val="center"/>
          </w:tcPr>
          <w:p w14:paraId="6E42A41F" w14:textId="4C7BE83B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42ED508B" w14:textId="77777777" w:rsidTr="009A701C">
        <w:trPr>
          <w:trHeight w:val="95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2CAC472C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proofErr w:type="spellStart"/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Socioeconomic</w:t>
            </w:r>
            <w:proofErr w:type="spellEnd"/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5F0778F1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3CB79C47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6AF32AC1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0DBC1B96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47B0B82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7F752EAC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4D8C8261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2272B3DC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256AB2A0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9536458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5F3D2AA1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nil"/>
              <w:bottom w:val="nil"/>
            </w:tcBorders>
            <w:vAlign w:val="center"/>
          </w:tcPr>
          <w:p w14:paraId="6C6D94AB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61B13D94" w14:textId="77777777" w:rsidTr="009A701C">
        <w:trPr>
          <w:trHeight w:val="177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2537B80B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&lt;$CLP135,000 (U$ 200)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405B6C44" w14:textId="28E12963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0E5541AD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77C53C92" w14:textId="15DB649D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64B1AC1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nil"/>
              <w:bottom w:val="nil"/>
            </w:tcBorders>
            <w:vAlign w:val="center"/>
          </w:tcPr>
          <w:p w14:paraId="0F24D723" w14:textId="068F720B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0.05</w:t>
            </w: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135E2432" w14:textId="4816C259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1D9F5AC6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056A11C9" w14:textId="66CA96A2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5138F3C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nil"/>
              <w:bottom w:val="nil"/>
            </w:tcBorders>
            <w:vAlign w:val="center"/>
          </w:tcPr>
          <w:p w14:paraId="10EE10FD" w14:textId="05C3E689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180E63A6" w14:textId="1AC46E43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5A53F37F" w14:textId="419904B4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156E1B93" w14:textId="77777777" w:rsidTr="009A701C">
        <w:trPr>
          <w:trHeight w:val="258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67944CED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lastRenderedPageBreak/>
              <w:t>$CLP135,001-500,000 (U$ 200-750)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065136D6" w14:textId="77C75C99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74B167DC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54EA64FF" w14:textId="2037C05D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3F317110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bottom w:val="nil"/>
            </w:tcBorders>
            <w:vAlign w:val="center"/>
          </w:tcPr>
          <w:p w14:paraId="66CB5843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2206004C" w14:textId="7C2B2784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5B46240C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2CE1C24B" w14:textId="293EBC4D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6BE77A3B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bottom w:val="nil"/>
            </w:tcBorders>
            <w:vAlign w:val="center"/>
          </w:tcPr>
          <w:p w14:paraId="2A49121C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50488C92" w14:textId="716282C3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vMerge/>
            <w:tcBorders>
              <w:top w:val="nil"/>
              <w:bottom w:val="nil"/>
            </w:tcBorders>
            <w:vAlign w:val="center"/>
          </w:tcPr>
          <w:p w14:paraId="26A7FBA8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391697DB" w14:textId="77777777" w:rsidTr="009A701C">
        <w:trPr>
          <w:trHeight w:val="264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3C248B14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  <w:lang w:val="es-CL" w:eastAsia="es-CL"/>
              </w:rPr>
              <w:t>$CLP 500,001-1,000,000 (U$ &gt;750-1,450)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102A4D5E" w14:textId="36383E83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41E6C206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4CAE46D5" w14:textId="26C2F4D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54E02D5F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bottom w:val="nil"/>
            </w:tcBorders>
            <w:vAlign w:val="center"/>
          </w:tcPr>
          <w:p w14:paraId="3739871B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3500D85F" w14:textId="1E97E1ED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7C798BE0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5DF808A2" w14:textId="43C2F506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0F701D39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vMerge/>
            <w:tcBorders>
              <w:top w:val="nil"/>
              <w:bottom w:val="nil"/>
            </w:tcBorders>
            <w:vAlign w:val="center"/>
          </w:tcPr>
          <w:p w14:paraId="5B1DDC89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23A262E4" w14:textId="7BA344F2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vMerge/>
            <w:tcBorders>
              <w:top w:val="nil"/>
              <w:bottom w:val="nil"/>
            </w:tcBorders>
            <w:vAlign w:val="center"/>
          </w:tcPr>
          <w:p w14:paraId="00FE5BDB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195D6457" w14:textId="77777777" w:rsidTr="009A701C">
        <w:trPr>
          <w:gridAfter w:val="3"/>
          <w:wAfter w:w="328" w:type="pct"/>
          <w:trHeight w:val="95"/>
          <w:jc w:val="center"/>
        </w:trPr>
        <w:tc>
          <w:tcPr>
            <w:tcW w:w="4672" w:type="pct"/>
            <w:gridSpan w:val="12"/>
            <w:tcBorders>
              <w:top w:val="nil"/>
              <w:bottom w:val="nil"/>
            </w:tcBorders>
            <w:vAlign w:val="center"/>
          </w:tcPr>
          <w:p w14:paraId="6D1C49BD" w14:textId="67A0BCD2" w:rsidR="009A701C" w:rsidRPr="009A701C" w:rsidRDefault="009A701C" w:rsidP="009A701C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b/>
                <w:bCs/>
                <w:spacing w:val="-16"/>
                <w:szCs w:val="24"/>
              </w:rPr>
              <w:t>Risk factor's</w:t>
            </w:r>
          </w:p>
        </w:tc>
      </w:tr>
      <w:tr w:rsidR="009A701C" w:rsidRPr="009A701C" w14:paraId="01FD20CC" w14:textId="77777777" w:rsidTr="009A701C">
        <w:trPr>
          <w:trHeight w:val="177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2EDF1DD2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Alcoholic Habit Presence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3B7BCDBD" w14:textId="11B6289C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1790A14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2288F86B" w14:textId="21C461EB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7BAED47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D1AEBBE" w14:textId="0B2AD972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0CD2CF8A" w14:textId="6254D738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0E7089D2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0E6408F8" w14:textId="6BD1604C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2EB8D71B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420E574" w14:textId="5A684575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7D0F40EB" w14:textId="58B7DFEE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nil"/>
              <w:bottom w:val="nil"/>
            </w:tcBorders>
            <w:vAlign w:val="center"/>
          </w:tcPr>
          <w:p w14:paraId="36C36B6E" w14:textId="1AD2B132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3AF80495" w14:textId="77777777" w:rsidTr="009A701C">
        <w:trPr>
          <w:trHeight w:val="95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66DFF0AC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Smoking Habit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20EFE387" w14:textId="07F79D50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2DF880F2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317781A8" w14:textId="415AB0C6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50B5D748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B10C968" w14:textId="14C47FCD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0.4</w:t>
            </w: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7E0B9C54" w14:textId="0F0CDD3A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1E7944F8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2D579AB6" w14:textId="16191F02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14D70FF0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98B192C" w14:textId="46E1AC6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08515C31" w14:textId="79A49761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nil"/>
              <w:bottom w:val="nil"/>
            </w:tcBorders>
            <w:vAlign w:val="center"/>
          </w:tcPr>
          <w:p w14:paraId="08839501" w14:textId="1FE49605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51694BAC" w14:textId="77777777" w:rsidTr="009A701C">
        <w:trPr>
          <w:trHeight w:val="351"/>
          <w:jc w:val="center"/>
        </w:trPr>
        <w:tc>
          <w:tcPr>
            <w:tcW w:w="975" w:type="pct"/>
            <w:tcBorders>
              <w:top w:val="nil"/>
              <w:bottom w:val="nil"/>
            </w:tcBorders>
            <w:vAlign w:val="center"/>
          </w:tcPr>
          <w:p w14:paraId="57D48AF7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Family history of cancer (any besides BC or OC)</w:t>
            </w:r>
          </w:p>
        </w:tc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098C034C" w14:textId="5E44D34D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5B672A56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  <w:vAlign w:val="center"/>
          </w:tcPr>
          <w:p w14:paraId="1FD01A22" w14:textId="116B1ED2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39" w:type="pct"/>
            <w:tcBorders>
              <w:top w:val="nil"/>
              <w:bottom w:val="nil"/>
            </w:tcBorders>
            <w:vAlign w:val="center"/>
          </w:tcPr>
          <w:p w14:paraId="0D874B9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A6CA7E5" w14:textId="04CA6321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0.4</w:t>
            </w:r>
          </w:p>
        </w:tc>
        <w:tc>
          <w:tcPr>
            <w:tcW w:w="168" w:type="pct"/>
            <w:tcBorders>
              <w:top w:val="nil"/>
              <w:bottom w:val="nil"/>
            </w:tcBorders>
            <w:vAlign w:val="center"/>
          </w:tcPr>
          <w:p w14:paraId="5571B835" w14:textId="236BE1CB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06B4B60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nil"/>
            </w:tcBorders>
            <w:vAlign w:val="center"/>
          </w:tcPr>
          <w:p w14:paraId="5DB8E0AB" w14:textId="7CC1F6E5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36" w:type="pct"/>
            <w:tcBorders>
              <w:top w:val="nil"/>
              <w:bottom w:val="nil"/>
            </w:tcBorders>
            <w:vAlign w:val="center"/>
          </w:tcPr>
          <w:p w14:paraId="188FF90F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6526E5E" w14:textId="7C9FD7C0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155" w:type="pct"/>
            <w:tcBorders>
              <w:top w:val="nil"/>
              <w:bottom w:val="nil"/>
            </w:tcBorders>
            <w:vAlign w:val="center"/>
          </w:tcPr>
          <w:p w14:paraId="0360F5A7" w14:textId="3AF6001B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nil"/>
              <w:bottom w:val="nil"/>
            </w:tcBorders>
            <w:vAlign w:val="center"/>
          </w:tcPr>
          <w:p w14:paraId="3E68B15E" w14:textId="1F5C02E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A701C" w:rsidRPr="009A701C" w14:paraId="06F106A1" w14:textId="77777777" w:rsidTr="009A701C">
        <w:trPr>
          <w:trHeight w:val="351"/>
          <w:jc w:val="center"/>
        </w:trPr>
        <w:tc>
          <w:tcPr>
            <w:tcW w:w="975" w:type="pct"/>
            <w:tcBorders>
              <w:top w:val="nil"/>
              <w:bottom w:val="single" w:sz="4" w:space="0" w:color="auto"/>
            </w:tcBorders>
            <w:vAlign w:val="center"/>
          </w:tcPr>
          <w:p w14:paraId="4F88EE3C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Family History of breast (BC) or ovary cancer (OC)</w:t>
            </w:r>
          </w:p>
        </w:tc>
        <w:tc>
          <w:tcPr>
            <w:tcW w:w="198" w:type="pct"/>
            <w:tcBorders>
              <w:top w:val="nil"/>
              <w:bottom w:val="single" w:sz="4" w:space="0" w:color="auto"/>
            </w:tcBorders>
            <w:vAlign w:val="center"/>
          </w:tcPr>
          <w:p w14:paraId="293EFDD0" w14:textId="558A1CB4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vAlign w:val="center"/>
          </w:tcPr>
          <w:p w14:paraId="709BDC1E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single" w:sz="4" w:space="0" w:color="auto"/>
            </w:tcBorders>
            <w:vAlign w:val="center"/>
          </w:tcPr>
          <w:p w14:paraId="265856A6" w14:textId="67BE97CD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vAlign w:val="center"/>
          </w:tcPr>
          <w:p w14:paraId="2600D993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single" w:sz="4" w:space="0" w:color="auto"/>
            </w:tcBorders>
            <w:vAlign w:val="center"/>
          </w:tcPr>
          <w:p w14:paraId="09A7A9E2" w14:textId="4AD7F809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168" w:type="pct"/>
            <w:tcBorders>
              <w:top w:val="nil"/>
              <w:bottom w:val="single" w:sz="4" w:space="0" w:color="auto"/>
            </w:tcBorders>
            <w:vAlign w:val="center"/>
          </w:tcPr>
          <w:p w14:paraId="002CEF8A" w14:textId="5E9DB589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56EE2998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49" w:type="pct"/>
            <w:tcBorders>
              <w:top w:val="nil"/>
              <w:bottom w:val="single" w:sz="4" w:space="0" w:color="auto"/>
            </w:tcBorders>
            <w:vAlign w:val="center"/>
          </w:tcPr>
          <w:p w14:paraId="09BE895C" w14:textId="634A399C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36" w:type="pct"/>
            <w:tcBorders>
              <w:top w:val="nil"/>
              <w:bottom w:val="single" w:sz="4" w:space="0" w:color="auto"/>
            </w:tcBorders>
            <w:vAlign w:val="center"/>
          </w:tcPr>
          <w:p w14:paraId="6DA847D1" w14:textId="7777777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8" w:type="pct"/>
            <w:tcBorders>
              <w:top w:val="nil"/>
              <w:bottom w:val="single" w:sz="4" w:space="0" w:color="auto"/>
            </w:tcBorders>
            <w:vAlign w:val="center"/>
          </w:tcPr>
          <w:p w14:paraId="6BD7FC02" w14:textId="6A765D03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9A701C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155" w:type="pct"/>
            <w:tcBorders>
              <w:top w:val="nil"/>
              <w:bottom w:val="single" w:sz="4" w:space="0" w:color="auto"/>
            </w:tcBorders>
            <w:vAlign w:val="center"/>
          </w:tcPr>
          <w:p w14:paraId="57EBC5E5" w14:textId="5B530424" w:rsidR="009A701C" w:rsidRPr="009A701C" w:rsidRDefault="009A701C" w:rsidP="009A701C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09ECB7C" w14:textId="27E81D87" w:rsidR="009A701C" w:rsidRPr="009A701C" w:rsidRDefault="009A701C" w:rsidP="009A701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</w:tbl>
    <w:p w14:paraId="3C4E9921" w14:textId="77777777" w:rsidR="00B46891" w:rsidRDefault="00CD7EC6" w:rsidP="006A3387">
      <w:pPr>
        <w:spacing w:before="0" w:after="200" w:line="360" w:lineRule="auto"/>
        <w:rPr>
          <w:rFonts w:eastAsia="Times New Roman" w:cs="Times New Roman"/>
          <w:bCs/>
          <w:i/>
          <w:iCs/>
          <w:szCs w:val="24"/>
          <w:lang w:eastAsia="es-ES"/>
        </w:rPr>
      </w:pPr>
      <w:r w:rsidRPr="006A3387">
        <w:rPr>
          <w:rFonts w:eastAsia="Times New Roman" w:cs="Times New Roman"/>
          <w:bCs/>
          <w:i/>
          <w:iCs/>
          <w:szCs w:val="24"/>
          <w:lang w:eastAsia="es-ES"/>
        </w:rPr>
        <w:t>ADR, adverse drug reaction, evaluated with Common Terminology Criteria for Adverse Events [CTCAE], 2010. N.D: No data. ADRs: Endometrial cancer, endometrial hyperplasia, vaginal bleeding, Phlebitis, Headache, Nausea, hot flash, Cramps, Bone pain, and Urticaria. *Logistic regression</w:t>
      </w:r>
    </w:p>
    <w:p w14:paraId="1D116F73" w14:textId="77777777" w:rsidR="00B46891" w:rsidRDefault="00B46891" w:rsidP="006A3387">
      <w:pPr>
        <w:spacing w:before="0" w:after="200" w:line="360" w:lineRule="auto"/>
        <w:rPr>
          <w:rFonts w:eastAsia="Times New Roman" w:cs="Times New Roman"/>
          <w:bCs/>
          <w:i/>
          <w:iCs/>
          <w:szCs w:val="24"/>
          <w:lang w:eastAsia="es-ES"/>
        </w:rPr>
      </w:pPr>
    </w:p>
    <w:p w14:paraId="68EB4B18" w14:textId="77777777" w:rsidR="00B46891" w:rsidRDefault="00B46891" w:rsidP="006A3387">
      <w:pPr>
        <w:spacing w:before="0" w:after="200" w:line="360" w:lineRule="auto"/>
        <w:rPr>
          <w:rFonts w:eastAsia="Times New Roman" w:cs="Times New Roman"/>
          <w:bCs/>
          <w:i/>
          <w:iCs/>
          <w:szCs w:val="24"/>
          <w:lang w:eastAsia="es-ES"/>
        </w:rPr>
      </w:pPr>
    </w:p>
    <w:p w14:paraId="3A91173B" w14:textId="77777777" w:rsidR="009A701C" w:rsidRDefault="009A701C" w:rsidP="006A3387">
      <w:pPr>
        <w:spacing w:before="0" w:after="200" w:line="360" w:lineRule="auto"/>
        <w:rPr>
          <w:rFonts w:eastAsia="Times New Roman" w:cs="Times New Roman"/>
          <w:bCs/>
          <w:i/>
          <w:iCs/>
          <w:szCs w:val="24"/>
          <w:lang w:eastAsia="es-ES"/>
        </w:rPr>
      </w:pPr>
    </w:p>
    <w:p w14:paraId="6A086EEC" w14:textId="77777777" w:rsidR="009A701C" w:rsidRDefault="009A701C" w:rsidP="006A3387">
      <w:pPr>
        <w:spacing w:before="0" w:after="200" w:line="360" w:lineRule="auto"/>
        <w:rPr>
          <w:rFonts w:eastAsia="Times New Roman" w:cs="Times New Roman"/>
          <w:bCs/>
          <w:i/>
          <w:iCs/>
          <w:szCs w:val="24"/>
          <w:lang w:eastAsia="es-ES"/>
        </w:rPr>
      </w:pPr>
    </w:p>
    <w:p w14:paraId="33EF40AC" w14:textId="77777777" w:rsidR="009A701C" w:rsidRDefault="009A701C" w:rsidP="006A3387">
      <w:pPr>
        <w:spacing w:before="0" w:after="200" w:line="360" w:lineRule="auto"/>
        <w:rPr>
          <w:rFonts w:eastAsia="Times New Roman" w:cs="Times New Roman"/>
          <w:bCs/>
          <w:i/>
          <w:iCs/>
          <w:szCs w:val="24"/>
          <w:lang w:eastAsia="es-ES"/>
        </w:rPr>
      </w:pPr>
    </w:p>
    <w:p w14:paraId="2B3F7080" w14:textId="756E206B" w:rsidR="00B46891" w:rsidRDefault="00B46891" w:rsidP="006A3387">
      <w:pPr>
        <w:spacing w:before="0" w:after="200" w:line="360" w:lineRule="auto"/>
        <w:rPr>
          <w:rFonts w:eastAsia="Times New Roman" w:cs="Times New Roman"/>
          <w:bCs/>
          <w:i/>
          <w:iCs/>
          <w:szCs w:val="24"/>
          <w:lang w:eastAsia="es-ES"/>
        </w:rPr>
      </w:pPr>
      <w:r>
        <w:rPr>
          <w:rFonts w:eastAsia="Times New Roman" w:cs="Times New Roman"/>
          <w:bCs/>
          <w:i/>
          <w:iCs/>
          <w:szCs w:val="24"/>
          <w:lang w:eastAsia="es-ES"/>
        </w:rPr>
        <w:t xml:space="preserve">Continue Table </w:t>
      </w:r>
      <w:r w:rsidR="00AA228B">
        <w:rPr>
          <w:rFonts w:eastAsia="Times New Roman" w:cs="Times New Roman"/>
          <w:bCs/>
          <w:i/>
          <w:iCs/>
          <w:szCs w:val="24"/>
          <w:lang w:eastAsia="es-ES"/>
        </w:rPr>
        <w:t>A6c</w:t>
      </w:r>
    </w:p>
    <w:tbl>
      <w:tblPr>
        <w:tblStyle w:val="Tablaconcuadrcula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1184"/>
        <w:gridCol w:w="338"/>
        <w:gridCol w:w="1184"/>
        <w:gridCol w:w="751"/>
        <w:gridCol w:w="9679"/>
      </w:tblGrid>
      <w:tr w:rsidR="00B46891" w:rsidRPr="006A6B02" w14:paraId="108B7D5E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1426" w:type="pct"/>
            <w:gridSpan w:val="5"/>
            <w:vAlign w:val="center"/>
          </w:tcPr>
          <w:p w14:paraId="3BCBB27F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Urticaria</w:t>
            </w:r>
          </w:p>
        </w:tc>
      </w:tr>
      <w:tr w:rsidR="00B46891" w:rsidRPr="006A6B02" w14:paraId="274F1ED9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25540B6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A6B02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BA05D7C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A6B02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282" w:type="pct"/>
            <w:vMerge w:val="restart"/>
            <w:tcBorders>
              <w:bottom w:val="nil"/>
            </w:tcBorders>
            <w:vAlign w:val="center"/>
          </w:tcPr>
          <w:p w14:paraId="422F2FF2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r w:rsidRPr="006A6B02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</w:tr>
      <w:tr w:rsidR="00B46891" w:rsidRPr="006A6B02" w14:paraId="12113642" w14:textId="77777777" w:rsidTr="002F4834">
        <w:trPr>
          <w:gridAfter w:val="1"/>
          <w:wAfter w:w="9685" w:type="dxa"/>
          <w:trHeight w:val="177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215F2CB2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5B42758A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6A6B02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1FA416E9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750FB212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  <w:proofErr w:type="spellStart"/>
            <w:r w:rsidRPr="006A6B02">
              <w:rPr>
                <w:rFonts w:cs="Times New Roman"/>
                <w:bCs/>
                <w:i/>
                <w:i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282" w:type="pct"/>
            <w:vMerge/>
            <w:tcBorders>
              <w:top w:val="nil"/>
              <w:bottom w:val="nil"/>
            </w:tcBorders>
            <w:vAlign w:val="center"/>
          </w:tcPr>
          <w:p w14:paraId="762F5D0A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bCs/>
                <w:i/>
                <w:iCs/>
                <w:spacing w:val="-16"/>
                <w:szCs w:val="24"/>
              </w:rPr>
            </w:pPr>
          </w:p>
        </w:tc>
      </w:tr>
      <w:tr w:rsidR="00B46891" w:rsidRPr="006A6B02" w14:paraId="79A305E1" w14:textId="77777777" w:rsidTr="002F4834">
        <w:trPr>
          <w:trHeight w:val="171"/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395B2B90" w14:textId="545D4809" w:rsidR="00B46891" w:rsidRPr="006A6B02" w:rsidRDefault="00B46891" w:rsidP="006A6B02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</w:p>
        </w:tc>
      </w:tr>
      <w:tr w:rsidR="00B46891" w:rsidRPr="006A6B02" w14:paraId="5B3475ED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7E258F62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37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01FA8C2E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58±10</w:t>
            </w: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03E071A5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54746B82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114D3D47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B46891" w:rsidRPr="006A6B02" w14:paraId="02D509AC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069CFA97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38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4F461F23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69±16</w:t>
            </w: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502568F7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4638B11C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07EF4FCC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B46891" w:rsidRPr="006A6B02" w14:paraId="3D86806F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41E0C6AE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37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6732C7B8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1.54±0.05</w:t>
            </w: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2224CBC4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78A9E395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88CD2FA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B46891" w:rsidRPr="006A6B02" w14:paraId="3CA276EF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6BFA0454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37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7184FAD5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28±6</w:t>
            </w: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1597A203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752EFE77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6E50FF8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B46891" w:rsidRPr="006A6B02" w14:paraId="4A836187" w14:textId="77777777" w:rsidTr="002F4834">
        <w:trPr>
          <w:trHeight w:val="177"/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3FB9807F" w14:textId="19A16EAB" w:rsidR="00B46891" w:rsidRPr="006A6B02" w:rsidRDefault="00B46891" w:rsidP="006A6B02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</w:p>
        </w:tc>
      </w:tr>
      <w:tr w:rsidR="00B46891" w:rsidRPr="006A6B02" w14:paraId="6EA838BB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2D414645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3C3190D2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548D9444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567DD596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477B003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46891" w:rsidRPr="006A6B02" w14:paraId="1C200194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46954F60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6912F003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168E90A3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764F861E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vMerge w:val="restart"/>
            <w:tcBorders>
              <w:top w:val="nil"/>
              <w:bottom w:val="nil"/>
            </w:tcBorders>
            <w:vAlign w:val="center"/>
          </w:tcPr>
          <w:p w14:paraId="63D922FC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B46891" w:rsidRPr="006A6B02" w14:paraId="3167B5EC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12E9510D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1BD721BD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2736041D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5E4885B4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bottom w:val="nil"/>
            </w:tcBorders>
            <w:vAlign w:val="center"/>
          </w:tcPr>
          <w:p w14:paraId="1F3E3AEF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46891" w:rsidRPr="006A6B02" w14:paraId="02915727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72BAE311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06A5F632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27E288C0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38A4E426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bottom w:val="nil"/>
            </w:tcBorders>
            <w:vAlign w:val="center"/>
          </w:tcPr>
          <w:p w14:paraId="28D15AB3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46891" w:rsidRPr="006A6B02" w14:paraId="299A8A44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1CC929A5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6C4F5471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3A67580E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29A9E53B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bottom w:val="nil"/>
            </w:tcBorders>
            <w:vAlign w:val="center"/>
          </w:tcPr>
          <w:p w14:paraId="75CBE198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46891" w:rsidRPr="006A6B02" w14:paraId="6C569CBF" w14:textId="77777777" w:rsidTr="002F4834">
        <w:trPr>
          <w:gridAfter w:val="1"/>
          <w:wAfter w:w="9685" w:type="dxa"/>
          <w:trHeight w:val="264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28B72AE5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38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15F56504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3±1</w:t>
            </w: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02310B6C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2E8FCDDB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5DD91710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B46891" w:rsidRPr="006A6B02" w14:paraId="0E39859F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51C846B8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0B4DDA16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44B43E48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51C62426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965B766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46891" w:rsidRPr="006A6B02" w14:paraId="1D735191" w14:textId="77777777" w:rsidTr="002F4834">
        <w:trPr>
          <w:gridAfter w:val="1"/>
          <w:wAfter w:w="9685" w:type="dxa"/>
          <w:trHeight w:val="177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4FC7D5C4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4060921A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53D1B760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2F74C61A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vMerge w:val="restart"/>
            <w:tcBorders>
              <w:top w:val="nil"/>
              <w:bottom w:val="nil"/>
            </w:tcBorders>
            <w:vAlign w:val="center"/>
          </w:tcPr>
          <w:p w14:paraId="2DE0A053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B46891" w:rsidRPr="006A6B02" w14:paraId="120C5FE7" w14:textId="77777777" w:rsidTr="002F4834">
        <w:trPr>
          <w:gridAfter w:val="1"/>
          <w:wAfter w:w="9685" w:type="dxa"/>
          <w:trHeight w:val="258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6C0CF11A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478A72F2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25689B89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3923A6A5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bottom w:val="nil"/>
            </w:tcBorders>
            <w:vAlign w:val="center"/>
          </w:tcPr>
          <w:p w14:paraId="27BCD38C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46891" w:rsidRPr="006A6B02" w14:paraId="2311CAD5" w14:textId="77777777" w:rsidTr="002F4834">
        <w:trPr>
          <w:gridAfter w:val="1"/>
          <w:wAfter w:w="9685" w:type="dxa"/>
          <w:trHeight w:val="264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7FC7E3AD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32765DFB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02004306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5F17F2AD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bottom w:val="nil"/>
            </w:tcBorders>
            <w:vAlign w:val="center"/>
          </w:tcPr>
          <w:p w14:paraId="34C5CB37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B46891" w:rsidRPr="006A6B02" w14:paraId="7F1B133F" w14:textId="77777777" w:rsidTr="002F4834">
        <w:trPr>
          <w:trHeight w:val="95"/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14:paraId="7C9F1CA6" w14:textId="611F5117" w:rsidR="00B46891" w:rsidRPr="006A6B02" w:rsidRDefault="00B46891" w:rsidP="006A6B02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</w:p>
        </w:tc>
      </w:tr>
      <w:tr w:rsidR="00B46891" w:rsidRPr="006A6B02" w14:paraId="3B8068FD" w14:textId="77777777" w:rsidTr="002F4834">
        <w:trPr>
          <w:gridAfter w:val="1"/>
          <w:wAfter w:w="9685" w:type="dxa"/>
          <w:trHeight w:val="177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4CBE5D55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lastRenderedPageBreak/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3E0F730D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71BD8626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0ED04423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6D2AE95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B46891" w:rsidRPr="006A6B02" w14:paraId="12DC95D1" w14:textId="77777777" w:rsidTr="002F4834">
        <w:trPr>
          <w:gridAfter w:val="1"/>
          <w:wAfter w:w="9685" w:type="dxa"/>
          <w:trHeight w:val="95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48488A1A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21E6D945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3029ED08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537711E3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19F62455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B46891" w:rsidRPr="006A6B02" w14:paraId="7C0FC91E" w14:textId="77777777" w:rsidTr="002F4834">
        <w:trPr>
          <w:gridAfter w:val="1"/>
          <w:wAfter w:w="9685" w:type="dxa"/>
          <w:trHeight w:val="351"/>
          <w:jc w:val="center"/>
        </w:trPr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336C2A99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22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57AB07D9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5758E89F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nil"/>
            </w:tcBorders>
            <w:vAlign w:val="center"/>
          </w:tcPr>
          <w:p w14:paraId="08E0FEF8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AA23674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B46891" w:rsidRPr="006A6B02" w14:paraId="47463660" w14:textId="77777777" w:rsidTr="002F4834">
        <w:trPr>
          <w:gridAfter w:val="1"/>
          <w:wAfter w:w="9685" w:type="dxa"/>
          <w:trHeight w:val="351"/>
          <w:jc w:val="center"/>
        </w:trPr>
        <w:tc>
          <w:tcPr>
            <w:tcW w:w="130" w:type="pct"/>
            <w:tcBorders>
              <w:top w:val="nil"/>
              <w:bottom w:val="single" w:sz="4" w:space="0" w:color="auto"/>
            </w:tcBorders>
            <w:vAlign w:val="center"/>
          </w:tcPr>
          <w:p w14:paraId="04A380F5" w14:textId="77777777" w:rsidR="00B46891" w:rsidRPr="006A6B02" w:rsidRDefault="00B46891" w:rsidP="006A6B02">
            <w:pPr>
              <w:spacing w:before="0" w:after="0" w:line="360" w:lineRule="auto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vAlign w:val="center"/>
          </w:tcPr>
          <w:p w14:paraId="0F96F0A1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130" w:type="pct"/>
            <w:tcBorders>
              <w:top w:val="nil"/>
              <w:bottom w:val="single" w:sz="4" w:space="0" w:color="auto"/>
            </w:tcBorders>
            <w:vAlign w:val="center"/>
          </w:tcPr>
          <w:p w14:paraId="2C99F7C1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vAlign w:val="center"/>
          </w:tcPr>
          <w:p w14:paraId="29C2617C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14:paraId="212298A2" w14:textId="77777777" w:rsidR="00B46891" w:rsidRPr="006A6B02" w:rsidRDefault="00B46891" w:rsidP="006A6B0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6A6B02">
              <w:rPr>
                <w:rFonts w:cs="Times New Roman"/>
                <w:spacing w:val="-16"/>
                <w:szCs w:val="24"/>
              </w:rPr>
              <w:t>-</w:t>
            </w:r>
          </w:p>
        </w:tc>
      </w:tr>
    </w:tbl>
    <w:p w14:paraId="67C1FB4D" w14:textId="241741AE" w:rsidR="00281FDC" w:rsidRPr="006A3387" w:rsidRDefault="00281FDC" w:rsidP="006A3387">
      <w:pPr>
        <w:spacing w:before="0" w:after="200" w:line="360" w:lineRule="auto"/>
        <w:rPr>
          <w:rFonts w:cs="Times New Roman"/>
          <w:bCs/>
          <w:i/>
          <w:iCs/>
          <w:szCs w:val="24"/>
        </w:rPr>
      </w:pPr>
      <w:r w:rsidRPr="006A3387">
        <w:rPr>
          <w:rFonts w:cs="Times New Roman"/>
          <w:bCs/>
          <w:i/>
          <w:iCs/>
          <w:szCs w:val="24"/>
        </w:rPr>
        <w:br w:type="page"/>
      </w:r>
    </w:p>
    <w:p w14:paraId="17D2AC84" w14:textId="77777777" w:rsidR="00281FDC" w:rsidRPr="003B7F4C" w:rsidRDefault="00281FDC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  <w:sectPr w:rsidR="00281FDC" w:rsidRPr="003B7F4C" w:rsidSect="00654FDF">
          <w:pgSz w:w="15840" w:h="12240" w:orient="landscape"/>
          <w:pgMar w:top="1281" w:right="1140" w:bottom="1179" w:left="1140" w:header="284" w:footer="510" w:gutter="0"/>
          <w:cols w:space="720"/>
          <w:titlePg/>
          <w:docGrid w:linePitch="360"/>
        </w:sectPr>
      </w:pPr>
    </w:p>
    <w:p w14:paraId="0830FAE1" w14:textId="550F0D11" w:rsidR="00281FDC" w:rsidRPr="006A3387" w:rsidRDefault="00281FDC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  <w:r w:rsidRPr="006A3387">
        <w:rPr>
          <w:rFonts w:cs="Times New Roman"/>
          <w:b/>
          <w:bCs/>
          <w:szCs w:val="24"/>
        </w:rPr>
        <w:lastRenderedPageBreak/>
        <w:t xml:space="preserve">Table </w:t>
      </w:r>
      <w:r w:rsidR="00AA228B">
        <w:rPr>
          <w:rFonts w:cs="Times New Roman"/>
          <w:b/>
          <w:bCs/>
          <w:szCs w:val="24"/>
        </w:rPr>
        <w:t>A7a</w:t>
      </w:r>
      <w:r w:rsidRPr="006A3387">
        <w:rPr>
          <w:rFonts w:cs="Times New Roman"/>
          <w:b/>
          <w:bCs/>
          <w:szCs w:val="24"/>
        </w:rPr>
        <w:t xml:space="preserve">: </w:t>
      </w:r>
      <w:r w:rsidRPr="006A3387">
        <w:rPr>
          <w:rFonts w:cs="Times New Roman"/>
          <w:szCs w:val="24"/>
        </w:rPr>
        <w:t xml:space="preserve">Gynecological and Pathological features of patients with </w:t>
      </w:r>
      <w:r w:rsidR="00751A3D">
        <w:rPr>
          <w:rFonts w:cs="Times New Roman"/>
          <w:szCs w:val="24"/>
        </w:rPr>
        <w:t>recurrence</w:t>
      </w:r>
      <w:r w:rsidR="00F77393" w:rsidRPr="006A3387">
        <w:rPr>
          <w:rFonts w:cs="Times New Roman"/>
          <w:szCs w:val="24"/>
        </w:rPr>
        <w:t xml:space="preserve"> and Adverse drug reactions (ADRs</w:t>
      </w:r>
      <w:r w:rsidR="00B506AF" w:rsidRPr="006A3387">
        <w:rPr>
          <w:rFonts w:cs="Times New Roman"/>
          <w:szCs w:val="24"/>
        </w:rPr>
        <w:t>: Endometrial cancer, endometrial hyperplasia, and vaginal bleeding</w:t>
      </w:r>
      <w:r w:rsidR="00F77393" w:rsidRPr="006A3387">
        <w:rPr>
          <w:rFonts w:cs="Times New Roman"/>
          <w:szCs w:val="24"/>
        </w:rPr>
        <w:t xml:space="preserve">) (cases) and without </w:t>
      </w:r>
      <w:r w:rsidR="00751A3D">
        <w:rPr>
          <w:rFonts w:cs="Times New Roman"/>
          <w:szCs w:val="24"/>
        </w:rPr>
        <w:t>recurrence</w:t>
      </w:r>
      <w:r w:rsidR="00F77393" w:rsidRPr="006A3387">
        <w:rPr>
          <w:rFonts w:cs="Times New Roman"/>
          <w:szCs w:val="24"/>
        </w:rPr>
        <w:t xml:space="preserve"> and ADRs (controls) for the study and bivaria</w:t>
      </w:r>
      <w:r w:rsidR="00F00072">
        <w:rPr>
          <w:rFonts w:cs="Times New Roman"/>
          <w:szCs w:val="24"/>
        </w:rPr>
        <w:t>bl</w:t>
      </w:r>
      <w:r w:rsidR="00F77393" w:rsidRPr="006A3387">
        <w:rPr>
          <w:rFonts w:cs="Times New Roman"/>
          <w:szCs w:val="24"/>
        </w:rPr>
        <w:t>e logistic regression analysis.</w:t>
      </w:r>
    </w:p>
    <w:tbl>
      <w:tblPr>
        <w:tblStyle w:val="Tablaconcuadrcula"/>
        <w:tblW w:w="787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424"/>
        <w:gridCol w:w="1089"/>
        <w:gridCol w:w="320"/>
        <w:gridCol w:w="1089"/>
        <w:gridCol w:w="656"/>
        <w:gridCol w:w="424"/>
        <w:gridCol w:w="1089"/>
        <w:gridCol w:w="320"/>
        <w:gridCol w:w="1089"/>
        <w:gridCol w:w="656"/>
      </w:tblGrid>
      <w:tr w:rsidR="00045C4C" w:rsidRPr="00D86E7E" w14:paraId="68FF8830" w14:textId="77777777" w:rsidTr="00D86E7E">
        <w:trPr>
          <w:trHeight w:val="43"/>
          <w:jc w:val="center"/>
        </w:trPr>
        <w:tc>
          <w:tcPr>
            <w:tcW w:w="0" w:type="auto"/>
            <w:vAlign w:val="center"/>
          </w:tcPr>
          <w:p w14:paraId="5A1542AF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7CAC0F35" w14:textId="3A5EEE93" w:rsidR="00045C4C" w:rsidRPr="00D86E7E" w:rsidRDefault="00751A3D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>
              <w:rPr>
                <w:rFonts w:cs="Times New Roman"/>
                <w:bCs/>
                <w:i/>
                <w:iCs/>
                <w:spacing w:val="-16"/>
                <w:szCs w:val="24"/>
              </w:rPr>
              <w:t>Recurrence</w:t>
            </w:r>
          </w:p>
        </w:tc>
        <w:tc>
          <w:tcPr>
            <w:tcW w:w="3811" w:type="dxa"/>
            <w:gridSpan w:val="5"/>
            <w:vAlign w:val="center"/>
          </w:tcPr>
          <w:p w14:paraId="6FD06A13" w14:textId="2C25575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eastAsia="Times New Roman" w:cs="Times New Roman"/>
                <w:szCs w:val="24"/>
                <w:lang w:eastAsia="es-CL"/>
              </w:rPr>
              <w:t>Endometrial cancer</w:t>
            </w:r>
          </w:p>
        </w:tc>
      </w:tr>
      <w:tr w:rsidR="00045C4C" w:rsidRPr="00D86E7E" w14:paraId="32650CA0" w14:textId="77777777" w:rsidTr="00045C4C">
        <w:trPr>
          <w:trHeight w:val="47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2E187A52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7C19704E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76F65C5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6441671F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  <w:vertAlign w:val="superscript"/>
              </w:rPr>
            </w:pPr>
            <w:r w:rsidRPr="00D86E7E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3C1DF14B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63BEACB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24F442CB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</w:tr>
      <w:tr w:rsidR="00045C4C" w:rsidRPr="00D86E7E" w14:paraId="6D1527AC" w14:textId="77777777" w:rsidTr="00045C4C">
        <w:trPr>
          <w:trHeight w:val="99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A2137D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D2998D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59625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D86E7E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1F165F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AA2821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D86E7E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CD2703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282CAC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46A6E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D86E7E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7D3B9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63E3A0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D86E7E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F204DCF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404BC72C" w14:textId="77777777" w:rsidTr="00045C4C">
        <w:trPr>
          <w:gridAfter w:val="1"/>
          <w:wAfter w:w="1374" w:type="dxa"/>
          <w:trHeight w:val="88"/>
          <w:jc w:val="center"/>
        </w:trPr>
        <w:tc>
          <w:tcPr>
            <w:tcW w:w="0" w:type="auto"/>
            <w:gridSpan w:val="10"/>
            <w:tcBorders>
              <w:top w:val="nil"/>
              <w:bottom w:val="nil"/>
            </w:tcBorders>
            <w:vAlign w:val="center"/>
          </w:tcPr>
          <w:p w14:paraId="7092F3BE" w14:textId="6B8D0514" w:rsidR="00045C4C" w:rsidRPr="00D86E7E" w:rsidRDefault="00045C4C" w:rsidP="00D86E7E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Gynecological Characteristics</w:t>
            </w:r>
          </w:p>
        </w:tc>
      </w:tr>
      <w:tr w:rsidR="00045C4C" w:rsidRPr="00D86E7E" w14:paraId="2CAABF68" w14:textId="77777777" w:rsidTr="00045C4C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24B3D5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Menarche age (years)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13CBD8" w14:textId="4D0D086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7FF2A9" w14:textId="0F57C502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8D2B64" w14:textId="352DA49C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C667AE" w14:textId="3310C81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845B92" w14:textId="2960BCC6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B9D651" w14:textId="484CA04B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5FB905" w14:textId="424EDD8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49B541" w14:textId="6694760D" w:rsidR="00045C4C" w:rsidRPr="00D86E7E" w:rsidRDefault="00045C4C" w:rsidP="00D86E7E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BB608B" w14:textId="6881C8E8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739DD9" w14:textId="5605539B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045C4C" w:rsidRPr="00D86E7E" w14:paraId="0C8B7C04" w14:textId="77777777" w:rsidTr="00045C4C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7DC34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Number of Gestations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B8A9F2" w14:textId="6D92D62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5C8320" w14:textId="2F1EAD8F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1F5723" w14:textId="46F523EF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5EC4DD" w14:textId="4570719F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B32288" w14:textId="730B154E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40A9D9" w14:textId="5CC0109E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C0E024" w14:textId="2592706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63BE03" w14:textId="65687FF0" w:rsidR="00045C4C" w:rsidRPr="00D86E7E" w:rsidRDefault="00045C4C" w:rsidP="00D86E7E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7D5986" w14:textId="01DF0FA9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E03AC0" w14:textId="25654DA8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045C4C" w:rsidRPr="00D86E7E" w14:paraId="5F40D44E" w14:textId="77777777" w:rsidTr="00045C4C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21512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Number of deliveries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328195" w14:textId="4397D810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A2111E" w14:textId="6554583B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775329" w14:textId="6FC9C5E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BE2CA1" w14:textId="2AB9C2B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C2E311" w14:textId="3A8C320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8E076C" w14:textId="3E6DC188" w:rsidR="00045C4C" w:rsidRPr="00D86E7E" w:rsidRDefault="00045C4C" w:rsidP="00D86E7E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BFAB00" w14:textId="22E0A3BA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100701" w14:textId="7501073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E96956" w14:textId="0874BF6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7AD605" w14:textId="3A60F289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045C4C" w:rsidRPr="00D86E7E" w14:paraId="0796497D" w14:textId="77777777" w:rsidTr="00045C4C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1D994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Number of Abortions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8D92E0" w14:textId="49EDE76C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489F06" w14:textId="60FFA3E0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0.6±0.9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098890" w14:textId="4A3EC282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C8DEEA" w14:textId="64B8D1E9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1CB8B6" w14:textId="647D72F6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E6E1C7" w14:textId="64271932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7069F5" w14:textId="3ACE4CAD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0.5±0.8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9DAD9B" w14:textId="437E781C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19BF5E" w14:textId="3D9E9988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CF4B7E" w14:textId="344536B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045C4C" w:rsidRPr="00D86E7E" w14:paraId="3912A188" w14:textId="77777777" w:rsidTr="00045C4C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8DF94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Breastfeeding time (months)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A11F55" w14:textId="55138208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3BA561" w14:textId="51833BF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24±26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4463DA" w14:textId="329FCA1F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B77538" w14:textId="15795970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18A2B6" w14:textId="735AAD5B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26F0E5" w14:textId="669A3869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F42D53" w14:textId="74B9A29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26±27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7BA277" w14:textId="65D2ADC0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14B3DA" w14:textId="5688151B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449F85" w14:textId="5E50756D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045C4C" w:rsidRPr="00D86E7E" w14:paraId="6DC2C203" w14:textId="77777777" w:rsidTr="00045C4C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CBBCAB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Oral Contraceptive Treatment (months)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11B2EE" w14:textId="31C7EBED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0A20E3" w14:textId="22D4715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55±85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9C88CC" w14:textId="4B0C7E6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38B5E8" w14:textId="53882937" w:rsidR="00045C4C" w:rsidRPr="00D86E7E" w:rsidRDefault="00045C4C" w:rsidP="00D86E7E">
            <w:pPr>
              <w:spacing w:before="0" w:after="0" w:line="360" w:lineRule="auto"/>
              <w:ind w:left="-112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A736CF" w14:textId="3BB03E8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EE7F83" w14:textId="3E6399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9E9609" w14:textId="7B1CB8D2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49±81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EEC21D" w14:textId="5E6087F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99D3A4" w14:textId="08022D1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58ECDB" w14:textId="4FB5AEDD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045C4C" w:rsidRPr="00D86E7E" w14:paraId="76CC73C3" w14:textId="77777777" w:rsidTr="00045C4C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99E20D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Menopausal status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81FB65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96100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F1E18B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6654C8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CF5AD8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DCD04F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303740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C44FD8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37D0C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517528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2C85A434" w14:textId="77777777" w:rsidTr="00045C4C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82053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lastRenderedPageBreak/>
              <w:t>Premenopausal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0ECEBF" w14:textId="33DE75B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1E3EF8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6271CE" w14:textId="4DA8C31D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B4D12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FC81BBC" w14:textId="5E520F1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DCC3FB" w14:textId="10B138F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572F00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B30364" w14:textId="727FDE4D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95FED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85EBDD8" w14:textId="2E80323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045C4C" w:rsidRPr="00D86E7E" w14:paraId="16A64992" w14:textId="77777777" w:rsidTr="00045C4C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F924A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Postmenopausal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FFD243" w14:textId="34548486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324C00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9A78FD" w14:textId="296CCAB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204558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0112D1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FBA964" w14:textId="76D3861D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9E399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145503" w14:textId="2BCCFFD8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0E1101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CAF470D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2B57B76C" w14:textId="77777777" w:rsidTr="00045C4C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612116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Treatment with HRT for menopause (months)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3F0191" w14:textId="2930558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2BD079" w14:textId="0DD246A8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3±9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E97FA8" w14:textId="56ED57A6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D337BC" w14:textId="7C8E57FF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0DE9C3" w14:textId="78B97BBC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CD95BC" w14:textId="3939A66C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F63A78" w14:textId="587AE68A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4±13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2DDA19" w14:textId="384C500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14B604" w14:textId="62A6820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97957D" w14:textId="28D6C81E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D86E7E" w:rsidRPr="00D86E7E" w14:paraId="5B7E5D4C" w14:textId="77777777" w:rsidTr="00CE4F15">
        <w:trPr>
          <w:gridAfter w:val="1"/>
          <w:wAfter w:w="1374" w:type="dxa"/>
          <w:trHeight w:val="92"/>
          <w:jc w:val="center"/>
        </w:trPr>
        <w:tc>
          <w:tcPr>
            <w:tcW w:w="0" w:type="auto"/>
            <w:gridSpan w:val="10"/>
            <w:tcBorders>
              <w:top w:val="nil"/>
              <w:bottom w:val="nil"/>
            </w:tcBorders>
            <w:vAlign w:val="center"/>
          </w:tcPr>
          <w:p w14:paraId="7B385CB5" w14:textId="791E5E8C" w:rsidR="00D86E7E" w:rsidRPr="00D86E7E" w:rsidRDefault="00D86E7E" w:rsidP="00D86E7E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  <w:lang w:eastAsia="es-CL"/>
              </w:rPr>
              <w:t>Pathological Features</w:t>
            </w:r>
          </w:p>
        </w:tc>
      </w:tr>
      <w:tr w:rsidR="00045C4C" w:rsidRPr="00D86E7E" w14:paraId="74DBFE60" w14:textId="77777777" w:rsidTr="00045C4C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CE1F41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  <w:lang w:eastAsia="es-CL"/>
              </w:rPr>
              <w:t>Age of diagnosis (years)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91B0A5" w14:textId="2012DC1D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326DFA" w14:textId="13913310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53±11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B1E6F6" w14:textId="4460A9CE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F64EB8" w14:textId="62EA68E8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36E380" w14:textId="1306AF70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C28CAD" w14:textId="1AD4E356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9BA742" w14:textId="547F6626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53±11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6C63B9" w14:textId="367E9586" w:rsidR="00045C4C" w:rsidRPr="00D86E7E" w:rsidRDefault="00045C4C" w:rsidP="00D86E7E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3A7465" w14:textId="313B07BA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900568" w14:textId="40A44070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045C4C" w:rsidRPr="00D86E7E" w14:paraId="75AC2730" w14:textId="77777777" w:rsidTr="00045C4C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BAA6C1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  <w:lang w:eastAsia="es-CL"/>
              </w:rPr>
              <w:t>Cancer stage at diagnosis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9C19F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9C3EF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2872B5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C54F9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8B126B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4E866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87476F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CC2646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E500B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58D8D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21BFB908" w14:textId="77777777" w:rsidTr="00045C4C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6843FC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051BF4" w14:textId="299FBC8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0E075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3CEBE1" w14:textId="5591206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31DB9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AC253A6" w14:textId="24D7349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0FE3B2" w14:textId="461DB5A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9ED5B8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79B434" w14:textId="06F9ADC0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033038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D5D9B99" w14:textId="338B447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045C4C" w:rsidRPr="00D86E7E" w14:paraId="492AE919" w14:textId="77777777" w:rsidTr="00045C4C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2A2592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II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F03EB0" w14:textId="26998D3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A1A7F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B4F017" w14:textId="3B9407E0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6B81E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C62D202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1F69D3" w14:textId="0E5E7EF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2B87FC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0CC191" w14:textId="66347F0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6A8442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460B4BE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5C88F177" w14:textId="77777777" w:rsidTr="00045C4C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3D3B3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III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15DD0F" w14:textId="6BCA93B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CE831C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8889EA" w14:textId="38FEDFA9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1F8716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98E2FDB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CECEBB" w14:textId="5A393F2A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DDC48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C98520" w14:textId="61391702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04EFCC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A70306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7E36B774" w14:textId="77777777" w:rsidTr="00045C4C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A43A0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  <w:lang w:eastAsia="es-CL"/>
              </w:rPr>
              <w:t>Tumor Histology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5357B2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57F4C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5610BE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CD2782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71820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959A7D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546862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35293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7A932C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6CCC6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32EA9B12" w14:textId="77777777" w:rsidTr="00045C4C">
        <w:trPr>
          <w:trHeight w:val="13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28D82D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  <w:lang w:eastAsia="es-CL"/>
              </w:rPr>
              <w:t>Ductal carcinoma in situ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F9F3B6" w14:textId="2BBC8A0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078440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698443" w14:textId="23A146C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03BF4D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9CED952" w14:textId="0ECC7AF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73EB4A" w14:textId="5595B669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16612E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9AFFBF" w14:textId="11AC585D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521AA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7D55176" w14:textId="1BC6A1B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045C4C" w:rsidRPr="00D86E7E" w14:paraId="1D338365" w14:textId="77777777" w:rsidTr="00045C4C">
        <w:trPr>
          <w:trHeight w:val="13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4BBD7B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  <w:lang w:eastAsia="es-CL"/>
              </w:rPr>
              <w:t xml:space="preserve">Invasive Ductal Carcinoma 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B0FD84" w14:textId="6EEE3949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FA5EBC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112B75" w14:textId="0E8E93E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BD2D8D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A89526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2B7E54" w14:textId="7A648739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9A43D8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297B87" w14:textId="51B46C52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74BD8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09731C5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6E0A19BE" w14:textId="77777777" w:rsidTr="00045C4C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44732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  <w:lang w:eastAsia="es-CL"/>
              </w:rPr>
              <w:lastRenderedPageBreak/>
              <w:t xml:space="preserve">Invasive Lobular Carcinoma 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02D1F2" w14:textId="441886B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3D19E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1705AA" w14:textId="0FE2C140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410952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70F825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07ADCD" w14:textId="7DA49B7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A370C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2A844A" w14:textId="3CE5A9EB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2210C8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6EA92E8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159CFFE1" w14:textId="77777777" w:rsidTr="00045C4C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8A732E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D86E7E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Others</w:t>
            </w:r>
            <w:proofErr w:type="spellEnd"/>
            <w:r w:rsidRPr="00D86E7E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, (IBC, IPC, etc.)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716795" w14:textId="4878B629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9F779F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BD0D51" w14:textId="59F10F3F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B4AE5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C906E15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DC03DB" w14:textId="2EEC93D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8CB582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1C2AF8" w14:textId="44EFC1AC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A957C5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598D4CB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17B9D488" w14:textId="77777777" w:rsidTr="00045C4C">
        <w:trPr>
          <w:trHeight w:val="13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11265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Cell Differentiation Degree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F8BC0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5181D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EF5BF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A7EF92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9E698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43A121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89728F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FCD6A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C3A480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8AA88E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43936007" w14:textId="77777777" w:rsidTr="00045C4C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1B1D01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G1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3480A9" w14:textId="2EECB02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38B04F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D0832A" w14:textId="3B1597F3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44D280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94C5616" w14:textId="46730AF6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8F5ECF" w14:textId="4678565C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351CB6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9B7970" w14:textId="2583488E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8E995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79CE49C" w14:textId="38832EAD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045C4C" w:rsidRPr="00D86E7E" w14:paraId="75BDB27F" w14:textId="77777777" w:rsidTr="00045C4C">
        <w:trPr>
          <w:trHeight w:val="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D7B81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G2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BD67F9" w14:textId="783F527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4AA8B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36D4F0" w14:textId="64E1876F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93C30C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6AE5E41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62B49D" w14:textId="3D4600A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B7AC1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5121DB" w14:textId="542188A0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8C96F1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F8760DD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6E8BB443" w14:textId="77777777" w:rsidTr="00045C4C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75AF6C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G3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D76A53" w14:textId="48C1B9EE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16AC7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E27766" w14:textId="5A8CC154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0B3056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84A3A7E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B2D927" w14:textId="419379EE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417DCB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83994D" w14:textId="51B97DF2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9D26E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BE9E5D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4D066787" w14:textId="77777777" w:rsidTr="00045C4C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8F5B71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Treatment before to TAM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B39D26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A07CE6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E4241D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4A303B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2938B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7203A0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01D29D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F9A16E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B2F55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7AF886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6D77D832" w14:textId="77777777" w:rsidTr="00045C4C">
        <w:trPr>
          <w:trHeight w:val="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BE8D1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Surgery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36C779" w14:textId="5B5D792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8F684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A0B820" w14:textId="4BC41FC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C463E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F39DC01" w14:textId="3E03F16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B9DD97" w14:textId="384FF92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76D1C8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5ABD06" w14:textId="693F757A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12611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3230433" w14:textId="428AC46D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045C4C" w:rsidRPr="00D86E7E" w14:paraId="3CC9CA84" w14:textId="77777777" w:rsidTr="00045C4C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ADD8B2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Surgery + radiotherapy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5EF91D" w14:textId="2BFD658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8775D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C0D508" w14:textId="367BF072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B96D86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EAB6A7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1F7D2A" w14:textId="6F15D149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11A7B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5C3A87" w14:textId="7C7D2D4A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3E0A1C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016AF70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1687B02E" w14:textId="77777777" w:rsidTr="00045C4C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6AFAF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 xml:space="preserve">Surgery + chemotherapy 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2A23AE" w14:textId="332C7A6E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A7972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5EEEA3" w14:textId="36109DA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F5CEE3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B0EB4FA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41C4D8" w14:textId="330ADD59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296D35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4F62D2" w14:textId="0A265AFC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8EE097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04AD394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045C4C" w:rsidRPr="00D86E7E" w14:paraId="2DC51B2A" w14:textId="77777777" w:rsidTr="00045C4C">
        <w:trPr>
          <w:trHeight w:val="135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6E7EA02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Surgery + chemotherapy + radiotherapy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AD341BB" w14:textId="4C61A301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58D47B9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8056529" w14:textId="08BC2CD5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206D7C0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5B8F8BFB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CFA14F9" w14:textId="42DA74AD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1035772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83E72BA" w14:textId="51BAE66A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D86E7E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EC419E5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6422353D" w14:textId="77777777" w:rsidR="00045C4C" w:rsidRPr="00D86E7E" w:rsidRDefault="00045C4C" w:rsidP="00D86E7E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</w:tbl>
    <w:p w14:paraId="4F483EA6" w14:textId="459BA843" w:rsidR="00B506AF" w:rsidRPr="006A3387" w:rsidRDefault="00CD7EC6" w:rsidP="006A3387">
      <w:pPr>
        <w:spacing w:before="0" w:after="0" w:line="360" w:lineRule="auto"/>
        <w:jc w:val="both"/>
        <w:rPr>
          <w:rFonts w:cs="Times New Roman"/>
          <w:bCs/>
          <w:i/>
          <w:iCs/>
          <w:szCs w:val="24"/>
        </w:rPr>
      </w:pPr>
      <w:r w:rsidRPr="006A3387">
        <w:rPr>
          <w:rFonts w:cs="Times New Roman"/>
          <w:bCs/>
          <w:i/>
          <w:iCs/>
          <w:szCs w:val="24"/>
        </w:rPr>
        <w:lastRenderedPageBreak/>
        <w:t>ADR, adverse drug reaction, evaluated with Common Terminology Criteria for Adverse Events [CTCAE], 2010. N.D: No data. ADRs: Endometrial cancer, endometrial hyperplasia, vaginal bleeding, Phlebitis, Headache, Nausea, hot flash, Cramps, Bone pain, and Urticaria. *Logistic regression</w:t>
      </w:r>
    </w:p>
    <w:p w14:paraId="3033F4E7" w14:textId="39833A2C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7A5B87CB" w14:textId="168B9470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03CA57C5" w14:textId="7D0F2A0F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49CD7F67" w14:textId="6B9D794B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13431B26" w14:textId="433A1D9C" w:rsidR="00B506AF" w:rsidRPr="004D1A5A" w:rsidRDefault="004C64A5" w:rsidP="004D1A5A">
      <w:pPr>
        <w:spacing w:before="0" w:after="0" w:line="360" w:lineRule="auto"/>
        <w:jc w:val="both"/>
        <w:rPr>
          <w:rFonts w:cs="Times New Roman"/>
          <w:bCs/>
          <w:i/>
          <w:iCs/>
          <w:szCs w:val="24"/>
        </w:rPr>
      </w:pPr>
      <w:r w:rsidRPr="004D1A5A">
        <w:rPr>
          <w:rFonts w:cs="Times New Roman"/>
          <w:bCs/>
          <w:i/>
          <w:iCs/>
          <w:szCs w:val="24"/>
        </w:rPr>
        <w:t xml:space="preserve">Continue Table </w:t>
      </w:r>
      <w:r w:rsidR="00AA228B">
        <w:rPr>
          <w:rFonts w:cs="Times New Roman"/>
          <w:bCs/>
          <w:i/>
          <w:iCs/>
          <w:szCs w:val="24"/>
        </w:rPr>
        <w:t>A7a</w:t>
      </w:r>
    </w:p>
    <w:tbl>
      <w:tblPr>
        <w:tblStyle w:val="Tablaconcuadrcula"/>
        <w:tblW w:w="1267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1843"/>
        <w:gridCol w:w="542"/>
        <w:gridCol w:w="1843"/>
        <w:gridCol w:w="1394"/>
        <w:gridCol w:w="718"/>
        <w:gridCol w:w="1843"/>
        <w:gridCol w:w="542"/>
        <w:gridCol w:w="1843"/>
        <w:gridCol w:w="1394"/>
      </w:tblGrid>
      <w:tr w:rsidR="004C64A5" w:rsidRPr="004D1A5A" w14:paraId="5248ACFE" w14:textId="77777777" w:rsidTr="009807A3">
        <w:trPr>
          <w:trHeight w:val="43"/>
          <w:jc w:val="center"/>
        </w:trPr>
        <w:tc>
          <w:tcPr>
            <w:tcW w:w="2690" w:type="dxa"/>
            <w:gridSpan w:val="5"/>
            <w:vAlign w:val="center"/>
          </w:tcPr>
          <w:p w14:paraId="00FCE4C5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eastAsia="Times New Roman" w:cs="Times New Roman"/>
                <w:szCs w:val="24"/>
                <w:lang w:eastAsia="es-CL"/>
              </w:rPr>
              <w:t>endometrial hyperplasia</w:t>
            </w:r>
          </w:p>
        </w:tc>
        <w:tc>
          <w:tcPr>
            <w:tcW w:w="2690" w:type="dxa"/>
            <w:gridSpan w:val="5"/>
            <w:vAlign w:val="center"/>
          </w:tcPr>
          <w:p w14:paraId="00E0FCA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spacing w:val="-16"/>
                <w:szCs w:val="24"/>
              </w:rPr>
              <w:t>vaginal bleeding</w:t>
            </w:r>
          </w:p>
        </w:tc>
      </w:tr>
      <w:tr w:rsidR="004C64A5" w:rsidRPr="004D1A5A" w14:paraId="0371C782" w14:textId="77777777" w:rsidTr="009807A3">
        <w:trPr>
          <w:trHeight w:val="47"/>
          <w:jc w:val="center"/>
        </w:trPr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49215EF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20449D9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035E99B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5F3C2F5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22EFF97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6B42F9B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</w:tr>
      <w:tr w:rsidR="004C64A5" w:rsidRPr="004D1A5A" w14:paraId="012416D2" w14:textId="77777777" w:rsidTr="009807A3">
        <w:trPr>
          <w:trHeight w:val="99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FF6F5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6011E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4D1A5A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9BEA4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78002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4D1A5A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6A9FDB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77BF8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FC9582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4D1A5A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007DC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E64E8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4D1A5A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25F67F5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7D30AA1B" w14:textId="77777777" w:rsidTr="009807A3">
        <w:trPr>
          <w:trHeight w:val="88"/>
          <w:jc w:val="center"/>
        </w:trPr>
        <w:tc>
          <w:tcPr>
            <w:tcW w:w="0" w:type="auto"/>
            <w:gridSpan w:val="10"/>
            <w:tcBorders>
              <w:top w:val="nil"/>
              <w:bottom w:val="nil"/>
            </w:tcBorders>
            <w:vAlign w:val="center"/>
          </w:tcPr>
          <w:p w14:paraId="608C3095" w14:textId="6A102EE4" w:rsidR="004C64A5" w:rsidRPr="004D1A5A" w:rsidRDefault="004C64A5" w:rsidP="00B513BF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365A09D2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FABB4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EF7B2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54FB7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3EB0D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10.6±0.5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13B21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A462B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6AF29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E8B5D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93C02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11.5±0.7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4099D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</w:tr>
      <w:tr w:rsidR="004C64A5" w:rsidRPr="004D1A5A" w14:paraId="57145E2B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3792C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06E62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B8952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3DCB7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3±5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B42C3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11F1F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7D118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15949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F1A36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0.5±0.7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16A06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0.02</w:t>
            </w:r>
          </w:p>
        </w:tc>
      </w:tr>
      <w:tr w:rsidR="004C64A5" w:rsidRPr="004D1A5A" w14:paraId="198D6CF6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6D6DC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19B3E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167BE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9B48F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2±3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4B310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A4B8B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4E9F1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3A1D0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798AE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D2EAF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4C64A5" w:rsidRPr="004D1A5A" w14:paraId="4492421E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99E1A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73683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0.5±0.8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70D812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1E142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F953A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09E10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0B142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0.5±0.9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10D5A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E0B44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0.5±0.7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707DA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0.8</w:t>
            </w:r>
          </w:p>
        </w:tc>
      </w:tr>
      <w:tr w:rsidR="004C64A5" w:rsidRPr="004D1A5A" w14:paraId="2B0D0C51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FF64C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CAAF2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25±26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AEBBE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6C022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28±48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9BA5E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39566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B591E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27±27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AC1487" w14:textId="77777777" w:rsidR="004C64A5" w:rsidRPr="004D1A5A" w:rsidRDefault="004C64A5" w:rsidP="00B513BF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9C5A4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41455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4C64A5" w:rsidRPr="004D1A5A" w14:paraId="6F64AD15" w14:textId="77777777" w:rsidTr="009807A3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9E5BB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32331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53±83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DF7DA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E4709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0.3±0.5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C14E7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EC08B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182EE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52±83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CB16A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30BEE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0.5±0.7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17E97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0.1</w:t>
            </w:r>
          </w:p>
        </w:tc>
      </w:tr>
      <w:tr w:rsidR="004C64A5" w:rsidRPr="004D1A5A" w14:paraId="226925D2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50EE9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DD3F4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D0E09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44758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5E1EE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D5443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A79F5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98BBE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6C501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49B31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2B37166C" w14:textId="77777777" w:rsidTr="009807A3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DCAB4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A483C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60958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5632C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DE65C4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6FBA4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4B355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4A9092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98E07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4E8349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4C64A5" w:rsidRPr="004D1A5A" w14:paraId="53FC0DC2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63E73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AA8C8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DE565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A2F0A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CF7984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99B29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63FED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33CD8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618AF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E1C6FD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1066AF7D" w14:textId="77777777" w:rsidTr="009807A3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A8A63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FD648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3±12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071D2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F680B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12±20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B3D53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06E9B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40990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4±13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3C487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B4AE4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8FE59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4C64A5" w:rsidRPr="004D1A5A" w14:paraId="62F679A8" w14:textId="77777777" w:rsidTr="009807A3">
        <w:trPr>
          <w:trHeight w:val="92"/>
          <w:jc w:val="center"/>
        </w:trPr>
        <w:tc>
          <w:tcPr>
            <w:tcW w:w="0" w:type="auto"/>
            <w:gridSpan w:val="10"/>
            <w:tcBorders>
              <w:top w:val="nil"/>
              <w:bottom w:val="nil"/>
            </w:tcBorders>
            <w:vAlign w:val="center"/>
          </w:tcPr>
          <w:p w14:paraId="4E6710A5" w14:textId="09E3CC34" w:rsidR="004C64A5" w:rsidRPr="004D1A5A" w:rsidRDefault="004C64A5" w:rsidP="00B513BF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2E0C57E7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A61B9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7C54F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53±11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D4E9B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16E4B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53±8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5185D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8873E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D2525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53±11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AE622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F9082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58±7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BA95A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0.5</w:t>
            </w:r>
          </w:p>
        </w:tc>
      </w:tr>
      <w:tr w:rsidR="004C64A5" w:rsidRPr="004D1A5A" w14:paraId="4F599278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94F4C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7FA1E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720CE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66D84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84297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38400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FD3F8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7C23D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77053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108F6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0E8799E6" w14:textId="77777777" w:rsidTr="009807A3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54E6B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234A7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EC0D6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CBB46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5D5FC2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388C9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7542F5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96984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5BDB25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0F2D2A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0.7</w:t>
            </w:r>
          </w:p>
        </w:tc>
      </w:tr>
      <w:tr w:rsidR="004C64A5" w:rsidRPr="004D1A5A" w14:paraId="716F4F34" w14:textId="77777777" w:rsidTr="009807A3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27C88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4395F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DCF8C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41B9A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77CD63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33214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9048B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4300A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7CF4E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ECB89B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64D1B5A5" w14:textId="77777777" w:rsidTr="009807A3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3E654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C0BB3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DA5BE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04BEF5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B1E712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E7CF3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04657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B557D5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F7327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D56C50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0785F12B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3270C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1E5DF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07790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BA4F5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82A1F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8D112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D8898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217B0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7A8E9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BD342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399C8D2B" w14:textId="77777777" w:rsidTr="009807A3">
        <w:trPr>
          <w:trHeight w:val="13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81B8E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9FCEF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D47B8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94C08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3AB52A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8FFAA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8F0AD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9ED855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DDF7A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472225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4C64A5" w:rsidRPr="004D1A5A" w14:paraId="45F00467" w14:textId="77777777" w:rsidTr="009807A3">
        <w:trPr>
          <w:trHeight w:val="13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E0867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94110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5ED692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5A7762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EA2A40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7A4CB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DE1BF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E2B202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D3DF2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325A32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412EFD90" w14:textId="77777777" w:rsidTr="009807A3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E5ADF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4FF90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117E0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1B948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F1DC04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675245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CBE40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F8AF6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6DAC6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67AD44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2B7DF8EF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C25F9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DB163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F0832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E3CE4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F6D373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ECD08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090C82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31B11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62AAD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641203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0731D226" w14:textId="77777777" w:rsidTr="009807A3">
        <w:trPr>
          <w:trHeight w:val="13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C3B49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F35DB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6022E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27F2C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9A781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FEE1F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300DF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945D8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D5B32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45C8B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2BE051CC" w14:textId="77777777" w:rsidTr="009807A3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57C21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BDAE5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D726F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FE8AE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9238A1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75B45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93CCC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2425C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CAB05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DDCD4E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D1A5A">
              <w:rPr>
                <w:rFonts w:cs="Times New Roman"/>
                <w:b/>
                <w:spacing w:val="-16"/>
                <w:szCs w:val="24"/>
              </w:rPr>
              <w:t>-</w:t>
            </w:r>
          </w:p>
        </w:tc>
      </w:tr>
      <w:tr w:rsidR="004C64A5" w:rsidRPr="004D1A5A" w14:paraId="2AF72B14" w14:textId="77777777" w:rsidTr="009807A3">
        <w:trPr>
          <w:trHeight w:val="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AEDB92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2A4F6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35C4D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CD477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73AA41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B5479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875745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2BEAE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E05F6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0B92CC5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</w:p>
        </w:tc>
      </w:tr>
      <w:tr w:rsidR="004C64A5" w:rsidRPr="004D1A5A" w14:paraId="7BEAF386" w14:textId="77777777" w:rsidTr="009807A3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3C69D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B64E0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DD31D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CE259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A8561A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FF51C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F1158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D4053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D987F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141FF4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</w:p>
        </w:tc>
      </w:tr>
      <w:tr w:rsidR="004C64A5" w:rsidRPr="004D1A5A" w14:paraId="211DEDC6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8D466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D1C3E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54D4C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738CB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E93732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F74B4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100C5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B6DAF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FC3D9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D43C6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</w:p>
        </w:tc>
      </w:tr>
      <w:tr w:rsidR="004C64A5" w:rsidRPr="004D1A5A" w14:paraId="0AD985D8" w14:textId="77777777" w:rsidTr="009807A3">
        <w:trPr>
          <w:trHeight w:val="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377AC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6EFB5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AC1B08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95DC1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82A5F6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9B2A4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B24F5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9AC37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49F75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AA36EA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D1A5A">
              <w:rPr>
                <w:rFonts w:cs="Times New Roman"/>
                <w:b/>
                <w:spacing w:val="-16"/>
                <w:szCs w:val="24"/>
              </w:rPr>
              <w:t>-</w:t>
            </w:r>
          </w:p>
        </w:tc>
      </w:tr>
      <w:tr w:rsidR="004C64A5" w:rsidRPr="004D1A5A" w14:paraId="6FDA4CB0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F05C4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10DB1A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B2169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1A584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AB9A00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3D9052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D6A13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F26A9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F090AE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03EB2AEC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074CB0FF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BCFB8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0AC3DD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08A9E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6A309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CD644D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1BCE99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D1A7C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1DB822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2DD77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EAF5495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4C64A5" w:rsidRPr="004D1A5A" w14:paraId="4E488B5E" w14:textId="77777777" w:rsidTr="009807A3">
        <w:trPr>
          <w:trHeight w:val="135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242EEA73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6E50004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A3E62D0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661725F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336D71D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8B42776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25A86C1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5F04605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D1A5A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DBB1897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DAB437B" w14:textId="77777777" w:rsidR="004C64A5" w:rsidRPr="004D1A5A" w:rsidRDefault="004C64A5" w:rsidP="00B513B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</w:tbl>
    <w:p w14:paraId="1D708722" w14:textId="77777777" w:rsidR="004C64A5" w:rsidRPr="003B7F4C" w:rsidRDefault="004C64A5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507419E2" w14:textId="102E1A12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53AAD877" w14:textId="5C3F2259" w:rsidR="00B506AF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2FF6CA80" w14:textId="77777777" w:rsidR="00A14BE9" w:rsidRDefault="00A14BE9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627E15CE" w14:textId="77777777" w:rsidR="00A14BE9" w:rsidRDefault="00A14BE9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0E78E0C5" w14:textId="77777777" w:rsidR="00A14BE9" w:rsidRDefault="00A14BE9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7A819160" w14:textId="77777777" w:rsidR="00A14BE9" w:rsidRDefault="00A14BE9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0D56EB9A" w14:textId="77777777" w:rsidR="00A14BE9" w:rsidRPr="003B7F4C" w:rsidRDefault="00A14BE9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7D15975B" w14:textId="587F46D2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25CCD9AE" w14:textId="77777777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367B60CB" w14:textId="1BBE34FC" w:rsidR="00B506AF" w:rsidRPr="006A3387" w:rsidRDefault="00B506AF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  <w:r w:rsidRPr="006A3387">
        <w:rPr>
          <w:rFonts w:cs="Times New Roman"/>
          <w:b/>
          <w:bCs/>
          <w:szCs w:val="24"/>
        </w:rPr>
        <w:lastRenderedPageBreak/>
        <w:t xml:space="preserve">Table </w:t>
      </w:r>
      <w:r w:rsidR="00AA228B">
        <w:rPr>
          <w:rFonts w:cs="Times New Roman"/>
          <w:b/>
          <w:bCs/>
          <w:szCs w:val="24"/>
        </w:rPr>
        <w:t>A7b</w:t>
      </w:r>
      <w:r w:rsidRPr="006A3387">
        <w:rPr>
          <w:rFonts w:cs="Times New Roman"/>
          <w:b/>
          <w:bCs/>
          <w:szCs w:val="24"/>
        </w:rPr>
        <w:t xml:space="preserve">: </w:t>
      </w:r>
      <w:r w:rsidRPr="006A3387">
        <w:rPr>
          <w:rFonts w:cs="Times New Roman"/>
          <w:szCs w:val="24"/>
        </w:rPr>
        <w:t>Gynecological and Pathological features of patients with ADRs</w:t>
      </w:r>
      <w:r w:rsidR="00063AE0" w:rsidRPr="006A3387">
        <w:rPr>
          <w:rFonts w:cs="Times New Roman"/>
          <w:szCs w:val="24"/>
        </w:rPr>
        <w:t xml:space="preserve"> (</w:t>
      </w:r>
      <w:r w:rsidR="009976BD" w:rsidRPr="006A3387">
        <w:rPr>
          <w:rFonts w:cs="Times New Roman"/>
          <w:szCs w:val="24"/>
        </w:rPr>
        <w:t>Phlebitis, Headache, Nausea, and hot flash</w:t>
      </w:r>
      <w:r w:rsidRPr="006A3387">
        <w:rPr>
          <w:rFonts w:cs="Times New Roman"/>
          <w:szCs w:val="24"/>
        </w:rPr>
        <w:t>)</w:t>
      </w:r>
      <w:r w:rsidR="009976BD" w:rsidRPr="006A3387">
        <w:rPr>
          <w:rFonts w:cs="Times New Roman"/>
          <w:szCs w:val="24"/>
        </w:rPr>
        <w:t xml:space="preserve"> </w:t>
      </w:r>
      <w:r w:rsidRPr="006A3387">
        <w:rPr>
          <w:rFonts w:cs="Times New Roman"/>
          <w:szCs w:val="24"/>
        </w:rPr>
        <w:t>(cases) and without ADRs (controls) for the study and bivaria</w:t>
      </w:r>
      <w:r w:rsidR="00F00072">
        <w:rPr>
          <w:rFonts w:cs="Times New Roman"/>
          <w:szCs w:val="24"/>
        </w:rPr>
        <w:t>bl</w:t>
      </w:r>
      <w:r w:rsidRPr="006A3387">
        <w:rPr>
          <w:rFonts w:cs="Times New Roman"/>
          <w:szCs w:val="24"/>
        </w:rPr>
        <w:t>e logistic regression analysis.</w:t>
      </w:r>
    </w:p>
    <w:tbl>
      <w:tblPr>
        <w:tblStyle w:val="Tablaconcuadrcula"/>
        <w:tblW w:w="750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424"/>
        <w:gridCol w:w="1089"/>
        <w:gridCol w:w="320"/>
        <w:gridCol w:w="1089"/>
        <w:gridCol w:w="656"/>
        <w:gridCol w:w="424"/>
        <w:gridCol w:w="1089"/>
        <w:gridCol w:w="320"/>
        <w:gridCol w:w="1089"/>
        <w:gridCol w:w="656"/>
      </w:tblGrid>
      <w:tr w:rsidR="0073362F" w:rsidRPr="006E2FA7" w14:paraId="6A4C2A09" w14:textId="77777777" w:rsidTr="006E2FA7">
        <w:trPr>
          <w:trHeight w:val="43"/>
          <w:jc w:val="center"/>
        </w:trPr>
        <w:tc>
          <w:tcPr>
            <w:tcW w:w="0" w:type="auto"/>
            <w:vAlign w:val="center"/>
          </w:tcPr>
          <w:p w14:paraId="363D1148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gridSpan w:val="5"/>
          </w:tcPr>
          <w:p w14:paraId="5FCCC036" w14:textId="3E676614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spacing w:val="-16"/>
                <w:szCs w:val="24"/>
              </w:rPr>
              <w:t>Phlebitis</w:t>
            </w:r>
          </w:p>
        </w:tc>
        <w:tc>
          <w:tcPr>
            <w:tcW w:w="3328" w:type="dxa"/>
            <w:gridSpan w:val="5"/>
          </w:tcPr>
          <w:p w14:paraId="4CF6B547" w14:textId="383B375B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spacing w:val="-16"/>
                <w:szCs w:val="24"/>
              </w:rPr>
              <w:t>Headache</w:t>
            </w:r>
          </w:p>
        </w:tc>
      </w:tr>
      <w:tr w:rsidR="0073362F" w:rsidRPr="006E2FA7" w14:paraId="7DC335FA" w14:textId="77777777" w:rsidTr="006E2FA7">
        <w:trPr>
          <w:trHeight w:val="47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06F57EB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130A744B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131C1DD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38B27F1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  <w:vertAlign w:val="superscript"/>
              </w:rPr>
            </w:pPr>
            <w:r w:rsidRPr="006E2FA7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32C2DDC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78C363F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7ADE4BBF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</w:tr>
      <w:tr w:rsidR="0073362F" w:rsidRPr="006E2FA7" w14:paraId="0BD88E3F" w14:textId="77777777" w:rsidTr="006E2FA7">
        <w:trPr>
          <w:trHeight w:val="99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FAB9F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BD4C9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2F189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6E2FA7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D012E1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712565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6E2FA7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3B45D7F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73A7C1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F7700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6E2FA7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9293D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3F69E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6E2FA7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0CF0DAC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6E2FA7" w:rsidRPr="006E2FA7" w14:paraId="75623165" w14:textId="77777777" w:rsidTr="00D20C0D">
        <w:trPr>
          <w:gridAfter w:val="1"/>
          <w:wAfter w:w="910" w:type="dxa"/>
          <w:trHeight w:val="88"/>
          <w:jc w:val="center"/>
        </w:trPr>
        <w:tc>
          <w:tcPr>
            <w:tcW w:w="0" w:type="auto"/>
            <w:gridSpan w:val="10"/>
            <w:tcBorders>
              <w:top w:val="nil"/>
              <w:bottom w:val="nil"/>
            </w:tcBorders>
            <w:vAlign w:val="center"/>
          </w:tcPr>
          <w:p w14:paraId="225FA9A6" w14:textId="3BF88EB1" w:rsidR="006E2FA7" w:rsidRPr="006E2FA7" w:rsidRDefault="006E2FA7" w:rsidP="006E2FA7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Gynecological Characteristics</w:t>
            </w:r>
          </w:p>
        </w:tc>
      </w:tr>
      <w:tr w:rsidR="0073362F" w:rsidRPr="006E2FA7" w14:paraId="3D28169F" w14:textId="77777777" w:rsidTr="006E2FA7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0DEA2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Menarche age (years)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DB9FF8" w14:textId="17A823D4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94DED6" w14:textId="6DC11CC6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35873E" w14:textId="2479D2D0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9224A5" w14:textId="43E6FB55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94C6F3" w14:textId="6C1A421E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6E2FA7">
              <w:rPr>
                <w:rFonts w:cs="Times New Roman"/>
                <w:b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A13F9A" w14:textId="355DE18B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11E35D" w14:textId="4A301ADB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4C609E" w14:textId="6F2C21EC" w:rsidR="0073362F" w:rsidRPr="006E2FA7" w:rsidRDefault="0073362F" w:rsidP="006E2FA7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2374BA" w14:textId="7988804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13.5±0.7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41C98D" w14:textId="2E4E3599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0.6</w:t>
            </w:r>
          </w:p>
        </w:tc>
      </w:tr>
      <w:tr w:rsidR="0073362F" w:rsidRPr="006E2FA7" w14:paraId="0680D442" w14:textId="77777777" w:rsidTr="006E2FA7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F8B4E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Number of Gestations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407494" w14:textId="5C6D74F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C5453B" w14:textId="3AA1AD41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FDBED4" w14:textId="67805926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8E8F0D" w14:textId="41E8EC08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12BCDC" w14:textId="1ACBA51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E44DA5" w14:textId="52FC6C64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836106" w14:textId="69EFE858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2DF1DB" w14:textId="33B15C39" w:rsidR="0073362F" w:rsidRPr="006E2FA7" w:rsidRDefault="0073362F" w:rsidP="006E2FA7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A42DC3" w14:textId="362BD1E5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7C4517" w14:textId="5E01C772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0.2</w:t>
            </w:r>
          </w:p>
        </w:tc>
      </w:tr>
      <w:tr w:rsidR="0073362F" w:rsidRPr="006E2FA7" w14:paraId="65EA7CF0" w14:textId="77777777" w:rsidTr="006E2FA7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5B9C5B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Number of deliveries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8A0143" w14:textId="51709ECE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5F35A4" w14:textId="64380930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99A74D" w14:textId="54C568A1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B3FCD4" w14:textId="344BBB6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F73246" w14:textId="7DE6E513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50786D" w14:textId="488EF1E3" w:rsidR="0073362F" w:rsidRPr="006E2FA7" w:rsidRDefault="0073362F" w:rsidP="006E2FA7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28D4FF" w14:textId="4B4F1B84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802DF4" w14:textId="34DF681A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6FB206" w14:textId="5C10CB81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3.5±0.7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0D557C" w14:textId="32B522C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</w:tr>
      <w:tr w:rsidR="0073362F" w:rsidRPr="006E2FA7" w14:paraId="06F9F45C" w14:textId="77777777" w:rsidTr="006E2FA7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C7E05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Number of Abortions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F5A186" w14:textId="532616E3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4275B6" w14:textId="5C94DF08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0.5±0.8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AA8D67" w14:textId="563D19A3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FF6A6F" w14:textId="010D52FE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A2D8C7" w14:textId="7735866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6E2FA7">
              <w:rPr>
                <w:rFonts w:cs="Times New Roman"/>
                <w:b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630377" w14:textId="6538B055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88B669" w14:textId="4723B0CE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0.5±0.8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CAAD3E" w14:textId="3F42979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64E7DD" w14:textId="1DCD48C5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1.5±0.7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1FAF94" w14:textId="2F0251E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0.2</w:t>
            </w:r>
          </w:p>
        </w:tc>
      </w:tr>
      <w:tr w:rsidR="0073362F" w:rsidRPr="006E2FA7" w14:paraId="71F2469B" w14:textId="77777777" w:rsidTr="006E2FA7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20109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Breastfeeding time (months)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28456B" w14:textId="43D31AE1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FC034B" w14:textId="7587F26B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26±28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1743F7" w14:textId="7B6BFB3D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972DFA" w14:textId="78924379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CBA218" w14:textId="2915C96C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163721" w14:textId="6A08767A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4DC09C" w14:textId="7B3CB4F3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25±28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E3066C" w14:textId="62F6CC3B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7A50B3" w14:textId="53E6FEDC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28±27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76B96B" w14:textId="02E1C40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</w:tr>
      <w:tr w:rsidR="0073362F" w:rsidRPr="006E2FA7" w14:paraId="16684535" w14:textId="77777777" w:rsidTr="006E2FA7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8BA24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Oral Contraceptive Treatment (months)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DDE5FE" w14:textId="2301B5DC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CD3DE2" w14:textId="5B9AD280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49±82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CBBD33" w14:textId="5D8A5DCD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262CE8" w14:textId="7037B774" w:rsidR="0073362F" w:rsidRPr="006E2FA7" w:rsidRDefault="0073362F" w:rsidP="006E2FA7">
            <w:pPr>
              <w:spacing w:before="0" w:after="0" w:line="360" w:lineRule="auto"/>
              <w:ind w:left="-112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95C941" w14:textId="0E3D2338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567796" w14:textId="35FD0B64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369F71" w14:textId="2505134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51±83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8F9CBF" w14:textId="4EC278AB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7D3E66" w14:textId="602E301D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19±23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CFC849" w14:textId="3CC68ED3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0.5</w:t>
            </w:r>
          </w:p>
        </w:tc>
      </w:tr>
      <w:tr w:rsidR="0073362F" w:rsidRPr="006E2FA7" w14:paraId="6B5DBF98" w14:textId="77777777" w:rsidTr="006E2FA7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33CA6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Menopausal status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E8F4E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087586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915837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F21B35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0AA961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10C20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EFA36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5CE76F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276391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238E2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40F63EA2" w14:textId="77777777" w:rsidTr="006E2FA7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8C0975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Premenopausal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537BE2" w14:textId="200873E0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C477A7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2F0062" w14:textId="3F8D2348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2E8AB7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48C6386" w14:textId="248F65A3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6E2FA7">
              <w:rPr>
                <w:rFonts w:cs="Times New Roman"/>
                <w:b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D2EBBE" w14:textId="6AE0FE8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AA864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ED483A" w14:textId="544C84DC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F8A007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02006E8" w14:textId="1691E0D0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73362F" w:rsidRPr="006E2FA7" w14:paraId="4268DDA5" w14:textId="77777777" w:rsidTr="006E2FA7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CDADBC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lastRenderedPageBreak/>
              <w:t>Postmenopausal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8ED9D2" w14:textId="0CF61555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46FC9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54381E" w14:textId="579D1074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F9B0E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203D41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EBAE0E" w14:textId="1B91A86E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80F7B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AB52BD" w14:textId="3DF75389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91E5D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42C3AE1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7309A965" w14:textId="77777777" w:rsidTr="006E2FA7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0BE00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Treatment with HRT for menopause (months)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9D50C3" w14:textId="39E34042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305733" w14:textId="592CF072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4±13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8E4439" w14:textId="2C1130B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DC32EB" w14:textId="2A86942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9A5715" w14:textId="3953C566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0BA82D" w14:textId="6D3A7A5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3FC7C0" w14:textId="7BF370AD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4±13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DEDEE6" w14:textId="45369C00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1A08B4" w14:textId="5B0B8F4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CCB17E" w14:textId="65848A7B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6E2FA7" w:rsidRPr="006E2FA7" w14:paraId="7E2C91AF" w14:textId="77777777" w:rsidTr="006E2FA7">
        <w:trPr>
          <w:gridAfter w:val="1"/>
          <w:wAfter w:w="910" w:type="dxa"/>
          <w:trHeight w:val="92"/>
          <w:jc w:val="center"/>
        </w:trPr>
        <w:tc>
          <w:tcPr>
            <w:tcW w:w="0" w:type="auto"/>
            <w:gridSpan w:val="10"/>
            <w:tcBorders>
              <w:top w:val="nil"/>
              <w:bottom w:val="nil"/>
            </w:tcBorders>
            <w:vAlign w:val="center"/>
          </w:tcPr>
          <w:p w14:paraId="3F1ECA1D" w14:textId="3BA3315A" w:rsidR="006E2FA7" w:rsidRPr="006E2FA7" w:rsidRDefault="006E2FA7" w:rsidP="006E2FA7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  <w:lang w:eastAsia="es-CL"/>
              </w:rPr>
              <w:t>Pathological Features</w:t>
            </w:r>
          </w:p>
        </w:tc>
      </w:tr>
      <w:tr w:rsidR="0073362F" w:rsidRPr="006E2FA7" w14:paraId="0115E364" w14:textId="77777777" w:rsidTr="006E2FA7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DDE12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  <w:lang w:eastAsia="es-CL"/>
              </w:rPr>
              <w:t>Age of diagnosis (years)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139BA9" w14:textId="5EE5AD0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47A453" w14:textId="5BC9B8F9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54±11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77B66F" w14:textId="64CA08D0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9E6F3A" w14:textId="48C47308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1DF909" w14:textId="42F0D6EE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E79693" w14:textId="21BB4A5A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886A1B" w14:textId="16BA0AB8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54±10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5B6C72" w14:textId="7A39EA90" w:rsidR="0073362F" w:rsidRPr="006E2FA7" w:rsidRDefault="0073362F" w:rsidP="006E2FA7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5C14B2" w14:textId="6F3A640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38±7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92F535" w14:textId="6A38A8C2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0.02</w:t>
            </w:r>
          </w:p>
        </w:tc>
      </w:tr>
      <w:tr w:rsidR="0073362F" w:rsidRPr="006E2FA7" w14:paraId="656BACCF" w14:textId="77777777" w:rsidTr="006E2FA7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C12FDF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  <w:lang w:eastAsia="es-CL"/>
              </w:rPr>
              <w:t>Cancer stage at diagnosis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564EDC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1C32D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D7A27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7FD3A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E8225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790CC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EC5DEC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DC1DF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75A66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7CAC6F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51ABB468" w14:textId="77777777" w:rsidTr="006E2FA7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D1696C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C64779" w14:textId="19679865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B0D4E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E3B98C" w14:textId="24E03739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51E25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065CD98" w14:textId="48B339E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8D28D2" w14:textId="1F9548A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63D80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637948" w14:textId="64F95CF6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3098D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9648092" w14:textId="3063C5AB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0.7</w:t>
            </w:r>
          </w:p>
        </w:tc>
      </w:tr>
      <w:tr w:rsidR="0073362F" w:rsidRPr="006E2FA7" w14:paraId="5393AA9D" w14:textId="77777777" w:rsidTr="006E2FA7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34D5D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II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FD888D" w14:textId="6F67CC6A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6C807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87FBCA" w14:textId="3CA519EC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D3499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1BA7A66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F66768" w14:textId="7E5050C1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E9DE2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FBF15A" w14:textId="2C66207E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67079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99A723C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01C2845A" w14:textId="77777777" w:rsidTr="006E2FA7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05208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III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BEA10E" w14:textId="7C19F3B1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357C2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E833B1" w14:textId="0AA6D0CE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13D32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E97A448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862B55" w14:textId="6A370694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39392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52DF91" w14:textId="5C044F61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57995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FA17185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604E0727" w14:textId="77777777" w:rsidTr="006E2FA7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5C20E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  <w:lang w:eastAsia="es-CL"/>
              </w:rPr>
              <w:t>Tumor Histology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66035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9B533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D4FFD6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6782D1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12701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639008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993CA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B9946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7F58A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782C8C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5DEE87F9" w14:textId="77777777" w:rsidTr="006E2FA7">
        <w:trPr>
          <w:trHeight w:val="13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7544C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  <w:lang w:eastAsia="es-CL"/>
              </w:rPr>
              <w:t>Ductal carcinoma in situ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DD39F3" w14:textId="5850697D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04F21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C791BB" w14:textId="72EC2F65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2E69B5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19A1621" w14:textId="69E3396A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4FAD82" w14:textId="4D1E7DE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C00C9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AF3929" w14:textId="49BAF36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309C5B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4EB2D52" w14:textId="2419B501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73362F" w:rsidRPr="006E2FA7" w14:paraId="667710DC" w14:textId="77777777" w:rsidTr="006E2FA7">
        <w:trPr>
          <w:trHeight w:val="13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E33A4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  <w:lang w:eastAsia="es-CL"/>
              </w:rPr>
              <w:t xml:space="preserve">Invasive Ductal Carcinoma 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3FB4A7" w14:textId="31521B0D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020BA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854310" w14:textId="62D7267B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6A74EF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C14D08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90FE32" w14:textId="0906BE63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74A99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9BE9FE" w14:textId="42336BCA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6C75B6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7ECA90C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72577CCF" w14:textId="77777777" w:rsidTr="006E2FA7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CEB18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  <w:lang w:eastAsia="es-CL"/>
              </w:rPr>
              <w:lastRenderedPageBreak/>
              <w:t xml:space="preserve">Invasive Lobular Carcinoma 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7C2C5B" w14:textId="35E49F3C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BE630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E9927D" w14:textId="7A8C7A6C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A5BB9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419BB1C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2C10A9" w14:textId="62C29C6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882E6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6863B6" w14:textId="04BF83E4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C5E521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3F3FCA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240C0395" w14:textId="77777777" w:rsidTr="006E2FA7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5C0E8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6E2FA7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Others</w:t>
            </w:r>
            <w:proofErr w:type="spellEnd"/>
            <w:r w:rsidRPr="006E2FA7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, (IBC, IPC, etc.)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A73314" w14:textId="035DED4A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5F69C6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698CCD" w14:textId="152D0103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4B4CF7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ED49E4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C9286A" w14:textId="5EF6FD59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2058C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FB98B3" w14:textId="446228AE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1DD7E8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EF0A0B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5E8D3EB4" w14:textId="77777777" w:rsidTr="006E2FA7">
        <w:trPr>
          <w:trHeight w:val="13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F2269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Cell Differentiation Degree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C08425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9A45F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7A523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B0169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6065B1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2A1D47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B20EC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EE986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5A7228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DA12D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7BAD4A8E" w14:textId="77777777" w:rsidTr="006E2FA7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AB6DAF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G1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9BBACD" w14:textId="254A092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5A176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4178FB" w14:textId="73E6378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CAFA7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9F88E4A" w14:textId="61ED1AD2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77708C" w14:textId="602ACFF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255F28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C0797E" w14:textId="53DB6BA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01A94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9C79562" w14:textId="23BDCD5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73362F" w:rsidRPr="006E2FA7" w14:paraId="33E1A9EE" w14:textId="77777777" w:rsidTr="006E2FA7">
        <w:trPr>
          <w:trHeight w:val="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122631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G2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500256" w14:textId="0B8C2D3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76839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A33CB5" w14:textId="5FF0F748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5CA11B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39D48E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017877" w14:textId="73494282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7744D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981318" w14:textId="2B8CCE84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213B4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3EC48DF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6245436F" w14:textId="77777777" w:rsidTr="006E2FA7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40D9F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G3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F5BB29" w14:textId="1BB06E4E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19C7D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139869" w14:textId="5A846473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CAB4C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48750AC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2ED0D8" w14:textId="5C895848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0EB9B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F6C996" w14:textId="1C0CA118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A07D3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DF0C5C1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7CF01279" w14:textId="77777777" w:rsidTr="006E2FA7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38E1B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Treatment before to TAM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376AD8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0A99A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B4F2C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D1CF9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14FEB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7D654F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A480EE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F326C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231428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C90C0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4F581ACF" w14:textId="77777777" w:rsidTr="006E2FA7">
        <w:trPr>
          <w:trHeight w:val="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01ADF6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Surgery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7B6F89" w14:textId="569CABAC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72CB51" w14:textId="688DB1CA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EE8F28" w14:textId="7D294042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F6DC3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36B9015" w14:textId="5116A5A2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6E2FA7">
              <w:rPr>
                <w:rFonts w:cs="Times New Roman"/>
                <w:b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836EDD" w14:textId="6CDD2B9D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40EA1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60DA47" w14:textId="2F4B46FD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A2CDE7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4C1F75A" w14:textId="75EF1220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6E2FA7">
              <w:rPr>
                <w:rFonts w:cs="Times New Roman"/>
                <w:b/>
                <w:spacing w:val="-16"/>
                <w:szCs w:val="24"/>
              </w:rPr>
              <w:t>-</w:t>
            </w:r>
          </w:p>
        </w:tc>
      </w:tr>
      <w:tr w:rsidR="0073362F" w:rsidRPr="006E2FA7" w14:paraId="6418D7EA" w14:textId="77777777" w:rsidTr="006E2FA7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09514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Surgery + radiotherapy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7F5DEB" w14:textId="5372D1C1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42CD66" w14:textId="1EEA7FC8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CEA867" w14:textId="32931186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1F7C4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DEF187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8B60CE" w14:textId="7BDF1839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0DA02B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C66997" w14:textId="0616AF2F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CD82C6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01EB342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2AB1A788" w14:textId="77777777" w:rsidTr="006E2FA7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200CF8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 xml:space="preserve">Surgery + chemotherapy 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9E3B37" w14:textId="76E5C502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52A4DF" w14:textId="2534D6A0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8BA41A" w14:textId="4F140ABC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234FEA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7BD9A7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DC0553" w14:textId="38B13C04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C5143F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A69F97" w14:textId="3ECE2964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450A24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3A30051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6E2FA7" w14:paraId="07244A42" w14:textId="77777777" w:rsidTr="006E2FA7">
        <w:trPr>
          <w:trHeight w:val="135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7C74E019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Surgery + chemotherapy + radiotherapy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AC61B2A" w14:textId="67C3CD25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D0CEC4F" w14:textId="771A9016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3D24234" w14:textId="4EECABF5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442A4DF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3BBBF300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46627BC" w14:textId="0258424B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E0F1DE1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4FA1EA0" w14:textId="0EF3ECC0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6E2FA7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A75AA73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0F19052D" w14:textId="77777777" w:rsidR="0073362F" w:rsidRPr="006E2FA7" w:rsidRDefault="0073362F" w:rsidP="006E2FA7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</w:tbl>
    <w:p w14:paraId="309D1763" w14:textId="4F294944" w:rsidR="00B506AF" w:rsidRPr="006A3387" w:rsidRDefault="00CD7EC6" w:rsidP="006A3387">
      <w:pPr>
        <w:spacing w:before="0" w:after="0" w:line="360" w:lineRule="auto"/>
        <w:jc w:val="both"/>
        <w:rPr>
          <w:rFonts w:cs="Times New Roman"/>
          <w:bCs/>
          <w:i/>
          <w:iCs/>
          <w:szCs w:val="24"/>
        </w:rPr>
      </w:pPr>
      <w:r w:rsidRPr="006A3387">
        <w:rPr>
          <w:rFonts w:cs="Times New Roman"/>
          <w:bCs/>
          <w:i/>
          <w:iCs/>
          <w:szCs w:val="24"/>
        </w:rPr>
        <w:lastRenderedPageBreak/>
        <w:t>ADR, adverse drug reaction, evaluated with Common Terminology Criteria for Adverse Events [CTCAE], 2010. N.D: No data. ADRs: Endometrial cancer, endometrial hyperplasia, vaginal bleeding, Phlebitis, Headache, Nausea, hot flash, Cramps, Bone pain, and Urticaria. *Logistic regression</w:t>
      </w:r>
    </w:p>
    <w:p w14:paraId="718A30F4" w14:textId="604FC444" w:rsidR="00B506AF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03730FDA" w14:textId="1026ED31" w:rsidR="0073362F" w:rsidRPr="0073362F" w:rsidRDefault="0073362F" w:rsidP="0073362F">
      <w:pPr>
        <w:spacing w:before="0" w:after="0" w:line="360" w:lineRule="auto"/>
        <w:jc w:val="both"/>
        <w:rPr>
          <w:rFonts w:cs="Times New Roman"/>
          <w:bCs/>
          <w:szCs w:val="24"/>
        </w:rPr>
      </w:pPr>
      <w:r w:rsidRPr="0073362F">
        <w:rPr>
          <w:rFonts w:cs="Times New Roman"/>
          <w:bCs/>
          <w:szCs w:val="24"/>
        </w:rPr>
        <w:t xml:space="preserve">Continue Table </w:t>
      </w:r>
      <w:r w:rsidR="00AA228B">
        <w:rPr>
          <w:rFonts w:cs="Times New Roman"/>
          <w:bCs/>
          <w:szCs w:val="24"/>
        </w:rPr>
        <w:t>A7b</w:t>
      </w:r>
    </w:p>
    <w:tbl>
      <w:tblPr>
        <w:tblStyle w:val="Tablaconcuadrcula"/>
        <w:tblW w:w="1267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818"/>
        <w:gridCol w:w="534"/>
        <w:gridCol w:w="1818"/>
        <w:gridCol w:w="1375"/>
        <w:gridCol w:w="708"/>
        <w:gridCol w:w="1818"/>
        <w:gridCol w:w="708"/>
        <w:gridCol w:w="1818"/>
        <w:gridCol w:w="1375"/>
      </w:tblGrid>
      <w:tr w:rsidR="0073362F" w:rsidRPr="0073362F" w14:paraId="734F36C8" w14:textId="77777777" w:rsidTr="009807A3">
        <w:trPr>
          <w:trHeight w:val="43"/>
          <w:jc w:val="center"/>
        </w:trPr>
        <w:tc>
          <w:tcPr>
            <w:tcW w:w="2686" w:type="dxa"/>
            <w:gridSpan w:val="5"/>
          </w:tcPr>
          <w:p w14:paraId="08F1BCA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spacing w:val="-16"/>
                <w:szCs w:val="24"/>
              </w:rPr>
              <w:t>Nausea</w:t>
            </w:r>
          </w:p>
        </w:tc>
        <w:tc>
          <w:tcPr>
            <w:tcW w:w="2750" w:type="dxa"/>
            <w:gridSpan w:val="5"/>
          </w:tcPr>
          <w:p w14:paraId="3CDFDDD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spacing w:val="-16"/>
                <w:szCs w:val="24"/>
              </w:rPr>
              <w:t>hot flash</w:t>
            </w:r>
          </w:p>
        </w:tc>
      </w:tr>
      <w:tr w:rsidR="0073362F" w:rsidRPr="0073362F" w14:paraId="7E162DA4" w14:textId="77777777" w:rsidTr="009807A3">
        <w:trPr>
          <w:trHeight w:val="47"/>
          <w:jc w:val="center"/>
        </w:trPr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40F58C2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270E3A1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67D7453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488840E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2E2EAE8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vAlign w:val="center"/>
          </w:tcPr>
          <w:p w14:paraId="4FEACF0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</w:tr>
      <w:tr w:rsidR="0073362F" w:rsidRPr="0073362F" w14:paraId="3CE86A98" w14:textId="77777777" w:rsidTr="009807A3">
        <w:trPr>
          <w:trHeight w:val="99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E1D97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5FE7C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73362F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4B45F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C8B11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73362F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43E58F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E873D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B002A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73362F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627F7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C08DB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73362F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780A443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3DD7DCD0" w14:textId="77777777" w:rsidTr="009807A3">
        <w:trPr>
          <w:trHeight w:val="88"/>
          <w:jc w:val="center"/>
        </w:trPr>
        <w:tc>
          <w:tcPr>
            <w:tcW w:w="0" w:type="auto"/>
            <w:gridSpan w:val="10"/>
            <w:tcBorders>
              <w:top w:val="nil"/>
              <w:bottom w:val="nil"/>
            </w:tcBorders>
            <w:vAlign w:val="center"/>
          </w:tcPr>
          <w:p w14:paraId="3B4E1712" w14:textId="456194ED" w:rsidR="0073362F" w:rsidRPr="0073362F" w:rsidRDefault="0073362F" w:rsidP="0073362F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355B316B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3EF82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C2827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135BE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B99CD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C38C0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73362F">
              <w:rPr>
                <w:rFonts w:cs="Times New Roman"/>
                <w:b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DE9AF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EAD93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13±1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9B8EE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C7482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27FE7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</w:tr>
      <w:tr w:rsidR="0073362F" w:rsidRPr="0073362F" w14:paraId="0B252C9F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83A33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18A06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CDCD0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3F884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5±3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5C94A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C01B6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E8B3D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46E12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3907B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E9A9D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</w:tr>
      <w:tr w:rsidR="0073362F" w:rsidRPr="0073362F" w14:paraId="5A512E7D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2D73E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C3475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94D52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C33A3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4±1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9D87E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748C8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3FF39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705B1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646C6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9EC75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0.5</w:t>
            </w:r>
          </w:p>
        </w:tc>
      </w:tr>
      <w:tr w:rsidR="0073362F" w:rsidRPr="0073362F" w14:paraId="7908219D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71625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D7420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0.4±0.7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0DFCD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A8765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D13CC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156F3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58716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03C09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FFDC2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0.5±0.7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ACF38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0.6</w:t>
            </w:r>
          </w:p>
        </w:tc>
      </w:tr>
      <w:tr w:rsidR="0073362F" w:rsidRPr="0073362F" w14:paraId="7D4C6921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FE897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ED20D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24±26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123DF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E0D0E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43±37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BA038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26504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E34FF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16±18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80C20E" w14:textId="77777777" w:rsidR="0073362F" w:rsidRPr="0073362F" w:rsidRDefault="0073362F" w:rsidP="0073362F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A1537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30±30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0B3DB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0.1</w:t>
            </w:r>
          </w:p>
        </w:tc>
      </w:tr>
      <w:tr w:rsidR="0073362F" w:rsidRPr="0073362F" w14:paraId="16A34DC7" w14:textId="77777777" w:rsidTr="009807A3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69FF4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738DB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52±84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10FC4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ABE6B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20±18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BFFFE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C85A6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41822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36±65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29FBD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B018E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55±88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B7A0D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</w:tr>
      <w:tr w:rsidR="0073362F" w:rsidRPr="0073362F" w14:paraId="70481F23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EB78B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8247B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06056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0A3D0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D3EBA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03D1F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9AACF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EAA7C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3400B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0B805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7929490F" w14:textId="77777777" w:rsidTr="009807A3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DF7A2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5CF39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F8E8A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0131F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9E7BE6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7F78A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44DB0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93DAD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3F132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4CF20C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</w:tr>
      <w:tr w:rsidR="0073362F" w:rsidRPr="0073362F" w14:paraId="3E5AC0BC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E4AB5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8D782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464FD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71103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888018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AF289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B57B4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46484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4E9EB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52B6F5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77DE4265" w14:textId="77777777" w:rsidTr="009807A3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A0B04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96A42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4±13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242D4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E9F71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B87E8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DAC6B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06A48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8±19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E3FDB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89CB7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2±8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4FA0F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0.2</w:t>
            </w:r>
          </w:p>
        </w:tc>
      </w:tr>
      <w:tr w:rsidR="0073362F" w:rsidRPr="0073362F" w14:paraId="13F72BA2" w14:textId="77777777" w:rsidTr="009807A3">
        <w:trPr>
          <w:trHeight w:val="92"/>
          <w:jc w:val="center"/>
        </w:trPr>
        <w:tc>
          <w:tcPr>
            <w:tcW w:w="0" w:type="auto"/>
            <w:gridSpan w:val="10"/>
            <w:tcBorders>
              <w:top w:val="nil"/>
              <w:bottom w:val="nil"/>
            </w:tcBorders>
            <w:vAlign w:val="center"/>
          </w:tcPr>
          <w:p w14:paraId="24A61EC5" w14:textId="4B9B119A" w:rsidR="0073362F" w:rsidRPr="0073362F" w:rsidRDefault="0073362F" w:rsidP="0073362F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309CCE3E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51A4F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31892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54±11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6710E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FF69A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45±11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85AE7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831A4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93996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56±12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70606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2E34E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52±10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B0E06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</w:tr>
      <w:tr w:rsidR="0073362F" w:rsidRPr="0073362F" w14:paraId="0549D585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A0F4A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D71D4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8B593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E9F80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DC2F9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1A2C3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1EFF9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4013E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47784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DE17F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16169FD4" w14:textId="77777777" w:rsidTr="009807A3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910CA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A00A5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BA69A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74EE2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7E16C5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06307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7DACE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5E0C4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0ADAC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87831A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0.02</w:t>
            </w:r>
          </w:p>
        </w:tc>
      </w:tr>
      <w:tr w:rsidR="0073362F" w:rsidRPr="0073362F" w14:paraId="1795974C" w14:textId="77777777" w:rsidTr="009807A3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FE43A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76745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5A5EF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F9DB0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554AFD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EA1D6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76B38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D274A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D2C58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4F073C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66B66ED8" w14:textId="77777777" w:rsidTr="009807A3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D9EC7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51715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76D85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56A6D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F4AB3F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E7A16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2740C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EE2A2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D3013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8E3656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5FF37AF7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C73E6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B2629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7C2A7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76169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4E306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A4593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FFF6B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A7980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7F1E9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C4E0D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50622E5A" w14:textId="77777777" w:rsidTr="009807A3">
        <w:trPr>
          <w:trHeight w:val="13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C1392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BAB52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C4A28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9B536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DDBA93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F7037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4BA78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6760C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F79D1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053229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73362F" w:rsidRPr="0073362F" w14:paraId="449D7AD1" w14:textId="77777777" w:rsidTr="009807A3">
        <w:trPr>
          <w:trHeight w:val="13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99217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A4B15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34F0F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0BEAD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93D617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D216B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BEFCB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F1F13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BEB02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B79A43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17894B1A" w14:textId="77777777" w:rsidTr="009807A3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7D7D8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45FA4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9EC21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88DFD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2FF519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EA8AB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D94FE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DBF3B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218B5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8EC97D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22FACB08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12E8E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7ECD0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8D365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6AF13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1B5832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747E3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1C415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040D4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7F73F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C9032D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6D73E234" w14:textId="77777777" w:rsidTr="009807A3">
        <w:trPr>
          <w:trHeight w:val="13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4BA77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64EEA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2455C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FACC3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78500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A35A1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C4D32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E4E64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63996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00A2D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29CA9AEA" w14:textId="77777777" w:rsidTr="009807A3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B9C56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D6C92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F0852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3055A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751A0A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8D3C7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54E57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F2D5A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FA301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413E1C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0.9</w:t>
            </w:r>
          </w:p>
        </w:tc>
      </w:tr>
      <w:tr w:rsidR="0073362F" w:rsidRPr="0073362F" w14:paraId="738FFB09" w14:textId="77777777" w:rsidTr="009807A3">
        <w:trPr>
          <w:trHeight w:val="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A5DF3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723E5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CF64C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591A5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353D6A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5F22E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CAEE6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27DFB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BF7A6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2C891D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0F69E8E3" w14:textId="77777777" w:rsidTr="009807A3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9E73D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CFDF3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B2490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A8261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2C9780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0F59B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F0ECB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B6D7C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81450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D415BC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57835ACE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1803E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5AEB5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045A6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0BFDE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1939E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CF0D5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40765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089B0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2F666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79677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621F0060" w14:textId="77777777" w:rsidTr="009807A3">
        <w:trPr>
          <w:trHeight w:val="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3F867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16B08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7F7D2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F0B43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C3E1EE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34995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EAE65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933B4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55B19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18ABA6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73362F" w:rsidRPr="0073362F" w14:paraId="6115EB0B" w14:textId="77777777" w:rsidTr="009807A3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5E4AB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6591F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9DAD1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06F918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38ED31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456DE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97030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5AF209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0437B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7D9FEE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2A0F5755" w14:textId="77777777" w:rsidTr="009807A3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E6E522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F0FE8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623FB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3316D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2FF0067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BF5D43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69B81F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C93C94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25BFE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F3FB4FE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73362F" w:rsidRPr="0073362F" w14:paraId="07AB03DA" w14:textId="77777777" w:rsidTr="009807A3">
        <w:trPr>
          <w:trHeight w:val="135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2996104D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CFC2B3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111F31B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8A839D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48BF974A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91BD5D6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BE7586C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537ED71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73362F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D9CE975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7B50C70" w14:textId="77777777" w:rsidR="0073362F" w:rsidRPr="0073362F" w:rsidRDefault="0073362F" w:rsidP="0073362F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</w:tbl>
    <w:p w14:paraId="37E5E0E7" w14:textId="77777777" w:rsidR="0073362F" w:rsidRPr="003B7F4C" w:rsidRDefault="0073362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6F294C67" w14:textId="4D4A3298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3283D76C" w14:textId="719FA78A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14EB3D77" w14:textId="066C0363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78CA9C64" w14:textId="3CCE1904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49A291E2" w14:textId="54CEC424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1B4768F4" w14:textId="77777777" w:rsidR="00B506AF" w:rsidRPr="003B7F4C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21A1E33F" w14:textId="79E162DB" w:rsidR="00B506AF" w:rsidRDefault="00B506AF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41E7DD73" w14:textId="77777777" w:rsidR="00A14BE9" w:rsidRDefault="00A14BE9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3971A715" w14:textId="77777777" w:rsidR="00A14BE9" w:rsidRDefault="00A14BE9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6CB3FF3A" w14:textId="77777777" w:rsidR="00A14BE9" w:rsidRDefault="00A14BE9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25EC292A" w14:textId="77777777" w:rsidR="00A14BE9" w:rsidRDefault="00A14BE9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7CEFB862" w14:textId="77777777" w:rsidR="00A14BE9" w:rsidRDefault="00A14BE9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6CB3AB07" w14:textId="77777777" w:rsidR="00A14BE9" w:rsidRDefault="00A14BE9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1506569F" w14:textId="77777777" w:rsidR="00A14BE9" w:rsidRPr="003B7F4C" w:rsidRDefault="00A14BE9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7DA988DA" w14:textId="1EDD3053" w:rsidR="00B506AF" w:rsidRPr="006A3387" w:rsidRDefault="00B506AF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  <w:r w:rsidRPr="006A3387">
        <w:rPr>
          <w:rFonts w:cs="Times New Roman"/>
          <w:b/>
          <w:bCs/>
          <w:szCs w:val="24"/>
        </w:rPr>
        <w:lastRenderedPageBreak/>
        <w:t xml:space="preserve">Table </w:t>
      </w:r>
      <w:r w:rsidR="00AA228B">
        <w:rPr>
          <w:rFonts w:cs="Times New Roman"/>
          <w:b/>
          <w:bCs/>
          <w:szCs w:val="24"/>
        </w:rPr>
        <w:t>A7c</w:t>
      </w:r>
      <w:r w:rsidRPr="006A3387">
        <w:rPr>
          <w:rFonts w:cs="Times New Roman"/>
          <w:b/>
          <w:bCs/>
          <w:szCs w:val="24"/>
        </w:rPr>
        <w:t xml:space="preserve">: </w:t>
      </w:r>
      <w:r w:rsidRPr="006A3387">
        <w:rPr>
          <w:rFonts w:cs="Times New Roman"/>
          <w:szCs w:val="24"/>
        </w:rPr>
        <w:t>Gynecological and Pathological features of patients with ADRs</w:t>
      </w:r>
      <w:r w:rsidR="00063AE0" w:rsidRPr="006A3387">
        <w:rPr>
          <w:rFonts w:cs="Times New Roman"/>
          <w:szCs w:val="24"/>
        </w:rPr>
        <w:t xml:space="preserve"> (</w:t>
      </w:r>
      <w:r w:rsidR="009976BD" w:rsidRPr="006A3387">
        <w:rPr>
          <w:rFonts w:cs="Times New Roman"/>
          <w:szCs w:val="24"/>
        </w:rPr>
        <w:t>Cramps, Bone pain, and Urticaria</w:t>
      </w:r>
      <w:r w:rsidRPr="006A3387">
        <w:rPr>
          <w:rFonts w:cs="Times New Roman"/>
          <w:szCs w:val="24"/>
        </w:rPr>
        <w:t>) (cases) and without ADRs (controls) for the study and bivaria</w:t>
      </w:r>
      <w:r w:rsidR="00F00072">
        <w:rPr>
          <w:rFonts w:cs="Times New Roman"/>
          <w:szCs w:val="24"/>
        </w:rPr>
        <w:t>bl</w:t>
      </w:r>
      <w:r w:rsidRPr="006A3387">
        <w:rPr>
          <w:rFonts w:cs="Times New Roman"/>
          <w:szCs w:val="24"/>
        </w:rPr>
        <w:t>e logistic regression analysis.</w:t>
      </w:r>
    </w:p>
    <w:tbl>
      <w:tblPr>
        <w:tblStyle w:val="Tablaconcuadrcula"/>
        <w:tblW w:w="997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424"/>
        <w:gridCol w:w="1089"/>
        <w:gridCol w:w="320"/>
        <w:gridCol w:w="1089"/>
        <w:gridCol w:w="656"/>
        <w:gridCol w:w="424"/>
        <w:gridCol w:w="1089"/>
        <w:gridCol w:w="320"/>
        <w:gridCol w:w="1089"/>
        <w:gridCol w:w="656"/>
        <w:gridCol w:w="424"/>
        <w:gridCol w:w="1089"/>
        <w:gridCol w:w="320"/>
        <w:gridCol w:w="1089"/>
        <w:gridCol w:w="656"/>
      </w:tblGrid>
      <w:tr w:rsidR="009976BD" w:rsidRPr="004E7352" w14:paraId="0C3CC513" w14:textId="77777777" w:rsidTr="00741F90">
        <w:trPr>
          <w:trHeight w:val="43"/>
          <w:jc w:val="center"/>
        </w:trPr>
        <w:tc>
          <w:tcPr>
            <w:tcW w:w="0" w:type="auto"/>
            <w:vAlign w:val="center"/>
          </w:tcPr>
          <w:p w14:paraId="6BF41BCA" w14:textId="77777777" w:rsidR="009976BD" w:rsidRPr="004E7352" w:rsidRDefault="009976B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gridSpan w:val="5"/>
          </w:tcPr>
          <w:p w14:paraId="0EDAF352" w14:textId="1996CEE6" w:rsidR="009976BD" w:rsidRPr="004E7352" w:rsidRDefault="009976B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Cramps</w:t>
            </w:r>
          </w:p>
        </w:tc>
        <w:tc>
          <w:tcPr>
            <w:tcW w:w="2689" w:type="dxa"/>
            <w:gridSpan w:val="5"/>
          </w:tcPr>
          <w:p w14:paraId="00B549AA" w14:textId="1BA8BABA" w:rsidR="009976BD" w:rsidRPr="004E7352" w:rsidRDefault="009976B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Bone pain</w:t>
            </w:r>
          </w:p>
        </w:tc>
        <w:tc>
          <w:tcPr>
            <w:tcW w:w="2689" w:type="dxa"/>
            <w:gridSpan w:val="5"/>
          </w:tcPr>
          <w:p w14:paraId="45D7AD10" w14:textId="0F1C1B82" w:rsidR="009976BD" w:rsidRPr="004E7352" w:rsidRDefault="009976B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Urticaria</w:t>
            </w:r>
          </w:p>
        </w:tc>
      </w:tr>
      <w:tr w:rsidR="00B506AF" w:rsidRPr="004E7352" w14:paraId="1991D95E" w14:textId="77777777" w:rsidTr="0062630A">
        <w:trPr>
          <w:trHeight w:val="47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1261125E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310A56E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74B56D1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6F2788A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  <w:vertAlign w:val="superscript"/>
              </w:rPr>
            </w:pPr>
            <w:r w:rsidRPr="004E7352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5AB3A6B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390FD88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2FF1A9C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650AF3C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i/>
                <w:iCs/>
                <w:spacing w:val="-16"/>
                <w:szCs w:val="24"/>
              </w:rPr>
              <w:t>Control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703649B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i/>
                <w:iCs/>
                <w:spacing w:val="-16"/>
                <w:szCs w:val="24"/>
              </w:rPr>
              <w:t>Cases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14:paraId="6DB6F56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i/>
                <w:iCs/>
                <w:spacing w:val="-16"/>
                <w:szCs w:val="24"/>
              </w:rPr>
              <w:t>p-value</w:t>
            </w:r>
          </w:p>
        </w:tc>
      </w:tr>
      <w:tr w:rsidR="00B506AF" w:rsidRPr="004E7352" w14:paraId="0E1C99CB" w14:textId="77777777" w:rsidTr="0062630A">
        <w:trPr>
          <w:trHeight w:val="99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4CA1A0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E12CA0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79C41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4E7352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65DCD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D5D61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4E7352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882C36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8E8C0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9F957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4E7352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356EF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EEBBD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4E7352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8A822B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486C2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6A9579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4E7352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F5135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F4601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4E7352">
              <w:rPr>
                <w:rFonts w:cs="Times New Roman"/>
                <w:bCs/>
                <w:spacing w:val="-16"/>
                <w:szCs w:val="24"/>
              </w:rPr>
              <w:t>Mean±SD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716A6D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9849AC" w:rsidRPr="004E7352" w14:paraId="3914372D" w14:textId="77777777" w:rsidTr="0062630A">
        <w:trPr>
          <w:trHeight w:val="88"/>
          <w:jc w:val="center"/>
        </w:trPr>
        <w:tc>
          <w:tcPr>
            <w:tcW w:w="0" w:type="auto"/>
            <w:gridSpan w:val="16"/>
            <w:tcBorders>
              <w:top w:val="nil"/>
              <w:bottom w:val="nil"/>
            </w:tcBorders>
            <w:vAlign w:val="center"/>
          </w:tcPr>
          <w:p w14:paraId="1E019481" w14:textId="63CB6C00" w:rsidR="009849AC" w:rsidRPr="004E7352" w:rsidRDefault="009849AC" w:rsidP="004E7352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Gynecological Characteristics</w:t>
            </w:r>
          </w:p>
        </w:tc>
      </w:tr>
      <w:tr w:rsidR="00B506AF" w:rsidRPr="004E7352" w14:paraId="1CE67E4B" w14:textId="77777777" w:rsidTr="0062630A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95972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Menarche age (years)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D4C342" w14:textId="355768E2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5379C5" w14:textId="7D20F6BE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733649" w14:textId="74A6D38D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F65F72" w14:textId="220DBF52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B8527D" w14:textId="492643A2" w:rsidR="00B506AF" w:rsidRPr="004E7352" w:rsidRDefault="00086329" w:rsidP="004E7352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E7352">
              <w:rPr>
                <w:rFonts w:cs="Times New Roman"/>
                <w:b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41301E" w14:textId="097CB3C4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DFDD46" w14:textId="21F0DA85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387FE6" w14:textId="2FFBD5BE" w:rsidR="00B506AF" w:rsidRPr="004E7352" w:rsidRDefault="009C1683" w:rsidP="004E7352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8F809C" w14:textId="17D994E5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13±1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45A348" w14:textId="16197F7C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95ED5B" w14:textId="4C0FE82A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BF7AA0" w14:textId="66E52E4C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D0194D" w14:textId="012E0A4E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677C42" w14:textId="5E4E0D01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16CF48" w14:textId="7355C1D1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E7352">
              <w:rPr>
                <w:rFonts w:cs="Times New Roman"/>
                <w:b/>
                <w:spacing w:val="-16"/>
                <w:szCs w:val="24"/>
              </w:rPr>
              <w:t>-</w:t>
            </w:r>
          </w:p>
        </w:tc>
      </w:tr>
      <w:tr w:rsidR="00B506AF" w:rsidRPr="004E7352" w14:paraId="61A62CD0" w14:textId="77777777" w:rsidTr="0062630A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87D65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Number of Gestations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36B24D" w14:textId="0FC2BD22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6326FD" w14:textId="742E00CF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DB8AC8" w14:textId="23E1F1EC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67F073" w14:textId="6A53809A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8044CC" w14:textId="76F2DEDD" w:rsidR="00B506AF" w:rsidRPr="004E7352" w:rsidRDefault="00086329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DBF17F" w14:textId="4158D259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CC4F22" w14:textId="6A68B7DE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049575" w14:textId="4E62C000" w:rsidR="00B506AF" w:rsidRPr="004E7352" w:rsidRDefault="009C1683" w:rsidP="004E7352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E675A2" w14:textId="10E48F58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3B904E" w14:textId="0DAD3DB7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1BF2FA" w14:textId="6B03B87D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45375D" w14:textId="084004E4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69BCC1" w14:textId="1B08486A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7B2D60" w14:textId="27CEDD15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889FFA" w14:textId="4604288C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B506AF" w:rsidRPr="004E7352" w14:paraId="2D571E59" w14:textId="77777777" w:rsidTr="0062630A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1223C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Number of deliveries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F402BB" w14:textId="1536CC2E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198D8F" w14:textId="7B762B42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5887AF" w14:textId="0091EFF9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5A0B3B" w14:textId="26CDAECB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2±2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6DBB49" w14:textId="34F46DEC" w:rsidR="00B506AF" w:rsidRPr="004E7352" w:rsidRDefault="00086329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B6CC17" w14:textId="7DBD1F64" w:rsidR="00B506AF" w:rsidRPr="004E7352" w:rsidRDefault="009C1683" w:rsidP="004E7352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C06FC3" w14:textId="02808503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8C6AC5" w14:textId="177B8102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E90D17" w14:textId="39978DF3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A7F936" w14:textId="66BF0F46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103588" w14:textId="06555D7A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E25CA0" w14:textId="145444A8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2±1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084522" w14:textId="7FDA9CBF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510F7A" w14:textId="610DD5AB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CBAB43" w14:textId="28946C5C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E7352">
              <w:rPr>
                <w:rFonts w:cs="Times New Roman"/>
                <w:b/>
                <w:spacing w:val="-16"/>
                <w:szCs w:val="24"/>
              </w:rPr>
              <w:t>-</w:t>
            </w:r>
          </w:p>
        </w:tc>
      </w:tr>
      <w:tr w:rsidR="00B506AF" w:rsidRPr="004E7352" w14:paraId="090EDB19" w14:textId="77777777" w:rsidTr="0062630A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34064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Number of Abortions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E20313" w14:textId="055B45B7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9CC09B" w14:textId="4B8F7D99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0.6±0.9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95B67A" w14:textId="5AD2337E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863AB0" w14:textId="4008BE45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0.2±0.4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866002" w14:textId="4151346A" w:rsidR="00B506AF" w:rsidRPr="004E7352" w:rsidRDefault="00086329" w:rsidP="004E7352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E7352">
              <w:rPr>
                <w:rFonts w:cs="Times New Roman"/>
                <w:b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1E000C" w14:textId="171D9C7E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F4A59A" w14:textId="0203FD56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0.6±0.9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81C53B" w14:textId="6E1A8449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7862CA" w14:textId="2349E115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0.5±0.7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72D10C" w14:textId="73663B7D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CAA854" w14:textId="4FCB7547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A878BC" w14:textId="722936E8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0.5±0.8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2C6C16" w14:textId="00BC42AD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3B4CC6" w14:textId="5156A0EB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FD3E64" w14:textId="03682873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B506AF" w:rsidRPr="004E7352" w14:paraId="20926727" w14:textId="77777777" w:rsidTr="0062630A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F80BA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Breastfeeding time (months)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E4AB29" w14:textId="620186E4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873063" w14:textId="4778B924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26±26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5846C4" w14:textId="7D63671A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9FB054" w14:textId="54D0DCFA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24±33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3C92A2" w14:textId="09080988" w:rsidR="00B506AF" w:rsidRPr="004E7352" w:rsidRDefault="00041924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D21E1A" w14:textId="6DE19C09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D9AFB3" w14:textId="04E99CB3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28±28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364138" w14:textId="112D3F52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70B6FE" w14:textId="0E99D335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16±22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290A36" w14:textId="5D02EC79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798E97" w14:textId="793167F4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5FE995" w14:textId="77750479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26±27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90D1D8" w14:textId="389E7032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CF27B5" w14:textId="3142FFB0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33153C" w14:textId="7257CE63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B506AF" w:rsidRPr="004E7352" w14:paraId="39FB4DA8" w14:textId="77777777" w:rsidTr="0062630A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8C06D4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Oral Contraceptive Treatment (months)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EECDAE" w14:textId="68B67374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555DCF" w14:textId="0C804F0D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53±82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FCA09F" w14:textId="31655FB8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AAC61C" w14:textId="0547F0A3" w:rsidR="00B506AF" w:rsidRPr="004E7352" w:rsidRDefault="00EC7008" w:rsidP="004E7352">
            <w:pPr>
              <w:spacing w:before="0" w:after="0" w:line="360" w:lineRule="auto"/>
              <w:ind w:left="-112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31±81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7EEB8D" w14:textId="5DF9D617" w:rsidR="00B506AF" w:rsidRPr="004E7352" w:rsidRDefault="00041924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1F4FB9" w14:textId="7887FFD7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423B55" w14:textId="27612D88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51±87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EAFE87" w14:textId="561C83AF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3341EF" w14:textId="3EC0F99F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43±60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752CD8" w14:textId="77E27865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E7352">
              <w:rPr>
                <w:rFonts w:cs="Times New Roman"/>
                <w:b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4604BB" w14:textId="78DD0422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303E7E" w14:textId="260D02FE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49±81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DA4955" w14:textId="5C389F04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3C0862" w14:textId="03394701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1A94E2" w14:textId="4765B014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E7352">
              <w:rPr>
                <w:rFonts w:cs="Times New Roman"/>
                <w:b/>
                <w:spacing w:val="-16"/>
                <w:szCs w:val="24"/>
              </w:rPr>
              <w:t>-</w:t>
            </w:r>
          </w:p>
        </w:tc>
      </w:tr>
      <w:tr w:rsidR="00B506AF" w:rsidRPr="004E7352" w14:paraId="3A28F056" w14:textId="77777777" w:rsidTr="0062630A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DF081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Menopausal status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47117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7595F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05E94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D27759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395A2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44C604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6D493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9F956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3488F0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7608D9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3E465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1E86A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215E5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2DBC2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97D7A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2CB4D649" w14:textId="77777777" w:rsidTr="0062630A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98DBB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Premenopausal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312E4E" w14:textId="4DADCA27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CA3CB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8895F8" w14:textId="0D6B59D1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EE223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8A43B27" w14:textId="15C5BC92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E7352">
              <w:rPr>
                <w:rFonts w:cs="Times New Roman"/>
                <w:b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7E1B77" w14:textId="5DDFEF93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F064F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5E5588" w14:textId="29D91E7B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0441B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C59ADE5" w14:textId="4645E00D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E7352">
              <w:rPr>
                <w:rFonts w:cs="Times New Roman"/>
                <w:b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710EAC" w14:textId="04427AE2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4CA64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943B80" w14:textId="3997AA1E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BB7670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1BB97D4" w14:textId="0A661964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B506AF" w:rsidRPr="004E7352" w14:paraId="1F03E1D1" w14:textId="77777777" w:rsidTr="0062630A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8D6C7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lastRenderedPageBreak/>
              <w:t>Postmenopausal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87B334" w14:textId="3B2F4780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F2A9C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6839F8" w14:textId="1FD6C5B4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84B08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67588F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14DFEC" w14:textId="3E3E8F73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DF394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A60D45" w14:textId="0111FB0F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58092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063E50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55F883" w14:textId="595B7076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2B91A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7EB7BD" w14:textId="23F643E7" w:rsidR="00B506AF" w:rsidRPr="004E7352" w:rsidRDefault="001E265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5B96D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2B787E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2EA3FAF9" w14:textId="77777777" w:rsidTr="0062630A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FAD6D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Treatment with HRT for menopause (months)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1177C9" w14:textId="49C5025B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2D26F8" w14:textId="524653C7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4±13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3CE6D7" w14:textId="6F08E7A9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708B6B" w14:textId="11B5CE98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5±13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A13C05" w14:textId="2695251A" w:rsidR="00B506AF" w:rsidRPr="004E7352" w:rsidRDefault="00041924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8875D6" w14:textId="70E59879" w:rsidR="00B506AF" w:rsidRPr="004E7352" w:rsidRDefault="00EB1AE4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1D93D8" w14:textId="376AEA78" w:rsidR="00B506AF" w:rsidRPr="004E7352" w:rsidRDefault="00EB1AE4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5±14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BD9E1C" w14:textId="1BB1C5AD" w:rsidR="00B506AF" w:rsidRPr="004E7352" w:rsidRDefault="00EB1AE4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676D71" w14:textId="0DF94DA6" w:rsidR="00B506AF" w:rsidRPr="004E7352" w:rsidRDefault="00EB1AE4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DE56A6" w14:textId="55569B19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AF0CE5" w14:textId="3C00D749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8EB14A" w14:textId="190C5E87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4±13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3446B7" w14:textId="0A932E86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89A45C" w14:textId="4B6C771D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733B03" w14:textId="36CD7F52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9849AC" w:rsidRPr="004E7352" w14:paraId="07F37CF9" w14:textId="77777777" w:rsidTr="0062630A">
        <w:trPr>
          <w:trHeight w:val="92"/>
          <w:jc w:val="center"/>
        </w:trPr>
        <w:tc>
          <w:tcPr>
            <w:tcW w:w="0" w:type="auto"/>
            <w:gridSpan w:val="16"/>
            <w:tcBorders>
              <w:top w:val="nil"/>
              <w:bottom w:val="nil"/>
            </w:tcBorders>
            <w:vAlign w:val="center"/>
          </w:tcPr>
          <w:p w14:paraId="05A632D6" w14:textId="6E8BFF47" w:rsidR="009849AC" w:rsidRPr="004E7352" w:rsidRDefault="009849AC" w:rsidP="004E7352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  <w:lang w:eastAsia="es-CL"/>
              </w:rPr>
              <w:t>Pathological Features</w:t>
            </w:r>
          </w:p>
        </w:tc>
      </w:tr>
      <w:tr w:rsidR="00B506AF" w:rsidRPr="004E7352" w14:paraId="27539D46" w14:textId="77777777" w:rsidTr="0062630A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0E21E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  <w:lang w:eastAsia="es-CL"/>
              </w:rPr>
              <w:t>Age of diagnosis (years)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37F675" w14:textId="0D7FF3E6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F6C849" w14:textId="5A4C13B0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53±11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6E7401" w14:textId="339C4066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65423F" w14:textId="74B8834F" w:rsidR="00B506AF" w:rsidRPr="004E7352" w:rsidRDefault="00EC7008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57±9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AB5CB3" w14:textId="66D89B41" w:rsidR="00B506AF" w:rsidRPr="004E7352" w:rsidRDefault="00041924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103BEF" w14:textId="07CBE8B7" w:rsidR="00B506AF" w:rsidRPr="004E7352" w:rsidRDefault="00EB1AE4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D811DF" w14:textId="4F53A72F" w:rsidR="00B506AF" w:rsidRPr="004E7352" w:rsidRDefault="00EB1AE4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55±10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326DE1" w14:textId="57418E30" w:rsidR="00B506AF" w:rsidRPr="004E7352" w:rsidRDefault="00EB1AE4" w:rsidP="004E7352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AE30BA" w14:textId="6FBA86A8" w:rsidR="00B506AF" w:rsidRPr="004E7352" w:rsidRDefault="00EB1AE4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48±11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8FF6D4" w14:textId="3F17561D" w:rsidR="00B506AF" w:rsidRPr="004E7352" w:rsidRDefault="009C1683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FD2A1C" w14:textId="2F158ED5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456132" w14:textId="740824EB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53±11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AE79BB" w14:textId="777D3445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80C81C" w14:textId="194B204C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89B776" w14:textId="7222C65E" w:rsidR="00B506AF" w:rsidRPr="004E7352" w:rsidRDefault="000D541D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B506AF" w:rsidRPr="004E7352" w14:paraId="33FB598A" w14:textId="77777777" w:rsidTr="0062630A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C53D5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  <w:lang w:eastAsia="es-CL"/>
              </w:rPr>
              <w:t>Cancer stage at diagnosis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CF850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2E530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33067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8BA01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88F67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64B70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CD97F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4C19E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8A82B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C5917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6ADDD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CD903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228BC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5976F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358639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18F93E46" w14:textId="77777777" w:rsidTr="0062630A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A6CF7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72A569" w14:textId="334DBC20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406D0E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A4AFF8" w14:textId="17B292B3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FF769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074585D" w14:textId="70ADDBC7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6ED0C2" w14:textId="09192435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4B8EA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AD416A" w14:textId="288945D1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B34CB0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391B2DC" w14:textId="44B4CBC5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87813C" w14:textId="2610FA93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75901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24E1FF" w14:textId="2D60031E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FEDD3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E7937E8" w14:textId="5764610D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E7352">
              <w:rPr>
                <w:rFonts w:cs="Times New Roman"/>
                <w:b/>
                <w:spacing w:val="-16"/>
                <w:szCs w:val="24"/>
              </w:rPr>
              <w:t>-</w:t>
            </w:r>
          </w:p>
        </w:tc>
      </w:tr>
      <w:tr w:rsidR="00B506AF" w:rsidRPr="004E7352" w14:paraId="381DC2EE" w14:textId="77777777" w:rsidTr="0062630A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D6CA9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II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27B1F1" w14:textId="7C7BAF30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E23A4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E27375" w14:textId="4C2A8EBC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743C2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934665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468D57" w14:textId="108E63EA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A920D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5EAB74" w14:textId="5168476F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E473E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F4055C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28088A" w14:textId="120ED13D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DC6E0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75B87D" w14:textId="2D5EEABC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338B39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670CE3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7185FB0F" w14:textId="77777777" w:rsidTr="0062630A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CBFD40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III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BF6374" w14:textId="2FFCB761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5745D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1FF857" w14:textId="0D13D04B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86FF5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EFE8F5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CEA5B2" w14:textId="419BB5DD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B77F5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9E33F5" w14:textId="0D9CBF6C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3C0CA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4BF3E6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CA1BC2" w14:textId="5D7DCDA0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97C49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5E540F" w14:textId="3E46635E" w:rsidR="00B506AF" w:rsidRPr="004E7352" w:rsidRDefault="00BD7A2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CBB710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73AC52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791D3856" w14:textId="77777777" w:rsidTr="0062630A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FD507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  <w:lang w:eastAsia="es-CL"/>
              </w:rPr>
              <w:t>Tumor Histology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04627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42070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159B2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EDDA3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D87E64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758E14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D8879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D7265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E6BA10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7CC53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A69AC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8DCA2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90CA3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AA01C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134E2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4E2127BE" w14:textId="77777777" w:rsidTr="0062630A">
        <w:trPr>
          <w:trHeight w:val="13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0738E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  <w:lang w:eastAsia="es-CL"/>
              </w:rPr>
              <w:t>Ductal carcinoma in situ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1EB17D" w14:textId="7E02CABA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8BCB7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09AA3C" w14:textId="55E769CA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D4B25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2CB6937" w14:textId="2CE3C1C5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9004C6" w14:textId="388D5F30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13F6B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EC088B" w14:textId="1E6C0C26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109C54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24A2892" w14:textId="5107B1BC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032BCC" w14:textId="06500985" w:rsidR="00B506AF" w:rsidRPr="004E7352" w:rsidRDefault="00333A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B42B3E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EBDD49" w14:textId="1295DE57" w:rsidR="00B506AF" w:rsidRPr="004E7352" w:rsidRDefault="00333A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952BC9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CBD97F0" w14:textId="1A7F646F" w:rsidR="00B506AF" w:rsidRPr="004E7352" w:rsidRDefault="00333A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B506AF" w:rsidRPr="004E7352" w14:paraId="2124C6E9" w14:textId="77777777" w:rsidTr="0062630A">
        <w:trPr>
          <w:trHeight w:val="13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FE7D4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  <w:lang w:eastAsia="es-CL"/>
              </w:rPr>
              <w:t xml:space="preserve">Invasive Ductal Carcinoma 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1859FF" w14:textId="3DE08C94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413944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3ED74C" w14:textId="532BE46F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D6402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B68AF59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1BE197" w14:textId="0F892979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AA4C2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383607" w14:textId="42F07958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7D9DD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B1DC960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C35A97" w14:textId="0F98D4BC" w:rsidR="00B506AF" w:rsidRPr="004E7352" w:rsidRDefault="00333A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77304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847420" w14:textId="41707719" w:rsidR="00B506AF" w:rsidRPr="004E7352" w:rsidRDefault="00333A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67E96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57134E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6FEFD180" w14:textId="77777777" w:rsidTr="0062630A">
        <w:trPr>
          <w:trHeight w:val="18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EFA93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  <w:lang w:eastAsia="es-CL"/>
              </w:rPr>
              <w:lastRenderedPageBreak/>
              <w:t xml:space="preserve">Invasive Lobular Carcinoma 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3AA0C1" w14:textId="6A7DE088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35F1C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89BEF3" w14:textId="2B742ED9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6F780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D5D434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EB7367" w14:textId="1C08B6FD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B72AA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EB5834" w14:textId="79C62E70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A38414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00ECE2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0794AB" w14:textId="7525D921" w:rsidR="00B506AF" w:rsidRPr="004E7352" w:rsidRDefault="00333A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DF508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21B7F7" w14:textId="69BAE1AC" w:rsidR="00B506AF" w:rsidRPr="004E7352" w:rsidRDefault="00333A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9B65E9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2A153C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62037BFB" w14:textId="77777777" w:rsidTr="0062630A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4506D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proofErr w:type="spellStart"/>
            <w:r w:rsidRPr="004E7352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Others</w:t>
            </w:r>
            <w:proofErr w:type="spellEnd"/>
            <w:r w:rsidRPr="004E7352">
              <w:rPr>
                <w:rFonts w:cs="Times New Roman"/>
                <w:bCs/>
                <w:spacing w:val="-16"/>
                <w:szCs w:val="24"/>
                <w:lang w:val="es-CL" w:eastAsia="es-CL"/>
              </w:rPr>
              <w:t>, (IBC, IPC, etc.)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257E18" w14:textId="7A1BA848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63137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EEB7A3" w14:textId="0804DB5F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07C84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39AFA0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7694CA" w14:textId="1560CBF3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36F6B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A331D4" w14:textId="3D7CDA0E" w:rsidR="00B506AF" w:rsidRPr="004E7352" w:rsidRDefault="00EB2FA2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BB751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F87125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D6CB73" w14:textId="4807C6F7" w:rsidR="00B506AF" w:rsidRPr="004E7352" w:rsidRDefault="00333A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47D7B0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2A5DC4" w14:textId="6D68D4DC" w:rsidR="00B506AF" w:rsidRPr="004E7352" w:rsidRDefault="00333A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5C187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522AB2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43182DB3" w14:textId="77777777" w:rsidTr="0062630A">
        <w:trPr>
          <w:trHeight w:val="13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B82AE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Cell Differentiation Degree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525D7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D7B87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CD06E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8E729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CE8D7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1668D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C20DE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9C170E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2D608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DC2EB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F849D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359B84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9BEBB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ADF63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CB5AB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224E86B1" w14:textId="77777777" w:rsidTr="0062630A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9DF2F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G1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7F87E8" w14:textId="5F52E137" w:rsidR="00B506AF" w:rsidRPr="004E7352" w:rsidRDefault="008A3900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8DD1B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B3D5EB" w14:textId="302B3E23" w:rsidR="00B506AF" w:rsidRPr="004E7352" w:rsidRDefault="008A3900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2249E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D79D8DE" w14:textId="0261ED98" w:rsidR="00B506AF" w:rsidRPr="004E7352" w:rsidRDefault="008A3900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818E19" w14:textId="707D8D99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35199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22AA44" w14:textId="47124A81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EABD5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36E3C6B" w14:textId="02A7B6F5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10CD34" w14:textId="3E76546A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9D394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AC3103" w14:textId="40BDCA72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E12B7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D4D32DF" w14:textId="121A5BC4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B506AF" w:rsidRPr="004E7352" w14:paraId="312BF4C4" w14:textId="77777777" w:rsidTr="0062630A">
        <w:trPr>
          <w:trHeight w:val="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9202E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G2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862026" w14:textId="1060ADFF" w:rsidR="00B506AF" w:rsidRPr="004E7352" w:rsidRDefault="008A3900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8C2F8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08A3E3" w14:textId="397DF4F5" w:rsidR="00B506AF" w:rsidRPr="004E7352" w:rsidRDefault="008A3900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8424BE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08253F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DC9E8C" w14:textId="6EFED241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BB3CF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1DF2D1" w14:textId="1CAA29CC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F9332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C2B9F2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867CE7" w14:textId="556F75E9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7297E9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3AB85D" w14:textId="196131BC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BF7EC9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16FA4F0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4B3AB01F" w14:textId="77777777" w:rsidTr="0062630A">
        <w:trPr>
          <w:trHeight w:val="4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59DB04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G3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342429" w14:textId="1212A7AC" w:rsidR="00B506AF" w:rsidRPr="004E7352" w:rsidRDefault="008A3900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5C0E89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A68F36" w14:textId="57322338" w:rsidR="00B506AF" w:rsidRPr="004E7352" w:rsidRDefault="008A3900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D0E49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DDEEDE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5A2185" w14:textId="65F7E20F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C4BA4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2B93F4" w14:textId="37ADABF2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D7E72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DCAE7F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325FED" w14:textId="300B402A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96D57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885CA5" w14:textId="3FB838A0" w:rsidR="00B506AF" w:rsidRPr="004E7352" w:rsidRDefault="00C001F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57101E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512113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303BC5E5" w14:textId="77777777" w:rsidTr="0062630A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8361D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Treatment before to TAM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4D410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C3C3A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35433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6090A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9B858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5D907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7CD11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6E5CB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E7878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476F4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85E9C4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65C35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04CBB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07C170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94A1A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019EE7F4" w14:textId="77777777" w:rsidTr="0062630A">
        <w:trPr>
          <w:trHeight w:val="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23BCC9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Surgery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0E0F48" w14:textId="685F9AAE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6D3A1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59583F" w14:textId="52A4A98D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9B39F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90B5A61" w14:textId="50EBE127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E7352">
              <w:rPr>
                <w:rFonts w:cs="Times New Roman"/>
                <w:b/>
                <w:spacing w:val="-16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96DDB5" w14:textId="042985B7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C43183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AC3061" w14:textId="25259246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C8BF2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259DA56" w14:textId="2D69416D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/>
                <w:spacing w:val="-16"/>
                <w:szCs w:val="24"/>
              </w:rPr>
            </w:pPr>
            <w:r w:rsidRPr="004E7352">
              <w:rPr>
                <w:rFonts w:cs="Times New Roman"/>
                <w:b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1A04A9" w14:textId="39FFBCB4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31A50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95E5E0" w14:textId="14B67158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A0897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AC71BFD" w14:textId="3626F1F2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-</w:t>
            </w:r>
          </w:p>
        </w:tc>
      </w:tr>
      <w:tr w:rsidR="00B506AF" w:rsidRPr="004E7352" w14:paraId="50F54668" w14:textId="77777777" w:rsidTr="0062630A">
        <w:trPr>
          <w:trHeight w:val="8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353D4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Surgery + radiotherapy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7CAB21" w14:textId="36BDEEB6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BDEA3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CF99B8" w14:textId="034A40CD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49225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5B7AFE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E54A7B" w14:textId="47FB6A36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66FE5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3734A8" w14:textId="2FA9EE3E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EBE99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46D60E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2A90E6" w14:textId="22F71185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059661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66E45F" w14:textId="7066040E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54083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8CD3CC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5EE8A3B4" w14:textId="77777777" w:rsidTr="0062630A">
        <w:trPr>
          <w:trHeight w:val="9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9AE07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 xml:space="preserve">Surgery + chemotherapy 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A22986" w14:textId="2F7B8C5E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1FA98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B8AF6A" w14:textId="7E439F7C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2E2E88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3BBD3A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B362A5" w14:textId="13268451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DC22F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3735F3" w14:textId="4BA26282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1D96CE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22F030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94D5A1" w14:textId="7B67E3C5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D4351D" w14:textId="69915614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067925" w14:textId="27BF4926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625196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DE0DCD4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  <w:tr w:rsidR="00B506AF" w:rsidRPr="004E7352" w14:paraId="69FCEAD8" w14:textId="77777777" w:rsidTr="0062630A">
        <w:trPr>
          <w:trHeight w:val="135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1DDD0AFB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Surgery + chemotherapy + radiotherapy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3FB09D0" w14:textId="31C4BA3B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0B4471C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F18A8C7" w14:textId="3F85776E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00FCF8F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199A5EC5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232596C" w14:textId="47AEE414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09D645D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12045B6" w14:textId="1B70A624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E1F2FC2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7D77FABE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EDB3FFC" w14:textId="3B7A9ACC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C329537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B9343C1" w14:textId="07A03288" w:rsidR="00B506AF" w:rsidRPr="004E7352" w:rsidRDefault="008B3691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B9B4F14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703597CA" w14:textId="77777777" w:rsidR="00B506AF" w:rsidRPr="004E7352" w:rsidRDefault="00B506AF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</w:p>
        </w:tc>
      </w:tr>
    </w:tbl>
    <w:p w14:paraId="6AD8877C" w14:textId="4AE83598" w:rsidR="00AD55A3" w:rsidRPr="006A3387" w:rsidRDefault="00CD7EC6" w:rsidP="006A3387">
      <w:pPr>
        <w:spacing w:before="0" w:after="200" w:line="360" w:lineRule="auto"/>
        <w:rPr>
          <w:rFonts w:cs="Times New Roman"/>
          <w:bCs/>
          <w:i/>
          <w:iCs/>
          <w:szCs w:val="24"/>
        </w:rPr>
      </w:pPr>
      <w:r w:rsidRPr="006A3387">
        <w:rPr>
          <w:rFonts w:cs="Times New Roman"/>
          <w:bCs/>
          <w:i/>
          <w:iCs/>
          <w:szCs w:val="24"/>
        </w:rPr>
        <w:lastRenderedPageBreak/>
        <w:t>ADR, adverse drug reaction, evaluated with Common Terminology Criteria for Adverse Events [CTCAE], 2010. N.D: No data. ADRs: Endometrial cancer, endometrial hyperplasia, vaginal bleeding, Phlebitis, Headache, Nausea, hot flash, Cramps, Bone pain, and Urticaria. *Logistic regression</w:t>
      </w:r>
      <w:r w:rsidR="00AD55A3" w:rsidRPr="006A3387">
        <w:rPr>
          <w:rFonts w:cs="Times New Roman"/>
          <w:bCs/>
          <w:i/>
          <w:iCs/>
          <w:szCs w:val="24"/>
        </w:rPr>
        <w:br w:type="page"/>
      </w:r>
    </w:p>
    <w:p w14:paraId="177FB2BD" w14:textId="77777777" w:rsidR="00F77393" w:rsidRPr="003B7F4C" w:rsidRDefault="00F77393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  <w:sectPr w:rsidR="00F77393" w:rsidRPr="003B7F4C" w:rsidSect="00654FDF">
          <w:type w:val="continuous"/>
          <w:pgSz w:w="15840" w:h="12240" w:orient="landscape"/>
          <w:pgMar w:top="1281" w:right="1140" w:bottom="1179" w:left="1140" w:header="284" w:footer="510" w:gutter="0"/>
          <w:cols w:space="720"/>
          <w:titlePg/>
          <w:docGrid w:linePitch="360"/>
        </w:sectPr>
      </w:pPr>
    </w:p>
    <w:p w14:paraId="6D359980" w14:textId="77777777" w:rsidR="00AD55A3" w:rsidRPr="003B7F4C" w:rsidRDefault="00AD55A3" w:rsidP="00281FDC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34F09361" w14:textId="218E63D3" w:rsidR="002E7137" w:rsidRPr="006A3387" w:rsidRDefault="002E7137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Cs w:val="24"/>
        </w:rPr>
      </w:pPr>
      <w:r w:rsidRPr="006A3387">
        <w:rPr>
          <w:rFonts w:cs="Times New Roman"/>
          <w:b/>
          <w:bCs/>
          <w:szCs w:val="24"/>
        </w:rPr>
        <w:t xml:space="preserve">Table </w:t>
      </w:r>
      <w:proofErr w:type="spellStart"/>
      <w:r w:rsidRPr="006A3387">
        <w:rPr>
          <w:rFonts w:cs="Times New Roman"/>
          <w:b/>
          <w:bCs/>
          <w:szCs w:val="24"/>
        </w:rPr>
        <w:t>S</w:t>
      </w:r>
      <w:r w:rsidR="00625694">
        <w:rPr>
          <w:rFonts w:cs="Times New Roman"/>
          <w:b/>
          <w:bCs/>
          <w:szCs w:val="24"/>
        </w:rPr>
        <w:t>V</w:t>
      </w:r>
      <w:r w:rsidR="006A3387">
        <w:rPr>
          <w:rFonts w:cs="Times New Roman"/>
          <w:b/>
          <w:bCs/>
          <w:szCs w:val="24"/>
        </w:rPr>
        <w:t>III</w:t>
      </w:r>
      <w:r w:rsidR="006433C5" w:rsidRPr="006A3387">
        <w:rPr>
          <w:rFonts w:cs="Times New Roman"/>
          <w:b/>
          <w:bCs/>
          <w:szCs w:val="24"/>
        </w:rPr>
        <w:t>a</w:t>
      </w:r>
      <w:proofErr w:type="spellEnd"/>
      <w:r w:rsidRPr="006A3387">
        <w:rPr>
          <w:rFonts w:cs="Times New Roman"/>
          <w:b/>
          <w:bCs/>
          <w:szCs w:val="24"/>
        </w:rPr>
        <w:t xml:space="preserve">: </w:t>
      </w:r>
      <w:r w:rsidRPr="006A3387">
        <w:rPr>
          <w:rFonts w:cs="Times New Roman"/>
          <w:szCs w:val="24"/>
        </w:rPr>
        <w:t xml:space="preserve">Genotypic and allelic frequencies of CYP2D6*4 (rs3892097), CYP3A4*1B (rs2740574), CYP3A5*3 (rs776746), SULT1A1*2 (rs9282861), UGT2B7*2 (rs7439366), UGT2B15*2 (rs1902023), and ESR1 V364E (rs121913044) polymorphisms in patients with </w:t>
      </w:r>
      <w:r w:rsidR="00751A3D">
        <w:rPr>
          <w:rFonts w:cs="Times New Roman"/>
          <w:szCs w:val="24"/>
        </w:rPr>
        <w:t>recurrence</w:t>
      </w:r>
      <w:r w:rsidR="006433C5" w:rsidRPr="006A3387">
        <w:rPr>
          <w:rFonts w:cs="Times New Roman"/>
          <w:szCs w:val="24"/>
        </w:rPr>
        <w:t xml:space="preserve"> and Adverse drug reactions (ADRs: Endometrial cancer, endometrial hyperplasia, vaginal bleeding, and </w:t>
      </w:r>
      <w:r w:rsidR="00593A65">
        <w:rPr>
          <w:rFonts w:cs="Times New Roman"/>
          <w:szCs w:val="24"/>
        </w:rPr>
        <w:t>p</w:t>
      </w:r>
      <w:r w:rsidR="006433C5" w:rsidRPr="006A3387">
        <w:rPr>
          <w:rFonts w:cs="Times New Roman"/>
          <w:szCs w:val="24"/>
        </w:rPr>
        <w:t xml:space="preserve">hlebitis) (cases) and without </w:t>
      </w:r>
      <w:r w:rsidR="00751A3D">
        <w:rPr>
          <w:rFonts w:cs="Times New Roman"/>
          <w:szCs w:val="24"/>
        </w:rPr>
        <w:t>recurrence</w:t>
      </w:r>
      <w:r w:rsidR="006433C5" w:rsidRPr="006A3387">
        <w:rPr>
          <w:rFonts w:cs="Times New Roman"/>
          <w:szCs w:val="24"/>
        </w:rPr>
        <w:t xml:space="preserve"> and </w:t>
      </w:r>
      <w:r w:rsidR="0074139B">
        <w:rPr>
          <w:rFonts w:cs="Times New Roman"/>
          <w:szCs w:val="24"/>
        </w:rPr>
        <w:t>a</w:t>
      </w:r>
      <w:r w:rsidR="006433C5" w:rsidRPr="006A3387">
        <w:rPr>
          <w:rFonts w:cs="Times New Roman"/>
          <w:szCs w:val="24"/>
        </w:rPr>
        <w:t xml:space="preserve">dverse drug reactions (ADRs) (controls) </w:t>
      </w:r>
      <w:r w:rsidRPr="006A3387">
        <w:rPr>
          <w:rFonts w:cs="Times New Roman"/>
          <w:szCs w:val="24"/>
        </w:rPr>
        <w:t>for the study and bivaria</w:t>
      </w:r>
      <w:r w:rsidR="00F00072">
        <w:rPr>
          <w:rFonts w:cs="Times New Roman"/>
          <w:szCs w:val="24"/>
        </w:rPr>
        <w:t>bl</w:t>
      </w:r>
      <w:r w:rsidRPr="006A3387">
        <w:rPr>
          <w:rFonts w:cs="Times New Roman"/>
          <w:szCs w:val="24"/>
        </w:rPr>
        <w:t>e logistic regression analysis.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1198"/>
        <w:gridCol w:w="1045"/>
        <w:gridCol w:w="886"/>
        <w:gridCol w:w="1198"/>
        <w:gridCol w:w="1045"/>
        <w:gridCol w:w="886"/>
        <w:gridCol w:w="1198"/>
        <w:gridCol w:w="1045"/>
        <w:gridCol w:w="1583"/>
      </w:tblGrid>
      <w:tr w:rsidR="00344664" w:rsidRPr="00344664" w14:paraId="37A2DACE" w14:textId="77777777" w:rsidTr="00344664">
        <w:trPr>
          <w:trHeight w:val="213"/>
          <w:jc w:val="center"/>
        </w:trPr>
        <w:tc>
          <w:tcPr>
            <w:tcW w:w="1994" w:type="dxa"/>
            <w:vAlign w:val="center"/>
          </w:tcPr>
          <w:p w14:paraId="0C52C596" w14:textId="77777777" w:rsidR="00344664" w:rsidRPr="00344664" w:rsidRDefault="00344664" w:rsidP="00344664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E72BAB2" w14:textId="30B8A260" w:rsidR="00344664" w:rsidRPr="00344664" w:rsidRDefault="00751A3D" w:rsidP="00344664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>
              <w:rPr>
                <w:rFonts w:cs="Times New Roman"/>
                <w:bCs/>
                <w:spacing w:val="-16"/>
                <w:szCs w:val="24"/>
              </w:rPr>
              <w:t>Recurrence</w:t>
            </w:r>
          </w:p>
        </w:tc>
        <w:tc>
          <w:tcPr>
            <w:tcW w:w="0" w:type="auto"/>
            <w:gridSpan w:val="3"/>
            <w:vAlign w:val="center"/>
          </w:tcPr>
          <w:p w14:paraId="72712922" w14:textId="6FE8D9F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Cs/>
                <w:spacing w:val="-16"/>
                <w:szCs w:val="24"/>
              </w:rPr>
              <w:t>Endometrial cancer</w:t>
            </w:r>
          </w:p>
        </w:tc>
        <w:tc>
          <w:tcPr>
            <w:tcW w:w="0" w:type="auto"/>
            <w:gridSpan w:val="3"/>
            <w:vAlign w:val="center"/>
          </w:tcPr>
          <w:p w14:paraId="7A4401D2" w14:textId="75EECCB3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Cs/>
                <w:spacing w:val="-16"/>
                <w:szCs w:val="24"/>
              </w:rPr>
              <w:t>endometrial hyperplasia</w:t>
            </w:r>
          </w:p>
        </w:tc>
      </w:tr>
      <w:tr w:rsidR="00344664" w:rsidRPr="00344664" w14:paraId="6A82CDD4" w14:textId="77777777" w:rsidTr="00344664">
        <w:trPr>
          <w:trHeight w:val="213"/>
          <w:jc w:val="center"/>
        </w:trPr>
        <w:tc>
          <w:tcPr>
            <w:tcW w:w="1994" w:type="dxa"/>
            <w:tcBorders>
              <w:bottom w:val="nil"/>
            </w:tcBorders>
            <w:vAlign w:val="center"/>
          </w:tcPr>
          <w:p w14:paraId="7DB0CF8C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3172F57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B7FCB4A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0A68F94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0DF0C5C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7EA1F5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BC0C7B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DBB588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741109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6260B87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</w:tr>
      <w:tr w:rsidR="00344664" w:rsidRPr="00344664" w14:paraId="253C6127" w14:textId="77777777" w:rsidTr="00AD57B7">
        <w:trPr>
          <w:gridAfter w:val="1"/>
          <w:wAfter w:w="1583" w:type="dxa"/>
          <w:trHeight w:val="213"/>
          <w:jc w:val="center"/>
        </w:trPr>
        <w:tc>
          <w:tcPr>
            <w:tcW w:w="10644" w:type="dxa"/>
            <w:gridSpan w:val="9"/>
            <w:tcBorders>
              <w:top w:val="nil"/>
              <w:bottom w:val="nil"/>
            </w:tcBorders>
            <w:vAlign w:val="center"/>
          </w:tcPr>
          <w:p w14:paraId="4A848F65" w14:textId="2D0C913D" w:rsidR="00344664" w:rsidRPr="00344664" w:rsidRDefault="00344664" w:rsidP="00344664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Enzymes involved in the activation of TAM</w:t>
            </w:r>
          </w:p>
        </w:tc>
      </w:tr>
      <w:tr w:rsidR="00344664" w:rsidRPr="00344664" w14:paraId="645F6A7B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1867EDE3" w14:textId="77777777" w:rsidR="00344664" w:rsidRPr="00344664" w:rsidRDefault="00344664" w:rsidP="00344664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CYP2D6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1DD35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417B16" w14:textId="77777777" w:rsidR="00344664" w:rsidRPr="00344664" w:rsidRDefault="00344664" w:rsidP="00344664">
            <w:pPr>
              <w:spacing w:before="0" w:after="0" w:line="360" w:lineRule="auto"/>
              <w:jc w:val="both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1BC398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2B9EC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77C644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FDBD21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4D44B9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525937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3579A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</w:tr>
      <w:tr w:rsidR="00344664" w:rsidRPr="00344664" w14:paraId="3816595E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3B84E3E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*1/*1 (GG)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28BC82" w14:textId="263396B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D4B705" w14:textId="3D82D194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07E14F4" w14:textId="44F9C61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F6C230" w14:textId="78609B8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847459" w14:textId="43A84A9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C7023B1" w14:textId="2A419C4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162154" w14:textId="5AB3944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098029" w14:textId="53415F9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0868D46" w14:textId="6008999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0.5</w:t>
            </w:r>
          </w:p>
        </w:tc>
      </w:tr>
      <w:tr w:rsidR="00344664" w:rsidRPr="00344664" w14:paraId="3B5C211E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4C6F3A1F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*1/*4 (GA)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15A255" w14:textId="2428EDE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01865F" w14:textId="780A7A11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C8CCF2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F36FD1" w14:textId="2D3B6A41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1599A9" w14:textId="21FB604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5B4E87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464796" w14:textId="364BFAAD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352E18" w14:textId="762A63B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2361814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7BBCC618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586F4F84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*4/*4 (AA)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4A7011" w14:textId="513A819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BA1257" w14:textId="4C8A682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05E8F77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B2855F" w14:textId="5B67FBC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B36FBE" w14:textId="3F32FC0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3D2B94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1A5F76" w14:textId="1BDC8FF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CD1212" w14:textId="778CF89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23B456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52458F26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14087F48" w14:textId="77777777" w:rsidR="00344664" w:rsidRPr="00344664" w:rsidRDefault="00344664" w:rsidP="00344664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CYP3A4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07AAA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2B673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22B36B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49E9EF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A05C6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05A871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1BECC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56DC77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54A329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31BD8741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5191872F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FC02DE" w14:textId="35759F5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06F4F6" w14:textId="52CD3F6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EF053F1" w14:textId="27074DD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D0FE78" w14:textId="72D6876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BF2B17" w14:textId="2A0B560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0E507F7" w14:textId="0FF12923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6F7D41" w14:textId="358DAEB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24D717" w14:textId="71A138D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55C7B33" w14:textId="0AEFBE8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344664" w:rsidRPr="00344664" w14:paraId="498D7221" w14:textId="77777777" w:rsidTr="00344664">
        <w:trPr>
          <w:trHeight w:val="200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4EFA89F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*1/*1B (AG)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8B1819" w14:textId="7C6E43B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287BB4" w14:textId="4370A09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F1E95B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62418E" w14:textId="2B15926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79C7A4" w14:textId="759D2E6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9ECBD5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296A02" w14:textId="17742541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D4A4AC" w14:textId="23C5AD9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5BE1B1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1506927F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526032C1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*1B/*1B (GG)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87FCFD" w14:textId="2D279F8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015ED0" w14:textId="64203A7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29F106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460EA7" w14:textId="408AEB54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ACC31C" w14:textId="31C3D33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3C5C39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EE51F4" w14:textId="5DC5FDB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CAB10A" w14:textId="0FA40E4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BF6BDB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05589BEA" w14:textId="77777777" w:rsidTr="00344664">
        <w:trPr>
          <w:trHeight w:val="221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382ED3DA" w14:textId="77777777" w:rsidR="00344664" w:rsidRPr="00344664" w:rsidRDefault="00344664" w:rsidP="00344664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CYP3A5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82112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D8355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84464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8886DA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AA4578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37D234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87E4EB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65BE8C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4BDD0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148C6F78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3362021A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F76BB9" w14:textId="5E429DCD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EC6E9A" w14:textId="61C5724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85BCDFB" w14:textId="6EBE0E2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F9ED53" w14:textId="2C72C32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126C83" w14:textId="49B51CC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4D98B85" w14:textId="441F1E2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CA546A" w14:textId="510F93A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156450" w14:textId="18173BC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0B629EE" w14:textId="4E5BF064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344664" w:rsidRPr="00344664" w14:paraId="3EC4B831" w14:textId="77777777" w:rsidTr="00344664">
        <w:trPr>
          <w:trHeight w:val="72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6A9D0AC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*1/*3 (AG)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B2AF36" w14:textId="496C889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F87253" w14:textId="67C3E8C3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046AD7A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79D432" w14:textId="59B0A39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CE68D1" w14:textId="78D44F53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797EDEB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8F41F6" w14:textId="4EB4C57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E2624A" w14:textId="5814268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BE1AEB0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5ED0A37A" w14:textId="77777777" w:rsidTr="00344664">
        <w:trPr>
          <w:trHeight w:val="5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1BDAFC61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*3/*3 (GG)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10E124" w14:textId="6D57877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99FBFF" w14:textId="51F60FA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B6517EA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534147" w14:textId="2B93DEF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FC0F65" w14:textId="03F413D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4E75DEB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0B0478" w14:textId="5F27984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B7526D" w14:textId="0D0A1D5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3E1E98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78F5552C" w14:textId="77777777" w:rsidTr="00344664">
        <w:trPr>
          <w:trHeight w:val="221"/>
          <w:jc w:val="center"/>
        </w:trPr>
        <w:tc>
          <w:tcPr>
            <w:tcW w:w="12227" w:type="dxa"/>
            <w:gridSpan w:val="10"/>
            <w:tcBorders>
              <w:top w:val="nil"/>
              <w:bottom w:val="nil"/>
            </w:tcBorders>
            <w:vAlign w:val="center"/>
          </w:tcPr>
          <w:p w14:paraId="05628747" w14:textId="70D1F272" w:rsidR="00344664" w:rsidRPr="00344664" w:rsidRDefault="00344664" w:rsidP="00344664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Enzymes involved in the elimination of TAM and its metabolites</w:t>
            </w:r>
          </w:p>
        </w:tc>
      </w:tr>
      <w:tr w:rsidR="00344664" w:rsidRPr="00344664" w14:paraId="61569774" w14:textId="77777777" w:rsidTr="00344664">
        <w:trPr>
          <w:trHeight w:val="213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76D171C4" w14:textId="77777777" w:rsidR="00344664" w:rsidRPr="00344664" w:rsidRDefault="00344664" w:rsidP="00344664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SULT1A1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0664E9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5A307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01F55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2DAF6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AE96A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D639CA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73F24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220C84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4720C8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</w:tr>
      <w:tr w:rsidR="00344664" w:rsidRPr="00344664" w14:paraId="27523ECB" w14:textId="77777777" w:rsidTr="00344664">
        <w:trPr>
          <w:trHeight w:val="206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51FD368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*1/*1 (GG)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219668" w14:textId="0C31810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940AEA" w14:textId="5F1ACA1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B73AC04" w14:textId="19D8C0E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9AFCC8" w14:textId="68816A9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E04AA3" w14:textId="4119BE6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29C4215" w14:textId="3697FF4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9FE490" w14:textId="38221CA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10465A" w14:textId="51C702C1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F679C99" w14:textId="4F45006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0.8</w:t>
            </w:r>
          </w:p>
        </w:tc>
      </w:tr>
      <w:tr w:rsidR="00344664" w:rsidRPr="00344664" w14:paraId="5C299FF6" w14:textId="77777777" w:rsidTr="00344664">
        <w:trPr>
          <w:trHeight w:val="221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193FC39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*1/*2 (GA)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3E7901" w14:textId="7E9859F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B4E158" w14:textId="47C802A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F35DFD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D8D9C0" w14:textId="12B355C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267FC1" w14:textId="3F447A6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1FFE34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BE3425" w14:textId="32B23AD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E328C2" w14:textId="00D3A0A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49F98F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03AE3B89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43EA790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lastRenderedPageBreak/>
              <w:t>*2/*2 (AA)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3116FF" w14:textId="48B4B3F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4C033D" w14:textId="5768F654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A250364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FFF110" w14:textId="5EC049B3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CFD591" w14:textId="3CEBDB2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94104F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67C00F" w14:textId="4BF3078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3FDADC" w14:textId="4573A6D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5BC1AD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6D0014F0" w14:textId="77777777" w:rsidTr="00344664">
        <w:trPr>
          <w:trHeight w:val="221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4E2EA41A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*1/*1 (GG)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5A4F29" w14:textId="2B6CF83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9BD04F" w14:textId="1A64792D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9931648" w14:textId="1B896AF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CA88BE" w14:textId="11D833E4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ECD0E3" w14:textId="1109B831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6169C02" w14:textId="00292F2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6BE931" w14:textId="16C4F10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DDEF5E" w14:textId="2F77AB6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734B894" w14:textId="0ABE351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0.6</w:t>
            </w:r>
          </w:p>
        </w:tc>
      </w:tr>
      <w:tr w:rsidR="00344664" w:rsidRPr="00344664" w14:paraId="6DDC8DD4" w14:textId="77777777" w:rsidTr="00344664">
        <w:trPr>
          <w:trHeight w:val="5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37303F3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*1/*2 (GA)+*2/*2 (AA)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F5D68E" w14:textId="2B3ECAE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34DA8F" w14:textId="22FB367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0B152A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BD8F90" w14:textId="2173C53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397A8E" w14:textId="7E2CA02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41F5B2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F8982C" w14:textId="1A1B8BC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F2A1E1" w14:textId="2DCD13A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F392308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46BA8D4B" w14:textId="77777777" w:rsidTr="00344664">
        <w:trPr>
          <w:trHeight w:val="213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4139E15F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*1/*1 (GG)+*1/*2 (GA)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87CDF4" w14:textId="6D2DCF8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F4FEAE" w14:textId="4AE7F27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9DB2868" w14:textId="4C530EB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AA1DC2" w14:textId="5B9C0DE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447E9C" w14:textId="7812A40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2B9E60F" w14:textId="47035F6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BBC0EA" w14:textId="54531E71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E4A752" w14:textId="192D68E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7F3FE95" w14:textId="6437928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0.9</w:t>
            </w:r>
          </w:p>
        </w:tc>
      </w:tr>
      <w:tr w:rsidR="00344664" w:rsidRPr="00344664" w14:paraId="699DADA0" w14:textId="77777777" w:rsidTr="00344664">
        <w:trPr>
          <w:trHeight w:val="163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7DCB4119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*2/*2 (AA)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8D4787" w14:textId="5C4E824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FDF22A" w14:textId="3F4EC7C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840134C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30FC82" w14:textId="5E004AD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540662" w14:textId="5884C1F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1859A8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85ADA4" w14:textId="545E5AE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6357CD" w14:textId="42D24EF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A2C2A9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13946ABC" w14:textId="77777777" w:rsidTr="00344664">
        <w:trPr>
          <w:trHeight w:val="213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611AC337" w14:textId="77777777" w:rsidR="00344664" w:rsidRPr="00344664" w:rsidRDefault="00344664" w:rsidP="00344664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  <w:r w:rsidRPr="00344664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UGT2B7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C00AF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728F5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F1A0A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ACC1F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9918E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5C8A3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3034D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678DB8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B4AA7B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1D7379D0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3FCF62BF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*1/*1 (TT)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0C18EC" w14:textId="29691C4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24DFE9" w14:textId="7876439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2AEE71B" w14:textId="24A672E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E4BB38" w14:textId="4C43D75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EF26F7" w14:textId="68B73BF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8B6A07B" w14:textId="677104D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3764DB" w14:textId="42FDD9F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24D4B0" w14:textId="3C2120E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1004772" w14:textId="4FE7279D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344664" w:rsidRPr="00344664" w14:paraId="0FB736A9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7214EEA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*1/*2 (TC)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13C765" w14:textId="7CCB4F2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D541FD" w14:textId="72D88BC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55147A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3682BF" w14:textId="10C4BDA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42B240" w14:textId="3F7AE53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1BD2B6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37B6D6" w14:textId="5FCB7F4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6DF918" w14:textId="0872EE0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2FA0741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497B8461" w14:textId="77777777" w:rsidTr="00344664">
        <w:trPr>
          <w:trHeight w:val="125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02B8B881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*2/*2 (CC)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8AEECE" w14:textId="24980B2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F80253" w14:textId="77F0FAF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C7DD81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D728BF" w14:textId="7E33764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430425" w14:textId="7A5F924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D02FAB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58773A" w14:textId="4C7C239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E2A997" w14:textId="516E1D9D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490BE3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1B28FBB5" w14:textId="77777777" w:rsidTr="00344664">
        <w:trPr>
          <w:trHeight w:val="5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229263B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*1/*1 (TT)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093614" w14:textId="6C0C58B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6C971A" w14:textId="7057D80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9ED8142" w14:textId="3818A60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849F62" w14:textId="174EADC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E36DB5" w14:textId="752A7F3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0F4A34D" w14:textId="75D4447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29A60E" w14:textId="71E7A38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D41BD5" w14:textId="3EBB4CF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03CB5CA" w14:textId="32842A3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344664" w:rsidRPr="00344664" w14:paraId="7AE0EB4E" w14:textId="77777777" w:rsidTr="00344664">
        <w:trPr>
          <w:trHeight w:val="5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0E4D0DFF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*1/*2 (TC)+*2/*2 (CC)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1EAECD" w14:textId="0E62DA8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24CD08" w14:textId="01673B3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7DA8E9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9CF2CC" w14:textId="4D66D5A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1B61F1" w14:textId="14900C0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B89084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0E9E2C" w14:textId="11F0755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D6E1CA" w14:textId="50D2B6C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8A0DA20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4EEF7D5D" w14:textId="77777777" w:rsidTr="00344664">
        <w:trPr>
          <w:trHeight w:val="5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21B019C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*1/*1 (TT)+*1/*2 (TC)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DAC115" w14:textId="4BECDEC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2E4D40" w14:textId="50EF593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556453A" w14:textId="093E5A3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AA85A8" w14:textId="150F043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D651BB" w14:textId="74A261D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20A2249" w14:textId="6B543DB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D242EF" w14:textId="2E3EC04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5E7A67" w14:textId="178CA403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D8AA85E" w14:textId="16CFD5B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344664" w:rsidRPr="00344664" w14:paraId="24823746" w14:textId="77777777" w:rsidTr="00344664">
        <w:trPr>
          <w:trHeight w:val="5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54A92F8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*2/*2 (CC)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921B19" w14:textId="69B6652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2676FB" w14:textId="1553F51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FAF6069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128544" w14:textId="48CE1421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8F7BD5" w14:textId="2A114C21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E8E9D6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3A52F5" w14:textId="6B4A612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8D84A8" w14:textId="1F7CF34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826DA0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62F4BFD8" w14:textId="77777777" w:rsidTr="00344664">
        <w:trPr>
          <w:trHeight w:val="213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328F4FB9" w14:textId="77777777" w:rsidR="00344664" w:rsidRPr="00344664" w:rsidRDefault="00344664" w:rsidP="00344664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  <w:r w:rsidRPr="00344664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UGT2B15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F2372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3A05C4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FC180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33A1A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CCA7C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4E6F8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18E11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7FE36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44D617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3DE4D97A" w14:textId="77777777" w:rsidTr="00344664">
        <w:trPr>
          <w:trHeight w:val="5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62709C3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2575D2" w14:textId="2091B96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25C797" w14:textId="70263D04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966BE94" w14:textId="65893A8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A9FBA0" w14:textId="24E721D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26E405" w14:textId="22B58DE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00664D1" w14:textId="19D041E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5666F8" w14:textId="409819B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B8DEAF" w14:textId="561B243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843A7F6" w14:textId="6A4A415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344664" w:rsidRPr="00344664" w14:paraId="59B010C1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0F77FFE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*1/*2 (AC)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A20270" w14:textId="69BC1A9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444646" w14:textId="1321C6A3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148BF21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D90457" w14:textId="3B1EC41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887604" w14:textId="69CAC35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C2458C8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6EEEFD" w14:textId="17701EF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D31CFA" w14:textId="1DD64AD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10B7E1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779FCB5B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527FA0F7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*2/*2 (CC)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4F104E" w14:textId="7056227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313B61" w14:textId="337463B4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CBFD72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AE9225" w14:textId="26555B6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296324" w14:textId="2105779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8CD43C7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AE121F" w14:textId="4360DAA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F9E729" w14:textId="75B0E1E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B25D6B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2E98B5A5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4849630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6834CB" w14:textId="05FFC42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BE2D42" w14:textId="5E50F583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4DB0AD4" w14:textId="62E77BE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3B364B" w14:textId="33A06F5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9E9577" w14:textId="105B7E3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2D8D53D" w14:textId="657D7CE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796B4A" w14:textId="3DBA09F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15BF76" w14:textId="219BCBE1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15EF9F1" w14:textId="20E9265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344664" w:rsidRPr="00344664" w14:paraId="0D43F11B" w14:textId="77777777" w:rsidTr="00344664">
        <w:trPr>
          <w:trHeight w:val="125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337D46D8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lastRenderedPageBreak/>
              <w:t>*1/*2 (AC)+*2/*2 (CC)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13A661" w14:textId="7F35907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E2D63E" w14:textId="44F3F6D4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D41DDCB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E6835A" w14:textId="0FD7F90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49B590" w14:textId="5DEE0C5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6C7330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FE4D1F" w14:textId="421595C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E1581C" w14:textId="511EB1E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FFDE657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3A567076" w14:textId="77777777" w:rsidTr="00344664">
        <w:trPr>
          <w:trHeight w:val="213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02855A60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eastAsia="es-CL"/>
              </w:rPr>
              <w:t>*1/*1 (AA)+*1/*2 (AC)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E8C5E1" w14:textId="68BB42E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FC1AA4" w14:textId="2DE59A1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E96BE26" w14:textId="5C979001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0996F7" w14:textId="1C82083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F14F6E" w14:textId="05F332B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E8116A9" w14:textId="1A2DB463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4F3A39" w14:textId="3C448EC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79549B" w14:textId="15C80991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CAF851E" w14:textId="2CD9218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0.09</w:t>
            </w:r>
          </w:p>
        </w:tc>
      </w:tr>
      <w:tr w:rsidR="00344664" w:rsidRPr="00344664" w14:paraId="34026374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2125326A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  <w:lang w:val="es-CL" w:eastAsia="es-CL"/>
              </w:rPr>
              <w:t>*2/*2 (CC)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0BD44A" w14:textId="73031A7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DBF52B" w14:textId="591C4DE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4596E1B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E1C278" w14:textId="4382A15D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EE6C6F" w14:textId="5A017BB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5C294F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D8F1B6" w14:textId="2D2766A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BDBF3D" w14:textId="1043D82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75E651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34E15C25" w14:textId="77777777" w:rsidTr="00344664">
        <w:trPr>
          <w:trHeight w:val="118"/>
          <w:jc w:val="center"/>
        </w:trPr>
        <w:tc>
          <w:tcPr>
            <w:tcW w:w="12227" w:type="dxa"/>
            <w:gridSpan w:val="10"/>
            <w:tcBorders>
              <w:top w:val="nil"/>
              <w:bottom w:val="nil"/>
            </w:tcBorders>
            <w:vAlign w:val="center"/>
          </w:tcPr>
          <w:p w14:paraId="2F65557F" w14:textId="2CF4B5CB" w:rsidR="00344664" w:rsidRPr="00344664" w:rsidRDefault="00344664" w:rsidP="00344664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344664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Estrogen receptor. TAM therapeutic target</w:t>
            </w:r>
          </w:p>
        </w:tc>
      </w:tr>
      <w:tr w:rsidR="00344664" w:rsidRPr="00344664" w14:paraId="6295A4E2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4498BE8C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  <w:r w:rsidRPr="00344664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ESR1 V364E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D2E929" w14:textId="177FB88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479DBD" w14:textId="0525D59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7B3F51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38D03B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993E0C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EE51A9" w14:textId="2617AD3D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BFB19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0D993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BADFB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16A00F21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21E36A24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val="es-CL" w:eastAsia="es-CL"/>
              </w:rPr>
              <w:t>364V/364V (TT)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6B9A1B" w14:textId="69B6CEE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03CC09" w14:textId="252CF12D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7B74106" w14:textId="32E72B94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464F28" w14:textId="35E21E6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579269" w14:textId="161FB8C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A98C106" w14:textId="755DB1F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31FF31" w14:textId="54BF34A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179F83" w14:textId="3D2BA00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34F64F2" w14:textId="1910984D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0.5</w:t>
            </w:r>
          </w:p>
        </w:tc>
      </w:tr>
      <w:tr w:rsidR="00344664" w:rsidRPr="00344664" w14:paraId="5364A00F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15712B0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val="es-CL" w:eastAsia="es-CL"/>
              </w:rPr>
              <w:t>364V/364E (TA)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8D3ED5" w14:textId="482D231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B03232" w14:textId="06A7F7B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C826037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B1CC5E" w14:textId="3EB592E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F9CFF8" w14:textId="7F73BCD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DAC422C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737891" w14:textId="465497BB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E4F96A" w14:textId="07D2CDB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7412DD3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596DFA8A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565D3AB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val="es-CL" w:eastAsia="es-CL"/>
              </w:rPr>
              <w:t>364E/364E (AA)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A23B19" w14:textId="74D79A9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C205E6" w14:textId="0E53AFDD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9691DE6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ACD61F" w14:textId="1B56ABEA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9F4DBC" w14:textId="27338B4C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7760368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6D8C04" w14:textId="364DB454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A14A20" w14:textId="5E0BDAB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4A56AD7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6B729D82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6B31777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val="es-CL" w:eastAsia="es-CL"/>
              </w:rPr>
              <w:t>364V/364V (TT)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C2042C" w14:textId="3B8E6C8E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26FF4D" w14:textId="61E7510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41CF55A" w14:textId="697FA494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FD695E" w14:textId="1D4CA1A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C015AA" w14:textId="17BC206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50BDE6B" w14:textId="2681EC9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608989" w14:textId="6425185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891E5D" w14:textId="74D81EF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C5ECE92" w14:textId="5C0C246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0.9</w:t>
            </w:r>
          </w:p>
        </w:tc>
      </w:tr>
      <w:tr w:rsidR="00344664" w:rsidRPr="00344664" w14:paraId="4E5D6FEA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2711785E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val="es-CL" w:eastAsia="es-CL"/>
              </w:rPr>
              <w:t xml:space="preserve">364V/364E (TA) + 364E/364E (AA)  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43769A" w14:textId="021DA59D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29E497" w14:textId="4667207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13324E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1ADC81" w14:textId="4E0F890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89F1A4" w14:textId="11A23AF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60803EF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8BD320" w14:textId="2F1EF18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2F2A4B" w14:textId="512452C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B767DE1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344664" w:rsidRPr="00344664" w14:paraId="4BFCEBBA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14:paraId="719B3394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val="es-CL" w:eastAsia="es-CL"/>
              </w:rPr>
              <w:t>364V/364V (TT)+</w:t>
            </w:r>
            <w:r w:rsidRPr="00344664">
              <w:rPr>
                <w:rFonts w:cs="Times New Roman"/>
                <w:szCs w:val="24"/>
              </w:rPr>
              <w:t xml:space="preserve"> </w:t>
            </w:r>
            <w:r w:rsidRPr="00344664">
              <w:rPr>
                <w:rFonts w:cs="Times New Roman"/>
                <w:spacing w:val="-16"/>
                <w:szCs w:val="24"/>
                <w:lang w:val="es-CL" w:eastAsia="es-CL"/>
              </w:rPr>
              <w:t>364V/364E (TA)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16B138" w14:textId="7D56854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99A650" w14:textId="15DD419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88DECEE" w14:textId="60D9BD7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C74432" w14:textId="713D557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9014EB" w14:textId="5BCAE439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C7F64A6" w14:textId="615D05E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44EFB9" w14:textId="4D6F9BF5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AD679F" w14:textId="14790600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86D0951" w14:textId="5D04DBF8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0.4</w:t>
            </w:r>
          </w:p>
        </w:tc>
      </w:tr>
      <w:tr w:rsidR="00344664" w:rsidRPr="00344664" w14:paraId="2C77F903" w14:textId="77777777" w:rsidTr="00344664">
        <w:trPr>
          <w:trHeight w:val="118"/>
          <w:jc w:val="center"/>
        </w:trPr>
        <w:tc>
          <w:tcPr>
            <w:tcW w:w="1994" w:type="dxa"/>
            <w:tcBorders>
              <w:top w:val="nil"/>
            </w:tcBorders>
            <w:vAlign w:val="center"/>
          </w:tcPr>
          <w:p w14:paraId="40EC0E85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344664">
              <w:rPr>
                <w:rFonts w:cs="Times New Roman"/>
                <w:spacing w:val="-16"/>
                <w:szCs w:val="24"/>
                <w:lang w:val="es-CL" w:eastAsia="es-CL"/>
              </w:rPr>
              <w:t>364E/364E (AA)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AF5D6E3" w14:textId="7B43B6CD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441A2C0" w14:textId="6429AE32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650D62E2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D976EB6" w14:textId="5905E0D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57F2A90" w14:textId="48B7AA6F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3A90A61D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A416B2B" w14:textId="4DBEDA26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AB93926" w14:textId="493555C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344664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4ED22931" w14:textId="77777777" w:rsidR="00344664" w:rsidRPr="00344664" w:rsidRDefault="00344664" w:rsidP="00344664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</w:tbl>
    <w:p w14:paraId="79672D0D" w14:textId="09AF8A50" w:rsidR="006433C5" w:rsidRPr="006A3387" w:rsidRDefault="00CD7EC6" w:rsidP="006A3387">
      <w:pPr>
        <w:spacing w:before="0" w:after="0" w:line="360" w:lineRule="auto"/>
        <w:rPr>
          <w:rFonts w:cs="Times New Roman"/>
          <w:bCs/>
          <w:i/>
          <w:iCs/>
          <w:szCs w:val="24"/>
        </w:rPr>
      </w:pPr>
      <w:r w:rsidRPr="006A3387">
        <w:rPr>
          <w:rFonts w:cs="Times New Roman"/>
          <w:bCs/>
          <w:i/>
          <w:iCs/>
          <w:szCs w:val="24"/>
        </w:rPr>
        <w:t>ADR, adverse drug reaction, evaluated with Common Terminology Criteria for Adverse Events [CTCAE], 2010. N.D: No data. ADRs: Endometrial cancer, endometrial hyperplasia, vaginal bleeding, Phlebitis, Headache, Nausea, hot flash, Cramps, Bone pain, and Urticaria. *Logistic regression</w:t>
      </w:r>
    </w:p>
    <w:p w14:paraId="0BC5EBB2" w14:textId="2E8C8091" w:rsidR="006433C5" w:rsidRDefault="006433C5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48DF1E9A" w14:textId="77777777" w:rsidR="00344664" w:rsidRDefault="00344664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12D04968" w14:textId="77777777" w:rsidR="00344664" w:rsidRDefault="00344664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28BB95FF" w14:textId="77777777" w:rsidR="00344664" w:rsidRDefault="00344664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31EDC2AB" w14:textId="77777777" w:rsidR="00344664" w:rsidRDefault="00344664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27E67798" w14:textId="77777777" w:rsidR="00344664" w:rsidRDefault="00344664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7F8D6CF8" w14:textId="77777777" w:rsidR="00344664" w:rsidRPr="003B7F4C" w:rsidRDefault="00344664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5F2D02E8" w14:textId="79CFE475" w:rsidR="009849AC" w:rsidRPr="003B7F4C" w:rsidRDefault="009849AC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377C5EBB" w14:textId="0BE41B51" w:rsidR="009849AC" w:rsidRPr="001A324C" w:rsidRDefault="001A324C" w:rsidP="001A324C">
      <w:pPr>
        <w:spacing w:before="0" w:after="0" w:line="360" w:lineRule="auto"/>
        <w:rPr>
          <w:rFonts w:cs="Times New Roman"/>
          <w:bCs/>
          <w:szCs w:val="24"/>
        </w:rPr>
      </w:pPr>
      <w:r w:rsidRPr="001A324C">
        <w:rPr>
          <w:rFonts w:cs="Times New Roman"/>
          <w:bCs/>
          <w:szCs w:val="24"/>
        </w:rPr>
        <w:lastRenderedPageBreak/>
        <w:t xml:space="preserve">Continue Table </w:t>
      </w:r>
      <w:r w:rsidR="00AA228B">
        <w:rPr>
          <w:rFonts w:cs="Times New Roman"/>
          <w:bCs/>
          <w:szCs w:val="24"/>
        </w:rPr>
        <w:t>A8a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17"/>
        <w:gridCol w:w="730"/>
        <w:gridCol w:w="959"/>
        <w:gridCol w:w="817"/>
        <w:gridCol w:w="730"/>
        <w:gridCol w:w="8548"/>
      </w:tblGrid>
      <w:tr w:rsidR="001A324C" w:rsidRPr="001A324C" w14:paraId="7487051A" w14:textId="77777777" w:rsidTr="009807A3">
        <w:trPr>
          <w:gridAfter w:val="1"/>
          <w:wAfter w:w="8548" w:type="dxa"/>
          <w:trHeight w:val="213"/>
          <w:jc w:val="center"/>
        </w:trPr>
        <w:tc>
          <w:tcPr>
            <w:tcW w:w="0" w:type="auto"/>
            <w:gridSpan w:val="3"/>
            <w:vAlign w:val="center"/>
          </w:tcPr>
          <w:p w14:paraId="461310A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vaginal bleeding</w:t>
            </w:r>
          </w:p>
        </w:tc>
        <w:tc>
          <w:tcPr>
            <w:tcW w:w="0" w:type="auto"/>
            <w:gridSpan w:val="3"/>
            <w:vAlign w:val="center"/>
          </w:tcPr>
          <w:p w14:paraId="647195A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Phlebitis</w:t>
            </w:r>
          </w:p>
        </w:tc>
      </w:tr>
      <w:tr w:rsidR="001A324C" w:rsidRPr="001A324C" w14:paraId="4FD8348F" w14:textId="77777777" w:rsidTr="009807A3">
        <w:trPr>
          <w:gridAfter w:val="1"/>
          <w:wAfter w:w="8548" w:type="dxa"/>
          <w:trHeight w:val="213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7ADBA3B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72390D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A789CB1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01FED3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3DB682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337D44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</w:tr>
      <w:tr w:rsidR="001A324C" w:rsidRPr="001A324C" w14:paraId="2B6FB1F9" w14:textId="77777777" w:rsidTr="009807A3">
        <w:trPr>
          <w:trHeight w:val="213"/>
          <w:jc w:val="center"/>
        </w:trPr>
        <w:tc>
          <w:tcPr>
            <w:tcW w:w="9770" w:type="dxa"/>
            <w:gridSpan w:val="7"/>
            <w:tcBorders>
              <w:top w:val="nil"/>
              <w:bottom w:val="nil"/>
            </w:tcBorders>
            <w:vAlign w:val="center"/>
          </w:tcPr>
          <w:p w14:paraId="346540B2" w14:textId="281BD2BD" w:rsidR="001A324C" w:rsidRPr="001A324C" w:rsidRDefault="001A324C" w:rsidP="001A324C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</w:tr>
      <w:tr w:rsidR="001A324C" w:rsidRPr="001A324C" w14:paraId="01B7076E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0B77F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064F1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160CA4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EFA1C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1E43F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21E0B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</w:tr>
      <w:tr w:rsidR="001A324C" w:rsidRPr="001A324C" w14:paraId="139192EA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A4C1E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B09F6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EE112E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9E2C5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18B17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45D1F9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1A324C" w:rsidRPr="001A324C" w14:paraId="5D77F7EA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BDD12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0EB81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AB81C4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226B5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7C0F3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D60966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0E246529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6EB2C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CE9121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AA2885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5533E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B58EB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B3011B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22F146AB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499AE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C874E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3A55E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FD71E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078A9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5D0E1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1F6BA47D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30D33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235DD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8D4B74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892B3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4C9F5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688F6A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1A324C" w:rsidRPr="001A324C" w14:paraId="0D6EE9E9" w14:textId="77777777" w:rsidTr="009807A3">
        <w:trPr>
          <w:gridAfter w:val="1"/>
          <w:wAfter w:w="8548" w:type="dxa"/>
          <w:trHeight w:val="200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92114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ACBF5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B35F0A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5F2F4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A4CE1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A84384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520778FB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105061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E8970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CF759F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4216F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77E63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4C76F5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27B4A67A" w14:textId="77777777" w:rsidTr="009807A3">
        <w:trPr>
          <w:gridAfter w:val="1"/>
          <w:wAfter w:w="8548" w:type="dxa"/>
          <w:trHeight w:val="221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B9124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FDC54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868FE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4AAF7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39297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F8828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28F35742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634E9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CAE08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613930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FD19A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CD59B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7F83AC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1A324C">
              <w:rPr>
                <w:rFonts w:cs="Times New Roman"/>
                <w:b/>
                <w:bCs/>
                <w:spacing w:val="-16"/>
                <w:szCs w:val="24"/>
              </w:rPr>
              <w:t>-</w:t>
            </w:r>
          </w:p>
        </w:tc>
      </w:tr>
      <w:tr w:rsidR="001A324C" w:rsidRPr="001A324C" w14:paraId="5D88D4C6" w14:textId="77777777" w:rsidTr="009807A3">
        <w:trPr>
          <w:gridAfter w:val="1"/>
          <w:wAfter w:w="8548" w:type="dxa"/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67419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4C03B1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D365BD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6F20D4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4B1BF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77BA57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4E1DE86D" w14:textId="77777777" w:rsidTr="009807A3">
        <w:trPr>
          <w:gridAfter w:val="1"/>
          <w:wAfter w:w="8548" w:type="dxa"/>
          <w:trHeight w:val="5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578F7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27926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828993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8BA3E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1CDB7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E1B732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4ACE1CDC" w14:textId="77777777" w:rsidTr="009807A3">
        <w:trPr>
          <w:trHeight w:val="221"/>
          <w:jc w:val="center"/>
        </w:trPr>
        <w:tc>
          <w:tcPr>
            <w:tcW w:w="9770" w:type="dxa"/>
            <w:gridSpan w:val="7"/>
            <w:tcBorders>
              <w:top w:val="nil"/>
              <w:bottom w:val="nil"/>
            </w:tcBorders>
            <w:vAlign w:val="center"/>
          </w:tcPr>
          <w:p w14:paraId="6C6A7317" w14:textId="4E707048" w:rsidR="001A324C" w:rsidRPr="001A324C" w:rsidRDefault="001A324C" w:rsidP="001A324C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</w:tr>
      <w:tr w:rsidR="001A324C" w:rsidRPr="001A324C" w14:paraId="02AA5197" w14:textId="77777777" w:rsidTr="009807A3">
        <w:trPr>
          <w:gridAfter w:val="1"/>
          <w:wAfter w:w="8548" w:type="dxa"/>
          <w:trHeight w:val="21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36062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96E50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DD15B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979F1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C0293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FA5C0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</w:tr>
      <w:tr w:rsidR="001A324C" w:rsidRPr="001A324C" w14:paraId="55FD7405" w14:textId="77777777" w:rsidTr="009807A3">
        <w:trPr>
          <w:gridAfter w:val="1"/>
          <w:wAfter w:w="8548" w:type="dxa"/>
          <w:trHeight w:val="20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08D2C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8B6D6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BF1912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59E1E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3B396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714DA0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1A324C">
              <w:rPr>
                <w:rFonts w:cs="Times New Roman"/>
                <w:b/>
                <w:bCs/>
                <w:spacing w:val="-16"/>
                <w:szCs w:val="24"/>
              </w:rPr>
              <w:t>-</w:t>
            </w:r>
          </w:p>
        </w:tc>
      </w:tr>
      <w:tr w:rsidR="001A324C" w:rsidRPr="001A324C" w14:paraId="7D1C8866" w14:textId="77777777" w:rsidTr="009807A3">
        <w:trPr>
          <w:gridAfter w:val="1"/>
          <w:wAfter w:w="8548" w:type="dxa"/>
          <w:trHeight w:val="221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58BB1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0EEC1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1846D8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6988F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B9224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86606B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080F1097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A99CE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F425E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C5ED14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9074A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D70F6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17747E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45CCB694" w14:textId="77777777" w:rsidTr="009807A3">
        <w:trPr>
          <w:gridAfter w:val="1"/>
          <w:wAfter w:w="8548" w:type="dxa"/>
          <w:trHeight w:val="221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FC1B0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A6329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0EF8A2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94801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03D95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AB5A6C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1A324C" w:rsidRPr="001A324C" w14:paraId="73DC05CC" w14:textId="77777777" w:rsidTr="009807A3">
        <w:trPr>
          <w:gridAfter w:val="1"/>
          <w:wAfter w:w="8548" w:type="dxa"/>
          <w:trHeight w:val="5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8516C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C7569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7519C3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E3077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A2CC2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07FDA0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24165378" w14:textId="77777777" w:rsidTr="009807A3">
        <w:trPr>
          <w:gridAfter w:val="1"/>
          <w:wAfter w:w="8548" w:type="dxa"/>
          <w:trHeight w:val="21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D7596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8E56E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9A7DCF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D5BB4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7ED69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5FADDA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1A324C" w:rsidRPr="001A324C" w14:paraId="6BDAF801" w14:textId="77777777" w:rsidTr="009807A3">
        <w:trPr>
          <w:gridAfter w:val="1"/>
          <w:wAfter w:w="8548" w:type="dxa"/>
          <w:trHeight w:val="16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8CE97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E5C0B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01F0CB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369E7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6A35F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9A50C71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70053613" w14:textId="77777777" w:rsidTr="009807A3">
        <w:trPr>
          <w:gridAfter w:val="1"/>
          <w:wAfter w:w="8548" w:type="dxa"/>
          <w:trHeight w:val="21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693DF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7B137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A64A7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83A4B4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524F54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BA1D5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30F6FB7A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F8671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96F43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0245B5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D105A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D1AFF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558F68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1A324C">
              <w:rPr>
                <w:rFonts w:cs="Times New Roman"/>
                <w:b/>
                <w:bCs/>
                <w:spacing w:val="-16"/>
                <w:szCs w:val="24"/>
              </w:rPr>
              <w:t>-</w:t>
            </w:r>
          </w:p>
        </w:tc>
      </w:tr>
      <w:tr w:rsidR="001A324C" w:rsidRPr="001A324C" w14:paraId="133E9EA3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1A4E04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2FA90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9732BA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5EB0E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B4BAA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16A39F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1D2BE1E0" w14:textId="77777777" w:rsidTr="009807A3">
        <w:trPr>
          <w:gridAfter w:val="1"/>
          <w:wAfter w:w="8548" w:type="dxa"/>
          <w:trHeight w:val="12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5887E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6203E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23C991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CA284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78F21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9ECD17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4E98F6F8" w14:textId="77777777" w:rsidTr="009807A3">
        <w:trPr>
          <w:gridAfter w:val="1"/>
          <w:wAfter w:w="8548" w:type="dxa"/>
          <w:trHeight w:val="5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85119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007EB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909D014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805F7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DA332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0E9A62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1A324C" w:rsidRPr="001A324C" w14:paraId="6C52CE37" w14:textId="77777777" w:rsidTr="009807A3">
        <w:trPr>
          <w:gridAfter w:val="1"/>
          <w:wAfter w:w="8548" w:type="dxa"/>
          <w:trHeight w:val="5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47743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423FF1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D9BD1D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CE4EB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AFB1D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546E88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6C3F92A6" w14:textId="77777777" w:rsidTr="009807A3">
        <w:trPr>
          <w:gridAfter w:val="1"/>
          <w:wAfter w:w="8548" w:type="dxa"/>
          <w:trHeight w:val="5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BE120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C5C4A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315D9B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4D1691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67AC8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45216B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  <w:r w:rsidRPr="001A324C">
              <w:rPr>
                <w:rFonts w:cs="Times New Roman"/>
                <w:b/>
                <w:bCs/>
                <w:spacing w:val="-16"/>
                <w:szCs w:val="24"/>
              </w:rPr>
              <w:t>-</w:t>
            </w:r>
          </w:p>
        </w:tc>
      </w:tr>
      <w:tr w:rsidR="001A324C" w:rsidRPr="001A324C" w14:paraId="0EF7753F" w14:textId="77777777" w:rsidTr="009807A3">
        <w:trPr>
          <w:gridAfter w:val="1"/>
          <w:wAfter w:w="8548" w:type="dxa"/>
          <w:trHeight w:val="5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E9CE6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A05F6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C7889F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50E44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51553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C3E595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3971EBA4" w14:textId="77777777" w:rsidTr="009807A3">
        <w:trPr>
          <w:gridAfter w:val="1"/>
          <w:wAfter w:w="8548" w:type="dxa"/>
          <w:trHeight w:val="21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599C4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CDE21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67FF1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B335E1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26EEF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AAB86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20E19EFF" w14:textId="77777777" w:rsidTr="009807A3">
        <w:trPr>
          <w:gridAfter w:val="1"/>
          <w:wAfter w:w="8548" w:type="dxa"/>
          <w:trHeight w:val="5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69B55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5E9E61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4EEA59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52533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50216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C1E48F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1A324C" w:rsidRPr="001A324C" w14:paraId="105EF4A8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9D54C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C9723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B2E81D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38E0B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128A4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14EA00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6D9D62CD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DC940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274621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FBA304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DC3C1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FAF04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8E112D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56EC22FA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E44D6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7B51A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3F81B3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397CA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70D54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BB4173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1A324C" w:rsidRPr="001A324C" w14:paraId="03A474DA" w14:textId="77777777" w:rsidTr="009807A3">
        <w:trPr>
          <w:gridAfter w:val="1"/>
          <w:wAfter w:w="8548" w:type="dxa"/>
          <w:trHeight w:val="12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06A3E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CB32B4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F65166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1966A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83EA7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8C689E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4FDFD87B" w14:textId="77777777" w:rsidTr="009807A3">
        <w:trPr>
          <w:gridAfter w:val="1"/>
          <w:wAfter w:w="8548" w:type="dxa"/>
          <w:trHeight w:val="21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238930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52E6E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C711E68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A86A9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0E623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4DAFB1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1A324C" w:rsidRPr="001A324C" w14:paraId="0485AFED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80BDD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FF2B0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A21C00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D066E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091CC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9A3306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728A4BA0" w14:textId="77777777" w:rsidTr="009807A3">
        <w:trPr>
          <w:trHeight w:val="118"/>
          <w:jc w:val="center"/>
        </w:trPr>
        <w:tc>
          <w:tcPr>
            <w:tcW w:w="9770" w:type="dxa"/>
            <w:gridSpan w:val="7"/>
            <w:tcBorders>
              <w:top w:val="nil"/>
              <w:bottom w:val="nil"/>
            </w:tcBorders>
            <w:vAlign w:val="center"/>
          </w:tcPr>
          <w:p w14:paraId="17BAC0FC" w14:textId="4A9048E8" w:rsidR="001A324C" w:rsidRPr="001A324C" w:rsidRDefault="001A324C" w:rsidP="001A324C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</w:tr>
      <w:tr w:rsidR="001A324C" w:rsidRPr="001A324C" w14:paraId="497E8FA8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842F4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16EE9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CC065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1C68F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F37D0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1089A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03F8100D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5A09C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35164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3A410C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24C00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E740D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6AFDE8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1A324C" w:rsidRPr="001A324C" w14:paraId="7CAD9128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8C68A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970B9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CA523B4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57ADE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B70D9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592680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3CB6E9EA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A6A9B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C9807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252046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8100F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0E2FF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252C75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760D74C9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389984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662FD3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9458772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69F96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92C2B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8447A1C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1A324C" w:rsidRPr="001A324C" w14:paraId="124503B5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46438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9932F1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F43F124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869E4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7336CE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60A3FF9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1A324C" w:rsidRPr="001A324C" w14:paraId="7CCB6A0D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ABFED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5C278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365C43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24EE75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DCEA1B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F0DBAF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1A324C" w:rsidRPr="001A324C" w14:paraId="2A3C479C" w14:textId="77777777" w:rsidTr="009807A3">
        <w:trPr>
          <w:gridAfter w:val="1"/>
          <w:wAfter w:w="8548" w:type="dxa"/>
          <w:trHeight w:val="118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22B07587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69978CF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28BC82F4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2F897BD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5E22A56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1A324C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007F2F0A" w14:textId="77777777" w:rsidR="001A324C" w:rsidRPr="001A324C" w:rsidRDefault="001A324C" w:rsidP="001A324C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</w:tbl>
    <w:p w14:paraId="1877C6D1" w14:textId="77777777" w:rsidR="001A324C" w:rsidRPr="003B7F4C" w:rsidRDefault="001A324C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07BE8B42" w14:textId="1C0D29A0" w:rsidR="009849AC" w:rsidRPr="003B7F4C" w:rsidRDefault="009849AC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40029FA3" w14:textId="77777777" w:rsidR="00820DE5" w:rsidRPr="003B7F4C" w:rsidRDefault="00820DE5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67768636" w14:textId="77777777" w:rsidR="009849AC" w:rsidRPr="003B7F4C" w:rsidRDefault="009849AC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2D6366E4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156E18D2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0EBA659B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574FD429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6DB803A9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65C8591B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2E8E955D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69CC77C1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7C7EB11C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53348B55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1607C974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72976431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4E8BE70C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692951D0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04D082B0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7ADC2CA9" w14:textId="77777777" w:rsidR="00191932" w:rsidRDefault="00191932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/>
          <w:bCs/>
          <w:szCs w:val="24"/>
        </w:rPr>
      </w:pPr>
    </w:p>
    <w:p w14:paraId="61428E9D" w14:textId="63F10629" w:rsidR="006433C5" w:rsidRPr="006A3387" w:rsidRDefault="006433C5" w:rsidP="006A3387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szCs w:val="24"/>
        </w:rPr>
      </w:pPr>
      <w:r w:rsidRPr="006A3387">
        <w:rPr>
          <w:rFonts w:cs="Times New Roman"/>
          <w:b/>
          <w:bCs/>
          <w:szCs w:val="24"/>
        </w:rPr>
        <w:lastRenderedPageBreak/>
        <w:t xml:space="preserve">Table </w:t>
      </w:r>
      <w:r w:rsidR="00AA228B">
        <w:rPr>
          <w:rFonts w:cs="Times New Roman"/>
          <w:b/>
          <w:bCs/>
          <w:szCs w:val="24"/>
        </w:rPr>
        <w:t>A8b</w:t>
      </w:r>
      <w:r w:rsidRPr="006A3387">
        <w:rPr>
          <w:rFonts w:cs="Times New Roman"/>
          <w:b/>
          <w:bCs/>
          <w:szCs w:val="24"/>
        </w:rPr>
        <w:t xml:space="preserve">: </w:t>
      </w:r>
      <w:r w:rsidRPr="006A3387">
        <w:rPr>
          <w:rFonts w:cs="Times New Roman"/>
          <w:szCs w:val="24"/>
        </w:rPr>
        <w:t xml:space="preserve">Genotypic and allelic frequencies of CYP2D6*4 (rs3892097), CYP3A4*1B (rs2740574), CYP3A5*3 (rs776746), SULT1A1*2 (rs9282861), UGT2B7*2 (rs7439366), UGT2B15*2 (rs1902023), and ESR1 V364E (rs121913044) polymorphisms in patients with Adverse drug reactions (ADRs: </w:t>
      </w:r>
      <w:r w:rsidR="0061484A" w:rsidRPr="006A3387">
        <w:rPr>
          <w:rFonts w:cs="Times New Roman"/>
          <w:szCs w:val="24"/>
        </w:rPr>
        <w:t>Headache, Nausea, hot flash, Cramps, Bone pain, and Urticaria</w:t>
      </w:r>
      <w:r w:rsidRPr="006A3387">
        <w:rPr>
          <w:rFonts w:cs="Times New Roman"/>
          <w:szCs w:val="24"/>
        </w:rPr>
        <w:t>) (cases) and without</w:t>
      </w:r>
      <w:r w:rsidR="00063AE0" w:rsidRPr="006A3387">
        <w:rPr>
          <w:rFonts w:cs="Times New Roman"/>
          <w:szCs w:val="24"/>
        </w:rPr>
        <w:t xml:space="preserve"> </w:t>
      </w:r>
      <w:r w:rsidRPr="006A3387">
        <w:rPr>
          <w:rFonts w:cs="Times New Roman"/>
          <w:szCs w:val="24"/>
        </w:rPr>
        <w:t>Adverse drug reactions (ADRs) (controls) for the study and bivaria</w:t>
      </w:r>
      <w:r w:rsidR="00F00072">
        <w:rPr>
          <w:rFonts w:cs="Times New Roman"/>
          <w:szCs w:val="24"/>
        </w:rPr>
        <w:t>bl</w:t>
      </w:r>
      <w:r w:rsidRPr="006A3387">
        <w:rPr>
          <w:rFonts w:cs="Times New Roman"/>
          <w:szCs w:val="24"/>
        </w:rPr>
        <w:t>e logistic regression analysis.</w:t>
      </w:r>
    </w:p>
    <w:tbl>
      <w:tblPr>
        <w:tblStyle w:val="Tablaconcuadrcula"/>
        <w:tblW w:w="1105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89"/>
        <w:gridCol w:w="657"/>
        <w:gridCol w:w="621"/>
        <w:gridCol w:w="788"/>
        <w:gridCol w:w="657"/>
        <w:gridCol w:w="621"/>
        <w:gridCol w:w="788"/>
        <w:gridCol w:w="657"/>
        <w:gridCol w:w="621"/>
        <w:gridCol w:w="788"/>
        <w:gridCol w:w="657"/>
        <w:gridCol w:w="621"/>
        <w:gridCol w:w="788"/>
        <w:gridCol w:w="657"/>
        <w:gridCol w:w="621"/>
        <w:gridCol w:w="788"/>
        <w:gridCol w:w="657"/>
        <w:gridCol w:w="621"/>
      </w:tblGrid>
      <w:tr w:rsidR="006433C5" w:rsidRPr="004E7352" w14:paraId="3BAD6C68" w14:textId="7F6467EE" w:rsidTr="00FD337E">
        <w:trPr>
          <w:trHeight w:val="213"/>
          <w:jc w:val="center"/>
        </w:trPr>
        <w:tc>
          <w:tcPr>
            <w:tcW w:w="1540" w:type="dxa"/>
            <w:vAlign w:val="center"/>
          </w:tcPr>
          <w:p w14:paraId="516619F1" w14:textId="77777777" w:rsidR="006433C5" w:rsidRPr="004E7352" w:rsidRDefault="006433C5" w:rsidP="004E7352">
            <w:pPr>
              <w:spacing w:before="0" w:after="0" w:line="360" w:lineRule="auto"/>
              <w:rPr>
                <w:rFonts w:cs="Times New Roman"/>
                <w:bCs/>
                <w:spacing w:val="-16"/>
                <w:szCs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54FE0485" w14:textId="774BE717" w:rsidR="006433C5" w:rsidRPr="004E7352" w:rsidRDefault="0061484A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Headache</w:t>
            </w:r>
          </w:p>
        </w:tc>
        <w:tc>
          <w:tcPr>
            <w:tcW w:w="1586" w:type="dxa"/>
            <w:gridSpan w:val="3"/>
            <w:vAlign w:val="center"/>
          </w:tcPr>
          <w:p w14:paraId="30005795" w14:textId="1C6ADE72" w:rsidR="006433C5" w:rsidRPr="004E7352" w:rsidRDefault="0061484A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Nausea</w:t>
            </w:r>
          </w:p>
        </w:tc>
        <w:tc>
          <w:tcPr>
            <w:tcW w:w="1586" w:type="dxa"/>
            <w:gridSpan w:val="3"/>
            <w:vAlign w:val="center"/>
          </w:tcPr>
          <w:p w14:paraId="182CACDF" w14:textId="0E636650" w:rsidR="006433C5" w:rsidRPr="004E7352" w:rsidRDefault="0061484A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hot flash</w:t>
            </w:r>
          </w:p>
        </w:tc>
        <w:tc>
          <w:tcPr>
            <w:tcW w:w="1586" w:type="dxa"/>
            <w:gridSpan w:val="3"/>
            <w:vAlign w:val="center"/>
          </w:tcPr>
          <w:p w14:paraId="04F0B444" w14:textId="1980D5EE" w:rsidR="006433C5" w:rsidRPr="004E7352" w:rsidRDefault="0061484A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Cramps</w:t>
            </w:r>
          </w:p>
        </w:tc>
        <w:tc>
          <w:tcPr>
            <w:tcW w:w="1586" w:type="dxa"/>
            <w:gridSpan w:val="3"/>
            <w:vAlign w:val="center"/>
          </w:tcPr>
          <w:p w14:paraId="21405299" w14:textId="42C0B326" w:rsidR="006433C5" w:rsidRPr="004E7352" w:rsidRDefault="0061484A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Bone pain</w:t>
            </w:r>
          </w:p>
        </w:tc>
        <w:tc>
          <w:tcPr>
            <w:tcW w:w="1586" w:type="dxa"/>
            <w:gridSpan w:val="3"/>
            <w:vAlign w:val="center"/>
          </w:tcPr>
          <w:p w14:paraId="3E3FC803" w14:textId="36FF9833" w:rsidR="006433C5" w:rsidRPr="004E7352" w:rsidRDefault="0061484A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Urticaria</w:t>
            </w:r>
          </w:p>
        </w:tc>
      </w:tr>
      <w:tr w:rsidR="0061484A" w:rsidRPr="004E7352" w14:paraId="2908F2AE" w14:textId="35099FD5" w:rsidTr="0062630A">
        <w:trPr>
          <w:trHeight w:val="213"/>
          <w:jc w:val="center"/>
        </w:trPr>
        <w:tc>
          <w:tcPr>
            <w:tcW w:w="1540" w:type="dxa"/>
            <w:tcBorders>
              <w:bottom w:val="nil"/>
            </w:tcBorders>
            <w:vAlign w:val="center"/>
          </w:tcPr>
          <w:p w14:paraId="0724ADCC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</w:p>
        </w:tc>
        <w:tc>
          <w:tcPr>
            <w:tcW w:w="593" w:type="dxa"/>
            <w:tcBorders>
              <w:bottom w:val="nil"/>
            </w:tcBorders>
            <w:vAlign w:val="center"/>
          </w:tcPr>
          <w:p w14:paraId="252C20AF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14:paraId="28EEAE8B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14:paraId="67AAE395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  <w:tc>
          <w:tcPr>
            <w:tcW w:w="593" w:type="dxa"/>
            <w:tcBorders>
              <w:bottom w:val="nil"/>
            </w:tcBorders>
            <w:vAlign w:val="center"/>
          </w:tcPr>
          <w:p w14:paraId="21E9CA36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14:paraId="20FF2F7E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14:paraId="78CDBF40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  <w:tc>
          <w:tcPr>
            <w:tcW w:w="593" w:type="dxa"/>
            <w:tcBorders>
              <w:bottom w:val="nil"/>
            </w:tcBorders>
            <w:vAlign w:val="center"/>
          </w:tcPr>
          <w:p w14:paraId="082EE939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14:paraId="0AB5E3A3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14:paraId="7EEA92F7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  <w:tc>
          <w:tcPr>
            <w:tcW w:w="593" w:type="dxa"/>
            <w:tcBorders>
              <w:bottom w:val="nil"/>
            </w:tcBorders>
            <w:vAlign w:val="center"/>
          </w:tcPr>
          <w:p w14:paraId="08151B20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14:paraId="2CBE44D0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14:paraId="1A629D28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  <w:tc>
          <w:tcPr>
            <w:tcW w:w="593" w:type="dxa"/>
            <w:tcBorders>
              <w:bottom w:val="nil"/>
            </w:tcBorders>
            <w:vAlign w:val="center"/>
          </w:tcPr>
          <w:p w14:paraId="5433C6D8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14:paraId="616038F7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14:paraId="4376362B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  <w:tc>
          <w:tcPr>
            <w:tcW w:w="593" w:type="dxa"/>
            <w:tcBorders>
              <w:bottom w:val="nil"/>
            </w:tcBorders>
            <w:vAlign w:val="center"/>
          </w:tcPr>
          <w:p w14:paraId="6F17F07D" w14:textId="2F29AD53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Control (n)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14:paraId="6B970E05" w14:textId="6CEB0E15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Cases (n)</w:t>
            </w: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14:paraId="5058315C" w14:textId="10884008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Cs/>
                <w:spacing w:val="-16"/>
                <w:szCs w:val="24"/>
              </w:rPr>
              <w:t>p-value</w:t>
            </w:r>
          </w:p>
        </w:tc>
      </w:tr>
      <w:tr w:rsidR="009849AC" w:rsidRPr="004E7352" w14:paraId="06308C57" w14:textId="7D7995AE" w:rsidTr="0062630A">
        <w:trPr>
          <w:trHeight w:val="213"/>
          <w:jc w:val="center"/>
        </w:trPr>
        <w:tc>
          <w:tcPr>
            <w:tcW w:w="11056" w:type="dxa"/>
            <w:gridSpan w:val="19"/>
            <w:tcBorders>
              <w:top w:val="nil"/>
              <w:bottom w:val="nil"/>
            </w:tcBorders>
            <w:vAlign w:val="center"/>
          </w:tcPr>
          <w:p w14:paraId="28E8A5EF" w14:textId="5ECC2CBE" w:rsidR="009849AC" w:rsidRPr="004E7352" w:rsidRDefault="009849AC" w:rsidP="004E7352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Enzymes involved in the activation of TAM</w:t>
            </w:r>
          </w:p>
        </w:tc>
      </w:tr>
      <w:tr w:rsidR="0061484A" w:rsidRPr="004E7352" w14:paraId="60F036C0" w14:textId="358F4FBD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0F848D3F" w14:textId="77777777" w:rsidR="006433C5" w:rsidRPr="004E7352" w:rsidRDefault="006433C5" w:rsidP="004E7352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CYP2D6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B2B60BB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A2AE4A2" w14:textId="77777777" w:rsidR="006433C5" w:rsidRPr="004E7352" w:rsidRDefault="006433C5" w:rsidP="004E7352">
            <w:pPr>
              <w:spacing w:before="0" w:after="0" w:line="360" w:lineRule="auto"/>
              <w:jc w:val="both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5A92210C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30AAF7D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BFB17FE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2AD42CFD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8CEA4DA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A9708DA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2F3B5BE1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340818F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CB714FB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06ACA659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8764A8C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D16A8C3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49551AC1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4A7321B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1801CC4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30317E71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</w:tr>
      <w:tr w:rsidR="005719D3" w:rsidRPr="004E7352" w14:paraId="39D9FAEF" w14:textId="604730C0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7A715F61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*1/*1 (GG)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A650133" w14:textId="42CF80D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FEBF032" w14:textId="0357406B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596A92DE" w14:textId="454EF72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8912D48" w14:textId="79B3D21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4830CCF" w14:textId="4429710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528F1905" w14:textId="18B078E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6BFBB04" w14:textId="5D13864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4767F5E" w14:textId="0DB9B22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100F6BE" w14:textId="2D141DB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D069657" w14:textId="3AD5F3C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0C24DBD" w14:textId="695E17E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92D2618" w14:textId="04F2A98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41B7023" w14:textId="3B1F6AC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BA9CDA6" w14:textId="62EFC4A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C433876" w14:textId="2357426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0F6CFDB" w14:textId="293CC771" w:rsidR="005719D3" w:rsidRPr="004E7352" w:rsidRDefault="00727A70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789E139" w14:textId="5F5AFF8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3FA76E05" w14:textId="0C4D6E5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527CDA7E" w14:textId="1EBAB3D0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7A7C643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*1/*4 (GA)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11E4198" w14:textId="2D8D718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0C717FE" w14:textId="5881B706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0F058D3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F8C3932" w14:textId="028FC7F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17B02E3" w14:textId="2FBEC21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72AADF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B61E49B" w14:textId="6E87B71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58BE767" w14:textId="2888325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63390CC5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EABBDCE" w14:textId="3CF6488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D9D5251" w14:textId="4F4A1D9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76BB608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A332B1E" w14:textId="3F50D67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80A1269" w14:textId="5328E54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571314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CC4B451" w14:textId="1BBBF3F9" w:rsidR="005719D3" w:rsidRPr="004E7352" w:rsidRDefault="00727A70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5685AAA" w14:textId="4108F2B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E831A2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39D13BCC" w14:textId="02656D55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1AD70238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*4/*4 (AA)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57CEE24" w14:textId="2649D45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4C8C613" w14:textId="7964B8B7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563AF6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C4DD159" w14:textId="60F6780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0651AA0" w14:textId="6A67EB6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1BB370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63BE023" w14:textId="21F6EE4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2128690" w14:textId="61417DE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BC13939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EBD23BC" w14:textId="03718C1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910CFF1" w14:textId="59C8B26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50638E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AC2B6E8" w14:textId="47A2A9E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AEFE82E" w14:textId="465C049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0AAF6F8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C7716CD" w14:textId="148B5A99" w:rsidR="005719D3" w:rsidRPr="004E7352" w:rsidRDefault="00727A70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FE94AA8" w14:textId="0F555F0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0284EC8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1484A" w:rsidRPr="004E7352" w14:paraId="4A116AE0" w14:textId="5069F5DA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2AEFC153" w14:textId="77777777" w:rsidR="006433C5" w:rsidRPr="004E7352" w:rsidRDefault="006433C5" w:rsidP="004E7352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CYP3A4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AD865A4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AC03245" w14:textId="77777777" w:rsidR="006433C5" w:rsidRPr="004E7352" w:rsidRDefault="006433C5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6A557E45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CDA0AE9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3E1716D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7AC921E9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126D425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9A54385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741C0201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185E582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8C2A3E3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1E161874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0B4DD93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5A53C86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6F0FBEA3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E18389A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75FE1DC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5D67E495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5B8B1A67" w14:textId="668104BE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193DF05D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83AE338" w14:textId="5B92D94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62BC778" w14:textId="142CAB0A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588FFE44" w14:textId="10AA57C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71A4EF8" w14:textId="1F680BF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75458E2" w14:textId="127EC15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39E2B94F" w14:textId="23CC49F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9EBD20E" w14:textId="5C20149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6E6526D" w14:textId="511E18A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CF51CA6" w14:textId="0AA5DB0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25912A6" w14:textId="7619784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E2D5E5F" w14:textId="4BF67EA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D8A23D9" w14:textId="0E25A4F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78E24A8" w14:textId="18DECB8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3211F5D" w14:textId="2DE7E31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08BD26ED" w14:textId="5B2372F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3BFA45A" w14:textId="2D8BB451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351D00C" w14:textId="592B80F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57002815" w14:textId="420930D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6A43F031" w14:textId="577985F5" w:rsidTr="0062630A">
        <w:trPr>
          <w:trHeight w:val="200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0280C620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*1/*1B (AG)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13D71E6" w14:textId="2BA7135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D4747D8" w14:textId="5F4C7B8D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29BF84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4913261" w14:textId="75A0634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146AAFA" w14:textId="54EFE70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F19F67D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211DFB1" w14:textId="55C2585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2BF7D2E" w14:textId="4404359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73210E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6C004F3" w14:textId="4A28562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F8AC89A" w14:textId="1E0BF65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A3E8C1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C924260" w14:textId="3632B99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20930CB" w14:textId="7F6A591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5A1C65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4C069ED" w14:textId="639149BC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E24B0B4" w14:textId="75001D8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5334F79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208E15C6" w14:textId="7AE64D95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4B628528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*1B/*1B (GG)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D9B24F4" w14:textId="439E215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3E55AD0" w14:textId="2472B312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0D9C3E9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D3DC67D" w14:textId="250DF62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5F4AB8F" w14:textId="23AA3CE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6667A6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473433F" w14:textId="1BC3F4F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4E7A2B3" w14:textId="000E69F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5598C90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7723A7E" w14:textId="087DAA2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43AC6DF" w14:textId="57F646E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DEC1D58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62EABFC" w14:textId="5306642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788B56C" w14:textId="59CBEDB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2A49FA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944C192" w14:textId="57C6A7FB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8DE9812" w14:textId="2079F06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478EEB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1484A" w:rsidRPr="004E7352" w14:paraId="13EA6C32" w14:textId="2CD0961D" w:rsidTr="0062630A">
        <w:trPr>
          <w:trHeight w:val="221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05E61EAE" w14:textId="77777777" w:rsidR="006433C5" w:rsidRPr="004E7352" w:rsidRDefault="006433C5" w:rsidP="004E7352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lastRenderedPageBreak/>
              <w:t>CYP3A5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833B334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26EC25C" w14:textId="77777777" w:rsidR="006433C5" w:rsidRPr="004E7352" w:rsidRDefault="006433C5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0E230F8D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2185CAD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BA84B7D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7264D0F3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0B0F29D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F584016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379F57AC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6F3267E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91894C6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6F106A6F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3D023DA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2FC4207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627DEC98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0A26C51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469A4B2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690544BC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14C7396B" w14:textId="11B55951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23458000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C4C3E91" w14:textId="71F7440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4090DDA" w14:textId="12268394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A65417A" w14:textId="6A9280A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98DEAFF" w14:textId="6F3DC83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47CEDE8" w14:textId="7422599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7BFE31A" w14:textId="5906C18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778462C" w14:textId="17CF584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C28C4D9" w14:textId="39D58BB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4314A1E2" w14:textId="31FAE6D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993280E" w14:textId="4A65FA6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D746977" w14:textId="3883E7D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5FEE5E8" w14:textId="719DA5F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EC6A982" w14:textId="79FD4FC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661AADA" w14:textId="23C98C9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4BE46A1A" w14:textId="549C5A3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4580A42" w14:textId="7B273D98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48B7962" w14:textId="01078A6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7194106" w14:textId="75A4393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09F35AD9" w14:textId="5302DABF" w:rsidTr="0062630A">
        <w:trPr>
          <w:trHeight w:val="72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39F28CC5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*1/*3 (AG)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90F45AC" w14:textId="316285A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9F0A4BC" w14:textId="2087BB3B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FECA48D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471906A" w14:textId="42E7A4E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3BDE828" w14:textId="6922B90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7802279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9B72A90" w14:textId="087A8E5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2E8AF66" w14:textId="0F11D2E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639DDB22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9EC8397" w14:textId="049F887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1810256" w14:textId="1B5F77C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D4365DA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DA7100B" w14:textId="11A5A42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D1F6A83" w14:textId="483B3E1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945E872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F1BBC52" w14:textId="715EE97F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CDDF49E" w14:textId="1954C6F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C300A99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445885F8" w14:textId="0FCA1C0E" w:rsidTr="0062630A">
        <w:trPr>
          <w:trHeight w:val="5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57F0ED01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*3/*3 (GG)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0C125B7" w14:textId="3700CFB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CD0BBF8" w14:textId="352D28EC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EC7CE72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247AB7B" w14:textId="5D734D8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28A4CC6" w14:textId="2B72AB4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EB01F84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5B6181E" w14:textId="60B42ED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5C818D4" w14:textId="795D7AA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86D665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7FCE69C" w14:textId="043DCA1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C27CCEE" w14:textId="517F4AA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DEDB3A2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3111A5A" w14:textId="4180C38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22CD9FF" w14:textId="03D973C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DB3C350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EFECC3C" w14:textId="2179EB52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682D833" w14:textId="6460D04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5756946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849AC" w:rsidRPr="004E7352" w14:paraId="1759E178" w14:textId="23A7ACA8" w:rsidTr="0062630A">
        <w:trPr>
          <w:trHeight w:val="221"/>
          <w:jc w:val="center"/>
        </w:trPr>
        <w:tc>
          <w:tcPr>
            <w:tcW w:w="11056" w:type="dxa"/>
            <w:gridSpan w:val="19"/>
            <w:tcBorders>
              <w:top w:val="nil"/>
              <w:bottom w:val="nil"/>
            </w:tcBorders>
            <w:vAlign w:val="center"/>
          </w:tcPr>
          <w:p w14:paraId="312E8570" w14:textId="5EEECBCD" w:rsidR="009849AC" w:rsidRPr="004E7352" w:rsidRDefault="009849AC" w:rsidP="004E7352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Enzymes involved in the elimination of TAM and its metabolites</w:t>
            </w:r>
          </w:p>
        </w:tc>
      </w:tr>
      <w:tr w:rsidR="0061484A" w:rsidRPr="004E7352" w14:paraId="3A568D8F" w14:textId="372E9196" w:rsidTr="0062630A">
        <w:trPr>
          <w:trHeight w:val="213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6E2B8013" w14:textId="77777777" w:rsidR="006433C5" w:rsidRPr="004E7352" w:rsidRDefault="006433C5" w:rsidP="004E7352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SULT1A1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5DD3DAF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39421E3" w14:textId="77777777" w:rsidR="006433C5" w:rsidRPr="004E7352" w:rsidRDefault="006433C5" w:rsidP="004E7352">
            <w:pPr>
              <w:spacing w:before="0" w:after="0" w:line="360" w:lineRule="auto"/>
              <w:jc w:val="both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44E4EDF6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D89D0CF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B1C51E4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187E769D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6993642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EC357EA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2710B953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7A26ECF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D81C3E1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36446FEC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A867AC3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420765D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3C699A70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7CB5388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B7DFCE8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0BC5126D" w14:textId="3C7AFE72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</w:tr>
      <w:tr w:rsidR="005719D3" w:rsidRPr="004E7352" w14:paraId="3314A90A" w14:textId="15329786" w:rsidTr="0062630A">
        <w:trPr>
          <w:trHeight w:val="206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25817CB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*1/*1 (GG)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39B5E09" w14:textId="2CD602A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A737762" w14:textId="08D8A07D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AB7A4AC" w14:textId="5786CAC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2352B8E" w14:textId="733B71B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CD4D4F5" w14:textId="16280B3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BFA83D5" w14:textId="19441F9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4A0717F" w14:textId="0176CF8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A2EFD5D" w14:textId="682BD7F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67BAA5A9" w14:textId="7AC9913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E722C2B" w14:textId="47F3EDA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D155D69" w14:textId="3D0A024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37AD85A6" w14:textId="3F2B822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6ECF890" w14:textId="0D3D79B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C087C30" w14:textId="6749F8B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0C91090B" w14:textId="671C083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0E0AE15" w14:textId="5D456A46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F09FC7B" w14:textId="71226EF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6D789743" w14:textId="5580254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472D9F17" w14:textId="7DD02551" w:rsidTr="0062630A">
        <w:trPr>
          <w:trHeight w:val="221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3AA5A765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*1/*2 (GA)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013A177" w14:textId="238AEA3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C26088F" w14:textId="4F5EF48D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A22FD84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B646E7E" w14:textId="2718FC5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6EF8840" w14:textId="35DDB9A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E4AED18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B7696A5" w14:textId="460426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F7E2B7C" w14:textId="7BDCFEE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656EB1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F86CB24" w14:textId="64C7AB9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12C1DFC" w14:textId="3B7CC7C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4873AC4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2E6528A" w14:textId="0AFDDFA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8F929BD" w14:textId="2B7CA16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9C2F493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A0491B8" w14:textId="7E938BD1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1384F24" w14:textId="5108135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0822A21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35F15C17" w14:textId="3C50C095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3C3D2094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*2/*2 (AA)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017A4D6" w14:textId="7D10B23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61B5BC3" w14:textId="049125AC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29C469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04E0221" w14:textId="4DD3905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BB46097" w14:textId="485667E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1EA47F6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3D790AB" w14:textId="2844747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FD5C3F7" w14:textId="6534678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6CBBE64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153A5C5" w14:textId="72BC785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10B4D30" w14:textId="4362AC6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99CDD03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1D7AD3C" w14:textId="487953F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A1D9511" w14:textId="71963BA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BEC5E7A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3E5E73C" w14:textId="1011504B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ECFB311" w14:textId="3DDA8BC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6362FB9A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0941EF4A" w14:textId="67724469" w:rsidTr="0062630A">
        <w:trPr>
          <w:trHeight w:val="221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0766BC3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*1/*1 (GG)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B5060DB" w14:textId="691D96C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5A06C3B" w14:textId="4FF15BA5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1664CF87" w14:textId="2E38C9B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47A3B72" w14:textId="31E5882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047503E" w14:textId="24124B5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5ADE2D78" w14:textId="657DBEE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883315C" w14:textId="21D60B6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C0944F3" w14:textId="5B1B4F5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0AA716C4" w14:textId="702058F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72113AD" w14:textId="1822F68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AFCAFB5" w14:textId="498A772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AEDA71F" w14:textId="7629B3C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A31071B" w14:textId="397393C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5EA9583" w14:textId="7138850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5376A26C" w14:textId="1919EC8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D158911" w14:textId="03420F69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0FDC1DB" w14:textId="0432353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F6775D4" w14:textId="30238BD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4693A66E" w14:textId="0949C460" w:rsidTr="0062630A">
        <w:trPr>
          <w:trHeight w:val="5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4185AC7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*1/*2 (GA)+*2/*2 (AA)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03749F8" w14:textId="1011D3B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41D9406" w14:textId="16F4FF43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DC4775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523BB59" w14:textId="717C647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6D6FE48" w14:textId="6CE1EA4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0E5C56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9D3EC6C" w14:textId="1EDAE8E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221AE71" w14:textId="70C5460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12E22A2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1F364D0" w14:textId="1C3ED1F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16F4FBC" w14:textId="61670DD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652C6C7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0A06DDA" w14:textId="64D3FC6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5A30875" w14:textId="3387865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A883630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F3B2311" w14:textId="341FC5B3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D0E8269" w14:textId="152FDDC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E16EA5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2130AFAD" w14:textId="78E20D30" w:rsidTr="0062630A">
        <w:trPr>
          <w:trHeight w:val="213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29649F62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*1/*1 (GG)+*1/*2 (GA)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44328C7" w14:textId="22D5BC4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F801A47" w14:textId="5E22C606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07D1AA5" w14:textId="3E7C27C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A73E15D" w14:textId="1F37E84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A999A2E" w14:textId="1B71928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01BCB80C" w14:textId="6BFD51E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FED55F6" w14:textId="2401E75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F07A1A7" w14:textId="10EE8B1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19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32D141A3" w14:textId="14C385E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0CFC603" w14:textId="6489B80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DEC129E" w14:textId="7FF47AB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449313B6" w14:textId="207692C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967FE90" w14:textId="3D1CE86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59DC52A" w14:textId="3E03BC0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10A1907C" w14:textId="48AD3A3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733CFEA" w14:textId="39B8B15B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8D6F3DD" w14:textId="685C565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6A7EC76" w14:textId="5EB83F3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4B5847C6" w14:textId="6F88F653" w:rsidTr="0062630A">
        <w:trPr>
          <w:trHeight w:val="163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63D05663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4E7352">
              <w:rPr>
                <w:rFonts w:cs="Times New Roman"/>
                <w:spacing w:val="-16"/>
                <w:szCs w:val="24"/>
              </w:rPr>
              <w:lastRenderedPageBreak/>
              <w:t>*2/*2 (AA)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A8F0C4D" w14:textId="4F5E0AA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CD7B4DF" w14:textId="22FBF77F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A42B31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BDE5326" w14:textId="70045D7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B28BD0E" w14:textId="7282B54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64E9C3A3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703204C" w14:textId="7814550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DFB0CE1" w14:textId="3F100E9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329E496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93327F4" w14:textId="11DBFA3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A90B732" w14:textId="3F1ABDE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CD0E729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540DC40" w14:textId="190D06E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44E3A40" w14:textId="23CE579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681D6929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0536532" w14:textId="1A5FB6D6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8231573" w14:textId="3968234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8D653A3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1484A" w:rsidRPr="004E7352" w14:paraId="07ABBE07" w14:textId="72000352" w:rsidTr="0062630A">
        <w:trPr>
          <w:trHeight w:val="213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14C656C4" w14:textId="77777777" w:rsidR="006433C5" w:rsidRPr="004E7352" w:rsidRDefault="006433C5" w:rsidP="004E7352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  <w:r w:rsidRPr="004E7352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UGT2B7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7FB5CE5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1277FCE" w14:textId="77777777" w:rsidR="006433C5" w:rsidRPr="004E7352" w:rsidRDefault="006433C5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035EC7AC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61ED00C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7204FE6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3DA607D7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587A26B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F6E9825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30CFA2E7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8A93B21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F4E3834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76CF0D36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03AC73C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9F9EA96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33A979A0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2E88FEA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208B3E4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46929933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3FBC95D4" w14:textId="7377D8C7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62A5D048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*1/*1 (TT)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E344DC6" w14:textId="13CD9E0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79862D3" w14:textId="7D705C65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C13ED79" w14:textId="54AB190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38A3D56" w14:textId="49678CC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95FC1D2" w14:textId="1DC070A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399B43E5" w14:textId="7AAEA3E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4888149" w14:textId="0901882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3D47FDF" w14:textId="4322257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1A3A6A40" w14:textId="5638A5F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0.04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E0AE3BA" w14:textId="5BE8C9C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2CF458B" w14:textId="236AA5B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34AB9959" w14:textId="4D6492A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626B97C" w14:textId="389F4A3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6A68ED6" w14:textId="525A386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3EC2517A" w14:textId="43F3FA9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7597305" w14:textId="64F5FECA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4227B16" w14:textId="6B1E9AC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48FC1B8D" w14:textId="5D5D52A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3C894922" w14:textId="20DAD6EB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40CCBE0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*1/*2 (TC)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9A40957" w14:textId="65283C2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506F172" w14:textId="3A76DFB1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6698E03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A79DCA3" w14:textId="256E448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01220FE" w14:textId="282B3C9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288B0E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0F8494A" w14:textId="7FCD8F4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02089E1" w14:textId="6CA64E9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B566018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BB14D04" w14:textId="7E6215D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BE45330" w14:textId="3436551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158563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4F16177" w14:textId="312D1D8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B34DD03" w14:textId="4A77007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60F85B5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A62DE98" w14:textId="45B3EF35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9567B81" w14:textId="1023EC4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46FC61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1B0650DB" w14:textId="1F0FF3C6" w:rsidTr="0062630A">
        <w:trPr>
          <w:trHeight w:val="125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79C76D69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*2/*2 (CC)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2BD4562" w14:textId="4692BBC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21BC4B3" w14:textId="063BAD60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E55E9D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0F966CE" w14:textId="5BD0BFC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AE9A410" w14:textId="725B006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047A845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80F2A39" w14:textId="45A6571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8D3874C" w14:textId="1967E37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5FA7077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3B93064" w14:textId="7DD87A3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28237C8" w14:textId="74D5414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8A2CA20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830F8A1" w14:textId="66C4608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9BF0B81" w14:textId="16B8CC0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1295DF5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2FD9AB8" w14:textId="6A5FF18D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281301D" w14:textId="4D2B431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741255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69B2D97E" w14:textId="3AF210AB" w:rsidTr="0062630A">
        <w:trPr>
          <w:trHeight w:val="106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5C5894A9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*1/*1 (TT)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D4BEC96" w14:textId="7098B25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4C0247C" w14:textId="608BE7F0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0A449BC4" w14:textId="7139673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5186548" w14:textId="151C5C1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3F21BAE" w14:textId="3472045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4A1C8F3E" w14:textId="18D31B6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4B01DBB" w14:textId="10031C3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3717177" w14:textId="4DA47E3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21AB69A" w14:textId="625805D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0.4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5DBF9A6" w14:textId="265B18D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3054EFE" w14:textId="56E24E4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4DB41926" w14:textId="42E1647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135AD76" w14:textId="105DDEF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34C357F" w14:textId="425D080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DAD3ABB" w14:textId="3AFDEF5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CD1B4C0" w14:textId="7DC2ACB3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09D487D" w14:textId="0FBAB70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0D28231E" w14:textId="6039BE2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5DDB39F5" w14:textId="1C145323" w:rsidTr="0062630A">
        <w:trPr>
          <w:trHeight w:val="5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0D4EB482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*1/*2 (TC)+*2/*2 (CC)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F6F8AC3" w14:textId="21029D0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52B22C6" w14:textId="7C4E3D20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2E1C7C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ABA83A0" w14:textId="56ADA03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058528B" w14:textId="2035365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7634190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5D70B75" w14:textId="5A4A883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5DF36B5" w14:textId="4CF427B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24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F42A83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B3C9742" w14:textId="4952476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E837ED1" w14:textId="7488FD7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5A4E87A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2774DEA" w14:textId="26F0000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5F4C952" w14:textId="603DEA9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ADC3B49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B824340" w14:textId="2A75760C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5AC84F0" w14:textId="090B8AC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462740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25596C55" w14:textId="161FEEB3" w:rsidTr="0062630A">
        <w:trPr>
          <w:trHeight w:val="5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3E4B4F0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*1/*1 (TT)+*1/*2 (TC)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A24D13B" w14:textId="263BE02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17BBC05" w14:textId="59824BE7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2E8E1C3" w14:textId="3C13F04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0.8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B29B66D" w14:textId="24D6CD8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A486377" w14:textId="293CE54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61CAD56" w14:textId="75CF1EB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532A5AB" w14:textId="48C7651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30A5A7A" w14:textId="5EAC256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F3DCD7D" w14:textId="22E55BE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0.06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1012615" w14:textId="62127B5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41E95E0" w14:textId="02BBC18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4468663A" w14:textId="28EBC42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42698B8" w14:textId="1282307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7BDC4AE" w14:textId="0321478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162F082D" w14:textId="361234E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0.6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7311DBF" w14:textId="3265A117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1B2E00C" w14:textId="1AD830A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524AA547" w14:textId="2241531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48A288E7" w14:textId="597B3A4B" w:rsidTr="0062630A">
        <w:trPr>
          <w:trHeight w:val="5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729DC561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eastAsia="es-CL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*2/*2 (CC)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9AA058A" w14:textId="6F53283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AA336CD" w14:textId="643B7EF4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627A551A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A1F9F64" w14:textId="569D8C9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A3263BD" w14:textId="25D9A28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A295480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E9BA2AC" w14:textId="247D841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3BC50D0" w14:textId="467FD3D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9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A751B78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9ABB79C" w14:textId="3EB74DB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BAFE6F7" w14:textId="192D87B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63C5EF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514A770" w14:textId="79BF9CB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4684EE0" w14:textId="46ECBD2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0A6C362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A633045" w14:textId="13F61495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BD7BE02" w14:textId="72CFB5F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2B94DB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61484A" w:rsidRPr="004E7352" w14:paraId="5B8191BF" w14:textId="0A4B25F5" w:rsidTr="0062630A">
        <w:trPr>
          <w:trHeight w:val="213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1E6ADAF7" w14:textId="77777777" w:rsidR="006433C5" w:rsidRPr="004E7352" w:rsidRDefault="006433C5" w:rsidP="004E7352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</w:pPr>
            <w:r w:rsidRPr="004E7352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UGT2B15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45EEF6E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913FD31" w14:textId="77777777" w:rsidR="006433C5" w:rsidRPr="004E7352" w:rsidRDefault="006433C5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1EE51D6A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6A63277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0EAD998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0CAA784F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2D62B3F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D45BA5E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270BA7FB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5380E18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2817440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4B55AAAB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0813FC8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978B771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57225772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74327FC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84027F5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476CD5FB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111CB55C" w14:textId="7CEEC60A" w:rsidTr="0062630A">
        <w:trPr>
          <w:trHeight w:val="5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14C1245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09C73FA" w14:textId="4BD0FEB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D1A0B26" w14:textId="14D868AF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0B2A75AB" w14:textId="4D76C58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6F0D1D2" w14:textId="06FF1BC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FAE680B" w14:textId="414315E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30DA2020" w14:textId="42E7991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B0F32F5" w14:textId="5402654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122B7D8" w14:textId="2B87661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3BF3C750" w14:textId="6A7AF98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0.4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2322CD8" w14:textId="77D19BB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9EF19B6" w14:textId="1F562C5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54BA1A48" w14:textId="05696D7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28F1AB8" w14:textId="738525B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700C129" w14:textId="002E35C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02FF2435" w14:textId="067597C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28A7608" w14:textId="628042E9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B8C530B" w14:textId="25846DC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5339EA6B" w14:textId="3F1E2AB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7AE250F5" w14:textId="316DEB6B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1566556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*1/*2 (AC)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1E820A0" w14:textId="02213EE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1384E6E" w14:textId="461AFFE9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8257D32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140B997" w14:textId="4C1B991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B1C81D6" w14:textId="45AB615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FADE07D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C89C4B3" w14:textId="334CB59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C4BBDB9" w14:textId="18EBDCE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0BA52FA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70E0288" w14:textId="4A7FE53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F8400B5" w14:textId="5E02752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61C0FC6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D95E7AF" w14:textId="6781919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AE60CBA" w14:textId="51FA08B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68301A1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54285AF" w14:textId="5C1E5D41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A0D7BF7" w14:textId="6474CCE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12A4C3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3632936C" w14:textId="08F3354F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5748AE2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*2/*2 (CC)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A4EF933" w14:textId="50763AA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2BACEE0" w14:textId="62B49DEA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39F4DC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17896EE" w14:textId="59CC7F9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A42D9B1" w14:textId="5AC1D8B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1A61BB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C830F18" w14:textId="20DE2E4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AE6DD63" w14:textId="06A13E6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5C81EB8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94F4725" w14:textId="6127AF6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1692929" w14:textId="27896C0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A5CF81D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BA751CA" w14:textId="70BBC8B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CF9A9BF" w14:textId="6F0FF36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60F1C57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A6CEC22" w14:textId="13EC762F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C9B7AF1" w14:textId="6FE590A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70E1471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6B789258" w14:textId="39F67358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4D4E5A7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*1/*1 (AA)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1F27FD2" w14:textId="4D34CFA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F1E7247" w14:textId="6E5F014D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E130993" w14:textId="6084E48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B6328F1" w14:textId="1546955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626658B" w14:textId="59A4A2D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5A123D9E" w14:textId="3CCDED9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8D2B21D" w14:textId="0AC38E6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607C29A" w14:textId="7F38419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42C14D09" w14:textId="3470936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0.4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CB529DD" w14:textId="38988D5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D13C3BA" w14:textId="31C7245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1A487224" w14:textId="25DAFAA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84F9210" w14:textId="684B463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FA3587D" w14:textId="517A160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488683BC" w14:textId="39A8AB8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76BE94C" w14:textId="717EAE4E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421E51C" w14:textId="54EC707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326D08E9" w14:textId="0358BA1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37F69E66" w14:textId="135E66E0" w:rsidTr="0062630A">
        <w:trPr>
          <w:trHeight w:val="125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0B932C03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lastRenderedPageBreak/>
              <w:t>*1/*2 (AC)+*2/*2 (CC)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80C3440" w14:textId="1F39244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73D47D3" w14:textId="6E3124D5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4F95BE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D48205C" w14:textId="51E6795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30E4909" w14:textId="1C08570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614890D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CDAAD0F" w14:textId="48467AC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C2E1A87" w14:textId="0164485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24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FBC6D1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AB28A42" w14:textId="1DD4C1C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E6F03EE" w14:textId="061A15E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63F6A843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8A1F446" w14:textId="41FF26D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824E46A" w14:textId="74829AD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A5B9F2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85EDAF6" w14:textId="113498BF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21CEE2B" w14:textId="0DA2D4C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114E2B9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290B5C59" w14:textId="596F07A4" w:rsidTr="0062630A">
        <w:trPr>
          <w:trHeight w:val="213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0B277E1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eastAsia="es-CL"/>
              </w:rPr>
              <w:t>*1/*1 (AA)+*1/*2 (AC)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51D9D7D" w14:textId="22A07D2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C2F896B" w14:textId="6D03FFBC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6B7B2E0" w14:textId="653FB4A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0560F84" w14:textId="2DF70CC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09E3A7B" w14:textId="18C4175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41366084" w14:textId="095B494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0.09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E218E01" w14:textId="7E25CA5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851A556" w14:textId="2F34340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24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F40C06F" w14:textId="00BD04E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2236D9D" w14:textId="3E74DA4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43113A6" w14:textId="5ECEECA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9CBABA1" w14:textId="21EDC0F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5844803" w14:textId="5758881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ECB4CC5" w14:textId="7CB8679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84CE574" w14:textId="496AD84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00978C6" w14:textId="5AFCA527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1B8BFAF" w14:textId="3AC8B5F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B0C7A05" w14:textId="7DE8E75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1FC29E57" w14:textId="72DE48A3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33E28791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  <w:lang w:val="es-CL" w:eastAsia="es-CL"/>
              </w:rPr>
              <w:t>*2/*2 (CC)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4779939" w14:textId="01EE89D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B3DE77D" w14:textId="372A4E20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0E680B3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5E42825" w14:textId="1C33D68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CE4FA77" w14:textId="5DC63AA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7699E11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9E1CF2A" w14:textId="0ACFDC4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6D541B2" w14:textId="63412DB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E460F6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0CA8032" w14:textId="23E71C0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3A4CF77" w14:textId="2D93B0C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64B7BEC7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81EBB1F" w14:textId="7A69E07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DFD8481" w14:textId="4AD5876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1D1269A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C7D99F6" w14:textId="5D0BE1A7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1717D62" w14:textId="40F8E9D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04DB3E0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9849AC" w:rsidRPr="004E7352" w14:paraId="2BAF7B8F" w14:textId="0AA02F77" w:rsidTr="0062630A">
        <w:trPr>
          <w:trHeight w:val="118"/>
          <w:jc w:val="center"/>
        </w:trPr>
        <w:tc>
          <w:tcPr>
            <w:tcW w:w="11056" w:type="dxa"/>
            <w:gridSpan w:val="19"/>
            <w:tcBorders>
              <w:top w:val="nil"/>
              <w:bottom w:val="nil"/>
            </w:tcBorders>
            <w:vAlign w:val="center"/>
          </w:tcPr>
          <w:p w14:paraId="58160178" w14:textId="4B51A658" w:rsidR="009849AC" w:rsidRPr="004E7352" w:rsidRDefault="009849AC" w:rsidP="004E7352">
            <w:pPr>
              <w:spacing w:before="0" w:after="0" w:line="360" w:lineRule="auto"/>
              <w:rPr>
                <w:rFonts w:cs="Times New Roman"/>
                <w:b/>
                <w:bCs/>
                <w:spacing w:val="-16"/>
                <w:szCs w:val="24"/>
              </w:rPr>
            </w:pPr>
            <w:r w:rsidRPr="004E7352">
              <w:rPr>
                <w:rFonts w:cs="Times New Roman"/>
                <w:b/>
                <w:bCs/>
                <w:spacing w:val="-16"/>
                <w:szCs w:val="24"/>
                <w:lang w:eastAsia="es-CL"/>
              </w:rPr>
              <w:t>Estrogen receptor. TAM therapeutic target</w:t>
            </w:r>
          </w:p>
        </w:tc>
      </w:tr>
      <w:tr w:rsidR="0061484A" w:rsidRPr="004E7352" w14:paraId="2B71EA9B" w14:textId="29519BA4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0623E628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</w:pPr>
            <w:r w:rsidRPr="004E7352">
              <w:rPr>
                <w:rFonts w:cs="Times New Roman"/>
                <w:b/>
                <w:bCs/>
                <w:spacing w:val="-16"/>
                <w:szCs w:val="24"/>
                <w:lang w:val="es-CL" w:eastAsia="es-CL"/>
              </w:rPr>
              <w:t>ESR1 V364E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A4151C4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6EA9FC0" w14:textId="77777777" w:rsidR="006433C5" w:rsidRPr="004E7352" w:rsidRDefault="006433C5" w:rsidP="004E7352">
            <w:pPr>
              <w:spacing w:before="0" w:after="0" w:line="360" w:lineRule="auto"/>
              <w:jc w:val="both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11FF5089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AC14BB3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481C0C9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70CD9FAE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B73CD0D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48E227F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1BCE3383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09AE61B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17A7884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326E5092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D15CB1A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81D8B05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006B3236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93834DC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0E7DC97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2F600498" w14:textId="77777777" w:rsidR="006433C5" w:rsidRPr="004E7352" w:rsidRDefault="006433C5" w:rsidP="004E7352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pacing w:val="-16"/>
                <w:szCs w:val="24"/>
              </w:rPr>
            </w:pPr>
          </w:p>
        </w:tc>
      </w:tr>
      <w:tr w:rsidR="005719D3" w:rsidRPr="004E7352" w14:paraId="4F7CFA15" w14:textId="5B7945A3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4C41FD7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val="es-CL" w:eastAsia="es-CL"/>
              </w:rPr>
              <w:t>364V/364V (TT)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AA6D787" w14:textId="70D8F28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DA724DF" w14:textId="0E0018D8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603E35C8" w14:textId="15BF3C5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DA23164" w14:textId="6E2F105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24DAD35" w14:textId="008B009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58FAA8F6" w14:textId="0E15C3E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330D5FD" w14:textId="673D780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38DFE9D" w14:textId="3232E35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196D8D40" w14:textId="24798E8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0.2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AD09D47" w14:textId="4D24451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02E7C24" w14:textId="47E2A09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25D58A2" w14:textId="17FDFAD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0.7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21DF360" w14:textId="24E9453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20E9062" w14:textId="3BA109C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03C59F4D" w14:textId="284C3AB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0.4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ACD9FE3" w14:textId="4C3F771E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2DDC97E" w14:textId="282FD0A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4F2CF56D" w14:textId="6B00CC2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2AF9F4B9" w14:textId="56A7B31C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0892CF70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val="es-CL" w:eastAsia="es-CL"/>
              </w:rPr>
              <w:t>364V/364E (TA)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32CC1C0" w14:textId="4DDCFAA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7118FDB" w14:textId="34C5C693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7C8ABBD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87140B5" w14:textId="1E932D6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BCC51CC" w14:textId="204E8D2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86AC41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2F297E6" w14:textId="3C32FEC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FBA4D10" w14:textId="4D9D3F0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92B380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A123160" w14:textId="037A453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6FD03E0" w14:textId="4B9C57D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38A4D3E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BC20516" w14:textId="2410B3C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D49F45C" w14:textId="4FDBBAF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9303F51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DBF3E4A" w14:textId="39C9A3EC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DCD318A" w14:textId="4D64273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1ADD589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6B5B9B94" w14:textId="5DCACC68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522E1F11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val="es-CL" w:eastAsia="es-CL"/>
              </w:rPr>
              <w:t>364E/364E (AA)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E6AC26A" w14:textId="3189FD1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0B14448" w14:textId="225FC068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B956DF3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EA7DD6B" w14:textId="0F429B9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8E6190D" w14:textId="2BD833F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0E5BF6F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91F3DFE" w14:textId="0B66299D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E9A43AB" w14:textId="69571A6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F22BD7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2CBE0AA" w14:textId="04BD1C2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276B073" w14:textId="65ECE1B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2E5C0BB0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C392599" w14:textId="2FCDDBF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7641D12" w14:textId="077C8A8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6BC281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D51956C" w14:textId="07A26F67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0797FBC" w14:textId="1641BB6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71641E95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11886D98" w14:textId="40D14184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346C5BB3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val="es-CL" w:eastAsia="es-CL"/>
              </w:rPr>
              <w:t>364V/364V (TT)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C06C143" w14:textId="3BA090B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A30FC02" w14:textId="4E6528CD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440BC4E" w14:textId="6479A48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7284E588" w14:textId="31C640D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F669381" w14:textId="7E089F6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4D35BADE" w14:textId="7408B8A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14EABFE" w14:textId="6549888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22904D7" w14:textId="094A139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5AAB9694" w14:textId="13895DE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3BC89E1" w14:textId="35CAA97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302359B" w14:textId="1FC79BF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4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36CF7657" w14:textId="6677A472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0.5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FFBCB56" w14:textId="502454A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18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9B47305" w14:textId="4D73495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7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6AAD32F2" w14:textId="3540356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0.1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6159B18B" w14:textId="5BB37216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4806464" w14:textId="72BE53D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04A7F490" w14:textId="18A4C744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5DC68F45" w14:textId="2E1DC474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39E1277A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val="es-CL" w:eastAsia="es-CL"/>
              </w:rPr>
              <w:t xml:space="preserve">364V/364E (TA) + 364E/364E (AA)  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0DB44333" w14:textId="421D2FD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782A0C4" w14:textId="19DB2434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95E639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45201A6F" w14:textId="4162209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BA2E817" w14:textId="74DB293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3AEBD68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1A50CC8" w14:textId="51088FA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3E831DE" w14:textId="507B818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3DCDE9FD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F966EAC" w14:textId="0CCC96F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9207534" w14:textId="47B7AC6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1D3D38FD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0C0075E" w14:textId="578B862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71E78999" w14:textId="1EA57B2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5A96945D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F59605A" w14:textId="6336FAC4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4883453" w14:textId="0AA497D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  <w:bottom w:val="nil"/>
            </w:tcBorders>
            <w:vAlign w:val="center"/>
          </w:tcPr>
          <w:p w14:paraId="42A0F9B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  <w:tr w:rsidR="005719D3" w:rsidRPr="004E7352" w14:paraId="1F78476C" w14:textId="5C228BF1" w:rsidTr="0062630A">
        <w:trPr>
          <w:trHeight w:val="118"/>
          <w:jc w:val="center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257341F4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val="es-CL" w:eastAsia="es-CL"/>
              </w:rPr>
              <w:lastRenderedPageBreak/>
              <w:t>364V/364V (TT)+</w:t>
            </w:r>
            <w:r w:rsidRPr="004E7352">
              <w:rPr>
                <w:rFonts w:cs="Times New Roman"/>
                <w:szCs w:val="24"/>
              </w:rPr>
              <w:t xml:space="preserve"> </w:t>
            </w:r>
            <w:r w:rsidRPr="004E7352">
              <w:rPr>
                <w:rFonts w:cs="Times New Roman"/>
                <w:spacing w:val="-16"/>
                <w:szCs w:val="24"/>
                <w:lang w:val="es-CL" w:eastAsia="es-CL"/>
              </w:rPr>
              <w:t>364V/364E (TA)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51B5F918" w14:textId="09C0DBEC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30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D21E42F" w14:textId="0708AFAB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83BD071" w14:textId="29AA86B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9B85213" w14:textId="6F1D82B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29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4F316045" w14:textId="15AEFAE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344707D7" w14:textId="0DA19D31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404959B" w14:textId="356CEC2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5EEC0E42" w14:textId="2F595758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21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20EBE799" w14:textId="6C2FA90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0.3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1520A875" w14:textId="0BA7B87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26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20EB5C1C" w14:textId="0201FA20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00395C37" w14:textId="57F2914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0.9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3936CBE" w14:textId="7F91B0B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24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39BF88CC" w14:textId="1CBC4A4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8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03EFBED3" w14:textId="7E7A3DC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2557C0B" w14:textId="44CA864D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32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6FDA806E" w14:textId="6761B01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 w:val="restart"/>
            <w:tcBorders>
              <w:top w:val="nil"/>
              <w:bottom w:val="nil"/>
            </w:tcBorders>
            <w:vAlign w:val="center"/>
          </w:tcPr>
          <w:p w14:paraId="7BFF42F3" w14:textId="047D401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-</w:t>
            </w:r>
          </w:p>
        </w:tc>
      </w:tr>
      <w:tr w:rsidR="005719D3" w:rsidRPr="004E7352" w14:paraId="60046243" w14:textId="4F6A13B0" w:rsidTr="0062630A">
        <w:trPr>
          <w:trHeight w:val="118"/>
          <w:jc w:val="center"/>
        </w:trPr>
        <w:tc>
          <w:tcPr>
            <w:tcW w:w="1540" w:type="dxa"/>
            <w:tcBorders>
              <w:top w:val="nil"/>
            </w:tcBorders>
            <w:vAlign w:val="center"/>
          </w:tcPr>
          <w:p w14:paraId="6458B87F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  <w:lang w:val="es-CL" w:eastAsia="es-CL"/>
              </w:rPr>
            </w:pPr>
            <w:r w:rsidRPr="004E7352">
              <w:rPr>
                <w:rFonts w:cs="Times New Roman"/>
                <w:spacing w:val="-16"/>
                <w:szCs w:val="24"/>
                <w:lang w:val="es-CL" w:eastAsia="es-CL"/>
              </w:rPr>
              <w:t>364E/364E (AA)</w:t>
            </w:r>
          </w:p>
        </w:tc>
        <w:tc>
          <w:tcPr>
            <w:tcW w:w="593" w:type="dxa"/>
            <w:tcBorders>
              <w:top w:val="nil"/>
            </w:tcBorders>
            <w:vAlign w:val="center"/>
          </w:tcPr>
          <w:p w14:paraId="3AAADE2B" w14:textId="46C1B18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14:paraId="4819DF07" w14:textId="7347DF40" w:rsidR="005719D3" w:rsidRPr="004E7352" w:rsidRDefault="005719D3" w:rsidP="004E7352">
            <w:pPr>
              <w:spacing w:before="0" w:after="0" w:line="360" w:lineRule="auto"/>
              <w:jc w:val="both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14:paraId="238DED5B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</w:tcBorders>
            <w:vAlign w:val="center"/>
          </w:tcPr>
          <w:p w14:paraId="16D77F6C" w14:textId="5A2CDAFB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14:paraId="64401106" w14:textId="0C181A4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14:paraId="08D9F544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</w:tcBorders>
            <w:vAlign w:val="center"/>
          </w:tcPr>
          <w:p w14:paraId="2CA2DC44" w14:textId="2EAC50C9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14:paraId="7EE8D6C5" w14:textId="66A71515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14:paraId="45843B01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</w:tcBorders>
            <w:vAlign w:val="center"/>
          </w:tcPr>
          <w:p w14:paraId="7CD85D84" w14:textId="3C5BDA36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14:paraId="13888E16" w14:textId="6614A23F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1</w:t>
            </w: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14:paraId="78BFA2A7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</w:tcBorders>
            <w:vAlign w:val="center"/>
          </w:tcPr>
          <w:p w14:paraId="6ACFD781" w14:textId="1335C07E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14:paraId="428B4D00" w14:textId="281A5B83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14:paraId="7515CA72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  <w:tc>
          <w:tcPr>
            <w:tcW w:w="593" w:type="dxa"/>
            <w:tcBorders>
              <w:top w:val="nil"/>
            </w:tcBorders>
            <w:vAlign w:val="center"/>
          </w:tcPr>
          <w:p w14:paraId="2871AAE5" w14:textId="288F0A9F" w:rsidR="005719D3" w:rsidRPr="004E7352" w:rsidRDefault="0066682E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14:paraId="780ECB46" w14:textId="29ADBA9A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  <w:r w:rsidRPr="004E7352">
              <w:rPr>
                <w:rFonts w:cs="Times New Roman"/>
                <w:spacing w:val="-16"/>
                <w:szCs w:val="24"/>
              </w:rPr>
              <w:t>0</w:t>
            </w:r>
          </w:p>
        </w:tc>
        <w:tc>
          <w:tcPr>
            <w:tcW w:w="483" w:type="dxa"/>
            <w:vMerge/>
            <w:tcBorders>
              <w:top w:val="nil"/>
            </w:tcBorders>
            <w:vAlign w:val="center"/>
          </w:tcPr>
          <w:p w14:paraId="5C3ED3AC" w14:textId="77777777" w:rsidR="005719D3" w:rsidRPr="004E7352" w:rsidRDefault="005719D3" w:rsidP="004E7352">
            <w:pPr>
              <w:spacing w:before="0" w:after="0" w:line="360" w:lineRule="auto"/>
              <w:jc w:val="center"/>
              <w:rPr>
                <w:rFonts w:cs="Times New Roman"/>
                <w:spacing w:val="-16"/>
                <w:szCs w:val="24"/>
              </w:rPr>
            </w:pPr>
          </w:p>
        </w:tc>
      </w:tr>
    </w:tbl>
    <w:p w14:paraId="626B689A" w14:textId="621B985C" w:rsidR="0061484A" w:rsidRPr="004E7352" w:rsidRDefault="00CD7EC6" w:rsidP="004E7352">
      <w:pPr>
        <w:spacing w:before="0" w:after="200" w:line="360" w:lineRule="auto"/>
        <w:rPr>
          <w:rFonts w:cs="Times New Roman"/>
          <w:bCs/>
          <w:i/>
          <w:iCs/>
          <w:szCs w:val="24"/>
        </w:rPr>
      </w:pPr>
      <w:r w:rsidRPr="004E7352">
        <w:rPr>
          <w:rFonts w:cs="Times New Roman"/>
          <w:bCs/>
          <w:i/>
          <w:iCs/>
          <w:szCs w:val="24"/>
        </w:rPr>
        <w:t>ADR, adverse drug reaction, evaluated with Common Terminology Criteria for Adverse Events [CTCAE], 2010. N.D: No data. ADRs: Endometrial cancer, endometrial hyperplasia, vaginal bleeding, Phlebitis, Headache, Nausea, hot flash, Cramps, Bone pain, and Urticaria. *Logistic regression</w:t>
      </w:r>
      <w:r w:rsidR="0061484A" w:rsidRPr="004E7352">
        <w:rPr>
          <w:rFonts w:cs="Times New Roman"/>
          <w:bCs/>
          <w:i/>
          <w:iCs/>
          <w:szCs w:val="24"/>
        </w:rPr>
        <w:br w:type="page"/>
      </w:r>
    </w:p>
    <w:p w14:paraId="04CADCAE" w14:textId="77777777" w:rsidR="006433C5" w:rsidRPr="003B7F4C" w:rsidRDefault="006433C5" w:rsidP="002E7137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5E747C46" w14:textId="77777777" w:rsidR="002E7137" w:rsidRPr="003B7F4C" w:rsidRDefault="002E7137" w:rsidP="00F77393">
      <w:pPr>
        <w:spacing w:before="0" w:after="0"/>
        <w:jc w:val="both"/>
        <w:rPr>
          <w:rFonts w:cs="Times New Roman"/>
          <w:bCs/>
          <w:i/>
          <w:iCs/>
          <w:sz w:val="18"/>
          <w:szCs w:val="18"/>
        </w:rPr>
      </w:pPr>
    </w:p>
    <w:p w14:paraId="56E01800" w14:textId="21896377" w:rsidR="00F77393" w:rsidRPr="00DC02C4" w:rsidRDefault="00F77393" w:rsidP="00DC02C4">
      <w:pPr>
        <w:spacing w:before="0" w:after="0" w:line="360" w:lineRule="auto"/>
        <w:jc w:val="both"/>
        <w:rPr>
          <w:rFonts w:cs="Times New Roman"/>
          <w:szCs w:val="24"/>
        </w:rPr>
      </w:pPr>
      <w:r w:rsidRPr="00DC02C4">
        <w:rPr>
          <w:rFonts w:cs="Times New Roman"/>
          <w:b/>
          <w:bCs/>
          <w:szCs w:val="24"/>
        </w:rPr>
        <w:t xml:space="preserve">Table </w:t>
      </w:r>
      <w:r w:rsidR="00AA228B">
        <w:rPr>
          <w:rFonts w:cs="Times New Roman"/>
          <w:b/>
          <w:bCs/>
          <w:szCs w:val="24"/>
        </w:rPr>
        <w:t>A9</w:t>
      </w:r>
      <w:r w:rsidRPr="00DC02C4">
        <w:rPr>
          <w:rFonts w:cs="Times New Roman"/>
          <w:b/>
          <w:bCs/>
          <w:szCs w:val="24"/>
        </w:rPr>
        <w:t>:</w:t>
      </w:r>
      <w:r w:rsidRPr="00DC02C4">
        <w:rPr>
          <w:rFonts w:cs="Times New Roman"/>
          <w:szCs w:val="24"/>
        </w:rPr>
        <w:t xml:space="preserve"> Concentration ratio of TAM, N-</w:t>
      </w:r>
      <w:proofErr w:type="spellStart"/>
      <w:r w:rsidRPr="00DC02C4">
        <w:rPr>
          <w:rFonts w:cs="Times New Roman"/>
          <w:szCs w:val="24"/>
        </w:rPr>
        <w:t>desmethylTAM</w:t>
      </w:r>
      <w:proofErr w:type="spellEnd"/>
      <w:r w:rsidRPr="00DC02C4">
        <w:rPr>
          <w:rFonts w:cs="Times New Roman"/>
          <w:szCs w:val="24"/>
        </w:rPr>
        <w:t>, 4-OHTAM, and endoxifen, respectively ([</w:t>
      </w:r>
      <w:proofErr w:type="spellStart"/>
      <w:r w:rsidRPr="00DC02C4">
        <w:rPr>
          <w:rFonts w:cs="Times New Roman"/>
          <w:szCs w:val="24"/>
        </w:rPr>
        <w:t>NdesMeTAM</w:t>
      </w:r>
      <w:proofErr w:type="spellEnd"/>
      <w:r w:rsidRPr="00DC02C4">
        <w:rPr>
          <w:rFonts w:cs="Times New Roman"/>
          <w:szCs w:val="24"/>
        </w:rPr>
        <w:t>]/[TAM], [4OHTAM]/[TAM], [Endoxifen]/[</w:t>
      </w:r>
      <w:proofErr w:type="spellStart"/>
      <w:r w:rsidRPr="00DC02C4">
        <w:rPr>
          <w:rFonts w:cs="Times New Roman"/>
          <w:szCs w:val="24"/>
        </w:rPr>
        <w:t>NdesMeTAM</w:t>
      </w:r>
      <w:proofErr w:type="spellEnd"/>
      <w:r w:rsidRPr="00DC02C4">
        <w:rPr>
          <w:rFonts w:cs="Times New Roman"/>
          <w:szCs w:val="24"/>
        </w:rPr>
        <w:t xml:space="preserve">], and [Endoxifen]/[4OHTAM]), and 17βEstradiol of patients with </w:t>
      </w:r>
      <w:r w:rsidR="00751A3D">
        <w:rPr>
          <w:rFonts w:cs="Times New Roman"/>
          <w:szCs w:val="24"/>
        </w:rPr>
        <w:t>recurrence</w:t>
      </w:r>
      <w:r w:rsidRPr="00DC02C4">
        <w:rPr>
          <w:rFonts w:cs="Times New Roman"/>
          <w:szCs w:val="24"/>
        </w:rPr>
        <w:t xml:space="preserve"> and Adverse drug reactions (ADRs) in patients for the study and </w:t>
      </w:r>
      <w:r w:rsidR="00F00072" w:rsidRPr="00F00072">
        <w:rPr>
          <w:rFonts w:cs="Times New Roman"/>
          <w:szCs w:val="24"/>
          <w:highlight w:val="yellow"/>
        </w:rPr>
        <w:t>bivariable</w:t>
      </w:r>
      <w:r w:rsidRPr="00DC02C4">
        <w:rPr>
          <w:rFonts w:cs="Times New Roman"/>
          <w:szCs w:val="24"/>
        </w:rPr>
        <w:t xml:space="preserve"> logistic regression analysis.</w:t>
      </w:r>
    </w:p>
    <w:tbl>
      <w:tblPr>
        <w:tblStyle w:val="Tablaconcuadrcula2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932"/>
        <w:gridCol w:w="928"/>
        <w:gridCol w:w="936"/>
        <w:gridCol w:w="932"/>
        <w:gridCol w:w="928"/>
        <w:gridCol w:w="936"/>
        <w:gridCol w:w="1292"/>
        <w:gridCol w:w="1289"/>
        <w:gridCol w:w="468"/>
        <w:gridCol w:w="468"/>
      </w:tblGrid>
      <w:tr w:rsidR="00DC02C4" w:rsidRPr="00DC02C4" w14:paraId="5B469B5B" w14:textId="77777777" w:rsidTr="0057411E">
        <w:trPr>
          <w:trHeight w:val="275"/>
          <w:jc w:val="center"/>
        </w:trPr>
        <w:tc>
          <w:tcPr>
            <w:tcW w:w="0" w:type="auto"/>
            <w:vAlign w:val="center"/>
          </w:tcPr>
          <w:p w14:paraId="6E05A817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bCs/>
                <w:spacing w:val="-16"/>
                <w:szCs w:val="24"/>
                <w:lang w:val="en-US"/>
              </w:rPr>
            </w:pPr>
            <w:bookmarkStart w:id="14" w:name="_Hlk114675937"/>
          </w:p>
        </w:tc>
        <w:tc>
          <w:tcPr>
            <w:tcW w:w="0" w:type="auto"/>
            <w:gridSpan w:val="3"/>
            <w:vAlign w:val="center"/>
          </w:tcPr>
          <w:p w14:paraId="6A0E705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[</w:t>
            </w:r>
            <w:proofErr w:type="spellStart"/>
            <w:r w:rsidRPr="00DC02C4">
              <w:rPr>
                <w:rFonts w:eastAsia="Calibri" w:cs="Times New Roman"/>
                <w:spacing w:val="-16"/>
                <w:szCs w:val="24"/>
              </w:rPr>
              <w:t>NdesMeTAM</w:t>
            </w:r>
            <w:proofErr w:type="spellEnd"/>
            <w:r w:rsidRPr="00DC02C4">
              <w:rPr>
                <w:rFonts w:eastAsia="Calibri" w:cs="Times New Roman"/>
                <w:spacing w:val="-16"/>
                <w:szCs w:val="24"/>
              </w:rPr>
              <w:t>]/[TAM]</w:t>
            </w:r>
          </w:p>
        </w:tc>
        <w:tc>
          <w:tcPr>
            <w:tcW w:w="0" w:type="auto"/>
            <w:gridSpan w:val="3"/>
            <w:vAlign w:val="center"/>
          </w:tcPr>
          <w:p w14:paraId="46F9A34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[4OHTAM]/[TAM]</w:t>
            </w:r>
          </w:p>
        </w:tc>
        <w:tc>
          <w:tcPr>
            <w:tcW w:w="0" w:type="auto"/>
            <w:gridSpan w:val="4"/>
            <w:vAlign w:val="center"/>
          </w:tcPr>
          <w:p w14:paraId="71F9F8E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[Endoxifen]/[</w:t>
            </w:r>
            <w:proofErr w:type="spellStart"/>
            <w:r w:rsidRPr="00DC02C4">
              <w:rPr>
                <w:rFonts w:eastAsia="Calibri" w:cs="Times New Roman"/>
                <w:spacing w:val="-16"/>
                <w:szCs w:val="24"/>
              </w:rPr>
              <w:t>NdesMeTAM</w:t>
            </w:r>
            <w:proofErr w:type="spellEnd"/>
            <w:r w:rsidRPr="00DC02C4">
              <w:rPr>
                <w:rFonts w:eastAsia="Calibri" w:cs="Times New Roman"/>
                <w:spacing w:val="-16"/>
                <w:szCs w:val="24"/>
              </w:rPr>
              <w:t>]</w:t>
            </w:r>
          </w:p>
        </w:tc>
      </w:tr>
      <w:tr w:rsidR="00DC02C4" w:rsidRPr="00DC02C4" w14:paraId="6B354387" w14:textId="77777777" w:rsidTr="0062630A">
        <w:trPr>
          <w:trHeight w:val="27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3EC2C800" w14:textId="3E73A987" w:rsidR="00DC02C4" w:rsidRPr="00DC02C4" w:rsidRDefault="00DC02C4" w:rsidP="00DC02C4">
            <w:pPr>
              <w:spacing w:before="0" w:after="0" w:line="360" w:lineRule="auto"/>
              <w:rPr>
                <w:rFonts w:eastAsia="Times New Roman" w:cs="Times New Roman"/>
                <w:b/>
                <w:bCs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17F8EF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DC02C4">
              <w:rPr>
                <w:rFonts w:eastAsia="Calibri" w:cs="Times New Roman"/>
                <w:szCs w:val="24"/>
              </w:rPr>
              <w:t xml:space="preserve">&lt; mean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59BF026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bCs/>
                <w:szCs w:val="24"/>
              </w:rPr>
            </w:pPr>
            <w:r w:rsidRPr="00DC02C4">
              <w:rPr>
                <w:rFonts w:eastAsia="Calibri" w:cs="Times New Roman"/>
                <w:bCs/>
                <w:szCs w:val="24"/>
              </w:rPr>
              <w:t xml:space="preserve">≥ </w:t>
            </w:r>
            <w:r w:rsidRPr="00DC02C4">
              <w:rPr>
                <w:rFonts w:cs="Times New Roman"/>
                <w:szCs w:val="24"/>
              </w:rPr>
              <w:t>mean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A589C8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DC02C4">
              <w:rPr>
                <w:rFonts w:eastAsia="Calibri" w:cs="Times New Roman"/>
                <w:szCs w:val="24"/>
              </w:rPr>
              <w:t>p-</w:t>
            </w:r>
            <w:proofErr w:type="spellStart"/>
            <w:r w:rsidRPr="00DC02C4">
              <w:rPr>
                <w:rFonts w:eastAsia="Calibri" w:cs="Times New Roman"/>
                <w:szCs w:val="24"/>
              </w:rPr>
              <w:t>value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47A904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DC02C4">
              <w:rPr>
                <w:rFonts w:eastAsia="Calibri" w:cs="Times New Roman"/>
                <w:szCs w:val="24"/>
              </w:rPr>
              <w:t xml:space="preserve">&lt; mean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CFE09C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DC02C4">
              <w:rPr>
                <w:rFonts w:eastAsia="Calibri" w:cs="Times New Roman"/>
                <w:bCs/>
                <w:szCs w:val="24"/>
              </w:rPr>
              <w:t xml:space="preserve">≥ </w:t>
            </w:r>
            <w:r w:rsidRPr="00DC02C4">
              <w:rPr>
                <w:rFonts w:cs="Times New Roman"/>
                <w:szCs w:val="24"/>
              </w:rPr>
              <w:t>mean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8CAC9A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DC02C4">
              <w:rPr>
                <w:rFonts w:eastAsia="Calibri" w:cs="Times New Roman"/>
                <w:szCs w:val="24"/>
              </w:rPr>
              <w:t>p-</w:t>
            </w:r>
            <w:proofErr w:type="spellStart"/>
            <w:r w:rsidRPr="00DC02C4">
              <w:rPr>
                <w:rFonts w:eastAsia="Calibri" w:cs="Times New Roman"/>
                <w:szCs w:val="24"/>
              </w:rPr>
              <w:t>value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6A7C14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DC02C4">
              <w:rPr>
                <w:rFonts w:eastAsia="Calibri" w:cs="Times New Roman"/>
                <w:szCs w:val="24"/>
              </w:rPr>
              <w:t xml:space="preserve">&lt; mean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CAE629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DC02C4">
              <w:rPr>
                <w:rFonts w:eastAsia="Calibri" w:cs="Times New Roman"/>
                <w:bCs/>
                <w:szCs w:val="24"/>
              </w:rPr>
              <w:t xml:space="preserve">≥ </w:t>
            </w:r>
            <w:r w:rsidRPr="00DC02C4">
              <w:rPr>
                <w:rFonts w:cs="Times New Roman"/>
                <w:szCs w:val="24"/>
              </w:rPr>
              <w:t>mean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1908EB4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DC02C4">
              <w:rPr>
                <w:rFonts w:eastAsia="Calibri" w:cs="Times New Roman"/>
                <w:szCs w:val="24"/>
              </w:rPr>
              <w:t>p-</w:t>
            </w:r>
            <w:proofErr w:type="spellStart"/>
            <w:r w:rsidRPr="00DC02C4">
              <w:rPr>
                <w:rFonts w:eastAsia="Calibri" w:cs="Times New Roman"/>
                <w:szCs w:val="24"/>
              </w:rPr>
              <w:t>value</w:t>
            </w:r>
            <w:proofErr w:type="spellEnd"/>
          </w:p>
        </w:tc>
      </w:tr>
      <w:tr w:rsidR="00DC02C4" w:rsidRPr="00DC02C4" w14:paraId="44DBF6D7" w14:textId="77777777" w:rsidTr="00DC02C4">
        <w:trPr>
          <w:trHeight w:val="275"/>
          <w:jc w:val="center"/>
        </w:trPr>
        <w:tc>
          <w:tcPr>
            <w:tcW w:w="0" w:type="auto"/>
            <w:gridSpan w:val="11"/>
            <w:tcBorders>
              <w:top w:val="nil"/>
              <w:bottom w:val="nil"/>
            </w:tcBorders>
            <w:vAlign w:val="center"/>
          </w:tcPr>
          <w:p w14:paraId="40203B5F" w14:textId="002A4CE7" w:rsidR="00DC02C4" w:rsidRPr="00DC02C4" w:rsidRDefault="00751A3D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es-CL"/>
              </w:rPr>
              <w:t>Recurrence</w:t>
            </w:r>
            <w:proofErr w:type="spellEnd"/>
          </w:p>
        </w:tc>
      </w:tr>
      <w:tr w:rsidR="00DC02C4" w:rsidRPr="00DC02C4" w14:paraId="03FDA66D" w14:textId="77777777" w:rsidTr="0062630A">
        <w:trPr>
          <w:trHeight w:val="26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996468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ADBC8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2568B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Cs/>
                <w:spacing w:val="-16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22F3C1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21827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Cs/>
                <w:spacing w:val="-16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96107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Cs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901FF1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Cs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A4042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Cs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40FEA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Cs/>
                <w:spacing w:val="-16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477516A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Cs/>
                <w:spacing w:val="-16"/>
                <w:szCs w:val="24"/>
              </w:rPr>
              <w:t>-</w:t>
            </w:r>
          </w:p>
        </w:tc>
      </w:tr>
      <w:tr w:rsidR="00DC02C4" w:rsidRPr="00DC02C4" w14:paraId="1D062EB2" w14:textId="77777777" w:rsidTr="0062630A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E644A4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E4256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7B30B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007B51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BB20E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EA06D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0149C6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BFF2E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D6749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</w:tcBorders>
            <w:vAlign w:val="center"/>
          </w:tcPr>
          <w:p w14:paraId="5D42AE5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49E20DB5" w14:textId="77777777" w:rsidTr="000E2D9B">
        <w:trPr>
          <w:gridAfter w:val="1"/>
          <w:trHeight w:val="147"/>
          <w:jc w:val="center"/>
        </w:trPr>
        <w:tc>
          <w:tcPr>
            <w:tcW w:w="0" w:type="auto"/>
            <w:gridSpan w:val="10"/>
            <w:tcBorders>
              <w:top w:val="nil"/>
              <w:bottom w:val="nil"/>
            </w:tcBorders>
            <w:vAlign w:val="center"/>
          </w:tcPr>
          <w:p w14:paraId="3DB54F1E" w14:textId="10F9257A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proofErr w:type="spellStart"/>
            <w:r w:rsidRPr="00DC02C4">
              <w:rPr>
                <w:rFonts w:eastAsia="Times New Roman" w:cs="Times New Roman"/>
                <w:b/>
                <w:bCs/>
                <w:szCs w:val="24"/>
                <w:lang w:eastAsia="es-CL"/>
              </w:rPr>
              <w:t>ADRs</w:t>
            </w:r>
            <w:proofErr w:type="spellEnd"/>
          </w:p>
        </w:tc>
      </w:tr>
      <w:tr w:rsidR="00DC02C4" w:rsidRPr="00DC02C4" w14:paraId="1BFDA2FC" w14:textId="77777777" w:rsidTr="0062630A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34ADE0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 xml:space="preserve">Endometrial </w:t>
            </w:r>
            <w:proofErr w:type="spellStart"/>
            <w:r w:rsidRPr="00DC02C4">
              <w:rPr>
                <w:rFonts w:eastAsia="Times New Roman" w:cs="Times New Roman"/>
                <w:szCs w:val="24"/>
                <w:lang w:eastAsia="es-CL"/>
              </w:rPr>
              <w:t>cancer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FF2B0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22EF1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3BCA2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C82BC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44BF7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73402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7204C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2DCE2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14:paraId="4D4AD78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01B22E7E" w14:textId="77777777" w:rsidTr="0062630A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62652D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D0621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4EDD3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A8AA72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3A96E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BBBD5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B5B668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79448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46AFB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19CF833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</w:tr>
      <w:tr w:rsidR="00DC02C4" w:rsidRPr="00DC02C4" w14:paraId="359CADB5" w14:textId="77777777" w:rsidTr="0062630A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AE3B4B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25637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65DE6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61270F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8448F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EEE22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C679AA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A515B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3F02E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</w:tcBorders>
            <w:vAlign w:val="center"/>
          </w:tcPr>
          <w:p w14:paraId="295ED6F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6662C912" w14:textId="77777777" w:rsidTr="0062630A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C0BA9D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bookmarkStart w:id="15" w:name="_Hlk59136952"/>
            <w:r w:rsidRPr="00DC02C4">
              <w:rPr>
                <w:rFonts w:eastAsia="Times New Roman" w:cs="Times New Roman"/>
                <w:szCs w:val="24"/>
                <w:lang w:eastAsia="es-CL"/>
              </w:rPr>
              <w:t xml:space="preserve">endometrial </w:t>
            </w:r>
            <w:proofErr w:type="spellStart"/>
            <w:r w:rsidRPr="00DC02C4">
              <w:rPr>
                <w:rFonts w:eastAsia="Times New Roman" w:cs="Times New Roman"/>
                <w:szCs w:val="24"/>
                <w:lang w:eastAsia="es-CL"/>
              </w:rPr>
              <w:t>hyperplasia</w:t>
            </w:r>
            <w:bookmarkEnd w:id="15"/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C40C4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17C13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5BD7A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6E2EB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02E9A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CAE7A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26347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B836B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14:paraId="0B17D0C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7C85033F" w14:textId="77777777" w:rsidTr="0062630A">
        <w:trPr>
          <w:trHeight w:val="249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C8ACA6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9458D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20DF6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926A40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7013F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BB8A2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DAFF1A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D76F3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D1492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37EFFFF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0.7</w:t>
            </w:r>
          </w:p>
        </w:tc>
      </w:tr>
      <w:tr w:rsidR="00DC02C4" w:rsidRPr="00DC02C4" w14:paraId="176F643E" w14:textId="77777777" w:rsidTr="0062630A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DA7A9B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9E436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8BCD7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956E19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194BF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85764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917CA1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B028E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1DCBE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</w:tcBorders>
            <w:vAlign w:val="center"/>
          </w:tcPr>
          <w:p w14:paraId="7F2460A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671330DD" w14:textId="77777777" w:rsidTr="0062630A">
        <w:trPr>
          <w:trHeight w:val="27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656D93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bookmarkStart w:id="16" w:name="_Hlk59136958"/>
            <w:r w:rsidRPr="00DC02C4">
              <w:rPr>
                <w:rFonts w:eastAsia="Times New Roman" w:cs="Times New Roman"/>
                <w:szCs w:val="24"/>
                <w:lang w:eastAsia="es-CL"/>
              </w:rPr>
              <w:t xml:space="preserve">vaginal </w:t>
            </w:r>
            <w:proofErr w:type="spellStart"/>
            <w:r w:rsidRPr="00DC02C4">
              <w:rPr>
                <w:rFonts w:eastAsia="Times New Roman" w:cs="Times New Roman"/>
                <w:szCs w:val="24"/>
                <w:lang w:eastAsia="es-CL"/>
              </w:rPr>
              <w:t>bleeding</w:t>
            </w:r>
            <w:bookmarkEnd w:id="16"/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296C1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2426A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EB204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42B85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A7767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78934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B752A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E9AEA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14:paraId="7CDEE18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2AB54942" w14:textId="77777777" w:rsidTr="0062630A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466BDF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A52A4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5468B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64337A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BA305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DE834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35F21A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9B860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71530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768BB60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0.4</w:t>
            </w:r>
          </w:p>
        </w:tc>
      </w:tr>
      <w:tr w:rsidR="00DC02C4" w:rsidRPr="00DC02C4" w14:paraId="5EEA905F" w14:textId="77777777" w:rsidTr="0062630A">
        <w:trPr>
          <w:trHeight w:val="89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C83A21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6AAC9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6C54A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0F87A2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735B8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8AFB5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1D94CB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61CC7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EE015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</w:tcBorders>
            <w:vAlign w:val="center"/>
          </w:tcPr>
          <w:p w14:paraId="27B5659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012EF9FA" w14:textId="77777777" w:rsidTr="0062630A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B174A9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bookmarkStart w:id="17" w:name="_Hlk59136965"/>
            <w:proofErr w:type="spellStart"/>
            <w:r w:rsidRPr="00DC02C4">
              <w:rPr>
                <w:rFonts w:eastAsia="Times New Roman" w:cs="Times New Roman"/>
                <w:szCs w:val="24"/>
                <w:lang w:eastAsia="es-CL"/>
              </w:rPr>
              <w:t>Phlebitis</w:t>
            </w:r>
            <w:bookmarkEnd w:id="17"/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D563A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5D5CA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B8621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97C3A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39B99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92444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5247E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9C9F1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14:paraId="6490F89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6E74D932" w14:textId="77777777" w:rsidTr="0062630A">
        <w:trPr>
          <w:trHeight w:val="27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38AF2F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A55CD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E877D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64B484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1FBFD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0EF62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B06946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78355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A3499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1F4BBB0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</w:tr>
      <w:tr w:rsidR="00DC02C4" w:rsidRPr="00DC02C4" w14:paraId="511C2A61" w14:textId="77777777" w:rsidTr="0062630A">
        <w:trPr>
          <w:trHeight w:val="26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BD461B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3745D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7FF0C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544AC5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93E88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4C975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C5636E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84F70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05FA2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</w:tcBorders>
            <w:vAlign w:val="center"/>
          </w:tcPr>
          <w:p w14:paraId="2A5B450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2F7C6AD7" w14:textId="77777777" w:rsidTr="0062630A">
        <w:trPr>
          <w:trHeight w:val="25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929964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bookmarkStart w:id="18" w:name="_Hlk59136970"/>
            <w:proofErr w:type="spellStart"/>
            <w:r w:rsidRPr="00DC02C4">
              <w:rPr>
                <w:rFonts w:eastAsia="Times New Roman" w:cs="Times New Roman"/>
                <w:szCs w:val="24"/>
                <w:lang w:val="es-ES" w:eastAsia="es-ES"/>
              </w:rPr>
              <w:t>Headache</w:t>
            </w:r>
            <w:bookmarkEnd w:id="18"/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13561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DB66A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FD355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F4E27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A0B31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044F1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5B841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E84D6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14:paraId="36EE9F2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459F0104" w14:textId="77777777" w:rsidTr="0062630A">
        <w:trPr>
          <w:trHeight w:val="27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1B7825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lastRenderedPageBreak/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DD0C9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37EA7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229F41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86576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D2ADC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760B89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95DC1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28F51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524E1BB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</w:tr>
      <w:tr w:rsidR="00DC02C4" w:rsidRPr="00DC02C4" w14:paraId="6F73805B" w14:textId="77777777" w:rsidTr="0062630A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F6CB32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DE27B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A6565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A4B570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56279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3AB94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AE2D3A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DF697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DED1D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</w:tcBorders>
            <w:vAlign w:val="center"/>
          </w:tcPr>
          <w:p w14:paraId="2A25723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60F3564D" w14:textId="77777777" w:rsidTr="0062630A">
        <w:trPr>
          <w:trHeight w:val="27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102296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bookmarkStart w:id="19" w:name="_Hlk59136977"/>
            <w:r w:rsidRPr="00DC02C4">
              <w:rPr>
                <w:rFonts w:eastAsia="Times New Roman" w:cs="Times New Roman"/>
                <w:szCs w:val="24"/>
                <w:lang w:eastAsia="es-CL"/>
              </w:rPr>
              <w:t>Nausea</w:t>
            </w:r>
            <w:bookmarkEnd w:id="19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0BB45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11BA3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2145D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821B8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68027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34181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8D7B1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B8969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14:paraId="2B76329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64F58C42" w14:textId="77777777" w:rsidTr="0062630A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42C3FA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653F4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38C77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E4980D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E18DB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06100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FA29E8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A7CE9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AE8B1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F1AEFB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0.7</w:t>
            </w:r>
          </w:p>
        </w:tc>
      </w:tr>
      <w:tr w:rsidR="00DC02C4" w:rsidRPr="00DC02C4" w14:paraId="35548186" w14:textId="77777777" w:rsidTr="0062630A">
        <w:trPr>
          <w:trHeight w:val="26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12BDC8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077A8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F42A7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80EE60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9ACA7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554A9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A1B27F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D8456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EA8B9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</w:tcBorders>
            <w:vAlign w:val="center"/>
          </w:tcPr>
          <w:p w14:paraId="55FA8C5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1870AF0C" w14:textId="77777777" w:rsidTr="0062630A">
        <w:trPr>
          <w:trHeight w:val="20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F9AFB9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  <w:lang w:eastAsia="es-CL"/>
              </w:rPr>
            </w:pPr>
            <w:bookmarkStart w:id="20" w:name="_Hlk59136985"/>
            <w:bookmarkStart w:id="21" w:name="_Hlk113313385"/>
            <w:proofErr w:type="spellStart"/>
            <w:r w:rsidRPr="00DC02C4">
              <w:rPr>
                <w:rFonts w:eastAsia="Calibri" w:cs="Times New Roman"/>
                <w:szCs w:val="24"/>
                <w:shd w:val="clear" w:color="auto" w:fill="FFFFFF"/>
              </w:rPr>
              <w:t>hot</w:t>
            </w:r>
            <w:proofErr w:type="spellEnd"/>
            <w:r w:rsidRPr="00DC02C4">
              <w:rPr>
                <w:rFonts w:eastAsia="Calibri" w:cs="Times New Roman"/>
                <w:szCs w:val="24"/>
                <w:shd w:val="clear" w:color="auto" w:fill="FFFFFF"/>
              </w:rPr>
              <w:t xml:space="preserve"> flash</w:t>
            </w:r>
            <w:bookmarkEnd w:id="20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D70EF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6613D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14E1F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2DDB6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4614D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9A7EE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044FD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77F41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14:paraId="71DB583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bookmarkEnd w:id="21"/>
      <w:tr w:rsidR="00DC02C4" w:rsidRPr="00DC02C4" w14:paraId="05808FC2" w14:textId="77777777" w:rsidTr="0062630A">
        <w:trPr>
          <w:trHeight w:val="26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F82DA9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  <w:lang w:eastAsia="es-CL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FC7F1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A569C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DD6F25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1CF78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501DA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08D767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05956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4288C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0E86492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0.1</w:t>
            </w:r>
          </w:p>
        </w:tc>
      </w:tr>
      <w:tr w:rsidR="00DC02C4" w:rsidRPr="00DC02C4" w14:paraId="7D102021" w14:textId="77777777" w:rsidTr="0062630A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17A6AC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  <w:lang w:eastAsia="es-CL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61D9D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EFFB2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B8206E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4F33D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8599B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B67326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04D44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4FCF1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</w:tcBorders>
            <w:vAlign w:val="center"/>
          </w:tcPr>
          <w:p w14:paraId="7DC809B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2CFF27C9" w14:textId="77777777" w:rsidTr="0062630A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AD9CFA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  <w:lang w:eastAsia="es-CL"/>
              </w:rPr>
            </w:pPr>
            <w:bookmarkStart w:id="22" w:name="_Hlk59136991"/>
            <w:proofErr w:type="spellStart"/>
            <w:r w:rsidRPr="00DC02C4">
              <w:rPr>
                <w:rFonts w:eastAsia="Times New Roman" w:cs="Times New Roman"/>
                <w:szCs w:val="24"/>
                <w:lang w:eastAsia="es-CL"/>
              </w:rPr>
              <w:t>Cramps</w:t>
            </w:r>
            <w:bookmarkEnd w:id="22"/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6C20E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37F28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60C58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863F1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2ED23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43237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B4F28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CA3FB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14:paraId="43FB8C1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039E779F" w14:textId="77777777" w:rsidTr="0062630A">
        <w:trPr>
          <w:trHeight w:val="15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A60A88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  <w:lang w:eastAsia="es-CL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EEEC4F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EC519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801EA5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88BE9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04614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415948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EFB28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A069F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D0EE84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0.2</w:t>
            </w:r>
          </w:p>
        </w:tc>
      </w:tr>
      <w:tr w:rsidR="00DC02C4" w:rsidRPr="00DC02C4" w14:paraId="42FB580C" w14:textId="77777777" w:rsidTr="0062630A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5FC262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  <w:lang w:eastAsia="es-CL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B12F9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7AEB8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7AB4F3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0A333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5C359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8802BC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1B85C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E7BDA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</w:tcBorders>
            <w:vAlign w:val="center"/>
          </w:tcPr>
          <w:p w14:paraId="4F64209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</w:p>
        </w:tc>
      </w:tr>
      <w:tr w:rsidR="00DC02C4" w:rsidRPr="00DC02C4" w14:paraId="3A9C116E" w14:textId="77777777" w:rsidTr="0062630A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6D979B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  <w:lang w:eastAsia="es-CL"/>
              </w:rPr>
            </w:pPr>
            <w:bookmarkStart w:id="23" w:name="_Hlk59136998"/>
            <w:proofErr w:type="spellStart"/>
            <w:r w:rsidRPr="00DC02C4">
              <w:rPr>
                <w:rFonts w:eastAsia="Times New Roman" w:cs="Times New Roman"/>
                <w:szCs w:val="24"/>
                <w:lang w:eastAsia="es-CL"/>
              </w:rPr>
              <w:t>Bone</w:t>
            </w:r>
            <w:proofErr w:type="spellEnd"/>
            <w:r w:rsidRPr="00DC02C4">
              <w:rPr>
                <w:rFonts w:eastAsia="Times New Roman" w:cs="Times New Roman"/>
                <w:szCs w:val="24"/>
                <w:lang w:eastAsia="es-CL"/>
              </w:rPr>
              <w:t xml:space="preserve"> pain</w:t>
            </w:r>
            <w:bookmarkEnd w:id="23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5DE79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8A038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B698C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0EF2D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87DE7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6DDDA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DC735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424C4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14:paraId="367591B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638CE1FD" w14:textId="77777777" w:rsidTr="0062630A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55813B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  <w:lang w:eastAsia="es-CL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4B66D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B5E92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BBD5D5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/>
                <w:bCs/>
                <w:spacing w:val="-16"/>
                <w:szCs w:val="24"/>
              </w:rPr>
              <w:t>0.4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B2E85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871BC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6409B0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/>
                <w:bCs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87FBD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D525A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5A1304A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0.9</w:t>
            </w:r>
          </w:p>
        </w:tc>
      </w:tr>
      <w:tr w:rsidR="00DC02C4" w:rsidRPr="00DC02C4" w14:paraId="4CF7FCE7" w14:textId="77777777" w:rsidTr="0062630A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C69E33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  <w:lang w:eastAsia="es-CL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AFC49A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15F2A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30ADF0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1B4B7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2ADCF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C6CAEB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76EC3B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51802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</w:tcBorders>
            <w:vAlign w:val="center"/>
          </w:tcPr>
          <w:p w14:paraId="3AAE478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0382783A" w14:textId="77777777" w:rsidTr="0062630A">
        <w:trPr>
          <w:trHeight w:val="26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AE0926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  <w:lang w:eastAsia="es-CL"/>
              </w:rPr>
            </w:pPr>
            <w:bookmarkStart w:id="24" w:name="_Hlk59137007"/>
            <w:r w:rsidRPr="00DC02C4">
              <w:rPr>
                <w:rFonts w:eastAsia="Times New Roman" w:cs="Times New Roman"/>
                <w:szCs w:val="24"/>
                <w:lang w:eastAsia="es-CL"/>
              </w:rPr>
              <w:t>Urticaria</w:t>
            </w:r>
            <w:bookmarkEnd w:id="24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A1F1D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C7825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DF6CFD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6500A5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D6B8D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7F117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CDBC8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C646A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14:paraId="7E917D0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DC02C4" w:rsidRPr="00DC02C4" w14:paraId="570AE459" w14:textId="77777777" w:rsidTr="0062630A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4B04CA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  <w:lang w:eastAsia="es-CL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038A4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DDB2C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A2000A3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C55BBC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5D121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B8AD6B0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5B06D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2224F8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03F12726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/>
                <w:bCs/>
                <w:spacing w:val="-16"/>
                <w:szCs w:val="24"/>
              </w:rPr>
              <w:t>-</w:t>
            </w:r>
          </w:p>
        </w:tc>
      </w:tr>
      <w:tr w:rsidR="00DC02C4" w:rsidRPr="00DC02C4" w14:paraId="27DDC400" w14:textId="77777777" w:rsidTr="0062630A">
        <w:trPr>
          <w:trHeight w:val="147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57E6FC87" w14:textId="77777777" w:rsidR="00DC02C4" w:rsidRPr="00DC02C4" w:rsidRDefault="00DC02C4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Times New Roman" w:cs="Times New Roman"/>
                <w:szCs w:val="24"/>
                <w:lang w:eastAsia="es-CL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372AAD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1111E9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38CEBBC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E069B21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E7A3907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01EA74B9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A8C9302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DF0773E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  <w:vAlign w:val="center"/>
          </w:tcPr>
          <w:p w14:paraId="2D1B42E4" w14:textId="77777777" w:rsidR="00DC02C4" w:rsidRPr="00DC02C4" w:rsidRDefault="00DC02C4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</w:tbl>
    <w:bookmarkEnd w:id="14"/>
    <w:p w14:paraId="152F38D7" w14:textId="6EA35212" w:rsidR="00F77393" w:rsidRDefault="00F77393" w:rsidP="00DC02C4">
      <w:pPr>
        <w:spacing w:before="0" w:after="0" w:line="360" w:lineRule="auto"/>
        <w:rPr>
          <w:rFonts w:cs="Times New Roman"/>
          <w:bCs/>
          <w:i/>
          <w:iCs/>
          <w:szCs w:val="24"/>
        </w:rPr>
      </w:pPr>
      <w:r w:rsidRPr="00DC02C4">
        <w:rPr>
          <w:rFonts w:cs="Times New Roman"/>
          <w:bCs/>
          <w:i/>
          <w:iCs/>
          <w:szCs w:val="24"/>
        </w:rPr>
        <w:t xml:space="preserve">ADR, adverse drug reaction, evaluated with Common Terminology Criteria for Adverse Events [CTCAE], 2010. N.D: No data. </w:t>
      </w:r>
      <w:r w:rsidR="00CD7EC6" w:rsidRPr="00DC02C4">
        <w:rPr>
          <w:rFonts w:cs="Times New Roman"/>
          <w:bCs/>
          <w:i/>
          <w:iCs/>
          <w:szCs w:val="24"/>
        </w:rPr>
        <w:t>ADRs: Endometrial cancer, endometrial hyperplasia, vaginal bleeding, Phlebitis, Headache, Nausea, hot flash, Cramps, Bone pain, and Urticaria. *Logistic regression</w:t>
      </w:r>
    </w:p>
    <w:p w14:paraId="08CE913B" w14:textId="77777777" w:rsidR="00DC02C4" w:rsidRDefault="00DC02C4" w:rsidP="00DC02C4">
      <w:pPr>
        <w:spacing w:before="0" w:after="0" w:line="360" w:lineRule="auto"/>
        <w:rPr>
          <w:rFonts w:cs="Times New Roman"/>
          <w:bCs/>
          <w:i/>
          <w:iCs/>
          <w:szCs w:val="24"/>
        </w:rPr>
      </w:pPr>
    </w:p>
    <w:p w14:paraId="3E401CE1" w14:textId="77777777" w:rsidR="00DC02C4" w:rsidRDefault="00DC02C4" w:rsidP="00DC02C4">
      <w:pPr>
        <w:spacing w:before="0" w:after="0" w:line="360" w:lineRule="auto"/>
        <w:rPr>
          <w:rFonts w:cs="Times New Roman"/>
          <w:bCs/>
          <w:i/>
          <w:iCs/>
          <w:szCs w:val="24"/>
        </w:rPr>
      </w:pPr>
    </w:p>
    <w:p w14:paraId="7B56C24D" w14:textId="77777777" w:rsidR="00DC02C4" w:rsidRDefault="00DC02C4" w:rsidP="00DC02C4">
      <w:pPr>
        <w:spacing w:before="0" w:after="0" w:line="360" w:lineRule="auto"/>
        <w:rPr>
          <w:rFonts w:cs="Times New Roman"/>
          <w:bCs/>
          <w:i/>
          <w:iCs/>
          <w:szCs w:val="24"/>
        </w:rPr>
      </w:pPr>
    </w:p>
    <w:p w14:paraId="36C9E703" w14:textId="5ED85CCC" w:rsidR="00DC02C4" w:rsidRPr="00DC02C4" w:rsidRDefault="00DC02C4" w:rsidP="00DC02C4">
      <w:pPr>
        <w:spacing w:before="0" w:after="0" w:line="360" w:lineRule="auto"/>
        <w:rPr>
          <w:rFonts w:cs="Times New Roman"/>
          <w:bCs/>
          <w:szCs w:val="24"/>
        </w:rPr>
      </w:pPr>
      <w:r w:rsidRPr="00DC02C4">
        <w:rPr>
          <w:rFonts w:cs="Times New Roman"/>
          <w:bCs/>
          <w:szCs w:val="24"/>
        </w:rPr>
        <w:lastRenderedPageBreak/>
        <w:t xml:space="preserve">Continue Table </w:t>
      </w:r>
      <w:r w:rsidR="00AA228B">
        <w:rPr>
          <w:rFonts w:cs="Times New Roman"/>
          <w:bCs/>
          <w:szCs w:val="24"/>
        </w:rPr>
        <w:t>A9</w:t>
      </w:r>
    </w:p>
    <w:tbl>
      <w:tblPr>
        <w:tblStyle w:val="Tablaconcuadrcula2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928"/>
        <w:gridCol w:w="936"/>
        <w:gridCol w:w="932"/>
        <w:gridCol w:w="928"/>
        <w:gridCol w:w="824"/>
      </w:tblGrid>
      <w:tr w:rsidR="00F6292A" w:rsidRPr="00DC02C4" w14:paraId="5BCD3DE2" w14:textId="77777777" w:rsidTr="009807A3">
        <w:trPr>
          <w:trHeight w:val="275"/>
          <w:jc w:val="center"/>
        </w:trPr>
        <w:tc>
          <w:tcPr>
            <w:tcW w:w="0" w:type="auto"/>
            <w:gridSpan w:val="3"/>
            <w:vAlign w:val="center"/>
          </w:tcPr>
          <w:p w14:paraId="69EC7036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[Endoxifen]/[4OHTAM]</w:t>
            </w:r>
          </w:p>
        </w:tc>
        <w:tc>
          <w:tcPr>
            <w:tcW w:w="0" w:type="auto"/>
            <w:gridSpan w:val="3"/>
            <w:vAlign w:val="center"/>
          </w:tcPr>
          <w:p w14:paraId="2E99C2A7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17βEstradiol</w:t>
            </w:r>
          </w:p>
        </w:tc>
      </w:tr>
      <w:tr w:rsidR="00F6292A" w:rsidRPr="00DC02C4" w14:paraId="58F386D0" w14:textId="77777777" w:rsidTr="009807A3">
        <w:trPr>
          <w:trHeight w:val="27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6BCBF04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DC02C4">
              <w:rPr>
                <w:rFonts w:eastAsia="Calibri" w:cs="Times New Roman"/>
                <w:szCs w:val="24"/>
              </w:rPr>
              <w:t xml:space="preserve">&lt; mean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9CE94B7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DC02C4">
              <w:rPr>
                <w:rFonts w:eastAsia="Calibri" w:cs="Times New Roman"/>
                <w:bCs/>
                <w:szCs w:val="24"/>
              </w:rPr>
              <w:t xml:space="preserve">≥ </w:t>
            </w:r>
            <w:r w:rsidRPr="00DC02C4">
              <w:rPr>
                <w:rFonts w:cs="Times New Roman"/>
                <w:szCs w:val="24"/>
              </w:rPr>
              <w:t>mean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52BE2C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DC02C4">
              <w:rPr>
                <w:rFonts w:eastAsia="Calibri" w:cs="Times New Roman"/>
                <w:szCs w:val="24"/>
              </w:rPr>
              <w:t>p-</w:t>
            </w:r>
            <w:proofErr w:type="spellStart"/>
            <w:r w:rsidRPr="00DC02C4">
              <w:rPr>
                <w:rFonts w:eastAsia="Calibri" w:cs="Times New Roman"/>
                <w:szCs w:val="24"/>
              </w:rPr>
              <w:t>value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FA701C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DC02C4">
              <w:rPr>
                <w:rFonts w:eastAsia="Calibri" w:cs="Times New Roman"/>
                <w:szCs w:val="24"/>
              </w:rPr>
              <w:t xml:space="preserve">&lt; mean 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4FACAF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DC02C4">
              <w:rPr>
                <w:rFonts w:eastAsia="Calibri" w:cs="Times New Roman"/>
                <w:bCs/>
                <w:szCs w:val="24"/>
              </w:rPr>
              <w:t xml:space="preserve">≥ </w:t>
            </w:r>
            <w:r w:rsidRPr="00DC02C4">
              <w:rPr>
                <w:rFonts w:cs="Times New Roman"/>
                <w:szCs w:val="24"/>
              </w:rPr>
              <w:t>mean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44A1423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p-</w:t>
            </w:r>
            <w:proofErr w:type="spellStart"/>
            <w:r w:rsidRPr="00DC02C4">
              <w:rPr>
                <w:rFonts w:eastAsia="Calibri" w:cs="Times New Roman"/>
                <w:spacing w:val="-16"/>
                <w:szCs w:val="24"/>
              </w:rPr>
              <w:t>value</w:t>
            </w:r>
            <w:proofErr w:type="spellEnd"/>
          </w:p>
        </w:tc>
      </w:tr>
      <w:tr w:rsidR="00F6292A" w:rsidRPr="00DC02C4" w14:paraId="1E172FC9" w14:textId="77777777" w:rsidTr="009807A3">
        <w:trPr>
          <w:trHeight w:val="27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87BC6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533893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AE16A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A6CCF1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112B11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AE0C3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</w:p>
        </w:tc>
      </w:tr>
      <w:tr w:rsidR="00F6292A" w:rsidRPr="00DC02C4" w14:paraId="64A1FCD2" w14:textId="77777777" w:rsidTr="009807A3">
        <w:trPr>
          <w:trHeight w:val="26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910663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Cs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AEF20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A8816A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DA57F8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6D8143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404BBB6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</w:tr>
      <w:tr w:rsidR="00F6292A" w:rsidRPr="00DC02C4" w14:paraId="60878B30" w14:textId="77777777" w:rsidTr="009807A3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6CFDF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5812B3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AD21D5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BB806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3A7A76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378E8CB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7BE73925" w14:textId="77777777" w:rsidTr="009807A3">
        <w:trPr>
          <w:trHeight w:val="147"/>
          <w:jc w:val="center"/>
        </w:trPr>
        <w:tc>
          <w:tcPr>
            <w:tcW w:w="0" w:type="auto"/>
            <w:gridSpan w:val="6"/>
            <w:tcBorders>
              <w:top w:val="nil"/>
              <w:bottom w:val="nil"/>
            </w:tcBorders>
            <w:vAlign w:val="center"/>
          </w:tcPr>
          <w:p w14:paraId="4AF3894D" w14:textId="5AE7DF93" w:rsidR="00F6292A" w:rsidRPr="00DC02C4" w:rsidRDefault="00F6292A" w:rsidP="00DC02C4">
            <w:pPr>
              <w:spacing w:before="0" w:after="0" w:line="360" w:lineRule="auto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037BAF06" w14:textId="77777777" w:rsidTr="009807A3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88290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9B545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FFD3F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7296D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10E10F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96F68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3B89A2F4" w14:textId="77777777" w:rsidTr="009807A3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F62BD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FC5C21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C6717F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0FE8A6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5D1AC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1D9CC91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</w:tr>
      <w:tr w:rsidR="00F6292A" w:rsidRPr="00DC02C4" w14:paraId="0D9F2128" w14:textId="77777777" w:rsidTr="009807A3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3D410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F4BA4F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99C197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8A40A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E00124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A98A92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7BC76752" w14:textId="77777777" w:rsidTr="009807A3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C7AE0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6C531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BC0ED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93240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D90D9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EBEBF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056268A4" w14:textId="77777777" w:rsidTr="009807A3">
        <w:trPr>
          <w:trHeight w:val="249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D3AEC6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E4B0A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A5AD961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5233E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9D302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F4E2EB3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</w:tr>
      <w:tr w:rsidR="00F6292A" w:rsidRPr="00DC02C4" w14:paraId="3B881EF9" w14:textId="77777777" w:rsidTr="009807A3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55065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E1ECC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144B98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8F1F6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B58431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B9D45B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22A68654" w14:textId="77777777" w:rsidTr="009807A3">
        <w:trPr>
          <w:trHeight w:val="27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1917B6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AF987B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7967C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8FD107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52E42B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080B4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382F662D" w14:textId="77777777" w:rsidTr="009807A3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7C1A0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FEA23B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BA293A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07BF9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4EE897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13DBAA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/>
                <w:bCs/>
                <w:spacing w:val="-16"/>
                <w:szCs w:val="24"/>
              </w:rPr>
              <w:t>-</w:t>
            </w:r>
          </w:p>
        </w:tc>
      </w:tr>
      <w:tr w:rsidR="00F6292A" w:rsidRPr="00DC02C4" w14:paraId="265456D7" w14:textId="77777777" w:rsidTr="009807A3">
        <w:trPr>
          <w:trHeight w:val="89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6F9256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4D9ED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18D3A7C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D73E14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754A1F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4A984B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641B41BE" w14:textId="77777777" w:rsidTr="009807A3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94362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EEF513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3CB17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721593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B28A5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71C83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4395C073" w14:textId="77777777" w:rsidTr="009807A3">
        <w:trPr>
          <w:trHeight w:val="27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B60CC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15510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7D2B43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57813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03C98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558327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</w:tr>
      <w:tr w:rsidR="00F6292A" w:rsidRPr="00DC02C4" w14:paraId="1A81B630" w14:textId="77777777" w:rsidTr="009807A3">
        <w:trPr>
          <w:trHeight w:val="26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04C9D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C0946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C08FB17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95A7D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5531D6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E6597E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7BC26152" w14:textId="77777777" w:rsidTr="009807A3">
        <w:trPr>
          <w:trHeight w:val="256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3722A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3A65D8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61FA6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CFAFE3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9B5DF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70F061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</w:p>
        </w:tc>
      </w:tr>
      <w:tr w:rsidR="00F6292A" w:rsidRPr="00DC02C4" w14:paraId="31112229" w14:textId="77777777" w:rsidTr="009807A3">
        <w:trPr>
          <w:trHeight w:val="27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1C8DCF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792454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F73742B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3C84A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BA4EF1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5733DA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</w:tr>
      <w:tr w:rsidR="00F6292A" w:rsidRPr="00DC02C4" w14:paraId="39ABFD82" w14:textId="77777777" w:rsidTr="009807A3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58475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B613F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6290E0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0AE7F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720A5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B04292B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77613D5F" w14:textId="77777777" w:rsidTr="009807A3">
        <w:trPr>
          <w:trHeight w:val="27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29487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CE71DF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F35406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EB461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EDC1D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333AB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37F558DB" w14:textId="77777777" w:rsidTr="009807A3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7C681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B2EB18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5F1A0E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B7A08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97363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200697A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</w:tr>
      <w:tr w:rsidR="00F6292A" w:rsidRPr="00DC02C4" w14:paraId="46772F96" w14:textId="77777777" w:rsidTr="009807A3">
        <w:trPr>
          <w:trHeight w:val="26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5EAC5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05625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29A5EF3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3964B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D9DBE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3D53C4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404942B3" w14:textId="77777777" w:rsidTr="009807A3">
        <w:trPr>
          <w:trHeight w:val="20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69709F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126984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66BA0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FC8167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FD2FD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21731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2CAD6FC2" w14:textId="77777777" w:rsidTr="009807A3">
        <w:trPr>
          <w:trHeight w:val="26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90A4D8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10C7D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3CE4C2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4B7877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5924FB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4EC6A0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0.4</w:t>
            </w:r>
          </w:p>
        </w:tc>
      </w:tr>
      <w:tr w:rsidR="00F6292A" w:rsidRPr="00DC02C4" w14:paraId="31B2AC55" w14:textId="77777777" w:rsidTr="009807A3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A522D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36893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D3BE20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5AB321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96E69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719BE9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</w:p>
        </w:tc>
      </w:tr>
      <w:tr w:rsidR="00F6292A" w:rsidRPr="00DC02C4" w14:paraId="4DAF663D" w14:textId="77777777" w:rsidTr="009807A3">
        <w:trPr>
          <w:trHeight w:val="14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8A195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F9E324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8B7DB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62EB0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DFBE64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97E16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08AA5952" w14:textId="77777777" w:rsidTr="009807A3">
        <w:trPr>
          <w:trHeight w:val="15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F21DFB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750EA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8BF3EA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D2A844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8E034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21FCA8D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</w:tr>
      <w:tr w:rsidR="00F6292A" w:rsidRPr="00DC02C4" w14:paraId="1191F991" w14:textId="77777777" w:rsidTr="009807A3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3146F4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7BBFE8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97DE2C6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71A85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52CB7F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F55971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693144D9" w14:textId="77777777" w:rsidTr="009807A3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1FE9BF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57157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DF17E1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A3B548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6E5AE2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A14DC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0D958937" w14:textId="77777777" w:rsidTr="009807A3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2B2136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A5C911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21F70B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33C06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67D694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499FABFB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bCs/>
                <w:spacing w:val="-16"/>
                <w:szCs w:val="24"/>
              </w:rPr>
            </w:pPr>
            <w:r w:rsidRPr="00DC02C4">
              <w:rPr>
                <w:rFonts w:eastAsia="Calibri" w:cs="Times New Roman"/>
                <w:b/>
                <w:bCs/>
                <w:spacing w:val="-16"/>
                <w:szCs w:val="24"/>
              </w:rPr>
              <w:t>0.1</w:t>
            </w:r>
          </w:p>
        </w:tc>
      </w:tr>
      <w:tr w:rsidR="00F6292A" w:rsidRPr="00DC02C4" w14:paraId="7608D432" w14:textId="77777777" w:rsidTr="009807A3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BDABF7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7B0A48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246470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20577F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C98F8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B95346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16CCC04F" w14:textId="77777777" w:rsidTr="009807A3">
        <w:trPr>
          <w:trHeight w:val="26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C16E83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B9643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47716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D6057C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9D3F10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891A8F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  <w:tr w:rsidR="00F6292A" w:rsidRPr="00DC02C4" w14:paraId="18FA1F54" w14:textId="77777777" w:rsidTr="009807A3">
        <w:trPr>
          <w:trHeight w:val="72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FA60C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608AF6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1BFEE2F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2173CA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63E9D1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14:paraId="7D0DE43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-</w:t>
            </w:r>
          </w:p>
        </w:tc>
      </w:tr>
      <w:tr w:rsidR="00F6292A" w:rsidRPr="00DC02C4" w14:paraId="10824035" w14:textId="77777777" w:rsidTr="009807A3">
        <w:trPr>
          <w:trHeight w:val="147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4E909648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BE22DE9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4F0810BF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37745B5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1B9EDD3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  <w:r w:rsidRPr="00DC02C4">
              <w:rPr>
                <w:rFonts w:eastAsia="Calibri" w:cs="Times New Roman"/>
                <w:spacing w:val="-16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4E56C8E" w14:textId="77777777" w:rsidR="00F6292A" w:rsidRPr="00DC02C4" w:rsidRDefault="00F6292A" w:rsidP="00DC02C4">
            <w:pPr>
              <w:spacing w:before="0" w:after="0" w:line="360" w:lineRule="auto"/>
              <w:jc w:val="center"/>
              <w:rPr>
                <w:rFonts w:eastAsia="Calibri" w:cs="Times New Roman"/>
                <w:spacing w:val="-16"/>
                <w:szCs w:val="24"/>
              </w:rPr>
            </w:pPr>
          </w:p>
        </w:tc>
      </w:tr>
    </w:tbl>
    <w:p w14:paraId="3E332785" w14:textId="77777777" w:rsidR="00F6292A" w:rsidRPr="00F6292A" w:rsidRDefault="00F6292A" w:rsidP="00F77393">
      <w:pPr>
        <w:spacing w:before="0" w:after="0"/>
        <w:rPr>
          <w:rFonts w:cs="Times New Roman"/>
          <w:bCs/>
          <w:sz w:val="18"/>
          <w:szCs w:val="18"/>
        </w:rPr>
      </w:pPr>
    </w:p>
    <w:p w14:paraId="05F39EF7" w14:textId="77777777" w:rsidR="00F6292A" w:rsidRDefault="00F6292A" w:rsidP="00F77393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49B96F37" w14:textId="77777777" w:rsidR="00F6292A" w:rsidRPr="003B7F4C" w:rsidRDefault="00F6292A" w:rsidP="00F77393">
      <w:pPr>
        <w:spacing w:before="0" w:after="0"/>
        <w:rPr>
          <w:rFonts w:cs="Times New Roman"/>
          <w:bCs/>
          <w:i/>
          <w:iCs/>
          <w:sz w:val="18"/>
          <w:szCs w:val="18"/>
        </w:rPr>
      </w:pPr>
    </w:p>
    <w:p w14:paraId="4FA43F63" w14:textId="77972566" w:rsidR="00F77393" w:rsidRPr="003B7F4C" w:rsidRDefault="00F77393" w:rsidP="00F77393">
      <w:pPr>
        <w:spacing w:before="0" w:after="200" w:line="276" w:lineRule="auto"/>
        <w:rPr>
          <w:rFonts w:cs="Times New Roman"/>
          <w:bCs/>
          <w:i/>
          <w:iCs/>
          <w:sz w:val="18"/>
          <w:szCs w:val="18"/>
        </w:rPr>
      </w:pPr>
    </w:p>
    <w:p w14:paraId="4786A1B3" w14:textId="77777777" w:rsidR="00F00072" w:rsidRDefault="00F00072" w:rsidP="004E7352">
      <w:pPr>
        <w:spacing w:before="0" w:after="0" w:line="360" w:lineRule="auto"/>
        <w:rPr>
          <w:rFonts w:cs="Times New Roman"/>
          <w:b/>
          <w:bCs/>
          <w:szCs w:val="24"/>
        </w:rPr>
      </w:pPr>
    </w:p>
    <w:p w14:paraId="09F5CCB6" w14:textId="77777777" w:rsidR="00F00072" w:rsidRDefault="00F00072" w:rsidP="004E7352">
      <w:pPr>
        <w:spacing w:before="0" w:after="0" w:line="360" w:lineRule="auto"/>
        <w:rPr>
          <w:rFonts w:cs="Times New Roman"/>
          <w:b/>
          <w:bCs/>
          <w:szCs w:val="24"/>
        </w:rPr>
      </w:pPr>
    </w:p>
    <w:p w14:paraId="645AE3D9" w14:textId="77777777" w:rsidR="00F00072" w:rsidRDefault="00F00072" w:rsidP="004E7352">
      <w:pPr>
        <w:spacing w:before="0" w:after="0" w:line="360" w:lineRule="auto"/>
        <w:rPr>
          <w:rFonts w:cs="Times New Roman"/>
          <w:b/>
          <w:bCs/>
          <w:szCs w:val="24"/>
        </w:rPr>
      </w:pPr>
    </w:p>
    <w:p w14:paraId="7A0747F4" w14:textId="77777777" w:rsidR="00F00072" w:rsidRDefault="00F00072" w:rsidP="004E7352">
      <w:pPr>
        <w:spacing w:before="0" w:after="0" w:line="360" w:lineRule="auto"/>
        <w:rPr>
          <w:rFonts w:cs="Times New Roman"/>
          <w:b/>
          <w:bCs/>
          <w:szCs w:val="24"/>
        </w:rPr>
      </w:pPr>
    </w:p>
    <w:p w14:paraId="7DF872ED" w14:textId="77777777" w:rsidR="00F00072" w:rsidRDefault="00F00072" w:rsidP="004E7352">
      <w:pPr>
        <w:spacing w:before="0" w:after="0" w:line="360" w:lineRule="auto"/>
        <w:rPr>
          <w:rFonts w:cs="Times New Roman"/>
          <w:b/>
          <w:bCs/>
          <w:szCs w:val="24"/>
        </w:rPr>
      </w:pPr>
    </w:p>
    <w:p w14:paraId="0E3BD7CD" w14:textId="77777777" w:rsidR="00F00072" w:rsidRDefault="00F00072" w:rsidP="004E7352">
      <w:pPr>
        <w:spacing w:before="0" w:after="0" w:line="360" w:lineRule="auto"/>
        <w:rPr>
          <w:rFonts w:cs="Times New Roman"/>
          <w:b/>
          <w:bCs/>
          <w:szCs w:val="24"/>
        </w:rPr>
      </w:pPr>
    </w:p>
    <w:p w14:paraId="56422B07" w14:textId="77777777" w:rsidR="00DF4402" w:rsidRPr="004E7352" w:rsidRDefault="00DF4402" w:rsidP="004E7352">
      <w:pPr>
        <w:spacing w:before="0" w:after="0" w:line="360" w:lineRule="auto"/>
        <w:rPr>
          <w:rFonts w:cs="Times New Roman"/>
          <w:bCs/>
          <w:i/>
          <w:iCs/>
          <w:szCs w:val="24"/>
        </w:rPr>
      </w:pPr>
    </w:p>
    <w:sectPr w:rsidR="00DF4402" w:rsidRPr="004E7352" w:rsidSect="00654FDF">
      <w:type w:val="continuous"/>
      <w:pgSz w:w="15840" w:h="12240" w:orient="landscape"/>
      <w:pgMar w:top="1281" w:right="1140" w:bottom="1179" w:left="1140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422A7" w14:textId="77777777" w:rsidR="007A271F" w:rsidRDefault="007A271F" w:rsidP="00117666">
      <w:pPr>
        <w:spacing w:after="0"/>
      </w:pPr>
      <w:r>
        <w:separator/>
      </w:r>
    </w:p>
  </w:endnote>
  <w:endnote w:type="continuationSeparator" w:id="0">
    <w:p w14:paraId="6549D4F5" w14:textId="77777777" w:rsidR="007A271F" w:rsidRDefault="007A271F" w:rsidP="00117666">
      <w:pPr>
        <w:spacing w:after="0"/>
      </w:pPr>
      <w:r>
        <w:continuationSeparator/>
      </w:r>
    </w:p>
  </w:endnote>
  <w:endnote w:type="continuationNotice" w:id="1">
    <w:p w14:paraId="0D20C799" w14:textId="77777777" w:rsidR="007A271F" w:rsidRDefault="007A271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20B0604020202020204"/>
    <w:charset w:val="00"/>
    <w:family w:val="roman"/>
    <w:notTrueType/>
    <w:pitch w:val="default"/>
  </w:font>
  <w:font w:name="Calibri-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D3D87" w14:textId="74B246DB" w:rsidR="00F50263" w:rsidRPr="00577C4C" w:rsidRDefault="00F50263">
    <w:pPr>
      <w:pStyle w:val="Piedepgina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D4B8BD" wp14:editId="7655254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F50263" w:rsidRPr="00577C4C" w:rsidRDefault="00F50263">
                          <w:pPr>
                            <w:pStyle w:val="Piedep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14951C5" w14:textId="77777777" w:rsidR="00F50263" w:rsidRPr="00577C4C" w:rsidRDefault="00F50263">
                    <w:pPr>
                      <w:pStyle w:val="Piedep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BFF2" w14:textId="77777777" w:rsidR="00F50263" w:rsidRPr="00577C4C" w:rsidRDefault="00F50263">
    <w:pPr>
      <w:pStyle w:val="Piedepgina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F50263" w:rsidRPr="00577C4C" w:rsidRDefault="00F50263">
                          <w:pPr>
                            <w:pStyle w:val="Piedep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74D070C5" w14:textId="77777777" w:rsidR="00F50263" w:rsidRPr="00577C4C" w:rsidRDefault="00F50263">
                    <w:pPr>
                      <w:pStyle w:val="Piedep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8D320" w14:textId="77777777" w:rsidR="007A271F" w:rsidRDefault="007A271F" w:rsidP="00117666">
      <w:pPr>
        <w:spacing w:after="0"/>
      </w:pPr>
      <w:r>
        <w:separator/>
      </w:r>
    </w:p>
  </w:footnote>
  <w:footnote w:type="continuationSeparator" w:id="0">
    <w:p w14:paraId="7E9044DB" w14:textId="77777777" w:rsidR="007A271F" w:rsidRDefault="007A271F" w:rsidP="00117666">
      <w:pPr>
        <w:spacing w:after="0"/>
      </w:pPr>
      <w:r>
        <w:continuationSeparator/>
      </w:r>
    </w:p>
  </w:footnote>
  <w:footnote w:type="continuationNotice" w:id="1">
    <w:p w14:paraId="6400EA96" w14:textId="77777777" w:rsidR="007A271F" w:rsidRDefault="007A271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45661674">
    <w:abstractNumId w:val="0"/>
  </w:num>
  <w:num w:numId="2" w16cid:durableId="687366884">
    <w:abstractNumId w:val="13"/>
  </w:num>
  <w:num w:numId="3" w16cid:durableId="1099762126">
    <w:abstractNumId w:val="1"/>
  </w:num>
  <w:num w:numId="4" w16cid:durableId="512764861">
    <w:abstractNumId w:val="15"/>
  </w:num>
  <w:num w:numId="5" w16cid:durableId="1669552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100650">
    <w:abstractNumId w:val="10"/>
  </w:num>
  <w:num w:numId="7" w16cid:durableId="763038637">
    <w:abstractNumId w:val="8"/>
  </w:num>
  <w:num w:numId="8" w16cid:durableId="1263104882">
    <w:abstractNumId w:val="6"/>
  </w:num>
  <w:num w:numId="9" w16cid:durableId="440346133">
    <w:abstractNumId w:val="9"/>
  </w:num>
  <w:num w:numId="10" w16cid:durableId="1281912990">
    <w:abstractNumId w:val="7"/>
  </w:num>
  <w:num w:numId="11" w16cid:durableId="1172843099">
    <w:abstractNumId w:val="2"/>
  </w:num>
  <w:num w:numId="12" w16cid:durableId="281884472">
    <w:abstractNumId w:val="17"/>
  </w:num>
  <w:num w:numId="13" w16cid:durableId="1172574605">
    <w:abstractNumId w:val="12"/>
  </w:num>
  <w:num w:numId="14" w16cid:durableId="1172649333">
    <w:abstractNumId w:val="4"/>
  </w:num>
  <w:num w:numId="15" w16cid:durableId="1123227297">
    <w:abstractNumId w:val="11"/>
  </w:num>
  <w:num w:numId="16" w16cid:durableId="1276643653">
    <w:abstractNumId w:val="14"/>
  </w:num>
  <w:num w:numId="17" w16cid:durableId="1267344436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984"/>
          </w:tabs>
          <w:ind w:left="1984" w:hanging="567"/>
        </w:pPr>
        <w:rPr>
          <w:rFonts w:hint="default"/>
        </w:rPr>
      </w:lvl>
    </w:lvlOverride>
  </w:num>
  <w:num w:numId="18" w16cid:durableId="1473671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1971408">
    <w:abstractNumId w:val="5"/>
  </w:num>
  <w:num w:numId="20" w16cid:durableId="408045014">
    <w:abstractNumId w:val="16"/>
  </w:num>
  <w:num w:numId="21" w16cid:durableId="62727218">
    <w:abstractNumId w:val="3"/>
  </w:num>
  <w:num w:numId="22" w16cid:durableId="718168170">
    <w:abstractNumId w:val="3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0370E"/>
    <w:rsid w:val="0000600B"/>
    <w:rsid w:val="00010729"/>
    <w:rsid w:val="00010F42"/>
    <w:rsid w:val="00011099"/>
    <w:rsid w:val="00012EC6"/>
    <w:rsid w:val="00014336"/>
    <w:rsid w:val="000147ED"/>
    <w:rsid w:val="000162F9"/>
    <w:rsid w:val="000164AD"/>
    <w:rsid w:val="00016AA9"/>
    <w:rsid w:val="0002405E"/>
    <w:rsid w:val="00025189"/>
    <w:rsid w:val="00025BD8"/>
    <w:rsid w:val="00025EF6"/>
    <w:rsid w:val="00033032"/>
    <w:rsid w:val="000340F4"/>
    <w:rsid w:val="00034304"/>
    <w:rsid w:val="00035434"/>
    <w:rsid w:val="0003627D"/>
    <w:rsid w:val="00037131"/>
    <w:rsid w:val="00037C5F"/>
    <w:rsid w:val="00041008"/>
    <w:rsid w:val="00041924"/>
    <w:rsid w:val="00041B2C"/>
    <w:rsid w:val="000439EA"/>
    <w:rsid w:val="00045678"/>
    <w:rsid w:val="000458E4"/>
    <w:rsid w:val="00045C4C"/>
    <w:rsid w:val="0004670F"/>
    <w:rsid w:val="00047EE8"/>
    <w:rsid w:val="000503CF"/>
    <w:rsid w:val="00051F4A"/>
    <w:rsid w:val="00052B71"/>
    <w:rsid w:val="00052F08"/>
    <w:rsid w:val="0005698B"/>
    <w:rsid w:val="000603B0"/>
    <w:rsid w:val="00063723"/>
    <w:rsid w:val="00063AE0"/>
    <w:rsid w:val="00063D84"/>
    <w:rsid w:val="00065020"/>
    <w:rsid w:val="0006636D"/>
    <w:rsid w:val="000730BE"/>
    <w:rsid w:val="00077D53"/>
    <w:rsid w:val="00080EF0"/>
    <w:rsid w:val="00081394"/>
    <w:rsid w:val="00086329"/>
    <w:rsid w:val="00086613"/>
    <w:rsid w:val="00087C69"/>
    <w:rsid w:val="0009002E"/>
    <w:rsid w:val="00090CE0"/>
    <w:rsid w:val="00093E74"/>
    <w:rsid w:val="000A1CA1"/>
    <w:rsid w:val="000A25BE"/>
    <w:rsid w:val="000B100F"/>
    <w:rsid w:val="000B2783"/>
    <w:rsid w:val="000B29BE"/>
    <w:rsid w:val="000B34BD"/>
    <w:rsid w:val="000B4098"/>
    <w:rsid w:val="000B48F7"/>
    <w:rsid w:val="000B4931"/>
    <w:rsid w:val="000C1AFD"/>
    <w:rsid w:val="000C38F2"/>
    <w:rsid w:val="000C661A"/>
    <w:rsid w:val="000C75B8"/>
    <w:rsid w:val="000C7E2A"/>
    <w:rsid w:val="000D0D10"/>
    <w:rsid w:val="000D1A6B"/>
    <w:rsid w:val="000D3CA5"/>
    <w:rsid w:val="000D467D"/>
    <w:rsid w:val="000D541D"/>
    <w:rsid w:val="000D5B29"/>
    <w:rsid w:val="000D78D3"/>
    <w:rsid w:val="000D7990"/>
    <w:rsid w:val="000E1FF8"/>
    <w:rsid w:val="000E2FB1"/>
    <w:rsid w:val="000E6990"/>
    <w:rsid w:val="000F0444"/>
    <w:rsid w:val="000F074D"/>
    <w:rsid w:val="000F177A"/>
    <w:rsid w:val="000F1BB3"/>
    <w:rsid w:val="000F4CFB"/>
    <w:rsid w:val="000F7BE6"/>
    <w:rsid w:val="00101969"/>
    <w:rsid w:val="001042A3"/>
    <w:rsid w:val="001065C5"/>
    <w:rsid w:val="0010688F"/>
    <w:rsid w:val="00107722"/>
    <w:rsid w:val="001078FE"/>
    <w:rsid w:val="00107990"/>
    <w:rsid w:val="00107BEE"/>
    <w:rsid w:val="00113CCF"/>
    <w:rsid w:val="00116634"/>
    <w:rsid w:val="00116910"/>
    <w:rsid w:val="00116FD1"/>
    <w:rsid w:val="00117666"/>
    <w:rsid w:val="001216D3"/>
    <w:rsid w:val="001223A7"/>
    <w:rsid w:val="001277AA"/>
    <w:rsid w:val="00127AB9"/>
    <w:rsid w:val="001309BB"/>
    <w:rsid w:val="00134256"/>
    <w:rsid w:val="001347FA"/>
    <w:rsid w:val="00136C72"/>
    <w:rsid w:val="00140017"/>
    <w:rsid w:val="001402E0"/>
    <w:rsid w:val="00144678"/>
    <w:rsid w:val="00145E59"/>
    <w:rsid w:val="00146A06"/>
    <w:rsid w:val="00146BCB"/>
    <w:rsid w:val="00146D35"/>
    <w:rsid w:val="00147395"/>
    <w:rsid w:val="001510F0"/>
    <w:rsid w:val="001519D7"/>
    <w:rsid w:val="001552C9"/>
    <w:rsid w:val="00156A8A"/>
    <w:rsid w:val="00166FF1"/>
    <w:rsid w:val="00167F5E"/>
    <w:rsid w:val="00171D73"/>
    <w:rsid w:val="00173BC5"/>
    <w:rsid w:val="00173E28"/>
    <w:rsid w:val="001750CA"/>
    <w:rsid w:val="00177D84"/>
    <w:rsid w:val="0018265E"/>
    <w:rsid w:val="00183708"/>
    <w:rsid w:val="0018411F"/>
    <w:rsid w:val="00184144"/>
    <w:rsid w:val="00191932"/>
    <w:rsid w:val="00192176"/>
    <w:rsid w:val="001935CA"/>
    <w:rsid w:val="00195396"/>
    <w:rsid w:val="00195BC8"/>
    <w:rsid w:val="001963E9"/>
    <w:rsid w:val="001964EF"/>
    <w:rsid w:val="001A324C"/>
    <w:rsid w:val="001A451A"/>
    <w:rsid w:val="001A5F6F"/>
    <w:rsid w:val="001B1A2C"/>
    <w:rsid w:val="001B1C71"/>
    <w:rsid w:val="001B21B5"/>
    <w:rsid w:val="001B30AB"/>
    <w:rsid w:val="001B7B34"/>
    <w:rsid w:val="001C2042"/>
    <w:rsid w:val="001C272C"/>
    <w:rsid w:val="001C2DF4"/>
    <w:rsid w:val="001C6744"/>
    <w:rsid w:val="001C7CC6"/>
    <w:rsid w:val="001D26C7"/>
    <w:rsid w:val="001D3AEE"/>
    <w:rsid w:val="001D4188"/>
    <w:rsid w:val="001D48A2"/>
    <w:rsid w:val="001D5C23"/>
    <w:rsid w:val="001D7E1F"/>
    <w:rsid w:val="001E265D"/>
    <w:rsid w:val="001E291E"/>
    <w:rsid w:val="001E30B4"/>
    <w:rsid w:val="001E386F"/>
    <w:rsid w:val="001F16AF"/>
    <w:rsid w:val="001F2D6E"/>
    <w:rsid w:val="001F4C07"/>
    <w:rsid w:val="001F7D52"/>
    <w:rsid w:val="00201C26"/>
    <w:rsid w:val="00203017"/>
    <w:rsid w:val="00206102"/>
    <w:rsid w:val="002128BC"/>
    <w:rsid w:val="00215B0B"/>
    <w:rsid w:val="00217A61"/>
    <w:rsid w:val="00220AEA"/>
    <w:rsid w:val="002238A5"/>
    <w:rsid w:val="00225C97"/>
    <w:rsid w:val="00226954"/>
    <w:rsid w:val="0023144A"/>
    <w:rsid w:val="0023202A"/>
    <w:rsid w:val="00234B35"/>
    <w:rsid w:val="002359E3"/>
    <w:rsid w:val="002360D5"/>
    <w:rsid w:val="00237E32"/>
    <w:rsid w:val="002417B1"/>
    <w:rsid w:val="002419C5"/>
    <w:rsid w:val="00243096"/>
    <w:rsid w:val="00250779"/>
    <w:rsid w:val="002516F3"/>
    <w:rsid w:val="00251867"/>
    <w:rsid w:val="00252351"/>
    <w:rsid w:val="00253482"/>
    <w:rsid w:val="002560CC"/>
    <w:rsid w:val="00260C0A"/>
    <w:rsid w:val="002629A3"/>
    <w:rsid w:val="00263034"/>
    <w:rsid w:val="00263BA8"/>
    <w:rsid w:val="00263CE7"/>
    <w:rsid w:val="00264680"/>
    <w:rsid w:val="00265660"/>
    <w:rsid w:val="00267D18"/>
    <w:rsid w:val="00281FDC"/>
    <w:rsid w:val="00282881"/>
    <w:rsid w:val="002868E2"/>
    <w:rsid w:val="002869C3"/>
    <w:rsid w:val="002878D6"/>
    <w:rsid w:val="00292A58"/>
    <w:rsid w:val="002936E4"/>
    <w:rsid w:val="00293D2F"/>
    <w:rsid w:val="00294DB4"/>
    <w:rsid w:val="002952F0"/>
    <w:rsid w:val="00295FDA"/>
    <w:rsid w:val="002969E1"/>
    <w:rsid w:val="00296B88"/>
    <w:rsid w:val="00297901"/>
    <w:rsid w:val="002979AE"/>
    <w:rsid w:val="002A3CD1"/>
    <w:rsid w:val="002A4931"/>
    <w:rsid w:val="002A6FB9"/>
    <w:rsid w:val="002A75C1"/>
    <w:rsid w:val="002B6DDE"/>
    <w:rsid w:val="002B7B97"/>
    <w:rsid w:val="002C2339"/>
    <w:rsid w:val="002C2BB1"/>
    <w:rsid w:val="002C41B3"/>
    <w:rsid w:val="002C4CEB"/>
    <w:rsid w:val="002C7277"/>
    <w:rsid w:val="002C74CA"/>
    <w:rsid w:val="002D0762"/>
    <w:rsid w:val="002D10B5"/>
    <w:rsid w:val="002D6F74"/>
    <w:rsid w:val="002E0757"/>
    <w:rsid w:val="002E0E57"/>
    <w:rsid w:val="002E36E4"/>
    <w:rsid w:val="002E4F88"/>
    <w:rsid w:val="002E5A75"/>
    <w:rsid w:val="002E7137"/>
    <w:rsid w:val="002F1574"/>
    <w:rsid w:val="002F23AF"/>
    <w:rsid w:val="002F4F72"/>
    <w:rsid w:val="002F744D"/>
    <w:rsid w:val="003020E1"/>
    <w:rsid w:val="00303DE6"/>
    <w:rsid w:val="00304164"/>
    <w:rsid w:val="00304C04"/>
    <w:rsid w:val="003064E7"/>
    <w:rsid w:val="00307151"/>
    <w:rsid w:val="00307567"/>
    <w:rsid w:val="00307F4D"/>
    <w:rsid w:val="00310124"/>
    <w:rsid w:val="0031155D"/>
    <w:rsid w:val="00313027"/>
    <w:rsid w:val="00313E28"/>
    <w:rsid w:val="00322985"/>
    <w:rsid w:val="00323D4F"/>
    <w:rsid w:val="00323E6E"/>
    <w:rsid w:val="00325ED3"/>
    <w:rsid w:val="00330F7A"/>
    <w:rsid w:val="00333A91"/>
    <w:rsid w:val="003341A1"/>
    <w:rsid w:val="00334849"/>
    <w:rsid w:val="00344664"/>
    <w:rsid w:val="00344B83"/>
    <w:rsid w:val="003453FC"/>
    <w:rsid w:val="00345CA5"/>
    <w:rsid w:val="00350934"/>
    <w:rsid w:val="00350D76"/>
    <w:rsid w:val="003544FB"/>
    <w:rsid w:val="00355A47"/>
    <w:rsid w:val="003638D1"/>
    <w:rsid w:val="003643BB"/>
    <w:rsid w:val="00365D63"/>
    <w:rsid w:val="0036793B"/>
    <w:rsid w:val="00372682"/>
    <w:rsid w:val="00376CC5"/>
    <w:rsid w:val="00376F36"/>
    <w:rsid w:val="003770C5"/>
    <w:rsid w:val="003859AB"/>
    <w:rsid w:val="00386A06"/>
    <w:rsid w:val="00390A69"/>
    <w:rsid w:val="0039693B"/>
    <w:rsid w:val="00397494"/>
    <w:rsid w:val="003A29AF"/>
    <w:rsid w:val="003A2DEC"/>
    <w:rsid w:val="003A361F"/>
    <w:rsid w:val="003A496C"/>
    <w:rsid w:val="003A50A9"/>
    <w:rsid w:val="003B169A"/>
    <w:rsid w:val="003B6CB4"/>
    <w:rsid w:val="003B7F4C"/>
    <w:rsid w:val="003C2F79"/>
    <w:rsid w:val="003C306F"/>
    <w:rsid w:val="003C3E50"/>
    <w:rsid w:val="003C56B6"/>
    <w:rsid w:val="003C7618"/>
    <w:rsid w:val="003C7978"/>
    <w:rsid w:val="003C7B35"/>
    <w:rsid w:val="003D0358"/>
    <w:rsid w:val="003D070C"/>
    <w:rsid w:val="003D2F2D"/>
    <w:rsid w:val="003D3C31"/>
    <w:rsid w:val="003D5EFF"/>
    <w:rsid w:val="003D651B"/>
    <w:rsid w:val="003D753C"/>
    <w:rsid w:val="003D7DA0"/>
    <w:rsid w:val="003E0893"/>
    <w:rsid w:val="003E29F2"/>
    <w:rsid w:val="003E3128"/>
    <w:rsid w:val="003E6509"/>
    <w:rsid w:val="003F1FF2"/>
    <w:rsid w:val="003F32E3"/>
    <w:rsid w:val="003F7B57"/>
    <w:rsid w:val="00401590"/>
    <w:rsid w:val="00401769"/>
    <w:rsid w:val="004032B5"/>
    <w:rsid w:val="00412E35"/>
    <w:rsid w:val="0041497D"/>
    <w:rsid w:val="00415F16"/>
    <w:rsid w:val="00416B42"/>
    <w:rsid w:val="004206A6"/>
    <w:rsid w:val="00422C94"/>
    <w:rsid w:val="0042480E"/>
    <w:rsid w:val="00426A89"/>
    <w:rsid w:val="004277CF"/>
    <w:rsid w:val="00431746"/>
    <w:rsid w:val="004319CF"/>
    <w:rsid w:val="004320BD"/>
    <w:rsid w:val="0043487F"/>
    <w:rsid w:val="00434B45"/>
    <w:rsid w:val="00434D98"/>
    <w:rsid w:val="00435019"/>
    <w:rsid w:val="00441756"/>
    <w:rsid w:val="00444136"/>
    <w:rsid w:val="00444CEB"/>
    <w:rsid w:val="00447F14"/>
    <w:rsid w:val="00457200"/>
    <w:rsid w:val="0045760E"/>
    <w:rsid w:val="00457A31"/>
    <w:rsid w:val="00460908"/>
    <w:rsid w:val="004611BC"/>
    <w:rsid w:val="0046194C"/>
    <w:rsid w:val="00463523"/>
    <w:rsid w:val="00463E3D"/>
    <w:rsid w:val="004645AE"/>
    <w:rsid w:val="00465B1F"/>
    <w:rsid w:val="00470608"/>
    <w:rsid w:val="004715C1"/>
    <w:rsid w:val="00473414"/>
    <w:rsid w:val="00475314"/>
    <w:rsid w:val="00480FDE"/>
    <w:rsid w:val="00483DED"/>
    <w:rsid w:val="004860AE"/>
    <w:rsid w:val="00492A67"/>
    <w:rsid w:val="00494BAD"/>
    <w:rsid w:val="004A3CAE"/>
    <w:rsid w:val="004A5F1E"/>
    <w:rsid w:val="004B3378"/>
    <w:rsid w:val="004B6656"/>
    <w:rsid w:val="004C23E4"/>
    <w:rsid w:val="004C2D9E"/>
    <w:rsid w:val="004C30F2"/>
    <w:rsid w:val="004C3621"/>
    <w:rsid w:val="004C3B4E"/>
    <w:rsid w:val="004C3E2D"/>
    <w:rsid w:val="004C64A5"/>
    <w:rsid w:val="004C64BB"/>
    <w:rsid w:val="004C74BF"/>
    <w:rsid w:val="004C76DA"/>
    <w:rsid w:val="004D1A5A"/>
    <w:rsid w:val="004D2054"/>
    <w:rsid w:val="004D3D99"/>
    <w:rsid w:val="004D3E33"/>
    <w:rsid w:val="004D57B9"/>
    <w:rsid w:val="004D7696"/>
    <w:rsid w:val="004E0204"/>
    <w:rsid w:val="004E05F8"/>
    <w:rsid w:val="004E0F2A"/>
    <w:rsid w:val="004E7352"/>
    <w:rsid w:val="004F11A0"/>
    <w:rsid w:val="004F1F20"/>
    <w:rsid w:val="004F29CD"/>
    <w:rsid w:val="004F3A16"/>
    <w:rsid w:val="004F41D3"/>
    <w:rsid w:val="00501EBB"/>
    <w:rsid w:val="0050762C"/>
    <w:rsid w:val="005105FE"/>
    <w:rsid w:val="00521618"/>
    <w:rsid w:val="005250F2"/>
    <w:rsid w:val="005274C8"/>
    <w:rsid w:val="0052779C"/>
    <w:rsid w:val="005302BA"/>
    <w:rsid w:val="005303F9"/>
    <w:rsid w:val="0053330D"/>
    <w:rsid w:val="005337FC"/>
    <w:rsid w:val="00533C42"/>
    <w:rsid w:val="00535E48"/>
    <w:rsid w:val="00541647"/>
    <w:rsid w:val="005421B0"/>
    <w:rsid w:val="00544097"/>
    <w:rsid w:val="00544B1F"/>
    <w:rsid w:val="00546226"/>
    <w:rsid w:val="005476F5"/>
    <w:rsid w:val="00551A60"/>
    <w:rsid w:val="00554106"/>
    <w:rsid w:val="0056119E"/>
    <w:rsid w:val="005622DD"/>
    <w:rsid w:val="00563519"/>
    <w:rsid w:val="005647A4"/>
    <w:rsid w:val="00567449"/>
    <w:rsid w:val="00571089"/>
    <w:rsid w:val="005719D3"/>
    <w:rsid w:val="00572897"/>
    <w:rsid w:val="0057411E"/>
    <w:rsid w:val="00576B7B"/>
    <w:rsid w:val="005776C3"/>
    <w:rsid w:val="005807A6"/>
    <w:rsid w:val="00581490"/>
    <w:rsid w:val="00585C1A"/>
    <w:rsid w:val="00590DFC"/>
    <w:rsid w:val="00591877"/>
    <w:rsid w:val="00593A65"/>
    <w:rsid w:val="00596214"/>
    <w:rsid w:val="00596A37"/>
    <w:rsid w:val="005A056C"/>
    <w:rsid w:val="005A0E11"/>
    <w:rsid w:val="005A1B72"/>
    <w:rsid w:val="005A1D84"/>
    <w:rsid w:val="005A2449"/>
    <w:rsid w:val="005A3683"/>
    <w:rsid w:val="005A6073"/>
    <w:rsid w:val="005A63C0"/>
    <w:rsid w:val="005A70EA"/>
    <w:rsid w:val="005B41CC"/>
    <w:rsid w:val="005B44B1"/>
    <w:rsid w:val="005B47C8"/>
    <w:rsid w:val="005B7EAC"/>
    <w:rsid w:val="005C0282"/>
    <w:rsid w:val="005C1557"/>
    <w:rsid w:val="005C2FED"/>
    <w:rsid w:val="005C354D"/>
    <w:rsid w:val="005C3963"/>
    <w:rsid w:val="005C41C6"/>
    <w:rsid w:val="005C586D"/>
    <w:rsid w:val="005C7952"/>
    <w:rsid w:val="005C7C7A"/>
    <w:rsid w:val="005D0BD9"/>
    <w:rsid w:val="005D1840"/>
    <w:rsid w:val="005D35E4"/>
    <w:rsid w:val="005D5C3D"/>
    <w:rsid w:val="005D7910"/>
    <w:rsid w:val="005E0A14"/>
    <w:rsid w:val="005E343C"/>
    <w:rsid w:val="005E51A4"/>
    <w:rsid w:val="005E547C"/>
    <w:rsid w:val="005E58E6"/>
    <w:rsid w:val="005E5A81"/>
    <w:rsid w:val="005F004D"/>
    <w:rsid w:val="005F0E81"/>
    <w:rsid w:val="005F4488"/>
    <w:rsid w:val="005F4DC5"/>
    <w:rsid w:val="005F51BA"/>
    <w:rsid w:val="005F5580"/>
    <w:rsid w:val="005F5B8F"/>
    <w:rsid w:val="005F7CEA"/>
    <w:rsid w:val="005F7D93"/>
    <w:rsid w:val="005F7ECD"/>
    <w:rsid w:val="005F7F35"/>
    <w:rsid w:val="00602122"/>
    <w:rsid w:val="00602FC2"/>
    <w:rsid w:val="006056E8"/>
    <w:rsid w:val="0060666B"/>
    <w:rsid w:val="006110DD"/>
    <w:rsid w:val="00611C4F"/>
    <w:rsid w:val="00613D8D"/>
    <w:rsid w:val="0061484A"/>
    <w:rsid w:val="00614FCB"/>
    <w:rsid w:val="006166A5"/>
    <w:rsid w:val="00620B4A"/>
    <w:rsid w:val="0062154F"/>
    <w:rsid w:val="00622C5D"/>
    <w:rsid w:val="0062316B"/>
    <w:rsid w:val="00623865"/>
    <w:rsid w:val="006245B5"/>
    <w:rsid w:val="00625694"/>
    <w:rsid w:val="0062630A"/>
    <w:rsid w:val="00630EFE"/>
    <w:rsid w:val="00631A8C"/>
    <w:rsid w:val="0063330F"/>
    <w:rsid w:val="00633B44"/>
    <w:rsid w:val="0064304E"/>
    <w:rsid w:val="006433C5"/>
    <w:rsid w:val="006465D7"/>
    <w:rsid w:val="0065170E"/>
    <w:rsid w:val="00651CA2"/>
    <w:rsid w:val="006524BE"/>
    <w:rsid w:val="00653D60"/>
    <w:rsid w:val="006546AE"/>
    <w:rsid w:val="00654FDF"/>
    <w:rsid w:val="00656059"/>
    <w:rsid w:val="00660201"/>
    <w:rsid w:val="00660D05"/>
    <w:rsid w:val="00664FF9"/>
    <w:rsid w:val="0066682E"/>
    <w:rsid w:val="00667CA9"/>
    <w:rsid w:val="00670C6F"/>
    <w:rsid w:val="00671AC3"/>
    <w:rsid w:val="00671D9A"/>
    <w:rsid w:val="00673423"/>
    <w:rsid w:val="00673952"/>
    <w:rsid w:val="00677484"/>
    <w:rsid w:val="00681821"/>
    <w:rsid w:val="006840F4"/>
    <w:rsid w:val="00684CCC"/>
    <w:rsid w:val="0068687B"/>
    <w:rsid w:val="00686C9D"/>
    <w:rsid w:val="00695B14"/>
    <w:rsid w:val="006968D2"/>
    <w:rsid w:val="006A1E69"/>
    <w:rsid w:val="006A3387"/>
    <w:rsid w:val="006A6B02"/>
    <w:rsid w:val="006B069B"/>
    <w:rsid w:val="006B0B74"/>
    <w:rsid w:val="006B1332"/>
    <w:rsid w:val="006B2D5B"/>
    <w:rsid w:val="006B5D3B"/>
    <w:rsid w:val="006B6B5B"/>
    <w:rsid w:val="006B7AD8"/>
    <w:rsid w:val="006B7D14"/>
    <w:rsid w:val="006B7FA0"/>
    <w:rsid w:val="006C0305"/>
    <w:rsid w:val="006C152A"/>
    <w:rsid w:val="006C1D86"/>
    <w:rsid w:val="006C2A17"/>
    <w:rsid w:val="006C2E30"/>
    <w:rsid w:val="006C30FA"/>
    <w:rsid w:val="006D0CEB"/>
    <w:rsid w:val="006D5B93"/>
    <w:rsid w:val="006E1529"/>
    <w:rsid w:val="006E22F3"/>
    <w:rsid w:val="006E2FA7"/>
    <w:rsid w:val="006E3222"/>
    <w:rsid w:val="006E47F9"/>
    <w:rsid w:val="006F0365"/>
    <w:rsid w:val="006F0DF1"/>
    <w:rsid w:val="006F17B1"/>
    <w:rsid w:val="006F28F4"/>
    <w:rsid w:val="006F36CA"/>
    <w:rsid w:val="006F5071"/>
    <w:rsid w:val="006F5BA4"/>
    <w:rsid w:val="00700A5C"/>
    <w:rsid w:val="00701090"/>
    <w:rsid w:val="007079A6"/>
    <w:rsid w:val="00711178"/>
    <w:rsid w:val="007126D6"/>
    <w:rsid w:val="0071339E"/>
    <w:rsid w:val="007143D3"/>
    <w:rsid w:val="007143ED"/>
    <w:rsid w:val="0071462B"/>
    <w:rsid w:val="007235E4"/>
    <w:rsid w:val="00723700"/>
    <w:rsid w:val="00725A7D"/>
    <w:rsid w:val="00727A70"/>
    <w:rsid w:val="0073085C"/>
    <w:rsid w:val="0073362F"/>
    <w:rsid w:val="00733784"/>
    <w:rsid w:val="00733B04"/>
    <w:rsid w:val="007340A4"/>
    <w:rsid w:val="00734449"/>
    <w:rsid w:val="00734C22"/>
    <w:rsid w:val="0074139B"/>
    <w:rsid w:val="00741F90"/>
    <w:rsid w:val="00744D3E"/>
    <w:rsid w:val="00746505"/>
    <w:rsid w:val="00747978"/>
    <w:rsid w:val="00751A3D"/>
    <w:rsid w:val="0075393B"/>
    <w:rsid w:val="007544E4"/>
    <w:rsid w:val="00756FAA"/>
    <w:rsid w:val="007608D2"/>
    <w:rsid w:val="00767B31"/>
    <w:rsid w:val="00770630"/>
    <w:rsid w:val="007709EB"/>
    <w:rsid w:val="007714DD"/>
    <w:rsid w:val="00773BA7"/>
    <w:rsid w:val="00775484"/>
    <w:rsid w:val="0077556F"/>
    <w:rsid w:val="00776E17"/>
    <w:rsid w:val="007802F3"/>
    <w:rsid w:val="00781625"/>
    <w:rsid w:val="007821D2"/>
    <w:rsid w:val="00783580"/>
    <w:rsid w:val="00783E47"/>
    <w:rsid w:val="00785DFF"/>
    <w:rsid w:val="00790BB3"/>
    <w:rsid w:val="00791F9E"/>
    <w:rsid w:val="00792043"/>
    <w:rsid w:val="00794DD9"/>
    <w:rsid w:val="00797EDD"/>
    <w:rsid w:val="007A271F"/>
    <w:rsid w:val="007A37E7"/>
    <w:rsid w:val="007A5661"/>
    <w:rsid w:val="007A6085"/>
    <w:rsid w:val="007B0322"/>
    <w:rsid w:val="007B0830"/>
    <w:rsid w:val="007B20BB"/>
    <w:rsid w:val="007B30FC"/>
    <w:rsid w:val="007B3D28"/>
    <w:rsid w:val="007B403A"/>
    <w:rsid w:val="007B6672"/>
    <w:rsid w:val="007C0E3F"/>
    <w:rsid w:val="007C0F99"/>
    <w:rsid w:val="007C1894"/>
    <w:rsid w:val="007C206C"/>
    <w:rsid w:val="007C5729"/>
    <w:rsid w:val="007C6B3A"/>
    <w:rsid w:val="007C7320"/>
    <w:rsid w:val="007C7E01"/>
    <w:rsid w:val="007D077B"/>
    <w:rsid w:val="007D51FC"/>
    <w:rsid w:val="007E18AE"/>
    <w:rsid w:val="007E5903"/>
    <w:rsid w:val="007F4C19"/>
    <w:rsid w:val="007F5294"/>
    <w:rsid w:val="008006D4"/>
    <w:rsid w:val="00800A68"/>
    <w:rsid w:val="0080196F"/>
    <w:rsid w:val="008041C5"/>
    <w:rsid w:val="0080501B"/>
    <w:rsid w:val="00806390"/>
    <w:rsid w:val="008111E4"/>
    <w:rsid w:val="0081301C"/>
    <w:rsid w:val="00813930"/>
    <w:rsid w:val="00814FA4"/>
    <w:rsid w:val="00816AE1"/>
    <w:rsid w:val="00817573"/>
    <w:rsid w:val="00817D4E"/>
    <w:rsid w:val="00817DD6"/>
    <w:rsid w:val="00820DE5"/>
    <w:rsid w:val="00822C68"/>
    <w:rsid w:val="00822E88"/>
    <w:rsid w:val="00824CC0"/>
    <w:rsid w:val="008349E4"/>
    <w:rsid w:val="00845867"/>
    <w:rsid w:val="00845C15"/>
    <w:rsid w:val="008532DB"/>
    <w:rsid w:val="0085624E"/>
    <w:rsid w:val="00861216"/>
    <w:rsid w:val="008625BA"/>
    <w:rsid w:val="008629A9"/>
    <w:rsid w:val="00865146"/>
    <w:rsid w:val="00865F7A"/>
    <w:rsid w:val="00870B84"/>
    <w:rsid w:val="00875B02"/>
    <w:rsid w:val="008805E6"/>
    <w:rsid w:val="00880B4B"/>
    <w:rsid w:val="00880D0C"/>
    <w:rsid w:val="008810F5"/>
    <w:rsid w:val="00883142"/>
    <w:rsid w:val="00883D03"/>
    <w:rsid w:val="00884D1F"/>
    <w:rsid w:val="0088513A"/>
    <w:rsid w:val="00890211"/>
    <w:rsid w:val="00891491"/>
    <w:rsid w:val="00893C19"/>
    <w:rsid w:val="00894A92"/>
    <w:rsid w:val="00895205"/>
    <w:rsid w:val="0089649C"/>
    <w:rsid w:val="008A1949"/>
    <w:rsid w:val="008A269A"/>
    <w:rsid w:val="008A3900"/>
    <w:rsid w:val="008B294E"/>
    <w:rsid w:val="008B2E46"/>
    <w:rsid w:val="008B3691"/>
    <w:rsid w:val="008B5F88"/>
    <w:rsid w:val="008B6626"/>
    <w:rsid w:val="008B7BAC"/>
    <w:rsid w:val="008C08A6"/>
    <w:rsid w:val="008C679C"/>
    <w:rsid w:val="008D19CC"/>
    <w:rsid w:val="008D2422"/>
    <w:rsid w:val="008D247D"/>
    <w:rsid w:val="008D6C8D"/>
    <w:rsid w:val="008E1402"/>
    <w:rsid w:val="008E1B6A"/>
    <w:rsid w:val="008E2B54"/>
    <w:rsid w:val="008E4404"/>
    <w:rsid w:val="008E506C"/>
    <w:rsid w:val="008E58C7"/>
    <w:rsid w:val="008E7CCA"/>
    <w:rsid w:val="008F17D4"/>
    <w:rsid w:val="008F491D"/>
    <w:rsid w:val="008F5021"/>
    <w:rsid w:val="008F50E2"/>
    <w:rsid w:val="008F522B"/>
    <w:rsid w:val="008F711C"/>
    <w:rsid w:val="00901D1A"/>
    <w:rsid w:val="00902F54"/>
    <w:rsid w:val="0090552A"/>
    <w:rsid w:val="00906C31"/>
    <w:rsid w:val="00907000"/>
    <w:rsid w:val="00912BE9"/>
    <w:rsid w:val="00920403"/>
    <w:rsid w:val="00921063"/>
    <w:rsid w:val="009236C5"/>
    <w:rsid w:val="00924ED8"/>
    <w:rsid w:val="00925600"/>
    <w:rsid w:val="00930D6D"/>
    <w:rsid w:val="00931D37"/>
    <w:rsid w:val="0093479C"/>
    <w:rsid w:val="00936942"/>
    <w:rsid w:val="0094159C"/>
    <w:rsid w:val="00943573"/>
    <w:rsid w:val="00944DA4"/>
    <w:rsid w:val="00945489"/>
    <w:rsid w:val="009465FD"/>
    <w:rsid w:val="00947118"/>
    <w:rsid w:val="00947477"/>
    <w:rsid w:val="009543E9"/>
    <w:rsid w:val="00955A56"/>
    <w:rsid w:val="00957BBC"/>
    <w:rsid w:val="00960F0C"/>
    <w:rsid w:val="0096193F"/>
    <w:rsid w:val="00962ABA"/>
    <w:rsid w:val="00963927"/>
    <w:rsid w:val="00967898"/>
    <w:rsid w:val="00967CFC"/>
    <w:rsid w:val="00970887"/>
    <w:rsid w:val="00971B61"/>
    <w:rsid w:val="00972B42"/>
    <w:rsid w:val="00980C31"/>
    <w:rsid w:val="0098195B"/>
    <w:rsid w:val="00983DEC"/>
    <w:rsid w:val="009849AC"/>
    <w:rsid w:val="009864C1"/>
    <w:rsid w:val="00987BD9"/>
    <w:rsid w:val="00994718"/>
    <w:rsid w:val="009955FF"/>
    <w:rsid w:val="009976BD"/>
    <w:rsid w:val="009A41ED"/>
    <w:rsid w:val="009A425F"/>
    <w:rsid w:val="009A4603"/>
    <w:rsid w:val="009A586E"/>
    <w:rsid w:val="009A701C"/>
    <w:rsid w:val="009B2283"/>
    <w:rsid w:val="009B4293"/>
    <w:rsid w:val="009C09CB"/>
    <w:rsid w:val="009C0E59"/>
    <w:rsid w:val="009C1683"/>
    <w:rsid w:val="009C320D"/>
    <w:rsid w:val="009C323F"/>
    <w:rsid w:val="009C6494"/>
    <w:rsid w:val="009D0CE4"/>
    <w:rsid w:val="009D259D"/>
    <w:rsid w:val="009D4DEA"/>
    <w:rsid w:val="009D54BB"/>
    <w:rsid w:val="009E06BB"/>
    <w:rsid w:val="009E1CF7"/>
    <w:rsid w:val="009E532C"/>
    <w:rsid w:val="009E62E3"/>
    <w:rsid w:val="009E7044"/>
    <w:rsid w:val="009F07D9"/>
    <w:rsid w:val="009F27F8"/>
    <w:rsid w:val="00A02CA9"/>
    <w:rsid w:val="00A105C8"/>
    <w:rsid w:val="00A1151F"/>
    <w:rsid w:val="00A11E4E"/>
    <w:rsid w:val="00A1277F"/>
    <w:rsid w:val="00A1445E"/>
    <w:rsid w:val="00A14956"/>
    <w:rsid w:val="00A14BE9"/>
    <w:rsid w:val="00A17C50"/>
    <w:rsid w:val="00A203BF"/>
    <w:rsid w:val="00A227E7"/>
    <w:rsid w:val="00A235FF"/>
    <w:rsid w:val="00A2488D"/>
    <w:rsid w:val="00A26437"/>
    <w:rsid w:val="00A30C51"/>
    <w:rsid w:val="00A328A5"/>
    <w:rsid w:val="00A3444F"/>
    <w:rsid w:val="00A37284"/>
    <w:rsid w:val="00A37A86"/>
    <w:rsid w:val="00A404CC"/>
    <w:rsid w:val="00A40870"/>
    <w:rsid w:val="00A446CD"/>
    <w:rsid w:val="00A50D9D"/>
    <w:rsid w:val="00A53000"/>
    <w:rsid w:val="00A545C6"/>
    <w:rsid w:val="00A61E50"/>
    <w:rsid w:val="00A652D0"/>
    <w:rsid w:val="00A70ABD"/>
    <w:rsid w:val="00A74019"/>
    <w:rsid w:val="00A75E3A"/>
    <w:rsid w:val="00A75F13"/>
    <w:rsid w:val="00A75F87"/>
    <w:rsid w:val="00A75F97"/>
    <w:rsid w:val="00A80505"/>
    <w:rsid w:val="00A81E52"/>
    <w:rsid w:val="00A8249D"/>
    <w:rsid w:val="00A834A6"/>
    <w:rsid w:val="00A8550F"/>
    <w:rsid w:val="00A865A0"/>
    <w:rsid w:val="00A87526"/>
    <w:rsid w:val="00A87872"/>
    <w:rsid w:val="00A95470"/>
    <w:rsid w:val="00A95D8B"/>
    <w:rsid w:val="00A965D2"/>
    <w:rsid w:val="00AA0F16"/>
    <w:rsid w:val="00AA228B"/>
    <w:rsid w:val="00AA47CC"/>
    <w:rsid w:val="00AA6F68"/>
    <w:rsid w:val="00AA72D1"/>
    <w:rsid w:val="00AB145A"/>
    <w:rsid w:val="00AB2778"/>
    <w:rsid w:val="00AB38D5"/>
    <w:rsid w:val="00AB548F"/>
    <w:rsid w:val="00AC0270"/>
    <w:rsid w:val="00AC0DE1"/>
    <w:rsid w:val="00AC2B42"/>
    <w:rsid w:val="00AC3EA3"/>
    <w:rsid w:val="00AC792D"/>
    <w:rsid w:val="00AD28A4"/>
    <w:rsid w:val="00AD2EF0"/>
    <w:rsid w:val="00AD3E7C"/>
    <w:rsid w:val="00AD5085"/>
    <w:rsid w:val="00AD55A3"/>
    <w:rsid w:val="00AD6189"/>
    <w:rsid w:val="00AE42BD"/>
    <w:rsid w:val="00AE7603"/>
    <w:rsid w:val="00AF07E0"/>
    <w:rsid w:val="00AF21EE"/>
    <w:rsid w:val="00AF3455"/>
    <w:rsid w:val="00AF4A19"/>
    <w:rsid w:val="00AF69AA"/>
    <w:rsid w:val="00B00676"/>
    <w:rsid w:val="00B066AA"/>
    <w:rsid w:val="00B13A94"/>
    <w:rsid w:val="00B20925"/>
    <w:rsid w:val="00B2226B"/>
    <w:rsid w:val="00B22305"/>
    <w:rsid w:val="00B25374"/>
    <w:rsid w:val="00B2626B"/>
    <w:rsid w:val="00B270C8"/>
    <w:rsid w:val="00B2720B"/>
    <w:rsid w:val="00B27D27"/>
    <w:rsid w:val="00B30BCF"/>
    <w:rsid w:val="00B3101C"/>
    <w:rsid w:val="00B328F6"/>
    <w:rsid w:val="00B37317"/>
    <w:rsid w:val="00B4389E"/>
    <w:rsid w:val="00B46891"/>
    <w:rsid w:val="00B506AF"/>
    <w:rsid w:val="00B513BF"/>
    <w:rsid w:val="00B51A78"/>
    <w:rsid w:val="00B527DC"/>
    <w:rsid w:val="00B541D0"/>
    <w:rsid w:val="00B55F87"/>
    <w:rsid w:val="00B561D6"/>
    <w:rsid w:val="00B64175"/>
    <w:rsid w:val="00B657B8"/>
    <w:rsid w:val="00B660DB"/>
    <w:rsid w:val="00B6728D"/>
    <w:rsid w:val="00B74CC0"/>
    <w:rsid w:val="00B75023"/>
    <w:rsid w:val="00B77EFF"/>
    <w:rsid w:val="00B8156C"/>
    <w:rsid w:val="00B81A79"/>
    <w:rsid w:val="00B82D3E"/>
    <w:rsid w:val="00B82FDB"/>
    <w:rsid w:val="00B84603"/>
    <w:rsid w:val="00B84920"/>
    <w:rsid w:val="00B8556A"/>
    <w:rsid w:val="00B91DF3"/>
    <w:rsid w:val="00B92C95"/>
    <w:rsid w:val="00B92D17"/>
    <w:rsid w:val="00B94004"/>
    <w:rsid w:val="00B94B7B"/>
    <w:rsid w:val="00B95905"/>
    <w:rsid w:val="00BA5FBA"/>
    <w:rsid w:val="00BA6AE2"/>
    <w:rsid w:val="00BA6E4B"/>
    <w:rsid w:val="00BA6E59"/>
    <w:rsid w:val="00BA7F80"/>
    <w:rsid w:val="00BB585B"/>
    <w:rsid w:val="00BB5A24"/>
    <w:rsid w:val="00BB6614"/>
    <w:rsid w:val="00BC0390"/>
    <w:rsid w:val="00BC0522"/>
    <w:rsid w:val="00BC15CE"/>
    <w:rsid w:val="00BC33E7"/>
    <w:rsid w:val="00BC6AEE"/>
    <w:rsid w:val="00BD2897"/>
    <w:rsid w:val="00BD5E42"/>
    <w:rsid w:val="00BD674B"/>
    <w:rsid w:val="00BD77C8"/>
    <w:rsid w:val="00BD7A22"/>
    <w:rsid w:val="00BE281C"/>
    <w:rsid w:val="00BE6A47"/>
    <w:rsid w:val="00BE6AE9"/>
    <w:rsid w:val="00BF0EE2"/>
    <w:rsid w:val="00BF1B3A"/>
    <w:rsid w:val="00BF63BC"/>
    <w:rsid w:val="00C001FF"/>
    <w:rsid w:val="00C006D9"/>
    <w:rsid w:val="00C012A3"/>
    <w:rsid w:val="00C03ED4"/>
    <w:rsid w:val="00C05DCF"/>
    <w:rsid w:val="00C0614C"/>
    <w:rsid w:val="00C16F19"/>
    <w:rsid w:val="00C215AB"/>
    <w:rsid w:val="00C21683"/>
    <w:rsid w:val="00C22A0C"/>
    <w:rsid w:val="00C272DA"/>
    <w:rsid w:val="00C305AE"/>
    <w:rsid w:val="00C32A1D"/>
    <w:rsid w:val="00C32C93"/>
    <w:rsid w:val="00C375D1"/>
    <w:rsid w:val="00C40B66"/>
    <w:rsid w:val="00C425C7"/>
    <w:rsid w:val="00C44E99"/>
    <w:rsid w:val="00C509E3"/>
    <w:rsid w:val="00C50A1D"/>
    <w:rsid w:val="00C51FDC"/>
    <w:rsid w:val="00C52A7B"/>
    <w:rsid w:val="00C5428F"/>
    <w:rsid w:val="00C54D33"/>
    <w:rsid w:val="00C56658"/>
    <w:rsid w:val="00C57329"/>
    <w:rsid w:val="00C57923"/>
    <w:rsid w:val="00C61B10"/>
    <w:rsid w:val="00C62AC7"/>
    <w:rsid w:val="00C6324C"/>
    <w:rsid w:val="00C6595C"/>
    <w:rsid w:val="00C6630F"/>
    <w:rsid w:val="00C679AA"/>
    <w:rsid w:val="00C67B3D"/>
    <w:rsid w:val="00C7005C"/>
    <w:rsid w:val="00C7104B"/>
    <w:rsid w:val="00C724CF"/>
    <w:rsid w:val="00C74920"/>
    <w:rsid w:val="00C74C4A"/>
    <w:rsid w:val="00C75972"/>
    <w:rsid w:val="00C82792"/>
    <w:rsid w:val="00C844CC"/>
    <w:rsid w:val="00C84B41"/>
    <w:rsid w:val="00C84CD2"/>
    <w:rsid w:val="00C86FEC"/>
    <w:rsid w:val="00C87428"/>
    <w:rsid w:val="00C9211C"/>
    <w:rsid w:val="00C931BD"/>
    <w:rsid w:val="00C93E78"/>
    <w:rsid w:val="00C948FD"/>
    <w:rsid w:val="00C978BE"/>
    <w:rsid w:val="00CA547D"/>
    <w:rsid w:val="00CA7ABE"/>
    <w:rsid w:val="00CA7C25"/>
    <w:rsid w:val="00CB3D4E"/>
    <w:rsid w:val="00CB43D5"/>
    <w:rsid w:val="00CB47F5"/>
    <w:rsid w:val="00CB4AAE"/>
    <w:rsid w:val="00CB57A5"/>
    <w:rsid w:val="00CB68AD"/>
    <w:rsid w:val="00CC765F"/>
    <w:rsid w:val="00CC76F9"/>
    <w:rsid w:val="00CC7AB5"/>
    <w:rsid w:val="00CD066B"/>
    <w:rsid w:val="00CD3010"/>
    <w:rsid w:val="00CD46E2"/>
    <w:rsid w:val="00CD6E91"/>
    <w:rsid w:val="00CD72B5"/>
    <w:rsid w:val="00CD7EC6"/>
    <w:rsid w:val="00CE15A1"/>
    <w:rsid w:val="00CE2A8C"/>
    <w:rsid w:val="00CE3767"/>
    <w:rsid w:val="00CE51A9"/>
    <w:rsid w:val="00CE55BB"/>
    <w:rsid w:val="00CE6741"/>
    <w:rsid w:val="00CF67D8"/>
    <w:rsid w:val="00D00D0B"/>
    <w:rsid w:val="00D011CF"/>
    <w:rsid w:val="00D04B69"/>
    <w:rsid w:val="00D11ED4"/>
    <w:rsid w:val="00D12CE7"/>
    <w:rsid w:val="00D1356A"/>
    <w:rsid w:val="00D1437A"/>
    <w:rsid w:val="00D14B19"/>
    <w:rsid w:val="00D14D6A"/>
    <w:rsid w:val="00D14E53"/>
    <w:rsid w:val="00D157E4"/>
    <w:rsid w:val="00D22606"/>
    <w:rsid w:val="00D22A81"/>
    <w:rsid w:val="00D25D58"/>
    <w:rsid w:val="00D31B96"/>
    <w:rsid w:val="00D326B7"/>
    <w:rsid w:val="00D32AAF"/>
    <w:rsid w:val="00D32F96"/>
    <w:rsid w:val="00D3354D"/>
    <w:rsid w:val="00D34933"/>
    <w:rsid w:val="00D37B69"/>
    <w:rsid w:val="00D41206"/>
    <w:rsid w:val="00D41E06"/>
    <w:rsid w:val="00D537FA"/>
    <w:rsid w:val="00D5547D"/>
    <w:rsid w:val="00D56FA4"/>
    <w:rsid w:val="00D6039B"/>
    <w:rsid w:val="00D60536"/>
    <w:rsid w:val="00D62C41"/>
    <w:rsid w:val="00D650CA"/>
    <w:rsid w:val="00D6776F"/>
    <w:rsid w:val="00D67C6D"/>
    <w:rsid w:val="00D713E8"/>
    <w:rsid w:val="00D73DDF"/>
    <w:rsid w:val="00D757A5"/>
    <w:rsid w:val="00D803F7"/>
    <w:rsid w:val="00D80D99"/>
    <w:rsid w:val="00D82766"/>
    <w:rsid w:val="00D8369B"/>
    <w:rsid w:val="00D86E7E"/>
    <w:rsid w:val="00D904AC"/>
    <w:rsid w:val="00D945AC"/>
    <w:rsid w:val="00D9503C"/>
    <w:rsid w:val="00DA26D5"/>
    <w:rsid w:val="00DA499A"/>
    <w:rsid w:val="00DA5172"/>
    <w:rsid w:val="00DB05B3"/>
    <w:rsid w:val="00DB457F"/>
    <w:rsid w:val="00DB7DFD"/>
    <w:rsid w:val="00DC0210"/>
    <w:rsid w:val="00DC02C4"/>
    <w:rsid w:val="00DC274B"/>
    <w:rsid w:val="00DC33C4"/>
    <w:rsid w:val="00DC3536"/>
    <w:rsid w:val="00DC4B0E"/>
    <w:rsid w:val="00DC64D8"/>
    <w:rsid w:val="00DD4191"/>
    <w:rsid w:val="00DD528C"/>
    <w:rsid w:val="00DD55BB"/>
    <w:rsid w:val="00DD58B1"/>
    <w:rsid w:val="00DD6122"/>
    <w:rsid w:val="00DD6AD9"/>
    <w:rsid w:val="00DD73EF"/>
    <w:rsid w:val="00DE23E8"/>
    <w:rsid w:val="00DE40F0"/>
    <w:rsid w:val="00DE4D93"/>
    <w:rsid w:val="00DF37D0"/>
    <w:rsid w:val="00DF3A97"/>
    <w:rsid w:val="00DF4402"/>
    <w:rsid w:val="00DF4E1E"/>
    <w:rsid w:val="00E00224"/>
    <w:rsid w:val="00E0128B"/>
    <w:rsid w:val="00E046C2"/>
    <w:rsid w:val="00E07713"/>
    <w:rsid w:val="00E11BA3"/>
    <w:rsid w:val="00E203CF"/>
    <w:rsid w:val="00E22905"/>
    <w:rsid w:val="00E241B2"/>
    <w:rsid w:val="00E24703"/>
    <w:rsid w:val="00E248C5"/>
    <w:rsid w:val="00E3041E"/>
    <w:rsid w:val="00E32AB8"/>
    <w:rsid w:val="00E339D1"/>
    <w:rsid w:val="00E35EC7"/>
    <w:rsid w:val="00E35F42"/>
    <w:rsid w:val="00E46DA5"/>
    <w:rsid w:val="00E46E5B"/>
    <w:rsid w:val="00E52120"/>
    <w:rsid w:val="00E5242A"/>
    <w:rsid w:val="00E54675"/>
    <w:rsid w:val="00E548FB"/>
    <w:rsid w:val="00E574E0"/>
    <w:rsid w:val="00E60653"/>
    <w:rsid w:val="00E60FA3"/>
    <w:rsid w:val="00E615FF"/>
    <w:rsid w:val="00E6201D"/>
    <w:rsid w:val="00E626C4"/>
    <w:rsid w:val="00E62E34"/>
    <w:rsid w:val="00E632A7"/>
    <w:rsid w:val="00E64E17"/>
    <w:rsid w:val="00E71735"/>
    <w:rsid w:val="00E719A0"/>
    <w:rsid w:val="00E731CA"/>
    <w:rsid w:val="00E74170"/>
    <w:rsid w:val="00E75E92"/>
    <w:rsid w:val="00E7679E"/>
    <w:rsid w:val="00E80299"/>
    <w:rsid w:val="00E80740"/>
    <w:rsid w:val="00E86B26"/>
    <w:rsid w:val="00E871C2"/>
    <w:rsid w:val="00E9002F"/>
    <w:rsid w:val="00E965AF"/>
    <w:rsid w:val="00EA0516"/>
    <w:rsid w:val="00EA19AF"/>
    <w:rsid w:val="00EA3D3C"/>
    <w:rsid w:val="00EA4DE3"/>
    <w:rsid w:val="00EA52CF"/>
    <w:rsid w:val="00EA5858"/>
    <w:rsid w:val="00EA7262"/>
    <w:rsid w:val="00EB0600"/>
    <w:rsid w:val="00EB1AE4"/>
    <w:rsid w:val="00EB1DD2"/>
    <w:rsid w:val="00EB2FA2"/>
    <w:rsid w:val="00EB521B"/>
    <w:rsid w:val="00EB5F57"/>
    <w:rsid w:val="00EC24C3"/>
    <w:rsid w:val="00EC42D3"/>
    <w:rsid w:val="00EC4E1A"/>
    <w:rsid w:val="00EC551C"/>
    <w:rsid w:val="00EC7008"/>
    <w:rsid w:val="00EC7CC3"/>
    <w:rsid w:val="00EC7D9D"/>
    <w:rsid w:val="00ED1B77"/>
    <w:rsid w:val="00ED74F7"/>
    <w:rsid w:val="00ED7A21"/>
    <w:rsid w:val="00EE1FFA"/>
    <w:rsid w:val="00EF0A95"/>
    <w:rsid w:val="00EF3231"/>
    <w:rsid w:val="00F00072"/>
    <w:rsid w:val="00F00E91"/>
    <w:rsid w:val="00F0133E"/>
    <w:rsid w:val="00F01DC8"/>
    <w:rsid w:val="00F031D0"/>
    <w:rsid w:val="00F036D9"/>
    <w:rsid w:val="00F10201"/>
    <w:rsid w:val="00F113FB"/>
    <w:rsid w:val="00F12DCF"/>
    <w:rsid w:val="00F134EC"/>
    <w:rsid w:val="00F153A0"/>
    <w:rsid w:val="00F16E4C"/>
    <w:rsid w:val="00F2158B"/>
    <w:rsid w:val="00F2499B"/>
    <w:rsid w:val="00F30F3E"/>
    <w:rsid w:val="00F3170F"/>
    <w:rsid w:val="00F339D3"/>
    <w:rsid w:val="00F34091"/>
    <w:rsid w:val="00F35F4F"/>
    <w:rsid w:val="00F3668A"/>
    <w:rsid w:val="00F40063"/>
    <w:rsid w:val="00F4020F"/>
    <w:rsid w:val="00F434E4"/>
    <w:rsid w:val="00F44F6E"/>
    <w:rsid w:val="00F456B5"/>
    <w:rsid w:val="00F45CB0"/>
    <w:rsid w:val="00F46494"/>
    <w:rsid w:val="00F50263"/>
    <w:rsid w:val="00F558AB"/>
    <w:rsid w:val="00F60393"/>
    <w:rsid w:val="00F61D89"/>
    <w:rsid w:val="00F6292A"/>
    <w:rsid w:val="00F62F68"/>
    <w:rsid w:val="00F632CD"/>
    <w:rsid w:val="00F65235"/>
    <w:rsid w:val="00F6537E"/>
    <w:rsid w:val="00F65437"/>
    <w:rsid w:val="00F656DD"/>
    <w:rsid w:val="00F6592E"/>
    <w:rsid w:val="00F66E47"/>
    <w:rsid w:val="00F768F3"/>
    <w:rsid w:val="00F77393"/>
    <w:rsid w:val="00F85F47"/>
    <w:rsid w:val="00F8653B"/>
    <w:rsid w:val="00F86ABB"/>
    <w:rsid w:val="00F9069A"/>
    <w:rsid w:val="00F956D1"/>
    <w:rsid w:val="00F961C1"/>
    <w:rsid w:val="00F9685D"/>
    <w:rsid w:val="00F97DD5"/>
    <w:rsid w:val="00FA0BC0"/>
    <w:rsid w:val="00FA2D1A"/>
    <w:rsid w:val="00FA47B1"/>
    <w:rsid w:val="00FA5531"/>
    <w:rsid w:val="00FB1DF2"/>
    <w:rsid w:val="00FB379E"/>
    <w:rsid w:val="00FB4B7A"/>
    <w:rsid w:val="00FB6617"/>
    <w:rsid w:val="00FC2027"/>
    <w:rsid w:val="00FC2756"/>
    <w:rsid w:val="00FC4628"/>
    <w:rsid w:val="00FC4865"/>
    <w:rsid w:val="00FC5593"/>
    <w:rsid w:val="00FC5807"/>
    <w:rsid w:val="00FC6128"/>
    <w:rsid w:val="00FC794F"/>
    <w:rsid w:val="00FD142B"/>
    <w:rsid w:val="00FD2D90"/>
    <w:rsid w:val="00FD337E"/>
    <w:rsid w:val="00FD38D1"/>
    <w:rsid w:val="00FD4096"/>
    <w:rsid w:val="00FD56BA"/>
    <w:rsid w:val="00FD7648"/>
    <w:rsid w:val="00FD7D44"/>
    <w:rsid w:val="00FE0AEE"/>
    <w:rsid w:val="00FE0DCE"/>
    <w:rsid w:val="00FE2FE5"/>
    <w:rsid w:val="00FE487F"/>
    <w:rsid w:val="00FE7A27"/>
    <w:rsid w:val="00FF1B8E"/>
    <w:rsid w:val="00FF22D3"/>
    <w:rsid w:val="00FF4EEC"/>
    <w:rsid w:val="086F8F1D"/>
    <w:rsid w:val="0AD257C0"/>
    <w:rsid w:val="1EDD2DCF"/>
    <w:rsid w:val="2D5BE1EE"/>
    <w:rsid w:val="2D76810C"/>
    <w:rsid w:val="34C1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3C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D80D99"/>
    <w:pPr>
      <w:numPr>
        <w:numId w:val="0"/>
      </w:numPr>
      <w:tabs>
        <w:tab w:val="num" w:pos="567"/>
      </w:tabs>
      <w:spacing w:before="240"/>
      <w:ind w:left="567" w:hanging="567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D80D99"/>
    <w:p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D80D99"/>
    <w:pPr>
      <w:keepNext/>
      <w:keepLines/>
      <w:tabs>
        <w:tab w:val="num" w:pos="567"/>
      </w:tabs>
      <w:spacing w:before="40" w:after="120"/>
      <w:ind w:left="567" w:hanging="567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D80D99"/>
    <w:p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D80D99"/>
    <w:p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724CF"/>
    <w:rPr>
      <w:rFonts w:ascii="Times New Roman" w:hAnsi="Times New Roman"/>
      <w:i/>
      <w:iCs/>
    </w:rPr>
  </w:style>
  <w:style w:type="paragraph" w:styleId="Prrafodelista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Textoennegrita">
    <w:name w:val="Strong"/>
    <w:basedOn w:val="Fuentedeprrafopredeter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53000"/>
    <w:rPr>
      <w:rFonts w:ascii="Times New Roman" w:hAnsi="Times New Roman"/>
      <w:b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666"/>
  </w:style>
  <w:style w:type="table" w:styleId="Tablaconcuadrcula">
    <w:name w:val="Table Grid"/>
    <w:basedOn w:val="Tabla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76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7666"/>
    <w:rPr>
      <w:vertAlign w:val="superscript"/>
    </w:rPr>
  </w:style>
  <w:style w:type="paragraph" w:styleId="Descripcin">
    <w:name w:val="caption"/>
    <w:basedOn w:val="Normal"/>
    <w:next w:val="Sinespaciado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11766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066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066B"/>
    <w:rPr>
      <w:vertAlign w:val="superscript"/>
    </w:rPr>
  </w:style>
  <w:style w:type="character" w:styleId="Refdecomentario">
    <w:name w:val="annotation reference"/>
    <w:basedOn w:val="Fuentedeprrafopredeter"/>
    <w:unhideWhenUsed/>
    <w:rsid w:val="00725A7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25A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25A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A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A7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1D8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D80D99"/>
    <w:rPr>
      <w:rFonts w:ascii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Sinespaciado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4Car">
    <w:name w:val="Título 4 Car"/>
    <w:basedOn w:val="Fuentedeprrafopredeter"/>
    <w:link w:val="Ttulo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651CA2"/>
  </w:style>
  <w:style w:type="character" w:styleId="nfasissutil">
    <w:name w:val="Subtle Emphasis"/>
    <w:basedOn w:val="Fuentedeprrafopredeter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Referenciaintensa">
    <w:name w:val="Intense Reference"/>
    <w:basedOn w:val="Fuentedeprrafopredeter"/>
    <w:uiPriority w:val="32"/>
    <w:qFormat/>
    <w:rsid w:val="00C724CF"/>
    <w:rPr>
      <w:b/>
      <w:bCs/>
      <w:smallCaps/>
      <w:color w:val="auto"/>
      <w:spacing w:val="5"/>
    </w:rPr>
  </w:style>
  <w:style w:type="character" w:styleId="Ttulodellibro">
    <w:name w:val="Book Title"/>
    <w:basedOn w:val="Fuentedeprrafopredeter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table" w:customStyle="1" w:styleId="Sombreadoclaro-nfasis21">
    <w:name w:val="Sombreado claro - Énfasis 21"/>
    <w:basedOn w:val="Tablanormal"/>
    <w:uiPriority w:val="60"/>
    <w:rsid w:val="007F5294"/>
    <w:pPr>
      <w:spacing w:after="0" w:line="240" w:lineRule="auto"/>
      <w:jc w:val="both"/>
    </w:pPr>
    <w:rPr>
      <w:rFonts w:asciiTheme="minorHAnsi" w:hAnsiTheme="minorHAnsi"/>
      <w:color w:val="943634" w:themeColor="accent2" w:themeShade="BF"/>
      <w:lang w:val="es-CL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aconcuadrculaclara">
    <w:name w:val="Grid Table Light"/>
    <w:basedOn w:val="Tablanormal"/>
    <w:uiPriority w:val="40"/>
    <w:rsid w:val="002430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465FD"/>
    <w:rPr>
      <w:color w:val="808080"/>
    </w:rPr>
  </w:style>
  <w:style w:type="table" w:customStyle="1" w:styleId="Sombreadoclaro-nfasis211">
    <w:name w:val="Sombreado claro - Énfasis 211"/>
    <w:basedOn w:val="Tablanormal"/>
    <w:uiPriority w:val="60"/>
    <w:rsid w:val="00251867"/>
    <w:pPr>
      <w:spacing w:after="0" w:line="240" w:lineRule="auto"/>
      <w:jc w:val="both"/>
    </w:pPr>
    <w:rPr>
      <w:rFonts w:ascii="Calibri" w:eastAsia="Calibri" w:hAnsi="Calibri" w:cs="Times New Roman"/>
      <w:color w:val="943634"/>
      <w:lang w:val="es-CL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jlqj4b">
    <w:name w:val="jlqj4b"/>
    <w:basedOn w:val="Fuentedeprrafopredeter"/>
    <w:rsid w:val="00434B45"/>
  </w:style>
  <w:style w:type="table" w:customStyle="1" w:styleId="Sombreadoclaro-nfasis212">
    <w:name w:val="Sombreado claro - Énfasis 212"/>
    <w:basedOn w:val="Tablanormal"/>
    <w:uiPriority w:val="60"/>
    <w:rsid w:val="003638D1"/>
    <w:pPr>
      <w:spacing w:after="0" w:line="240" w:lineRule="auto"/>
      <w:jc w:val="both"/>
    </w:pPr>
    <w:rPr>
      <w:rFonts w:ascii="Calibri" w:eastAsia="Calibri" w:hAnsi="Calibri" w:cs="Times New Roman"/>
      <w:color w:val="943634"/>
      <w:lang w:val="es-CL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-nfasis213">
    <w:name w:val="Sombreado claro - Énfasis 213"/>
    <w:basedOn w:val="Tablanormal"/>
    <w:uiPriority w:val="60"/>
    <w:rsid w:val="00D22606"/>
    <w:pPr>
      <w:spacing w:after="0" w:line="240" w:lineRule="auto"/>
      <w:jc w:val="both"/>
    </w:pPr>
    <w:rPr>
      <w:rFonts w:ascii="Calibri" w:eastAsia="Calibri" w:hAnsi="Calibri" w:cs="Times New Roman"/>
      <w:color w:val="943634"/>
      <w:lang w:val="es-CL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203017"/>
    <w:pPr>
      <w:spacing w:after="0" w:line="240" w:lineRule="auto"/>
    </w:pPr>
    <w:rPr>
      <w:rFonts w:ascii="Calibri" w:hAnsi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11ED4"/>
    <w:pPr>
      <w:spacing w:after="0" w:line="240" w:lineRule="auto"/>
    </w:pPr>
    <w:rPr>
      <w:rFonts w:ascii="Calibri" w:hAnsi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5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83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3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58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C:\Users\joshua.stocco\Documents\Templates\Frontiers_Word_Templates\Frontiers_template.dotx</Template>
  <TotalTime>754</TotalTime>
  <Pages>59</Pages>
  <Words>5629</Words>
  <Characters>30961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miranda m</dc:creator>
  <cp:keywords/>
  <dc:description/>
  <cp:lastModifiedBy>Luis Abel Quinones Sepulveda (lquinone)</cp:lastModifiedBy>
  <cp:revision>130</cp:revision>
  <cp:lastPrinted>2013-10-03T12:51:00Z</cp:lastPrinted>
  <dcterms:created xsi:type="dcterms:W3CDTF">2023-11-16T19:42:00Z</dcterms:created>
  <dcterms:modified xsi:type="dcterms:W3CDTF">2024-08-05T22:23:00Z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70f5fc08ae230db6bab4d00f814b025110077ba796d40597e50da6a161b4baf0</vt:lpwstr>
  </property>
</Properties>
</file>