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B581A" w14:textId="66ECAE00" w:rsidR="009354D5" w:rsidRDefault="009354D5" w:rsidP="00225F8C">
      <w:r>
        <w:t>Appendix A. Parameters are used in the model.</w:t>
      </w:r>
    </w:p>
    <w:p w14:paraId="520F66DD" w14:textId="244C7711" w:rsidR="009354D5" w:rsidRDefault="009354D5" w:rsidP="002C4D77">
      <w:pPr>
        <w:pStyle w:val="MDPI41tablecaption"/>
      </w:pPr>
      <w:r>
        <w:t xml:space="preserve">Table </w:t>
      </w:r>
      <w:r w:rsidR="002C4D77">
        <w:t>A1. Parameters are used in the surface runoff model.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720"/>
        <w:gridCol w:w="561"/>
        <w:gridCol w:w="900"/>
        <w:gridCol w:w="600"/>
        <w:gridCol w:w="426"/>
        <w:gridCol w:w="600"/>
        <w:gridCol w:w="520"/>
        <w:gridCol w:w="560"/>
        <w:gridCol w:w="520"/>
        <w:gridCol w:w="580"/>
        <w:gridCol w:w="529"/>
        <w:gridCol w:w="740"/>
        <w:gridCol w:w="451"/>
        <w:gridCol w:w="426"/>
        <w:gridCol w:w="426"/>
        <w:gridCol w:w="740"/>
        <w:gridCol w:w="426"/>
      </w:tblGrid>
      <w:tr w:rsidR="009354D5" w:rsidRPr="009354D5" w14:paraId="7F860572" w14:textId="77777777" w:rsidTr="004A4559">
        <w:trPr>
          <w:trHeight w:val="480"/>
          <w:tblHeader/>
        </w:trPr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44957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CA_ID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CB2A5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proofErr w:type="gramStart"/>
            <w:r w:rsidRPr="009354D5">
              <w:rPr>
                <w:sz w:val="12"/>
                <w:szCs w:val="12"/>
                <w:lang w:val="en-IN"/>
              </w:rPr>
              <w:t>Area(</w:t>
            </w:r>
            <w:proofErr w:type="gramEnd"/>
            <w:r w:rsidRPr="009354D5">
              <w:rPr>
                <w:sz w:val="12"/>
                <w:szCs w:val="12"/>
                <w:lang w:val="en-IN"/>
              </w:rPr>
              <w:t>Sq. km)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14:paraId="4C7AA7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Model Type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87A86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Impervious Area (%)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F78FC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TC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F7E8A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RF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48183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proofErr w:type="spellStart"/>
            <w:r w:rsidRPr="009354D5">
              <w:rPr>
                <w:sz w:val="12"/>
                <w:szCs w:val="12"/>
              </w:rPr>
              <w:t>Umax</w:t>
            </w:r>
            <w:proofErr w:type="spellEnd"/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79FEE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proofErr w:type="spellStart"/>
            <w:r w:rsidRPr="009354D5">
              <w:rPr>
                <w:sz w:val="12"/>
                <w:szCs w:val="12"/>
                <w:lang w:val="en-IN"/>
              </w:rPr>
              <w:t>Lmax</w:t>
            </w:r>
            <w:proofErr w:type="spellEnd"/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D901B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</w:rPr>
              <w:t>CQOF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C827E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</w:rPr>
              <w:t>CKIF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6528FB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</w:rPr>
              <w:t xml:space="preserve">CK1,2 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0444E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</w:rPr>
              <w:t>CKBF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78E67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</w:rPr>
              <w:t>GWLBF0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7D2D4E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</w:rPr>
              <w:t>TOF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4E3192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TG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5ED3F8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TIF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4E937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</w:rPr>
              <w:t>GWLBF1</w:t>
            </w:r>
          </w:p>
        </w:tc>
        <w:tc>
          <w:tcPr>
            <w:tcW w:w="420" w:type="dxa"/>
            <w:shd w:val="clear" w:color="auto" w:fill="auto"/>
            <w:noWrap/>
            <w:vAlign w:val="center"/>
            <w:hideMark/>
          </w:tcPr>
          <w:p w14:paraId="01F3C2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Sy</w:t>
            </w:r>
          </w:p>
        </w:tc>
      </w:tr>
      <w:tr w:rsidR="009354D5" w:rsidRPr="009354D5" w14:paraId="5E75575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8BDC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9FB5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F523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65CE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AA49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C843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E215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621F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6FFF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B7E5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D92C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97D1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412B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2155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DFC3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5A26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8537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9FB8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BF99F9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A5A7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1ECC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86E2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B198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28C8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A386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67A6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5F3C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A3DB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3BA4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2274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DB4C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055A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62FF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E9B2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7662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B4ED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073E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9E5760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6D4C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0AD4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8FCD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C39B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2D7A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B361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B58A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94D3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7DF8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A951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B3A8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52E7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8CAB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989D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D1E2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E529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7604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85ED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58203E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EEC3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D7FC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FFC3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F054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EB0A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EFD6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0F34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5A68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7167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AE3C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626E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44CA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2196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99E2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89F6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D228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78F5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72D5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B043FB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DC7F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0A74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343D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34BB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0C83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1B50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F5D9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AA9C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54F2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D863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665F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7D06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67F4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211F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C82F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C1AF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891B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E1BC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F4217E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0DE4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F7FD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D523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C273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E812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25A8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C2C2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AC10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FCF9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0EFA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AF1A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A56A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E9B8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68EF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B749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941F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87E9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0B3D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66AA5B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9C0E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D2E7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1570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91B9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90E1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3945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35B7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BE77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F86A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239B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1E76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B010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79A1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39CA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136D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6DEC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077F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BB09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D3B1CE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6527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BBF7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021F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6EAB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B5AB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8EDB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83FF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167.22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E8AA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10.87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D3FD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B58E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5.98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3191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9C0F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0577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BA4C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1858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0BE4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4764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D4EA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D5E14B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CFA2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8C97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A746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38E5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C0B7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513F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EAE6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AACD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8DE3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4E5F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B818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9C64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D542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7662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C016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3CFA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6805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B900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77BF5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4EC5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EEDE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C8C9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F373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984E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FB6F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FC33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4833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DCBC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323E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8C20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C6DD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3540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0A7B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3D59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8CE8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D1FE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2166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98E22A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F51E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8D41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040D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9303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EE10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16.92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F6CE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5805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E195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3214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5929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A395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A369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1A60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E3A7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A7F5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906C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AE2A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A0D8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E19447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D41A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0FB5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C0AB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7CC9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5CD5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22.98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6484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2D5D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6103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D9C0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ABA0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2FAC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F162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4C99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9FC2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FB66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950A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BA5B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5760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B6B6F2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65C5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55D7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3BFE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A783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7D05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59FB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009E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D055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71CE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06AD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42F6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F6C4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EE3F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1429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905E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87BB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40A3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BCEA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F5B0A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9500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457D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4.97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DDF2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A4ED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3C1C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123.27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1619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E5BC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6C23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9ACB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6E89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AFF4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3120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AA9A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FEE4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99A9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1715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A747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7913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637D4B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864B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1162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F0DC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5366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953D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6914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3FF2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204.91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5679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13.32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71F8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6576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4.88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6DBD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0861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8F5F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5852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5F73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EA1C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478D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0335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DEDEDF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E7EB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522E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C49B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85A0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6560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36.99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455C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0482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1DA3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1BA3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5730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E6D9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2FA6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20D0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D9D7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1E58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2EDA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8791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DD7C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4A8D4C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CE3F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5C2D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3DC5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BD7C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55D0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3E62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51FF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B57C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7A74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E331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E3AB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25E1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4F56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A537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49FA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2182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9A49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08F4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AFF074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F6D3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29D6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0CDB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40E7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0C3B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4F3B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BBC4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62C7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97AC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CE4B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2FCF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4442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AA48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A3A6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3887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C529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E589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E9A2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0E63D9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C685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0262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8CE5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4154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4CF7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D112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C351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2B8D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D2DB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4137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0ABF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6F29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8782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AD6A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C9BB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35A4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0008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4CD0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CE87DD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D4E9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1A16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D24E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1673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4B64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67B0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DB60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105D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D5ED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FA1A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DFC0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D9E6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59D3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227A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BD25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6369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C308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2AB1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BBBD8D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31D6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F790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603B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E868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EEF9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D448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FCA7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A7F4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52EE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988D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829F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27CD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FD11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A713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AC04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461A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66B9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DB50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FA1276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7A23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A5EB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576D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1B77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BDE4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EF1F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9FF4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6E61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A199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8F27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DBEF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6FBB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88DE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C0E4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F7CA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3030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C543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B227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9BFFAF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7130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67EE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28DF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0AAA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2B31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03E3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3F8E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59BC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916A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A0B7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A793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CD97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4849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3BD7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D3E6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30AB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415D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BDF0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662BD5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0BFD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FD3F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82B7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BC4B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A9F5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2F7A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716D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836E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3B55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573B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94F5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AC68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1FE5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ACB8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2E03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4FD8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23DB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9C68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C5FA28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0672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58B0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7236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A762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8862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3C39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6EA9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6275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4BFA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E253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B225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56F0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4FA9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134B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5599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E101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0541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A656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C7D6CB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EBA0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6C33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0B9F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F7B5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04BE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0370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0DE9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CDB4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7F86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4CF5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8068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250C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63FA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9490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7ED7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1C1C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8831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DF81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B89483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C141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F64B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C50E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C326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9B48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441D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3A6E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B839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9546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B1E6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ECE7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79FE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1FAF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93A5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3202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87A4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D08B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8FD2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69D38B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A52A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5938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CD8A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3A49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1C97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155.24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FE1D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AEF7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48F6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23B1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607B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600D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F305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2202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D429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5872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2A0A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EC25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6B25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A92ECF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95D4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08AF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3AEC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8733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D1F8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48.45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29A5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C55F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E4C5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6E9F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DF62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D331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2E3D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F9C4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0163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5773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F1EE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5AB9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8FED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522DC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9ABA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E015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B169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2B78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AB5F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7C8E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857A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AC6E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117A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A41F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516F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2A2A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BDFF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F027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2F81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8126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B630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6E08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D264EB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B1F8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9A8A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C136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520E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0502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4FFC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A1FE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C02A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3683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5B5E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4475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61FE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6B74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6F42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5687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890A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5230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09E1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C1BEF4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A716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1534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920D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0B03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9A37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40E6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D468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A756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B96E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CF47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FBF6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2BA4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4CEF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7D57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9431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41E2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A5E9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0CDA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7C530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B86B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F4E0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6807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F49F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912D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8EA5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7734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2F34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0811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9734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C9EF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0855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B496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091C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9593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518E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CE10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5211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4CFA7D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A8D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71FC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EFCB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1575A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2E77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AF69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61A9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B447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322D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1023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38D3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24D8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8A9D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CDB7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0861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A1FE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A82F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2955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F9B11C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6607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367A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1753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F6E1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237F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D636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F9CF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9AFA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939F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6835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E5D2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C43D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788A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664E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D9BF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83FB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5A98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A0F3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FDC8A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04BC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BCAA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E452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2C86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3A5F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65CD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7691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BDA7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CBF3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385B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2370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A34D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DF84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E749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05E9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CA73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BB4F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EF5E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9CADC1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06BD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9633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4C83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6080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1CA6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38A0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63E3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21A3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9524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9C50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CE6F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9A7B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7F7F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3C51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031C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744B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7C5B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C085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527873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6B55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CDFA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1331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5049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30F7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8140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88C6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2120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ED9B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7458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683A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AA4C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40DF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C68A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C19F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2031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0826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C68D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8D0204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7BCE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AFFB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54DB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6374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72C4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D946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6CB3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35CA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A7F0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B09C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7697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9FB6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1766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C86B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D99E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A19B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D13D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2F9E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AD271A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7455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0607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47CB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61EC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ADAA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6C0C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2060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2024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3328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A0A8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6EA2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6794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BF3F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E116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217B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894E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825F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A1CA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76A0E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5EEE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EA04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BA8E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02E1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8CDB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DCA6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F118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3563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35F9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AD42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DC11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9055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25F3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0B62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E1CE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C23D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C501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DB05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C8A40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08C2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25DB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557F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0ECF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32DE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82B9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2253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EDBA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0731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FB5A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BC45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D559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E84F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3A64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3AE7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BD61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588F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7691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253141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4ABC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2B67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2BCB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39B7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315E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03EF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0DC3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1658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3E66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ECA8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120A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1FAD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40FB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EB9D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0157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8870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4BD6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7220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F8DE2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35D6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81FF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39C2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E857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63A6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E6B7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1BE9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C848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A379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68D6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EE31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DB37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E9BC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F4D9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5A2B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3446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82C8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46D2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FAA25F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7041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9B62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2915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1F4C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C59C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2395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38E2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5630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981C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8829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A106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78DF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25D1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E910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21F2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676E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0AD3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6A43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9F7CB7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7F15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566C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7B5B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7138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9CF6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A49B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FE2E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ABF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DD3C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63B5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23C2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F9D6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AA26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87D6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344F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E004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2C69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E69B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DB37A2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45EA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2EE4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FC4A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B10B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0835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0932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DB2A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F8A1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60FA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6A13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863A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7470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1194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844F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E82C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F8F4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D5F6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4B88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27C816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61A1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7C9C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8B3E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DEE5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0423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D6B1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527F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F564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26E9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DD6A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5445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0D4A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F309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CFB0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AC05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6331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63E3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2020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0F73FC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7C2A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7176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D9AC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B341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DB91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7896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342D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C68E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5DE2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C89C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3168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7979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4669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3D26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F550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1BE1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ACC5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1C91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580A18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568B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1FC4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B448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515C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4792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BF0F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C75A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D742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1C19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1B7A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2926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B4B0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F00D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4C78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A6B4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5C50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8983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8EB9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E35399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C09F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1BE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B5E6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57CD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6374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7ECB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5FA2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F067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AED5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3091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3CF3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4772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0519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A39D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ED76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E795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6D34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7763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DC3E1B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EFB2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97CF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1061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684B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2539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123E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F807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5371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4643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9D9E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DF2F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31B4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F513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018C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75EA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A399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318A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A90F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CE067E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B7D3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388B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43A6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5319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0169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4921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982A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B5D1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3102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4118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66AA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B408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C5DB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71AC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E769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D6B3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A409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0C88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845DBA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FE4C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C201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CD3C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A022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4E30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998E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FB97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DE47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7576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46CC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269E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92E1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E8D2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F1FF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EE82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0CC4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DDB5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9961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394F3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0793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C17A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96B6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E396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1941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E6F1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D65E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F7DE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1A53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118E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9A45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7A7E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5B89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C218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3C35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E5C7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35D6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804D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1C95C3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9FCE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B4E0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06EE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F13F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2BE2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8D80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7EB0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52A6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BA51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C79F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4F3C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D9D9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67CE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696F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DF80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6258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DF3E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790B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7738E9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E309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FD33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ADB0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6894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0FA2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CE5B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8B3B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64A2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BFFC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5766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F477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9BCF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666D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7ADE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A5D8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62A0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B8B3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D1CB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65960D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3329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CA09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EAB6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6F5A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FA39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87EE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E4B2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9D63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01DA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334F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892B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638B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F645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DDFB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F75B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87DB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F2DB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D9A3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41DCD6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E5CD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FA88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4C10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1166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92F5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3.11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E41F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94CC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7C7C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BABC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D589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05AC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B1FA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F11D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1388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6CED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DDCB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E57F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5ACA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B166EB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5E97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D8A0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87F0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1486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84F5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D62C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7667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60C4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66C5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C584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8282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D297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FD30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3957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CFE6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C9A2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613E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AC32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ABCE23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A124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094A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6CC3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8D44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88DE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CEA6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C64B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5D48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C0B2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843A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D402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6893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DDF5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2C57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2783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DA96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C8FF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EE80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806918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4016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BD4B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059A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0150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841F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BA84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75BD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051A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D19B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45B5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4C87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FD19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B774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F465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F0DC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5590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92A1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5A01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F9D64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0956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3766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7268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25C1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72EA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9054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1479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74CE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26AC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B3CF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3C06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D9A7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FA61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6C6A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2D70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4A81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442A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14E0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D96CA0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9F3E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1CA9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9E99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8581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B6C3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7B8A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754F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82CB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C4F2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8576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1EAC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CB27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A4EA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B951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8838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D948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BDEF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A254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8456E3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D191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CDEA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B544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209B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097B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D4D3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D596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F8EE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D043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C8F7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CE2D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B727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680F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15FD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A43B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841D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75C5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3924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38B6A9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A11D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F961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2153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8526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27EC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9B12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1C92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2F9D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AD41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C804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60D0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2CAF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67B0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F014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4162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5A5B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8140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8FD9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7109B4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8400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1954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C75E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8D2D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0EBC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7003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3061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2037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EB50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69B9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F177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7B50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C510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24B5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4706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BEA7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32E0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EBB8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4F0688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22AC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3B72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9EEF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5A48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91A0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D1C5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99D1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F95A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23D6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F54A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406E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DD0A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E052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D5A3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E280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6464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66E8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04B7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2F9A69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E81E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DA71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367F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C581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04FF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C919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D2D0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9A80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357B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D555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4143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D576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2E6C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0175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0941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2F34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F5BF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B87F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0B799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799A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28BC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C9B8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B76E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235F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0843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1EF2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3AEA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4A96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7476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FC13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7913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E146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61C7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36D7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0748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71DA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E20C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254C08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4589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B5EB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0ACE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9CF5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7E20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C298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6D46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381A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5644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8B1F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4163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99BD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1A5A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FF13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A0B0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AD58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36DC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B88F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D7A6E9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6B27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CFA5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0DA3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34AF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38FE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7E80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219C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83D0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D8B3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7DC6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2B81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07AC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6570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A527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E017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F51A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15C1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B68E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5BAF72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F110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03F5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DC45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6889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75CD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4EB9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29B4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EB12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359D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E42A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49A3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1DF7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A5C4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69A5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0106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6C45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B0F6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EDE0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E9516C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A74A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E24C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A8F3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8C4A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1371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FF13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9F36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01C5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053E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375F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5EC9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5A1A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B759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0365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4C25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49FF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D995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39D4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3279A6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96C6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4CD4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91C5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4D7A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5787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EB62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2936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14B1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D8A5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57A3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170A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EA91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E5A5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080F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3658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E8BE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D4AE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40AC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7D2DD8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5B0F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68B0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4569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F75D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BA3F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1D22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AE77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19FC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0303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AE3C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5AC4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2646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5D12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A6AF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96F7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99C3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DE81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1C04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22BFBD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8A4A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61BF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0E9D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C4F1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832F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C5FA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277B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BBD0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48F6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2526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4E56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6A5F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CD47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2D47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2097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58E2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F622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98D4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31AB56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69CF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9EA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7F91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FEA8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A397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04E3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A141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5A60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2E6E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60E0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80D1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F9C4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0580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3119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A4D1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06FC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02B6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2907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BE8C7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ADFE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148B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3BCB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EDE3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4325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039E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D756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2C89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B2EA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E31D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F98C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A2CD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A82B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A9CE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5A85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BDA3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337D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743F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289C48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201B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CD09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0085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0309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9F15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14D0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8A46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C5E1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6965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5AB8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6201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F24E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CBA1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00D5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15A7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CBB2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827C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F78A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E5BBFD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5D3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C429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6732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088E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48C0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08DB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DA63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25D5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8F59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6390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B086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32E1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0924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C973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508B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01A1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93E7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1666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058DA9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DB8B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7513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7278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8C10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51FF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C0AD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CCC4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8C8A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B263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AC6B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9D0D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22F2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CE4D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87E9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2511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2C42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0F61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0AED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1344D8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C627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DF60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8749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1202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E96D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0F58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BF52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CF54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F410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2770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1C79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7A36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896B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EBCE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6E44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3834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2FBC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61D4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5085E1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F95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617E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5027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0D7F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E59D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D24E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0A1A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AA53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6222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C067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521D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47C8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EBC7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4EB4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7288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D859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003D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362A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E1D0D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0E75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ACF4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3CD7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366E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347F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0B9D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A60F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9DCC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B0DC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018E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B58A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9CE6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4C28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A7EF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88D3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1863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B55A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69AB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972DFD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1649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0271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D999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F579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4876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FC91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6E60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6EC0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D52A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DB0E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BB81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5C66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D7FC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F058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914F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AD3A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5B145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CEED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813EFC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031E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CEF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9.97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7257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9C12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77C3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247.56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A284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CB96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6853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651C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07DE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EE92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6BFB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A328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609A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107D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AB32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B675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B4E7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BDC94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E252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7FFA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AF87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FB3E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8E88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0A98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82F6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31D6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EF83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94C0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A825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A4B6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07CA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DD1E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EF4B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205C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7E7F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FE67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3644E1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3D53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C87F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D93F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6D2E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9C31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21AE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2933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A369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096B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60AC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B85C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C49D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E90A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330A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3648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7769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0CA0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7AE9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A55A11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15C9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EB0B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2A9A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8166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45B6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6BDF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5EA0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3EAF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D22E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4A16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4C4A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D187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4741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B2CC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4906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9E4D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0306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259F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98C30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12D7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CF63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1AEF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5F63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8226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0312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E53A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FB84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1AEA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B07E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E045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D595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C44E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0237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2237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BA75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3DF9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9491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D24F27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7E7F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F954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2E96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57F7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CBD0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066B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5C27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71B5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52B1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666E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B332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B7BD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F623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B5D4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AE0E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6A64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AE88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C01C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25F402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75E5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FC6E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2F31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9093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8052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E577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2869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5FDC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AA26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9564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4EE9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579C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21D9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ABC3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7A4E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178B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43B0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CDF5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92E4A4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2E3D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054B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379E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C687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3EBA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735F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1284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849C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7F40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ECC1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B761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251B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AD79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29E0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84D3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A05C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0A8E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0D38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10DF79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E5A5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FC69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7112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D09A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C9FA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A531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66EE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D104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B5A7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F5F8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4421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BC8E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BAA1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DCE6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7EA2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2365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0C74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E7BB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F316A8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E183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7BBF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6774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F2BF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9DD8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8874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DA16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A11A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85B8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1113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3292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231E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62DE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005C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E6AA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38EE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25E7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229E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8B53BF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D035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9A96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7F50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46D6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8D10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C954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AA1B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E2D2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A19B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E23E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7305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A835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0658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72B2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23DE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2A23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AC1C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D140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65DF62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CA21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6519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988D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68D4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B071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051A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E377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7241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52F9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4C3D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EC40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7497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F020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136C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3D39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C3CD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B7E5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F33C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F4630B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B8D9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8C8B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DAF3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B7E9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7EA5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AAF6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B799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7D20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4E18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0CB6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CC3F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AD7B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5F21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A227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C781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C6F7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1018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7673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9081E8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C850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B4B0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D6E4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1325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85C7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311A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CAF6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5046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B303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A5C3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56C5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F4F9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26F1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1C89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D90F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4564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1DDA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622A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5083C1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87BB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2AEF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309F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57C5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4C7A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F42F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E154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6337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4368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0075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ACFE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9DCF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2636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06C1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3700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2219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2A11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E87C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50226B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F5D5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06FB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DF7F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370F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5894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3E52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FEFD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5E36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56A7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5B3C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33D7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E984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8808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B173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BB8A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C0F9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3769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E450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D9B0F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93E2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7614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0475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153B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9B7B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DFA1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4168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4D52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5006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19D6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4017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D552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B962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06FD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4103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3C3F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6450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64B7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3CADC0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6798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514D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19BE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A61E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F024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A4E6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3D41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F6BB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7244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BAC2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C3DC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F593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1D91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740E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6FA3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EEA9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E5DD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681A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76447B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67F2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C474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AEE1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080D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020A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5AC4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4335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66CD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DC10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6BFD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F64D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0E58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571E6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9DD1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8B27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7428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3583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F4B2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1BC340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20B3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9490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7735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50C9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3E3C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A05A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BF3F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E194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0D01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FD67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87DB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FF0A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451B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4425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6FB9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3243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5A9E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7536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11F0E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2567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F254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A921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6727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6AEE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520A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598E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CB6A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BE37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53DA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F416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0A97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6980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7627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E09C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DC6A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EB46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F460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38C85C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6F30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B131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C97D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D5D3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15BB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CEBB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FB6E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D741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0856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E736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306B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95A5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E846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DE96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4636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A577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F7D9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5957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9CC975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F55B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BD10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2D57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748C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3124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5.32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49CA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F8E2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1E83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A8FE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3F1F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B66C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6D57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B22E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BFD8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EEDB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7A6C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B374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7C0B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1FCABD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D608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2006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A401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FD2E8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2F38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9EBA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5B8B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F54A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27BA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198E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74B0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A810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9122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D566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C76B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82F3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B7EE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3338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9B0827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5A3C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D8F7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96FA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A05F5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9563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0610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BA17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340A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80EE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3F55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C783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1920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0677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17A4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213F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A0FB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DA13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22A2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90F8E8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8A58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6EA9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577F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C466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93FA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0651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76D0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2A9D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ED70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FABC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2EA0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CA3E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C938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81F3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60EC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5A14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C76C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A521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557474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DB49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95FA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AF9A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D1E9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038D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5495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EA66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5A41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8D46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D363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AC06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892D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AE33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E9CB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3A3D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57F1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DAE2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35E3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5921B5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5529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507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DC1E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77C8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661D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735E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F72B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4E11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F855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FCE6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3515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88A6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5BF2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60BC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3313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77BA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3D78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389A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1B8905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2F99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17BC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A8D7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5183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362F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D40F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75E1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5808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4EA9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B83F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579B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FD3B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D717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C003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57EC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0EB5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4A6B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1C1E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25519D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8724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9E0D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74D7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6CBA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2DCB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EB62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1F20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1CF9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AF87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F6A7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75D4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618D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6D9A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C7F6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3AB5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5D0A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5994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98A7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0F632D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CD33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4D2D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CC70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16B9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E1DF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4489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6EE7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A3FC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242F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472A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3301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CD28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9D35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084D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9B6A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409A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80F8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C3A0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5F82E0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08CF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1C7F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43DD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83DA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5D2D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9CE5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1111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CA8B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680A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712B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AF54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58FD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EFF0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FB7A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9109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3333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45F1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3C00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6C1BDE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0A0C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7DE6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FB06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3172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1518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4756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BB24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68AF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1F3F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D95C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B516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1E0A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89E5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3EEF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7147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C86B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C185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1C53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060B01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A016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9B46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F716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1CE2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33A9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F103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2893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A687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A60D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5D1A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BE86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3B95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F382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F4C7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A4BD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0321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21CE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FC1F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48B680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5148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57AC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89F4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795E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3235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4D2F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15DC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AAC1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C821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B0EE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B83C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F586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3B10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03CB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AAF5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8F58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3BDA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3AD1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EB3297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2321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C230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DA56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25CA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D8A2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E848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29FC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CD53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046E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01C3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A971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6EB2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BD48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8EFD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A28A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A18C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9848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3141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13B08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A19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BDBB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DEF9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2954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8940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794B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59CB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CF6E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BD57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E378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8005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60B7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7AF0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5CEC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E7EC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695D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3A46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B63C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963FFF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B4DF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F658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9FA0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E72A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4B3D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830F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03C2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39A0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BE1F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D189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9FB3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B104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0E21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37F4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AC0B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47B2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A23D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0F13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99C9E6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5F40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37A1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3837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A6A0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79BF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C3E6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6102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A968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1DC7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704D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58A8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514A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B3EF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07C1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94F9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2CAC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CF82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D0FD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6B7D84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75E9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126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9923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4.52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F458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FE836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7DD4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112.13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45CD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F372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6E2F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33A1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D210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DD78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74EE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E0D7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B3B1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B23E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02C3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0847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AD26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4AA80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F1E5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0BBA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5.41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0E20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0301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6A2E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134.24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983A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F714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D0E9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8DCB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B730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DD79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9D18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D223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A012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FF96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4AED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8187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3109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43123B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1DB0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0128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816E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81AA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69E9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3DD6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6CC2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6CDE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A429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E2EE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EBAF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B4E3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79A5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DB1B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B1DF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D970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CA11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0523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42AB48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3357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A543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0EF4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CCAC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08FB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A846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9F4E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9FB8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7A2F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71EB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6D38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2AED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F257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0245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2A2C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EA30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5420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7770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37E7CA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5B84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06EC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B984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1613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02B3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B6DE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935F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BAE2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8ACC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DE8A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6A3C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AD1F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ACEC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0479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BC53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E633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6523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17DC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385C5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8157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09B0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B54E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991B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CFE5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95DA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F25D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FFF5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3AF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0E37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6C28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5461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23D7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15D2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2FC9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4891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0612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030D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3404BA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3B22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B267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2C90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B7DF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1154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E65F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E977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92B6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7859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20C1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A4C6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5A05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871A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18FB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81DE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527E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D52B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01C7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56576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A1F3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0435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92A7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3DAD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24FD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0AE0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4851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5B67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AAD1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2BA9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20AD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A7FB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734B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3396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1D3A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4794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1BC5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75F5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93EF5E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64ED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ECC0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9C1C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EE0D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96FF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CEE3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F214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16C4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8FF6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00B3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0045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83A0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A291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B071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09F8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8752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6774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DF57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8306C0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6D52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FD04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A5C9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36F4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440A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5930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B633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EB8C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672B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F5FF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6AA2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DEFE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E246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BE68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B1BC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9E6F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3B0E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9FC4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41F58C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AE26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007A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6DCC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4C46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4939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3964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C4DB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2A7B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D804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3A1B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4685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761B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FB36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7215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A96D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D2A3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C5E4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CF13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8AB4A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9C88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2BA7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CB7F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E7E0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9FE1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9E24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E8BA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4A63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E0DD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B02F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0F11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2C30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5E13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2949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EEF0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89BE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5513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DB71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00F929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40AE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7063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B6CD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079B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F872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565B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0AE3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C8ED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3C8D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FF1B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DE62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8341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7A72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7BA9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1F9C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C1F0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350B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F827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1688F8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7897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5FD7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E331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E9AB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5AC6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73B0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4454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6A01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D3C6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74E8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F87E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0CF9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DA36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6114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6E13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DD08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AA53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5596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36339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5664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6194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88B1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0C99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655A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4EFF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9C7C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6BC8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F0A6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2092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91CF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DDDB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4B84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193F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B47C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1F95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B8E5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3B62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61B056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65A3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35FE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6BFD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DFFE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329A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55C8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E852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C1E4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56A9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9F57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E7AB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B125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ECCE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C832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575F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E960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256E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0529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ACCBA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AAA9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37EA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1EC9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171D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E401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1EA8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3F50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FBC6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F9E8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460B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42CC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B2A7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D911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7CF1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3A99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1E19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B442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65DB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BA1873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0D19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697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35C5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EB4E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2630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22D8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E93E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2234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46AF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C40C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296D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6CD5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58CC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99FE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BE6E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AA8E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2479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6361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5184EF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CDC0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6633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D175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9114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DCD0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3C15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0994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8713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0832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86F2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2178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2859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F258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3683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4E21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58AF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5923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C3C9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8E6C00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9A0F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49F8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C7A1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88AB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20F8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4.54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E26C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6A46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23F1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F9FD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6D48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70A4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52AE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083F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6763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69FB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F01B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5F1C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CA31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2F359B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6090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A76E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3542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483C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5422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C36E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632C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9C70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88E0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1444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92C2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3C70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AF34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76D8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598E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C1D0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5BCA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614D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9AF2EA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C689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938F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F392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52F8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17B5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938C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853E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ACE6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1D5C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7251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B03B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DF32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B11B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6DEF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8A48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1DCD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5125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0DD4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5B7940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9D24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8FAF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508F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9717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714E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DC8E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6187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937E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7989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A9CF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9C7F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D883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285B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49EB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CA3C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8441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D3BB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C752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CFDD42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B623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748C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3CE4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2842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7BC0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8745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7695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5B2F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46AC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5019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F5AE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3FEE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9D35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1C68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D337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059D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6589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46C4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CC0AE7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C183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DFF9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7988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7A95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CDC3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CD21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882D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45D4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F7EB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09FC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304D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104B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227B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E168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8549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6208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F93F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FB4C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AA577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F333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1613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FD27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DB12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6136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6564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CC95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9ADD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4325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12C7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8E4A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DBBF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4DA3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8393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B77A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F26F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A565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29EE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70E0D2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E9EF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947B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5789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3C64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E4E4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1F63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3F1D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63CE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FE4F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3C8F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4BD6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73D3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8D04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F8E6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9D15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5B08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6145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BFB1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02843A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1C97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EE96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1722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A27F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12DE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E9C7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9AC6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CFED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C937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6D7B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28A0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9A24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6BB9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AECE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3C8B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D120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DF3F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A522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23EEA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B8A4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7E4C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44E1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A8827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52CA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3DD2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B440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0C94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B6E3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345F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4CFE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D19D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8168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87BD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80A8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BC4A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8B95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E187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5800AA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888B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5455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720A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048F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0B2C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B58C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E757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130C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C711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E835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4D60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766E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85B6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B027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E19C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3FC1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F554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C01F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97EFF9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266B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E9D5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AA55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A9D1D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9019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2793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57A6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AC0D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7D40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16CE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011E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EB8B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6118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069A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6FC4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D2A0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595A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0088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FB4FE5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2001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ECF7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E794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639B4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C487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7C6B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3FD4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D5E9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75E8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77CA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AB66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89E7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82B6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A00B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DDF7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7E8F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59DA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10E8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62BA03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8D95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BFCA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CC38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A28B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D95C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C1B3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1684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E269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E672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D659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3D44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7A06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5607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65BE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38B9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43DA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1E92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DAFD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15FAA3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AF11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4FEC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3642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974B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4172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E552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90D1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BFA9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D1B3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D09D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2997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9A0B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B003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861B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DDF7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5F77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8964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E201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64E192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12EF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6F80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98C3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A1A5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47CB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4D83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BFC3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C87E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9776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9BDA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2CA6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09C0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2EB1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6622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5350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5343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48A5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FC4E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7BC73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2722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6AA5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492D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58A1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4AA5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AD84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AF04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57AA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247B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B362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CE31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5006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20D3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54A7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BADD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D53B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5CAC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52D3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3B3C67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96D5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7C5E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4942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93B9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2D97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1A33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4847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DD59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C0BE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5822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3A87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7B91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9A7D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D904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926D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8739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A77D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7EFC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3A6F4A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D1A6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E23D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5BA0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2F95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8E6B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C139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B465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ABA6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2EEE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8CAE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06B8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D857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A1D6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A6BA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474C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5B6E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9EBC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B7C9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9E0F98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042A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D19C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7BB8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6D8D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DE33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76E8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B65E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5A88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3F3A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A6B2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1C90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E197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7F2C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D53A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2E8D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EA2E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0A48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95A4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D899C3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D1D0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2BBB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C3A6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E15B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74EE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E7B9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C330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1CD4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1D29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DE0E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CD5E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A244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2ADB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2592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63A9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60A4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98D7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8BA0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0B20B4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3B18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388E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AE3A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0905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163E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5CC6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25C7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603B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DD24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C28A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4DDF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7643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1942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1AF8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B992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3C63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C29E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3B6C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5AF7C8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66C8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159C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1631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63FE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2006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B761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2397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6F78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7659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47C7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B49D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0CEA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9BD6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9192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A18B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7C63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0CA7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7939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B7F195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4A36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1670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F333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0048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FB9B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7CBB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2C59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7C87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67F8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C536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B658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6181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B4CC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0F89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2974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7A48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4CBA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A2BE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B37C62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FBFF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169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73F3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592E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63B7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8A0A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B7AE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A9D8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F0AE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719E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E800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70B4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CAEB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AEC2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6585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BE3D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4A9A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0BF3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7E9C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2C76A9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BA64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A76B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D662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7F7E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29BC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3FEE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9F8B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C533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684C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41F6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A743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D2F5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1D68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4B62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2037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0F7B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020B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79A5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3B463A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51FB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2E12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838E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050C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CF27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2027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9433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80A9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FDEF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DC50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1ACB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FFC6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6C14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4DB3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E80F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A835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14E9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41AD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01CA1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5F54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4649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7C5A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B35F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5A2E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A6C3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B755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5074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A4FE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B41B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9E86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891E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7156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07CD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6DA8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DB92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9446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6E43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4BFE52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5F54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2CF1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3027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6C02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A42F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B9BA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3012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51DE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D05E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B555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A544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508D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48F4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DF4B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5E09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A0C4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A52C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A875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CA6C10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C5DE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E3B7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1092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CAE8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4088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D004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55A1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0FD1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EBB9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47CD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B1E6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F73E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33A5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4E40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00E1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D12B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7831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052D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43C973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48FB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EF8B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CF82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BF40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18FC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6.45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9520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05C2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096A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54A2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F2C3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33DC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98E7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ED30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7C20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FBF9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9810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AED5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4F7B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4F979E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812F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F905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5ED3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DEB8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489A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5551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2FCB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978B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CF02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A24B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3514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70B0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430B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2B06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9EDE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B943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6B20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D1B4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E3533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C5D0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C9AE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3FD7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4B9A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67A7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8F67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7519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626D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09DD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826B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6CD4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2244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9EDD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94E4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21C7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E020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55BD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4F9C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66069E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0949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65DE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1EEA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07C1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949E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A207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18AA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5208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2C71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0308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78CC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39C6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6FAF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B42A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D85D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92F3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8191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C186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E97FC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CBF9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2A70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25FB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415F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03E5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847C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A0A4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C66F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B9A4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E363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6EAA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989C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BCA3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DA34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2B82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27AA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D6CB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5A29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03A8C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D7E1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F25D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F39F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4598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0934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3DB7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B7C8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9027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42A5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CB58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18B4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C93C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1539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43FA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00A8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54F7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AF86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D96B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960381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6FB7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CF8F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B09B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520D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CA87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C4ED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CA55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3FA8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26B6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3DEE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F706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D267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E9CC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4A0B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A04A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5B21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0E17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AB58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DC3BAF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547E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9464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D664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DD7B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DB83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6047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A8CE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19C8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2DDB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5600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5524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705A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5C38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F9AF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C64A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1E44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47B5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195A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18A279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E7FA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E8F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187E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C75D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5C6A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5B47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BFFC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4F66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0BE6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93E9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7737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8AE5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8990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6D1C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FBF0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357D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1FD3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F971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933FB9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1D38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140B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0A38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3190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918B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8F1E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838D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CF22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76D5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F071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4A3C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07BB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C15A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BC8D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866D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2041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71CB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A9BF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E8682D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471D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43B5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8F4A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12150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1CD5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3819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25B1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0476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4DED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A820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E13E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1A2B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14AB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F968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1972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5D63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CF32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E147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9085BA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5592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D395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1407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5ED0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704A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D9D4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A993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98E5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976C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38A8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AD38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4CB7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36D2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3F3F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6B5D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EE3E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CE86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0BF0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C0EA68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B140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FBD4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137A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3F33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B2ED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4D4F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EB82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02D3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756C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BE90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AA1D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4B75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F120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7372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0C60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E8E5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CA24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F53C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532317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1777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4FC6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73CA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22E1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3C51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1657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27BA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35C9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8B7E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9273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6FFC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2EBE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4105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8F29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3EB4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9501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7571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93CD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81AF75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9FF2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1E5E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0A94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DF9E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D463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091B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7FA9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8A42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1775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F552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7CE8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E04E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2B0C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892F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FF9D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49A5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6B21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FED4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4B32D4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8F39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92DB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074C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FF21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C3F4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7E45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4E10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E3C7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6EE1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C44C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A6C6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122C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3C2A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4687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D6AF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1204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522F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EB08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1256E5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DD28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5D29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151F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5329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6EDF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8F1D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7D7B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FF5C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8284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28A5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6707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A8D5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1E58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2521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8D79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6BC2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010E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921B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73A785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06A9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958F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AA0F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2CC8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0AE9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2.81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9EAB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3180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2B2F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C19F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09CF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60A8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2D70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3DC5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CDF2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D858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C6B6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4E94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B065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B506D2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2691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AF40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4D90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B938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BE53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9FCF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F110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1C6B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454D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B2D3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7B95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1EAF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4C79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DA94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8874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F565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4AF7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14BA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C8B380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779B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87EC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991E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22F6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60DA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A378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5051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4077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4543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2AD5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3CCA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35AF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AA9D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7348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ADC6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ABAF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6DBF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4CE8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0CCD80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F0D8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BC16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B867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7980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4DB9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DA8B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26AE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0251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EB47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161D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70F2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195B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D6AE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F384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4173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FE27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5094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4B0A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1600B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887F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9BAD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5F7D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4D5D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1A01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AFDE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E4A4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8F6D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5B29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62D6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CE17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72C9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9680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C819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74EA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616C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99DC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BF77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54DBB2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98E4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7F52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93CD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4EF7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8B07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B484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5392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35AE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7467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B83A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96A3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1C0B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DFC1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FD91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B063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F634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3765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42D7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DD6A62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114D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D86B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9FA7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E005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49D6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B952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9F63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BDCA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0EF8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53C8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3E49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8B57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9AAE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1B09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45FF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596E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034C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97E9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4FCF1B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B0C4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6FC5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E89B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990A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3A23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49.96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6AEB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CBAD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D776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EEBA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7013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B8F6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D7C4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8C33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A760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250A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1210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20F2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FD2E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750726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D2C4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D261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FDBD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6DD9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3E71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9CA4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5490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4597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D296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D5DD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A736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DB28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9E38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E2A7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328F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C869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7EEE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9821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2904B6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4134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9862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FA6E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645F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A8BC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5374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A1A1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CF3B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1B1B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EB99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64E5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B8F7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ED18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DE82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4595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8CFD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F7FC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96BA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9AE9EE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A9CA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C18B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19C3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68EF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C543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AC00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AC85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7ECE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B53D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F2BB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1164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5C36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96FD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97E2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CEE4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2782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BD0D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C618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143BD6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1426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0636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6371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F5F8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5AEB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F6F9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D375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3D31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9E49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7521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8FA8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3CBA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C14D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C594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DF4D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BEEE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D247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072C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75E0ED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C64F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F1DE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E31E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07D4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6268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4E22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84D1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6A17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1EF9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536C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7D8E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D39A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D39A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E187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139E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BF32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0F9B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CDA5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7AA9BA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6D6E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CEC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4D71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FA37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316B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EE05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4561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C5BC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D4E2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0552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3934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A60F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A53F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917F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DCB6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4DF5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CAE5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C89F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D9CB90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2368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4C3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75D3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92F08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63CC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967D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6360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6DA3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2050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C19B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7A89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F352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AE03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CB1D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46ED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00E6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8A95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A76A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D8B89B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736F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901E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F9BD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F3D4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1C56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1D95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0991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1EB6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43D4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3C25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724C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DD9F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4315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8A5F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9090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FCA0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9FA5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AABF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B8ECAC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2DE3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7D9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D81E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0903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CF77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194F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0AE1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6C42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513D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B1D7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A940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14D8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D058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E695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0CBE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EA5C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F566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6375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69933F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05A6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DFF2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5CC2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945A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6E3B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FFDD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DDB4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6B04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8E42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912E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A092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21E4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457A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81E3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0071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188F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4980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D676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3D8894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6ACD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49CC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2BEE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6CC8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532A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9D4B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6BBE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7CD7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5B2F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2926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C02E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B659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83D1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F774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2DF2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CB1E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58CF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1648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335457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162F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28ED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2899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97B0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4FB0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30.35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1FEC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C4D2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D6AE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0282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66D3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C563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8806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5F58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E1A1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FF9B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EC33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768C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EA36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4AC0E1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B797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212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49CF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B3EA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2953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8542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45B0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8626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8CDF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63F9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6726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4279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4B9D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ED2B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B245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2C7F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2F83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C2C6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466C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1331F6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A604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0711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3F7F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03CD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F9D0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D06C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DAE1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0861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8BB2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538A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FD7A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5DE3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EE2A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D7B7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9F43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FB2E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3AA8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5732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33F481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4981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EB6B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7529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C15F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7AB0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D060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0D53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4785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DA2D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0642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368F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3C39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7621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E9D1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1840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7BA0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BB55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D0BF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4D7EC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BD94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01E7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096C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9F22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EA2E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14.88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F5A7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1681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5FD0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D5DB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458A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F0DB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2B53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3048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6488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D690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72D9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20B3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94BB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CD07E1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8BBA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902F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7E34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A3B1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EBEC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D4AD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1B45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869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32EF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2BD8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0E38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99BB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AC78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955B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DB46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20EE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5AC0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A50C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06D2C4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8272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7FD3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CF80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89F0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CE01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149C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BAFC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6FA5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2E9C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3EDC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9BAB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0491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428C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0459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F49C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1675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A3D5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4EE9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AF3823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4782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837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6.76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ED02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877C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B9FA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167.87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C767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CF1B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101.14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5BB6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6.57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727C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2481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9.89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97A0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059E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9FB0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4705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9975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50B3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FA2C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9624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05975C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D735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20A8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E7D2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8437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483A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11.63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ED16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77EA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75A9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E182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60DA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AF5F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F445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1B51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13CF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03E7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C8AA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3FD6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0EBC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E70851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088E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459B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6828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F4B4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AC23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E16C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01D8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E4CB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6130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99B6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F7AB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846A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F749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D093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A869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D2BC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A80D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2527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21CFEA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ADEB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7AB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AFFC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692D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F8C1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3.00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1F0E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8CD4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B649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3549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5D93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FD92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F560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95E1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EBBE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EFA8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22CF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896D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30B1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5DD0A1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615C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37B6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6C15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70CA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1CFE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5209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314B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2868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E00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63BB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1539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50F2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7E06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DA5F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86A8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FFB6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0C04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2635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7B157E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D9E1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9DE2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0C5D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6D0D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B8A6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3.04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C557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B4A2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D5CE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5A9B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06B6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876D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897E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BA0C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7656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E595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B0F8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419D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566D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4A89B3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86EA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6B9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649A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7811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4E42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60C2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1A8E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CAF2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B6F4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CF25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D8A6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751D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0068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BB19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CFCB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C77D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23BD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1C52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04B130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5839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950C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1E64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00FB6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E73A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CBFB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87B2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C586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B702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FA98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C4B1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E35B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2CC9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3CEC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4FB8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7847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6597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6DE7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D214AD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26A1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1D0B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4F3A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930D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721F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40E3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701B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DF74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78DA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505B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D85F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C319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AC16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F172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B726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4944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DEE2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969D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CDBCD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40EC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BBE9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4.66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FD42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F430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F340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115.65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0B06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1064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146.81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E4AD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E2A9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9EC4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6.81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D866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EFCE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BFF2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2.79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BD90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5537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33BB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A56B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073D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C878EF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D38B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8E56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5.43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A0CA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7F90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D556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134.69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6949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4641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126.06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56FF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8694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0ACB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7.93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1D15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D496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A3C5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D9DB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B7AC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5D75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7E4F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C5B3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F08DB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8424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702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9.78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9F47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98B7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BE01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242.83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422D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EA4E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69.92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CE67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4.54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68B8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83FC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14.30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8B21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86CE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A9AD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7682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89B9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AFA9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F8D2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B6EF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6FF543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CC85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32A4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E95F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F55A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A0A4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129.05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DB45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F54F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131.56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E78B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D43B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E986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D54D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1275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2B5B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53A5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EEE5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E8E3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7930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3936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54A458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4D8B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FFEE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6043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07B7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06D4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103D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21AF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521E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6D48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954D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CB07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EDCD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F32A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A61B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66A5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DE17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4AFD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FC76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5C47C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599C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D72D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05F3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6445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C516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09EF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3E80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C8DE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1BE4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0BF0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1A0E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A274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5AB5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EAFE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3459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570A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38E0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18D2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6D054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39C1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B8BE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804C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F0A3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AADC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8.92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E539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E56B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494F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8489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A0D7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7381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4290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B729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B95B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00AA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A2E9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D29F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421D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D66103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711B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2FAD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1F47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FBC2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59DC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22.30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5D29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02C1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CDDC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7DBC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A30B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056E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5A06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AE1E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E3C4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EEB6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C944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4701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02F4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AB2B4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890C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A456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8D37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9FC5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5715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20.01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D18C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F656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679B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C4DB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1983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D96E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76C4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66C9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4EEA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94BC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005A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9AF2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5220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D76DB8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A85D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1E54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968B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60B4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FF69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7D21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6D3D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CB96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500B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D586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8305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769B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479A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F83E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954B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88B9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311F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8EF5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A9684F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D1CC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A8A6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06C5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E6AC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6B84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C1F7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50D0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4F5E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E6AD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9CE3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C7C1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4CD5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9D79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3AA7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3F15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351D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ACA2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D3DB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3E90B9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7909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73E5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27AD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2C1F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D162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162.62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BD74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2E8A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104.41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7FE7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6.79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DC78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FE7E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397F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CAC4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D3BD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2411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CD7F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940C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BA1F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4B04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8312A7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6DCD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7A7C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10.36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F938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FBAA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D187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3B88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F0FF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66.05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7954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4.29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B65F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859E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15.14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28FC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64F9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CA85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6BFB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98B9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1D7C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3DA1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5746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C94816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3671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A32D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3.70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2274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DD87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9221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0A3C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AD7F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184.95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F8C3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6FDC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669D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5.41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AA9D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5D93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0.009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E7FE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3.51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17C0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2EF4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6508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076B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BDE8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BC1850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3521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5D0B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2.86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8B7F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A37E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3772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2B89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54DD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239.35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D34D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15.56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56E5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AF0D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4.18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9A7C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AAEB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129E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4.55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5D3B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CE8D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1106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2D19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2E06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BE72AA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18B0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2CE5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7030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F0B2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0825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A321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454A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433C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7BF0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C339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93DE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B95A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D6B3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A658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95EC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A90B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3A31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7F3A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40204E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5C61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0A9A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DBD5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9A91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D55A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0070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DF1F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CBC3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1C3D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6195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A09F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25C2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9598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12B8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3DC9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6009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4DEA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209B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D82166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8415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4040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087F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0F0C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62C9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CDD3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3EF4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2A82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E1D5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CA0F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CC67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9D90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C699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FB7A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88E1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2EE8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9D07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253C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280CE7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A29D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7B4C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217E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EE28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A2AC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C590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4479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233.62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E4D4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15.19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C261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31BA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4.28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DDB7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CEA3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6BCF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FF16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1C6A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2FCC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BAD1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0B60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2CAA92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7D49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851B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7D22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A114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A47B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1977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088D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1F06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4720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B892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DCB5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1C75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DFD4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E042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63E8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E0A1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A5BD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6AC9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AE86B3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C85E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E37D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5C86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B0C0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D52A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BC94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967B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FD71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E713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E057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2.21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7C02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7F97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0.004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EB29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B383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C86D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1574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2994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2808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9ED6A9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66C7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EEE0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6.99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29DF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7FC1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233C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D7FA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AEAF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97.86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A263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E0BE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0216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10.22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1F5A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EB2C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166B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3796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8EDA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640C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4EAE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7D45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1599E1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1E73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5316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8D7C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E458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334B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E3F5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5A32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357.44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62C2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23.23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C47B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C010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342A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58B6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5B7A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6.79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64E6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E826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23A7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DB27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9146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772A70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1410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D4BC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2.87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5E86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527F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E2E7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D913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C011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238.29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6D9D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15.49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354F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295A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72DC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73D6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0.007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033C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4.53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2C3B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E6D6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BF22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8EC4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1A3B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D3095E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7EFB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79D7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4E84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3751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2C2A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100.77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57CF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C175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B4CC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2143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231D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2737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9111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654A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E621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A2F1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1D40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47F3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4B27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CEB720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F2ED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8184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5.42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C05D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CDC0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6FD8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C930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4BF4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126.16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EB79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A396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CAE8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7.93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46B4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939D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1B8B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C5E5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F710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42B3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DD1F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1C6F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A8FA8C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8250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5E10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B5AB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7C9E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D2BA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3D63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1C62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F421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A3E9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42AD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1039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8636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F516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5C04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2A83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0D79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EF7D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B09D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3A4B9B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49D1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0174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4.45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E77D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D4DB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FD86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110.48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2624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4A6C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38A5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2F52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8503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E741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C695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6F5A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F89B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619A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7379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139D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924D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7F827F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7537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255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E7FF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32D0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841D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6523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1B9A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FBA7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6650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2AD5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4D86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32ED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D638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3FC1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F241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B4A6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52D6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F70D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D44F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4AC8E8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223C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71E1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DEE3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DBF2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F55F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6BB4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F929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AFB1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2F9E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E220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04BA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857C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188E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21FB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A76D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2523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DC8F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7EC0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E8D800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E48D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0A24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39C5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5F11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3799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F8A1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501B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262.61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2E72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E774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71A8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6719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38AC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0.006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309F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4.99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580A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A6C2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8D8F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BA2F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AAE1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4F3DD9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761A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D579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9099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5E61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E090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116.66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24B2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DE1A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145.55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9C1F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9.46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7AF9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B1E5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6.87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C707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7C9D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AE6F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FF06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B207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D001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DEF8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F93F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B2E7CF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89A3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4CBE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41FD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A0FE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502C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CF8B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2191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203.29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CF10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F88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0306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4.92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1F59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B529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0.008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F565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539B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88E5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E34B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D32E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AC0A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42F47D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7D60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E56A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3C57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EA6C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5E2C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E7A7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202C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111.74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53E7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E2E8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00C8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8.95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1BE8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A11D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0.015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F954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21AA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9545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A7DB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A45C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900C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A976FE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E450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F35A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D1EE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AB05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F328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6A7D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646A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4B3F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D3FA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4458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0018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BB78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18E9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B1F3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E812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08A0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047E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671B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D6A292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AC6E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2A04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FE45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B1D8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D9BB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0C4A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92AF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58E3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156A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A197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36DA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6C96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D160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7E4B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184E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8E4D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2F23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83D4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1253F3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BA56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A48E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EFE9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DB16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EAAD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FE61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DD53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D5C5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01D2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FE4E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15FA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2DAE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7B3C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C37C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885F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CE04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9120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9452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94A869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F7F2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0EF1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4784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C40E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79CF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26D8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5324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AAA4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83EF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814E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9CD9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4C84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8145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46D7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BC12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1DD1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0B31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7276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6A493F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1A5D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42B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C176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DC65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1C0C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114C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A90D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8707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47BA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CFA0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5AE0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6D14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C670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E22E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1A2B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F5A6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0BB1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9AD9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E377BD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CCD8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ACA0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9332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05D6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FA0E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0489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247C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D8D6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A8EC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83C1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9DA8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4805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0DC7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B273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0A55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81FF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296C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4488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FD679F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97A3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6F0E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853D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A47F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C73D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80DF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FE80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83C0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D19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0A5A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30C5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0E44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6257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D29C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BA3B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792E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F052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9024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33C339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116B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630E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1D93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ACF9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EDE7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CA42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582E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F713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AB75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BE8F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9FFD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D84F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7C48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FF86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C86E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4638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0548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B4B9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2F7312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932E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7EC7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A527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D959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5A9D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5551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3320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708A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90A9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C970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DFF4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AC75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2D75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13D9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78C5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3978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DE0F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12CA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CA00F6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26B1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6491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1F72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86F2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1DDD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C9F2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771D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BDD0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EEF8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D207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7E54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7940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9AE8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D720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FAC4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5528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0941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28F0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3262C4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7B00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C026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8D73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8ACB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B717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FB74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9F46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6DDA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73DB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BBD3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A021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3453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64D2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E6B2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5E3A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EE6D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DBE7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3F3D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A02341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7DEA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A76A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9EA7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9D6E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9262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D5BF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2C89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B00F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4C0B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7478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2E32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4ED0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A98F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E234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02FF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0695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B043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2950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1784E3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9423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1FEF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3C98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AC75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20D4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8BA5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5F93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AD2A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5556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EE50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8B95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F44A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C92D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F5F9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83FF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EAF2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606D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4CAC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EBA8BB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5E6F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DCC6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C0A7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DA99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3445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6098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B5B4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D344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F771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B849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DEF4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4605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4E94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B28C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C7C1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5A7D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94E6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5089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148004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8ED7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006C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4603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EF28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F8DF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A3ED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DFD3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C9DC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2F90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D01F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670B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3FF6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DCBF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B276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7872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BC32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D98B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D2E2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9F1E14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3E50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9489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7C5E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425C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D7C2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3F4F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D0D7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E402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42B2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BE9D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A438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17AD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6470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2DA9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C3F1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04F9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E6EC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1DAF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01FCE0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5B0D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2FF1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55DA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BD62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866F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7C22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4576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CF99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3E0B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5373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7DD6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A782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4ACE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CF9C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BC0A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DB3C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AB8F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B0CF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76AA23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308A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E89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2DB9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2057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C2E8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6A4F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78B6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FCF2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F6FC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397F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CE92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E04B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C239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2C7C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B2A5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7B8B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9A1D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5C06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345B43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DE2D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942F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E531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9847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F4EF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84A7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1921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29D7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45AD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1BD5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C9C1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0480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B77F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A4CE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A3A6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290A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91C5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549E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825D05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1E6E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9448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C0AF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0089F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D23B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307C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11F3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B383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C39B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4065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82BA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26EF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B006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EAA4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A732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37C8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1B93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E84E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2DB2BB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B5AC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A505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D3BD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2A32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CDCC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30C6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2FD6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4AE6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6E97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A8D4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E5B6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8B21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7F28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48E0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DF0B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D008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D290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EC2F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77539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27E4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7487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8A33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D5CF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7797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048E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E3DB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6E28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195A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A7C7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9899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3ECA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F56A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1459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C1D9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C9B8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BD34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9EC8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6802A2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1EA1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2D44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9BC7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4E1D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CAEF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496D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FE70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2A25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E818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FC38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1FAC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2834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6213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9A4A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37BB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1B8A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9ED3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1E3F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48C6D6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DEC5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3D79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6911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CBD5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C7C3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9412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A742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BE6D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8977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CB75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7123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7A8C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79D1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6B9F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D48F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81EE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AA3D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1902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FF7103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DCB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83F6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A62D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3CF9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35B4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51DA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35E1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2999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F520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E4EE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9FB9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8A82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AE3E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B27E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BBDA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BA7E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9A77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E0D2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E12435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3631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0C36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88F7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8FD9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9484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B5EA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FAFA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5A70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9D6D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8A26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EEB6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D351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F9E6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1754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178E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B8B8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98D6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5843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6B52C1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AF0C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758F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FDA8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2711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D5CD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2F49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329A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5EF9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9DF4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BDE1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7E34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A61A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5224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3E7C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2C39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A6E2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5D83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8516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176FFD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6937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7415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65B6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27B0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A0DD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61C3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A8D4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F945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E05E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A50E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29E4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2CC5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97DC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FA9E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A1C4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FBE9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2737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7931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6FEEC7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4110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1F21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452D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E2C5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B71B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B5F7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E9DA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7888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1F57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63BB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19F1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4EEE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108A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9F09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4C9B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F14F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93E4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AC45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ED924A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C187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788B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9EB2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21EB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46FA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0E91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FC87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F9F4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1D8C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A8DC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2D3B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4095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A320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28E6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2A7C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F209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6AF2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F5E1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142D4A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5FC7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7FDE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7890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4189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34FB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A2C2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016C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B516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3F54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A810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8769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E6CD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6F59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C194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7253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FCD8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1955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0260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1A53D1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E54A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58F1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36D4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8A15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57F3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195E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4ACA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42FD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0F60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E42C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97DE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3F1A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E2F0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38C7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4DA7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0E64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2802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EF05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A86AF6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25CE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5EF7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480D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3926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75DE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D823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D051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CC57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4124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33F3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1D7B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246B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3269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0A61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5812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C114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3627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9412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9543D3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0310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A960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F231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6382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8D97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06A3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AA91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8D68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F604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139C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6557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D2B3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4045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A6E3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842A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523F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6D7F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B809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7FCDC9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BE62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D555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5099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0CBF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1F20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3593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70D1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0B5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AA06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D791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E858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A02C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CEE0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9215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49D6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ADCD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BF64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91FF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84137D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A71A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A790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5890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9A28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02F7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EB02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CF54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FC4A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C69D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983A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02F3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556A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EA33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B77E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8D4E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0656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327C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D812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F3A64A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08AA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7422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532F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51D5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8142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E3BA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7683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A7B4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BE0B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C09A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E61F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4917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1CB6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8142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D690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78FC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68DD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0C0C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502875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34D8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298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6935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3DC7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0FF2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C5C6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6668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B28C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BDF8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EAE1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E696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154D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5C35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8AA6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1390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8979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07AB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4A17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7FDB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6CDBD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0FE3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8D56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4506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2A2D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305C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6202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095B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F8D9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CC24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9945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1EAE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0F1D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FABB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045B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28D3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5754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54D3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3E4F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412FA7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A2F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4BAF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A184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57C9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E0AE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A042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202A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FE17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EA84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E607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C75A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F573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629D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3A09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8ACA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9375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11F3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BCF5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E28478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1E67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8086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BC64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66B7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A4BD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FA8B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D57F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7C90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C25B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4499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CC20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FABF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A1CA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E938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17FF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A23A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B0C0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DF8C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E17772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4D81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6DFB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6265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DBF0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A1AB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2EEE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7D92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694C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987B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C5B3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8396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F1E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77B2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1ABA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680C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AFCB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0E1F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D186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F1910B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43C8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7D12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4D30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5B9B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7C1E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9FED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6C4E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1B88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5154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2C01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32BE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D34F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9743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0274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3787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5CDA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46AE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AEC0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393A4E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A2B3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DDE3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6482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FB60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C3EA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FAAE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0F4B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CE68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7C61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B32E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0BC7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EDB1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C446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E2D3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EB40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0783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3F81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5AE1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001AE1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29C1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F9E2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8356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8F7E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E3C5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1D18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3035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8A62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DFCD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CC7C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DE43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DE1D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1106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3567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E0D0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9D64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2336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FABB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DD82A8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7F52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81B6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4391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39CF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EB9F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52E6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4EEC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C9B0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7BB4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C7D1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AD23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30AA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0D97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68EE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8D85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3A36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547C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2CF5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D32297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E485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EA7C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C823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194C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A1F8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D694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138E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55D2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86B1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5A90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6B9A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1E7F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090B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0512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AE24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C1C6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DBC7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6FDB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9B24B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6E25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990D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AD98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D2C2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8828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9179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F276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AB06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1D1C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CBD5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C6DD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3DDE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8A5D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2861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3CD1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3D5D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4B61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E8DE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AE471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DC36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1E0B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B055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D3F7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CFF2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A13F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001E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924C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8DFE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76D3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8B7C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24DE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6EC0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DAB4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4C7F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BD7C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63E2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0519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7012C1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EA0F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71D7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608D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2A5B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14C1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58CC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A51D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5EDC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4AE2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DB2E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8762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CBF6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C47E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3510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D6F8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FD1E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8B3A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57FF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858213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0458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BB55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DCB0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618B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2A91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2FA8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6E46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95A3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B9F7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4924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1267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2AF5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2949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F014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4026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1D5B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5B16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75D4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033EDE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FE7D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1773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BA27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77C9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782A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0075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B35F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742B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AF88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1216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FF39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58A7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29CD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ACF9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EB20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499E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522E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C060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71BA5C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39DD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F469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8004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4251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38A8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AE44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9387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D471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148E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A411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4589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A9CA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C73D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8178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0616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A8FE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3A12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F424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39218F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B404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0D81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275C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0E53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B432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063E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9F28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EA0B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CF27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2CD9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ABC9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5036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3DC7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20E2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968A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4290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B8A6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C6AA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971626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D393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BDD1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29BB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135B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BC99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6263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9CFE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E8EF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2765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732C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9067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DDAC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3633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5066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7E65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1B6E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6C26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00A2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6247AE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D875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28A9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03F9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8933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8770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E4B7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7257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9FEC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2DBE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F5E4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48F2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808F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FECC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09BE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D0AE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C006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D78E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8609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C7287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8AF3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A23B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CDF3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F8C7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187A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25F4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2061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5BB1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B460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DD43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6BC8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0417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F523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68F7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EED4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5E66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A00D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3211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AB473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67B6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CB1D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3653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368C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B87E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E2DE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870C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F040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DD42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528F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5DE0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6ADE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DA15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7A8F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D49F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0424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FE69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3120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56932A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D812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3852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C424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C283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354C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D0A7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C3F2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4CE4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E0CC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00DE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657F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D208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A04B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7360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55FC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D509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D997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928E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9DAF3F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C909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90CF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80E1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F5FCE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8A4D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C253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F76D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3E6D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FFC7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990E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DA91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FDE4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43ED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0D6B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D4C7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F86D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8401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47B4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0C96F8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CDEF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7341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B370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F603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EC36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5.32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F917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03C4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A3B1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D92D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A828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3855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477E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D10D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F61D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CDFC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4ED8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DC53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727A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CF00CC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C751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8C7B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64E5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C9A1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46D5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66E8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018F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E55A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D520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5927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4971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9C1E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397E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B369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F62C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042B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FD7D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C21D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EC8196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2820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7FAD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3563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44F5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9364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9633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38E2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67C0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50AC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00B2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DADC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46D2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0D46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6723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DC0F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5AE1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96D5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8AE0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793212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83A7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CD7C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2EE3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CF9A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5BCC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B999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3A74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8B1A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777F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6014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03EF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F6B7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D7E0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CC9C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A4E8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86D5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C33B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BC8D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5F0A92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6B94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34BE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883F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053F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60B2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B8B5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1F49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4BEE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06DB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20ED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56D5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4010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C042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C637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3BA6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7130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4F87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15BC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F5FB1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96DF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00FF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5EBD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8F8C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0E10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9DA2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821B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6C80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9B16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BE30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47B3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C3EA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0B12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D541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3D29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6C1B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7977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EB0A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7E8B56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AD9A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1222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BF86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A6A3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E515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3.49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77C3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A2F8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278E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A3CE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4176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5C7E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7E9F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BC81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BFB2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389D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FE40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00B0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8301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225832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83A5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78C5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323B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1E8E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583B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EB2F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9339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0C2D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44FD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B7C8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92A9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8E50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A6AF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977F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F818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D0D7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DC53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88F4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2574B8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24EE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D5A0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686F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97D3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89EB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1B84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A9CE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5FC6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5C11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0EBA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1DB8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40AA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CCF7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3FFF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370A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9CE3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D046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3D7F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A5D06C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F8C7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0EC8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3CF0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CFF3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BAD5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9B54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00B8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AC0C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7083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784A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C95B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DA54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DFBB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318E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2E42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C65A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8587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9C47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1420E4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D994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2C53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96E4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D4F2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680A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71DB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EFE6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6C11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E46B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EA67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8015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B61C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6F37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AC73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E951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DBF6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922D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DCD0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21B733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2A85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43B8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0947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0E02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8FEF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D118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94EC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49F1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CB22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E9BA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A127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6B01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25DA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48C1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36CD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7AD6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7B3E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1022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90940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20EC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2B9D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5447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4FC0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97B4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E160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3597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FEB1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EC35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DB72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C80F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F849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1AA4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2F15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65CC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7152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86B4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DA7A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D9A0C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8BEC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F5D1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71AD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1DD2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0F0B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6.68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3111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7124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7F89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B836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20A9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09AC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3449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F14C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0872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0EF4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D1C8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F32B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C962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32F1B5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F956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80B0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06C2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6FDA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1F59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B23D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FFCF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C53F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310F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3ED7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D33A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70E7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5EBA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2FE7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DA25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CF83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F9C8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8CB6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F0FEAA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3947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77EF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398A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92F6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0C68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20A3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3154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89D2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51E3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9400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F26A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FF4F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8818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1C5B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DE71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B4E9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6368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B0A7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939AC9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A9D7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C859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1A38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F96B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903B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399F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ACDA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5098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EE79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B981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A006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3015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AAEF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C1E2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2AD0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89A5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8D04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FD8D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76EF31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9DDB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F665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99B4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9C8E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106D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55C2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1021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E2A9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9F07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E233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D598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3D27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2742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296D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5057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4959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00B3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01AD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3FD242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70D8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28DF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11D2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BA56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9E1A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5C2C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34D6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1D3D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CE2A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44AA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3D7A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91C4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3555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2313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9F96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6F84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3A3B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FA14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EC71EE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6126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09A6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356D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C38E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3AA8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6CD6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6F45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B9B4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555B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AB5F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6985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3575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EF2B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6CA6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4618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24C1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222C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210B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14F655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F9B6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341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CE94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257B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F34F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439F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4A9F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CA9D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0A25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570B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554B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4B46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D4F7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3908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0463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6B4B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4A80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29F9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6694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F4F654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EF1F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91D5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ADC1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DC84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E370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4D9B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5DF5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B1C1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6A4A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ACF5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4560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A2B3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BF3B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57AC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7408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8414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14FC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2E4D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C2E8C8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EE63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62D9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5147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2EFB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8230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781F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4F18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6B7C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8111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7E90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68FC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9CE9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C92F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27A2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9649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8DFB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02CF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DC79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DD2360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D1ED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88E6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EE8D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B4E0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08D3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AE3A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F769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A301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8E48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9085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695A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B312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DAB8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F389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DD6E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D670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998C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A29F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76BD09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6EBA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FF31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12C0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5E4F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2AEA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7C2E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10B6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298F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73E3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F898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11A1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7D41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4603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0983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FC63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6FA8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B0A4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AF2D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2BDA87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2D93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7CEE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CBDA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91BE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3D54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E280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71BD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8E5E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BF74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D249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4CD0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F349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6304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B38A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C482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BCDD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8934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B9F3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807555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F3E8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1F84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229E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3657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C435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333E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EA44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5D45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35D8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BDA2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1C33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EF72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1B19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9D94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480E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6CA8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84B6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5E2D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86E0CB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62BF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54C9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D538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DA58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9104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67D0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AB9C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A888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7A22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9B34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414C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21DC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0ED4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0530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31F5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AB77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04AD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8E98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F50AC2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EA98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DDE6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F0B2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ED0B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E988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29E4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3554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09B5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8FDE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51DF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FC57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B04F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EC44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F9DD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A479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E746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756F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3CB0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CBDA13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E895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BD3B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A366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B125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E5A8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7E0A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5716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F447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5E84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0CD3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0B48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E203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BD4C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3CF1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19AB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DCB8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8C17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71E7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F5E823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DE20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8477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E267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BC67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EE6A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4.35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7D06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5F80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C877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97E9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DFEE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DBBE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2048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9A3B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D69B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0C43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8C0E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15EE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70D9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2C2FF9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B6BE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C9DA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D17F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163C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08C3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4707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F01E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C221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8C09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4565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6287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F862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E10C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A793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C372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034D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AFEE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56B0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D35E1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D4C5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A805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F268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AF35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B538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35A6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41FF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0034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F436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E98D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F7C9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FBB5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74D7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8BAC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52A2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3366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EA3D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4EB0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15D78D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CCF1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4FB8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6802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260D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D7D7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7D9A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9362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63C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AB05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0AA1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DFBA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037E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0764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9DFF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6F4F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49FB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32FC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02E0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31CAE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F230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44B1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AC7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683A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89E4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3.06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002E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0D96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5CFC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5FB3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85EB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992F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B26B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C34A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1158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82B1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D968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8C30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220B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CA0D36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413D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D6E7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74AA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C1AB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EC0A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5874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757E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9569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0CB3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4AA9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45C6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D078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B068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A67A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B0A5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D6F1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FF5D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B3C5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5091F8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DA52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9756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D063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7561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306C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B30E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3103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5254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71ED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A394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71FC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E9CF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D1CD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D158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3C88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4E8A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13A5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AE41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F1CFB3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0AF5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84AB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A36C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8F66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49EC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8.90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0072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47EF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B85C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AF13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8F77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EDF5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EDDD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5B0A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C16A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18A0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D377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59A90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B300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C64998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DEBC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F0AC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269A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F28C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F36F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0810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6F05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294B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51DA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40C4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AED0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89BE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6662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D211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FDCB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6E44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4623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C38F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35FDA6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63D3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453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3243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5BA1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4657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9824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AC74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EEA7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96A0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9DFD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1ED1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5A08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1386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28BD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FC7C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4C8F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206E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44C5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78E99A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4AA4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A2BC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349F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C514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AD67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2.73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6396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8547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146C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8374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18B9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9E9C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F58F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855B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15E6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45D6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39DA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8CAE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166E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208A57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AA8B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B62E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1360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6267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25B6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E2D5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1BDE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45F7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3FA1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1530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02C7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BD4C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2436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5C1A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8302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FCCB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065B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E6D8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256F64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C062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948E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2536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A9EF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5E70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18C5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4BEA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7BE5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1047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8CF5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BF5B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2F7B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ACC0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56AA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DA33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E914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CAB2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202C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E53F74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33A1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C272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A52E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F6DC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83F2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03F8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50F2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7AC7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4E79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A29D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826D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A54F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F3E7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0907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75F7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B2AD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B42E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5A61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73B0CD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4247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D0B6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E369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5920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3A2F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43CE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5F59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F904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1C3E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9403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5D54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7987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565A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DCAC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C871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C6B1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99AA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35C7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2796FE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68AD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C5E1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6B3B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DE8C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B7A3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01C8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6927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0D4E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86D1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1408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A0F1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4AE7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A279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1FA6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5072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3819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2A0F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9A4C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42663C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C802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0D6C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04DE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DB6C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DDF5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1AD7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CD77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6B53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7263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6BA6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D241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8AC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4208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427E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EB73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A96C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B530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0D37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ECA8FF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CE68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7927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DC60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7BCB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3265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689E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88C6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3780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391D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4038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C516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F6E1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2824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1111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E572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53DD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5D57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058B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10CD67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0176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1DBE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2DD7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B319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E94F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9820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1BE3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F14C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044A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A2E0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9CFC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882C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1A67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0D7E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C5D8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0643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620C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880A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3C9F92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8CAF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4249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1D06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9291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E92E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9D04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C0D8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395C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90FB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FAA0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F76B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E412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B7BB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8E27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900E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84AE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2189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B779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2D30CD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685B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86A6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9B41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2588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0112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2AE9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51AF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D56E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0113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5C35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71DA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DD9B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ACC3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E372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A296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7E48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C250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9CC2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6851EE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9FBC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0FE0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310C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C491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0245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3093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9AF7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0756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8878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7E4E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85CA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B85E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FF3E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1438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D7EF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1580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DF45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7354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DA74D6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FEA5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1D6B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A9D9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FCED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3358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D14B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5454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300D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8234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2F6A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277A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86A7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E037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C841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7E24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55BF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934B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D1E0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8B0E28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5189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0415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B72F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A126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4EF8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97BE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7B72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EA4F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EB66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D6AC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97AC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CC79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63E5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6132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DF70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FA11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8E6E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393B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212706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EF55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BD22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E24D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C29F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6BFB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8C3B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D68C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E3C3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D78B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0460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FC85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98F2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A7BB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C1AE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4DB7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961C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E24B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74A6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53A55F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6EDD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3B5A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01DA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38D7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B2C0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852F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870D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0FA6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6F50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79AA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88CE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69F1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52B3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B786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A7DC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B326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EA85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1373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3B6935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FFCE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A796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5181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E5DB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16D6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2ABF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0AD5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BDF9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1D89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3487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46C5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027A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249C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A566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5ECD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0D35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B978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41A7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69FA48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3EE9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95F0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2BBF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69B9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04B6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E0F7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91E4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F7EF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9B66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C930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63D3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C884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A22C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84E3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12F8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CD28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A101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CFDE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6D1127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7813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8E3F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3530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9F98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A46B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CCEB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6781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F14E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611F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F1C7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715C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E87D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129A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B219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816E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6987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88D1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E64A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233935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BF01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7DE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430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3808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A5C9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2870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5DB8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881D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E7DB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CE53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76D4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C653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79CF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0A5B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71AF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7518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42E7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C90E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37EDA0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A893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380A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FBB3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2026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63BA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FC33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3F04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9A15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3C8C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DDF1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7A61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06EB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84D1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56E9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4B94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8911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7AE6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F881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42D3B4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8029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CD61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21FC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F229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23A6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C2EA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AB1D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89FC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B4B8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200A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33EA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B205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7921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076B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A9FC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4484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9B62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0DD1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CCC25B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490F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F034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2CCD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D3DB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8B17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02E3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E5D8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B1EF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35E8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1763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3ED4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7DD8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F165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BF07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9B40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019B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AC35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8DED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AC3048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CF28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384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492D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5D64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F7CD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84F3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76D7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3212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F457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C25A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0A6C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02A9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1E29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3D4C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A75E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EFC8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E93D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E305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55EF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EF5146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9266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8518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07E4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CC11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B58E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384C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EBD0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9C46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372B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85CC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F57B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98C2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669A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41D3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4891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FBED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CC70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09A4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79F53B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1C9F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1E6F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9DB3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EDAF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659E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4.01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7795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A55A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81EE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A7A9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1E56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F43B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95DF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B8DD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04FA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FA21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F539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A0AB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D530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A6E3D6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5BFD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20DB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87FF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6704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301E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125E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B862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A6A6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4028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61F2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95D4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1114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536C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750A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2DAC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3AC9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5C78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8DFE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26E7A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368D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D4F1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31E5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37CF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2F01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5656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2F94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5734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7A06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5B40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C23A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45A2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8A3C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4268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A2AC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BDF9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1432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F006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5CD418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9244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69D1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92DF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864A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D3D1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8.07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295E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2C28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1404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EED8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F1AC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665D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12CE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8489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A65A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F09D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E363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6804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7EF6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3CDB91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5886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224E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214F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F223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4EAA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E007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9910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2773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83F1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CE81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3D9A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533D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7E5B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7795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9E0E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ABC5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C70A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E679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38ED7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42AD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117F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6404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001A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F8C0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0D63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B273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0588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4829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5A09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18CF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E69E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5916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C55C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798D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2A2E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3D0F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87F7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EF4CF1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FA27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B8E2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C805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99F0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A0F7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3.62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40BF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0826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A989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FEBC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873B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0E46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A3F5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FE3C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57C6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5B2D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FEAF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A179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C8D0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D7FC18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B89B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237C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6F19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3E88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FDB5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3.97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28B6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EC80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1B80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2199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FAFF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1619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DAC7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23CC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5C6B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9804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EEA6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76C3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25FD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90B60A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3079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281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13E0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9EB0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EF8B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BACD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5D5D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E785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FCA7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A75C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8D74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CC93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37EE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BA49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A4D8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1D1E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22A7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932B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1B24EE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87B5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3940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7923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5072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54AF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E857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6E23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463D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A488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271B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440D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BA04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4FB4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C3FF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2622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FF1B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D944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14D8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D68737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8AEE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E22B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A1D3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31FD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C54A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D01F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5192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7B86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DACD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FA1A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E067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DE45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2B68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4C7E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8F88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61B4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5B60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97AA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E60747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2169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DA31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B213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9082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FD9A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4.00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246B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38B5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8B04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336A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89C7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B0D4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C219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4CEC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16EE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DA13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2288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E20E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4C1F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C637A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600D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E6A0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B7E6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12D7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D7A9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8.90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8607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DA72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769A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095C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324C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A8BC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6166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9FD0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FF4D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5238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3C98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B6EB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77E6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6E0C69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5192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8059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E679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DADC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44B0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3F25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8209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B2C7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9FDB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A62A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B37C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B6C2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3FEE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AF72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B6A2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9083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FF03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37FC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94A68D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2FD4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042B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0E0A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C36B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065F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89BB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F600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7E6A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B71A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85B5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94E5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3D27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305F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CE52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3849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55C7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D0FB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432E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24869F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A5AC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D17F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12D2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3046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17CF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77BD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A2F2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4953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1CE0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ECE6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5FC5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1B52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2DFB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089B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38B3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5699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4183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6C92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E299A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15D1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1861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5440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4AC4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4FC9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02E4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FBC3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8D5A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D968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8493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174F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558C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FB13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3117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5B60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8FDE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5EE7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E979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C98786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2CF7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2A66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BD95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14CC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012E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6F80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A9E1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433A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1EC7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D285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4D47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B62B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B9FE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6A4D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1B52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3044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B1C9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8FF4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807E2D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4F2D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8BC9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B6BF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EECE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8177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8.79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C023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1DFA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25B1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2138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758C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8A26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E4EF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B712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4595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812E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EEBE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03B1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BC4D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B016D3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96DB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6FA5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2FDD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593D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A8EB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8.98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4CA4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41A8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ED3C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27F2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84CF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1923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8572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8B51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BA9D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2746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CC3D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6953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B724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7F07BE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C7C1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669C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909A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8B97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5208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1221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91F3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2EED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6D05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6ADD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C892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B068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AB3B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1031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412A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FE9E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51B6E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5FA2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7C365D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CDF1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A78E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1EEB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37A6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F1B4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B2D8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31FC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C07B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542C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318B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B822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1C7C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E011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1BFD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D7DF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93E1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47F3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53F3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A5EB1A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2676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8C54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89E3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D8AA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09AB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0C01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9373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BD17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4E2C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FB46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CDA8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BD49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AF91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77AF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88E4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AC82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18FD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BDB8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74155D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D2FE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70FD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C085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C2ED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2EE6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3C87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168B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E5AA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DD98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3DE7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E4CA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42BC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3547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066C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8C8D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278C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4E33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1F77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1A0059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8609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2EB2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7651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117C3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A518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ACFF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CAC1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5D03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615D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5F30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E352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CF91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0F4C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FC5D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92AE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49CC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3B75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15DB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DA0A6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02A7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F018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D73C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2C96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A65F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13.73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ACAE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B0C9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3AF6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16E5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5FF9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F382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DFBB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2851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D4F4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A4D8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1EA8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2700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413D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4065E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CD80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C6EC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7C8F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99F2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0A18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9.90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64CB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DD05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2C48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E243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3232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C5FD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8DB4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5D40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9005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4258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3BE4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A876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C6AF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1FAE7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933B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C52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C42A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9A1E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99C9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3.99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E047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2B39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421D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6B2D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BC69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32C3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858E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B5FC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9F2C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7D7F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88C7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5555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C41F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CF124B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9392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70C1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C067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5F9D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27CB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5.61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C763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4D3A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CAC1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7CAC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E639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3BA6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723E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C175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CDE7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272F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5AF8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EAC5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B78E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C7AEF8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1AEF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5D2C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76B9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C512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61A4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ED39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CEFF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1C96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C5BB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C886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E007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8C9F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D4AD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004D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A075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CA92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591D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C235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5FFBCD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4498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AC09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E8E3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5A82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3AEB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3.73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577D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70D1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285D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8A2D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12D2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1C63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2F22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3FB2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9CA2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010C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553D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1FDC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58DC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97AFC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FD3C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0ED5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122F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A688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D2B1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F1ED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249C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8F34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CD1D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0319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E966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0696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C98A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E127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B978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3E24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0422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B4F1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5CE48F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3FB1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7CC8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18C6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76DB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E0D6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5.81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A290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A08D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6EDC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0F1C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BDC0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8C7C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897A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25BE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FBCF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62C7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7B26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7447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F205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44C751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D188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665B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E21D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9154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56E2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4472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E1DC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D1FD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E45D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F4B8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467C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1D85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9857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503A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DC7E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FFC0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96D7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C896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AE783B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3564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5C63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6AB4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96D6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C180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9.93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6C50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5529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383C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6C5A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DFD9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B8E1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B925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D2BE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D8A3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FF2C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5B19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FE2A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9F50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524AED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B424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FC22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CB31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2755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057C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6.84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93CF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81AC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CA43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7E6A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D554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13EA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0E9C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9A83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B1EC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C06D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2CE8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D106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000D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E41F41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5486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C494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71BE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988D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773F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17.75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D98E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4430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FA50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F5B4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0FAB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23DE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1927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1DCC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4D3B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EDD6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38E0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058D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194A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631B69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D8F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A727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A0FB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E9F5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8A17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A7BE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41A5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69BA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25EC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F9E5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D75A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B05B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A766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1623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68AE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F425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4EA1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89E5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E85399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37B9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CD44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BD2D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8614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BF37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BCC5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EDE4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6D55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778D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77EB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8CB4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E67C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525E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03BB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3510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C3F9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53A7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3CC6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7E4D7F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FED0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9015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9DAE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4008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8D97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9.10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E7A6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F34C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C65B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B574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386E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F5C1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0996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E88F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E82F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847E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E5A8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7730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8F48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71729A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3CF5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908A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25AC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4DE8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CCC5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C8F8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E8D7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A481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08A8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2F35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2626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93A9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D0BD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FD6C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4020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18FF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00B8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BAD8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12CBAA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A66B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427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85AE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8BA4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281C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D7C6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EFF0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DD5B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07E6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3471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E728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FC92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7BB8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5F98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58EB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5C44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C2F2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CB6F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8158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B1A36B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0193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865D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CBD8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4631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E81A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4FB1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49DB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6873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11BF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DBBB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BEA7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1FDE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9B88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CE28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05D1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37E3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2A2D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336E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DA8B41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B1E8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37A7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3358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E6EC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1D7F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9FB5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055D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D0CD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6AEC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FEAB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0C33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2C55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DDDB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3F76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B86D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4965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B687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82BD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4FD1E7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10CA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482B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B77E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8060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0187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B824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5A24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4246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8E02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03E9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2F57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31BE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779F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1C00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3A8A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E214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28D0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C36B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B472C1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86E0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5353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B98D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7698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B342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10A8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23F4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7705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20B9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718C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25EA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A4D8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0AE6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295A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825E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67D2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FC1E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3C52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3F81D9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7332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723C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8F43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156A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AE99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3E06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9DC9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3BE4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B1F1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85F1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9A1D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7C54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B1C0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38B4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71EA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38FD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6E74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6AB0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DC3F82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9395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DD13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3FD2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75D4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5340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28.02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E1E8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9AA1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3574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B1D3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0E28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22AA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EA30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43D0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9719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B86A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E172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F251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2B5E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C8121E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14E6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D355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8CF7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0475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2D56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6000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F95A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1C49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4ED2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FA4A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1B5B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9A88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67C4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EFF0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D7AF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8330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DC9F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DBA6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B98DF1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FF1D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2404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CE32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798C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14C8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4FDE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1CAB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EBD4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5414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A4AB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5259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3703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9AC7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E5C5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DEA3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20D0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F46E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42D2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776FF5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B317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8EC3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ECA8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14D0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8663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A896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B451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9A33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BDBD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2389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55DE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499F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6C44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7ADA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0CD3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239C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2686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111C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C3EE7B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2EE9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C669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D7ED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C978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0EB7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9345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D941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A16D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DFC5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99A5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799E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C770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342C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928B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F369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1176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0E46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B5D1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001454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4B1D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BAC4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0CA2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C758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88A2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D80E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A640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12C2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ADA0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05C4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44E4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0CFA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F8C8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4350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64C6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1244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ECBB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E317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42D2FB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CBAC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927B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A549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F664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70B7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4077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3F9E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BCF1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95F8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5AFB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72D8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E3B2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4DE5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6ACA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E3AC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6D11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50D7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6008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9B1214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8BB9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46E5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CF74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AA6E8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31B6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4.15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30B4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9940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5653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C216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D6D0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FCCA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F54C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89E9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C417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B913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3D4B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864B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06DF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B93077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5683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F5FB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C401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7D18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0FA4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193D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521B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F203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6ED2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7FAD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30EB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CF6C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832E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9B5B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040C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6092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F21E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95D8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314F8B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9362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2A97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F41F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584F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DC8B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DE6E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3E45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EAEE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D3CB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2A27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3A48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0F1C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D4A1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47BE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735B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84E8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D8A8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C073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58E101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965B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5145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EAC8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1F86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7BB2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69F9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8D1C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805A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2639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7469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F87C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D69A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E0EF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5BF7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2055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6DC1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B588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3404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06FB2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0B45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884D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1504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6324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8A35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7.84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3591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266F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91B8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5A4F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B735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9B4C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DD96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E3CA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E5F3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AFE8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74BC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687E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CA25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442FFF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DD05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1EF6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EB80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9F4D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7D52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C22F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9C1C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FB11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CC29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66B4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1EBB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1177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1298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743C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4E93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879E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DCFA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7478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BEC9C6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6268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563B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4756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C9DD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5364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53A8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7F65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6AFB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44FC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9980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E80D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5ED5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3E6D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FAA9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3904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727F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8ABA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2AB1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617D08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397A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16D0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5B75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BDBD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250A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1845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2C3C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1E40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AEBC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7E03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5712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6688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8E0B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5493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AC03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028F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394D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5D80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545119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A666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C028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ED90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CFC7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14C0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27DD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68B2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945A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5EBC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849C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7231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E023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B649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32D8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A42B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21D5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00BE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93FC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CD3897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C0A2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1C52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A06F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E6B3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786B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B0D8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733D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086D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5D4E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86E8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827E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4BB8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F459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0E36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607C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9DA5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F3D5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4457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45EA98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4E61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FD0E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225E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9512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EC80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0599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D5E7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182D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8DC1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9BB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DB5F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E562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0B1B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27E1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0BF1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4B96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E0B6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B7E1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3676A5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9A66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48E7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D47C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B407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8337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EDD1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807D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652D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84FB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A90A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1691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E076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2B9A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C19A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51CA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C686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23C2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F829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3F7383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669A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3237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77C2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5F00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A3BF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EF47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984D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D0D6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BBDA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A7A2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0FC4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FEFB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1326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B375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BF20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6196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DF36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39E4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C2ECA3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3511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E806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402F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58EF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F6E6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7.61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FD2C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ABC0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09E7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0BEB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6286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D15A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7B0A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5D86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ED58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57B9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7BCC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6A43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A461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A7438C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0F6A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8132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841E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887F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8853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F7A3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549F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67C2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A7C6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807C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3B08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CBB8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6429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A186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BA9C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19BC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6F5B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1908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9E5720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B317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AC1B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B182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EBE6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E34D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1702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CEF8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22E2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5F58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C483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F43C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CC82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AD90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8FD0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4D4F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F00D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35BD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A2A6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26E0DD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53ED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BBDC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0BF2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6A40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46A8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C60C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E1F5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8700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249F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1872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F19B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F676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1EDD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1CC2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7152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883B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6BD7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3E19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F3C5A0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1716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BE7B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9CA7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CEA2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4E85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764E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BF30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C198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FB8C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3881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C531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1277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74DC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31E6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6F39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F37D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2554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362B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A35501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569B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9C53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455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823E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9A51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383C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7DD0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B2F7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BFE3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8250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5770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81FB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9133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7085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C998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F066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9FB1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70D2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ACA528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4F94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FAE1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990E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D345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195C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033D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57FC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8A10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A8CC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BB4D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A4AD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B151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A318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E331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FBE7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F22C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A53E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4FFD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78AFE5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CD30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C6C9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C6F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E902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1964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3308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D364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C5F7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BA87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ED1E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B52F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DE2F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C3B2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9270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E40F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2461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B71A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92B0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E2B6E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4D0F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463F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0E82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A771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CD05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2.32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5BAC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EBD0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AC2E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7916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6757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9B01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A014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31BC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06A0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4807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441C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0DCC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73E3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577936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8F27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DB64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9E6B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95FC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140C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200C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97A4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7DA4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2BD0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D8EA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9E57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8954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8674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4303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DD93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60A6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E46C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288B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B7C74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5EC9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6DF9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104D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7AC1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6ACC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2276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23F3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3114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EED1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E3FD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90B4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78D2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4042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4083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F21E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8780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5B08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6A6B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3E38E6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650D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C369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B9CF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5DA1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FA6D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36DA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560E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6465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8492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F584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EFDF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6E63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E5A4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ED15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6AA6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8CEE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A450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A584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4D0274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D9C8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F459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9AC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F056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203B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9D66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83B7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206B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D168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A6D8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C5D6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B25C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8B3E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DC2B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832B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31C0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B232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3C06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84D0D5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8046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2EEF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9D91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D213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3D8B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191C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56DD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8972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F0BF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EA42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1481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B490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0626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10F9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507B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986E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C35F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41E0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8067C2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05DA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9028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6F62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1A80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D2FD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5E27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1608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555A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8B6C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BB6A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F798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9DA9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8C46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72F9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EAEB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4E68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1D60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FA1B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41B0D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D48B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E936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CDF6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6E43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1154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F3D4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1BBD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525C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AB03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B450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8BB5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B4C1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804F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8165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1A02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D6AD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CAA8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9F7B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9061F2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2AFF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8A5D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3B2A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CDC6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3B97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2.72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3045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ECA8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0CF7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8E6E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2181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76D6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0465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A86D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7C5D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1607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29E5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67AD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7950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07E1DC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E6BD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470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09E4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A086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55E3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12F0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AF6A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8A73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7381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3E57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9EF4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13DD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32CF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507E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0F1C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C9F7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3146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6F60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E2BD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E1808D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4890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EE26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4318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0169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261B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4.89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0C7D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3646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2E0C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A91F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3470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D297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0431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DDA1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7900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166F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B3B7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A43A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67B8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D0A9B1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1830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92C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FA96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6440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1C2F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6656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FE61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E386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9EF2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CF61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D4E4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4DC8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0FE3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95C6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F6F6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6396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8747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D957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16FBD6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EC4A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EA2A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6D97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4EF8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A38A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4.38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F217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7629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1BD1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4319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2B2A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0FE9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85C8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7A15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A3FE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6517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3544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8911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7F1C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F14824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C2ED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294D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8F1B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100B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A3FF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2.74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8B6A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71DE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75A9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F4F2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FBEE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0C01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9BCD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38EC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DD47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0AD8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0D4D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73FD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D107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D11A64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D5E1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2705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1D8E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E092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5E83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EC0F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14D5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5203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6102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A289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72CD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30D8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F2F3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64ED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02FA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501F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C2D0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CBFF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23FA08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24AA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AB7C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CD07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AB7A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7A22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8ECD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7294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C00F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1C34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1D51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D8CC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3CEE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9F80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13B4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0A42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B57C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6C5F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8701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ADFA42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FDD7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41F4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5D9F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BEEF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02E7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7F1E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C9E2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00D6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440B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6941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F9F9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F183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44C3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1981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970F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3ED3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392B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3B8E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87B5AD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A94E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373D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4805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182A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23E6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11.68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4E2F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8E0A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29F7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128D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DB2B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317F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F693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834C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23BD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31BA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D7E9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1708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C039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32E429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59D6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8EB2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5CDC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94F6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CFA3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6.10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BB75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A941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39EB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03DC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25A5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4410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345D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F508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548F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05F9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3544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887D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325D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747A7B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BCC6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200E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DE20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99227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0A87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FA22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08D5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FFA1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EA08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602E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DB83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63CE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FC21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9E32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F97E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82BD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B6D7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7B03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4F1F8E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F9B1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2056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9EF9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CAB5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AF38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4.57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2A6F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0235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DD1E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7C7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D2D4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39FF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0251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FE9D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FF7C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4F7E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B0B0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830B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56E7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1826BD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E5DB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192E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2133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C4E1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1C12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4.55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F200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1CF6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2597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1E9C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6ED7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4B13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46DA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398E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191C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5AAF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0BDA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D5DC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87D8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9A859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6F53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E9B5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D32C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05A66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2386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F528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1CBA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1AB0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FEBD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CB47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9193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C32D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B7F7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9841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1CAD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2FE9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21F2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6855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E54A8F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048E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ED37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8310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2A34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34B3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DF0A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9688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F92E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6F18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0CA2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B095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6DAB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4657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A4FD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A926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2550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9DB7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869D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64120D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E2DC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2F33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D71F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ED8E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88D5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4.26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81D2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7880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ECA7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CD1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3DAA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D49E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E376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4F51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F1E7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5797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6CCF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713C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21EB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49720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968B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658B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AC0E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C7E1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103F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6.91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6F64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5CE0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0AEF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88E5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E01A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77CF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6D88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15D5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A09E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EC9A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FC1E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25B8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30EE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CFB28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A932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098A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1B31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4B81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C20B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2FA1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4754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78F7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B0E7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ADF0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EA27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F84B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776C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7E52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41AC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7E55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A061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C99E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8A1098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0014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2634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BBAB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A819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F812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E61F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5932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F8A9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95F5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05C6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8D8A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0217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4ABF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93A7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8F1C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3F33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9B7C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0025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B6DB77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F813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1BA3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6C34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15D4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75D8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096D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CD18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2E79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F2E3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0852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4F06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C978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108A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8FFF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4171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AE2C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FB7F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69C9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E3CE8E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2465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677E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7B5D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C46F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0815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22F1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A77F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D2C4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C20C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570F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FB45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A5ED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8F9C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67DF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F0CB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B32A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66C4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8700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F5769F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BF08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9C3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D0EE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49F9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F9C4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E2A2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8D67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D2D8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D0D0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EB01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A11A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74B5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66351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2D2F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8C64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FA9D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6843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0008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14B075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8A11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DCF8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3321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9CC6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7E71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C2EA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A6EE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23D4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91F0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C8A9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223F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E10E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0.002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03BF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D75A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C95C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F5DD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4034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345F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3093ED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65A1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F904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35B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4DBE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92C8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15B0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25BA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7FDC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29B8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861E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5BE0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C824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4008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99BD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19CD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E306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870E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405B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3E860E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BD37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F75D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DA13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3671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B670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1215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D875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2790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E89E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1611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A897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D1E6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7764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5FDF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FED6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80F8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D8E9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7F76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1EE055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DB18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40F2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AEB9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03AB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D9FC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B2A2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2101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3962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7E93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0089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9AB6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570B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6ED0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4E7A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B9D6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74F7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4C0A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3590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54FD2B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4F77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A954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111B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501C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7486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661F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D273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AD4E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B5D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3A4E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E253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B793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9DF1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463A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3B9B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BF96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F22C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9B21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B8AA35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531B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4795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42E4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3770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DB31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164A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278E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A26B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F71B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F561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B7BD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E3AD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7911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B217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47BE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5AB9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790D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FFE8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D2AE2F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AA6E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59EE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1924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9337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CFAC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28EB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CEBA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C82F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C0F6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C19B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6666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8513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3735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FB21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3554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E85A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E810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DFEA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BECB18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51A9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F173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F031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B28F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3398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28.30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729C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DB35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9FBE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4ABC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22A6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5DB7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59C3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0.003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BA3B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9188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31C9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1843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D9A0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FFB5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10C690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62C6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7398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AE31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A555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C528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11.62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A27C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90BD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C4E1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0621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4787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3935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D0DB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8B21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7EDF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61BE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CB67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5BD3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C1AC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91FE75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2655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B2FF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1335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0499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8FDF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6BA8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3D15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6E6A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05EC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40C4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BA39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30ED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26A6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D140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B490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1F08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9F87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245D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BC0D5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FA29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2099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A7A2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19B6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6D92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18.88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A817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AAD1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3A36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3D71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2DBB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737A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2BAA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31CA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3851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A3CC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EEB6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E5B1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CFB0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0AD87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5986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81DF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681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7522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C54C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0705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6431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D918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7AA9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B63E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8D38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C7C3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AB4D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C20B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3EDB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822B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C4D4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11CD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FFD178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1FC0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2C86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260D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F2FE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173D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9DDB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0C75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03FF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66CE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0CB2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2BCC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5CCA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BF94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BF85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670E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9814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58C8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0EC7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6011DA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7C05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C79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D35D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C6FC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CA00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7FF3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AE3A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16F7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288B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7F7D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FFE9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B29E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830C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73C4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4CA6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A3B4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653A1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6F4D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5EDD44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DAA0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9ED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5F19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7369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B288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26.87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2F52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8D96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D794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7608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3D3E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9E0D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7E33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7792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4833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ED35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340F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3202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90D2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0F96FB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F503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9DCE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1306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FCBE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35A9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13.26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BBE7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B10C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330F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EEBC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C6CA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5DCB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52B3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AE9C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C53D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E0C8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6767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0400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84A6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9FE4AC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408C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4DED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960F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ECAB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7713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3629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EA55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EC4A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02A7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EA92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03D8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90AF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AE2B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B54A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05D7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2094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E2B8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BF96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2E7A66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8876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2ACF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6746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19D6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3C7C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79CB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8491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DA9B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8592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6244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ED70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111B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68E3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F283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A593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0EAE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40C4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B362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B1F598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E7C6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C0FE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F928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89CA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2409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95FF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6A92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83F5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635D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108A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B09F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D702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80EB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D703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A3F3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B04D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90A9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BFB8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3CE099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BB01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310F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23E8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9157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C3C2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7.49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0268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5ECE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29E5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6013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CD7D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656E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4C15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FEBB2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338D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CAB5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B47B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E87B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E3FF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BC4A7E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5317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BCA9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C4AB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EF87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3E40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4AB6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36D5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B80B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A4DE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E9D8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218C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14BA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35C5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ED6C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6608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6BE9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F43A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69BE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CA0251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69ED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513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BA1A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A0E7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DD28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5C60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FD79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2E9E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8740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BD99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AA99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BCC2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6BB0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5471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8C1E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8920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BC90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F4B6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1166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26A8CA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BC1D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C0D2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65FE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E5AB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FD68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9F3F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552B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7011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679C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DC2E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F16A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7F38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B547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87FC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DFCE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FB7F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4400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E5AE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40E162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A35E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7E80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182B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56FB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FB24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C3B6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2D7A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B136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8188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6FC9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9479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0F65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B427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6A85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850B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0433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4704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8A19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F1545A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7500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A323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96A0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9DD9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A9D0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AD02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3344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CFE0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DF37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71B8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B05C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DDE2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4559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95C9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51E0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154C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133C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1079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55411A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1E39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9F9C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55B8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8D27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1E76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B239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5D27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B0FE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30FA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032A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86CA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0579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0A8D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E753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8D10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C6D1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69EF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2123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86C5D6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36BF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4AB3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D608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213F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8DA5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9.79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01F3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EA91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E5EE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EC51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0392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10A2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44BA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BA2F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CD6F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4D1A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0008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5BDD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5322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D2999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484D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D8B9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419F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A397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FEE8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1E94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43AB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0AB2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7BC5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58D3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C623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5761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4963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8216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AAE1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9028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5C24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F136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962E0C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5A55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8912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A993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8E71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B076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B838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5B70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F779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F360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C01C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036C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64C2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7C49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23F9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2B24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21F6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F25C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D988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3E4DD7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5692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4F7D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894E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A3A5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FF5D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AA55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922D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E5DA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09F4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E65C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7EC4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47FF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2DA2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B3B3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067B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C8FC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9668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26CF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A93693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11B6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8914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D34B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FFB0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2192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EEFD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88EC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EC07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F43F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3CBC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137C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9EFB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16DD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2E88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2C93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246A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27BC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6430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2C2C9B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373E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718C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231E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526C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127F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A87E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0D0D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BE17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940D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DF6D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7740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EC99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CAD2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F16F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447C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5DAE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EA4C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7F5A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88564A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C145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87A5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D44F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F013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2BCE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9979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DA76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0445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E8B7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D74C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AA62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9E8A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2406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08B9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C508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D4F8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59E0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05D3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A73D13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7291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4EC9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A056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2059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1F35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4F60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3879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9875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D3A9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0DB9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9061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E6DA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5576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A5CD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C257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9136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DD1F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1EE6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2BD236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2EB6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0FAB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4072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86F3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3E0E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C142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32CE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261D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4621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8D48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2B67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3CDC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E722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2981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6403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F6D4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54E0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4770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E52D47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0331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9B79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A1E9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97AE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0554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9AA2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66C5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A97D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44E2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BBBD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52C1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D430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4D8D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2A1E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D9F2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3ADE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8992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D7B5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945A77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AE9B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9EA4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2A46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DDC3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B446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2.58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13DA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9F5B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93FE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A036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6271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9F48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ADC6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A4C8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9DA9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6BFB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A1B6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D75A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A6A6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675C0D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3575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FC3F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2B73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0764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B316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5.82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6175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F49A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C97F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2CAB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B3F7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22E8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2CA1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46F0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7651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1F2B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DF2E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1959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93FD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5F0B84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749A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5EC8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302E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86B4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C8E0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6534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9806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44B1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50CA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6535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BBF6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EA0A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A15B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40A5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1361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84F1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4458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0599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ACB440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D964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EEF9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F2E5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4BDB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1D96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33A2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E3FB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31EC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4ACB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6383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B3FE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28DB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8B00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A5A8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4EF2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CB46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5B3C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2E56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4D43E5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FDBB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2039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474C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5694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81FC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B5C7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A743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E853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C5C8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A1F1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BB09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6D33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5FFF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D958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37E8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DBB9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623D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DC9F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B77972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6989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DFBA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F16A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8BB7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0D76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8E14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B35E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3F8B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D8DC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9819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0970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D9D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E303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F9B5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BAF2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F05E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6665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58D1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528A39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ED74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AB7A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9392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5A76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8899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637F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2DA8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A978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726A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7501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D280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8FA1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2F80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6A1B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B416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C305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BF7A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C96B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FF57C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193C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315B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9C89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45FB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D20E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7F35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3520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33AC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7126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F009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980A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CCDF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AD1D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575F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F923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C45A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D030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D4DB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EABB5C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D821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861C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F86C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56CD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26B9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A119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6D1C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EE0E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9E73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CC45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8D60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AA51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009F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EEF5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39D3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7948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D365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DD66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D291ED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6A5B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3308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D6A1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FBA1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5E2A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7EC1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CF7B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B025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AE68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F281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6A5D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9F5F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2DA2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B2E8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9E5A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F0DC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5603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C09B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2A284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9113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B7E0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2196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AA4F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AE9D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CF60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C6E8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DFAA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AADE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368F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3D28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3685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AED5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3DC6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F247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9E5B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2755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F57F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6E537C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58C5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A71D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3422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252F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A224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4E40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00A0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2BFA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32E1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F40F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F416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20BB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C7B2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24B8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D809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FB3C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436F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0E76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F4F414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99FC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8041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573F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33D6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C52E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A31E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DB2A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0BC7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ECAD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D947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8D2A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AFA1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D6CA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1B47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9ADE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65BF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704F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B3C9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2E1BE8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8951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1731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CB4D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77BB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4FED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66FE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2E17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4CAD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A58B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D85A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1843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E712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C7A1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7F09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8DD8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C807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C7B4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7378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BEC72A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5641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0B10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8D8A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0591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98BF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0255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9683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42EF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FA45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4F4E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9458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18F3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462F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ABE8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00B6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7587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E85D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4C6C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F39A95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F825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C175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B58B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AF1A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98FD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3ACB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92DF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8439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A7C1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BFF4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00B8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C18C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4607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9B88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D37A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224B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B07B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9020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8A9405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21D5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FFF5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87D6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3D0E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50AD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1D5B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4DE5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6458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B195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AE6A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3ABA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22F5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3738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70F4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5CBF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2D5D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6A3E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E852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EBE0A3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1710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D045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0DCE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A86A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16C4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7C02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8004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3EAD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A0F0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37F4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A26E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8669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9C20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A4B8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4857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4654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2116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78CF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0AA24E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9AD0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4717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590F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ACCA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EAF0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082D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D17D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B5EC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2F7F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4029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8C3B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E0D7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C31F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A3DC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41EB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EDFE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59F5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35F2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FFEAA2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570C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8F64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1260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FAB3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BF50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7479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6481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D853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FC0A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39A3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44BF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604E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A5B7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8803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F9D2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107C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8F2E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FA2F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760841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D399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C307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F763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B5CA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3837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B243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E02A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C863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983F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CF8A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FC0C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7ED1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4217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83FF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E019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4116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F68D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93DB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F3C6A3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B888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5F32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319A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F354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FAFB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9884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2248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3C90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7EB4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D488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81E3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F74C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3A58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6F19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1F20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3229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7E76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84E4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1D659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C47F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6C71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56A2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B76B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9FF7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E032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EEC8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7F00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425E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3508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8E31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1095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503C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2849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8CF0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FB3F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6AD98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CFB9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4C3CEE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CE07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FBD5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4C44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E3AE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BBC7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D0BD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0C62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1DCE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8513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3F53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759D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2F7C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B89B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2054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55AC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CB79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FEDA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1773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273EB6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E55E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771F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018D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93EE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38E9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6753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EFAE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0968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0AAA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316F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8A9C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AF3A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64E1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28D5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9994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E99A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D318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62D4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A0AFCA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1B2C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8739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B173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B10A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F718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845B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C451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6BE2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D576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2EB2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925B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DC7C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AC43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A091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03C2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467D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394B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2546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C14A5E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8AF8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7B30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FE7B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DA98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1090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8E99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9920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899D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7B2C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6B55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B75B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507B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A5B7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8520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434D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0CEA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8EC9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CFB9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A6DD2A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2C81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5DDC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D3A7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C8D4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82CA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AA0A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7445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9960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0AE9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B630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8108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2C83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5AD75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7EA4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779F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1D96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1C0D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38CF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54E4B4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37A2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556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6C1F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FAC9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0F75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1E94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2340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6286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DBED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38E9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6A3D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BA27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7790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E9CC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6945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8CA5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B03C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0BB7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8EA4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E5D4FB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AA51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161C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573D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E95A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2F7F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3B64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8038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F5C2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2AB6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97A4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95A6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2D60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D0F1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DFCF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16E7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B3B2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E280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6337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433754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C79F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46AB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2302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32E1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04FB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3521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41F5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6D1F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5CAF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BB61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9AF0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0A91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6FA0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5E91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EE12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45E6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B5D7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2BBE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529F95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2780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873D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58FA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7D45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D386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D2E4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9012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230B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6BB4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090C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1FC5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FA18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7E5D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E7FB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A10E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B3F1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51E1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4F88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703BC2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4FDB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98DD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72F3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F7B7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4D6C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4E9E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1B18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9753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6DF9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02FD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D47B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8E5C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78FA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3F2B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8682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5174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E010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E76B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501387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55EE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AB5F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6ED7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3DE7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ED56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2D7B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DD16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B3CE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0563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C835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AF67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1E0E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30F6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7E53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6531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2C26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D0C2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C26D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BFB4F4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DF9B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6D88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0CE4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A16C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DF48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F5FC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E2FC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EF5F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3FA3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78B2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6568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6C2A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AC2E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73EC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49C1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90D2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F85A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B619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0417C0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1C61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E1ED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5FB3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830F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E83E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B39D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A2BD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56D4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3388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00C3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614A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6B56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F04A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7297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2ED5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CDC2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9F90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7DB2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6D4812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3EEC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0F8E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E435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E5D3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F5B1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A8EF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F2F8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3832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0533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A27E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E9FA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3F5B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9601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C499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46F2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BF10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F6DB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5F23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A761AE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6AD9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30AA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FFB9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8CBC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1ACB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069B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7BF5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7EC5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7479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774D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EEF1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C497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EC21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CA9B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B4B0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F1EA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6C1C1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1714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FB90A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F373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B5FA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5978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7242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68C9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1158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7130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5FBE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1660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83FE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C5AF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EBFD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5E67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BA18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4BBD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BB25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A9B6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C783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4488BF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E9CF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BC0B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0347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D9FB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8E37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2.38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E37E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6EB5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3CFE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F76F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8A18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E6EC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1E37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55F6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DA37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8601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0737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DBB0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18B0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6D5241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2ED6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F54B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6413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3C65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099A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6967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B68E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839F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9572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5977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39EF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A760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316A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CCD5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1B09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4EDB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4DA3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8686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9F7245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D565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B180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8AC9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544A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CADA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1E3B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E1CE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CB37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25C3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BD38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2734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208F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407A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9FFD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D7FB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E5F9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A9D6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9D3B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70AADA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3A4E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DD0C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24D0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674B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D2E8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318D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0B34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E1BC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0458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D3B8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6019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B7FD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93AF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C296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017F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8FBF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BFB7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EBE7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6CC8FA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B44B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D2FE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8C71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F662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351A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4111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3B64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7CF5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E2C2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5C19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584B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66E3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3D00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523C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E360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03AE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3E85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847D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E0CBE7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B081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6487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B30E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2F63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1AC0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5D19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9936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D01C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E2CF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4873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72C1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72FD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80DE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D259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C095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2444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56AF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9F87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AA191F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F38C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5A8B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A8FD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1166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9BB7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E1A1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02E2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C589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3CD2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74C3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71C4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9728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FA0D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D533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36D0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DBA6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9EE4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A1A0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9F93A0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6A6A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7FF2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896A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CDA1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C8B9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83AE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C32D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B813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C591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6E8C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1195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947E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B53E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1E07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1F29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8A08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7E71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CBE4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BDCE55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337D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540E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AA7D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A447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699A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60F2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492B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1FB7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E080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BEDE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7A70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2E5E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FB23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9DFF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5D11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8776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1E419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C4ED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C1A5FC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565E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77C4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CBDF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5355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0C11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FD4C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70F0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C7A4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FA38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617A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A611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0170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51E0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2397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76B0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66E3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31AE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03A6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148294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D9DB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C273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E35A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24CD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E135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C218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246B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3BF7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9B23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BB9C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7CCF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419F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929F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0331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A1A7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B03F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8739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C1F7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8E6EFB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654D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539D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CD19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5CF3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02EA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F0CB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CD2D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699D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CFBE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DAEF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1623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535E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540E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BE10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9A7E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F98A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39EB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1252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DA62E9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8662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860B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78F0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B74C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EDC2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47B2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A7E8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9C69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894F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C5BF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3DA1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6568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5C25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28D3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595C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3932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49B2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562A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843094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569A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7A57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757D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6C8D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9019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2192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FA84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B0C8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F82A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7750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5809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602D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C762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152D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8BDF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0FE8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443C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C3F9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8839BF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C8D3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78BA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A0E9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253C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8338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2828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968C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8FCF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2AFB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F56D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7CDB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ECD9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617B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CF13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1E2A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4832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C7CF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5EBC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50533A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02CC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5E35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29FC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BDF5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7FCB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9B8B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51F8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A9B9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41FC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890C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AD21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E68A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55E8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B20A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596E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EB47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14FE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7E01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6FF0A9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9C56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C19A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53C6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F319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1CBD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8ED3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456B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40C6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1A89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12D1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00C1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1A13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7B40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6404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120B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5E48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048C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89C2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B827D5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4735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CC06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1E51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2931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6970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1939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C737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AD1C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21FF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66A2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6DDE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01D0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B04E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C243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AFDB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858B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4990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400E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4CD39C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0E74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9DF7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2E77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A281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5F8E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FB29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82BE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C7E1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2E5A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54AE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B0EE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B246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4A70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C556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825E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65B1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57AB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52C7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97E2A1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2E36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FBEF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31A0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E2BE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B8A1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0A12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7A7C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FB30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7EA5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8D39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F26C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2A8C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6276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6132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CAF5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34EC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543A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47ED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F26EFF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2225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FED8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B3C1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2041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874B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59E5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C3D9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7129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639C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750E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C150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4975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1B4F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C4F5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0C1F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28DF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2584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6217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7AA654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D01A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9DA5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E094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9C92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B8F2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2CC6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CDF4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2981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5361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D0AA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3ABC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6E1C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5861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97B4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E46F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9D4F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F3AA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D815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6DA0CA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FB81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919A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D45F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5CCE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7C58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5A57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CA39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0640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EFF6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CC74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96B8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34540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8906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B856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E18C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E094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B3F0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0F3E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FD5185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2335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D41E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9BD4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2B93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BF57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798D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3303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14B0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D03E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F604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0927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33A4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2E62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77A1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8E7F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CB2A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2E4B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10B3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A4143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13CD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B9A0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3D1E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C565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DDB0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D17C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A617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D333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5B15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5C5D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8B33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491A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953C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383B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5F01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C9A3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A4B7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139E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AE5506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A98A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344E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B3C5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9AC9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3F8D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330C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710F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7674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7232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10BA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E0CA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CB42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BD87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F6EB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A877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063A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F539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A65A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DBC082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49E5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312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1CE0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E630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DC1B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0901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94F0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EA92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0ADE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180F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0952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B5DA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8902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2C1B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26D6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0211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6553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4FC1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5CF1E0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928C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186E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50D1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715C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08E0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A9B2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30A5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4F95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1582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3338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FF26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7535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8C75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7C8F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9BA4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FF0C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93AC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5D6A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BE6F46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C030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1C6F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00A5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D299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4CEB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E65A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284C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149E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0491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4A84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D8F7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94CC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6798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430B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17DA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2774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BC0E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82E7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5C7849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3AF7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47DC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DB75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430E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9C3D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F00C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12C8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9AC5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9015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A628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5C27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71FD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0EB5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59DE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AEB4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5C02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D7FE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3928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60044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3675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5288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3A2C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C038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3E38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F9FB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41C6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615B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07D9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22F2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C7AF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A1D6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A3F2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9019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403D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7D35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7C35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302D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11482E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9187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07A2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0024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86D9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4127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9DF5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D724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A879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5237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1F51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8454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9D89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A74C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36FA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46EA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AEDF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B8CA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2C99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568F7B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EF55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599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AEF6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3623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F4CF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C6B1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8E0C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7615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2A8D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815B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9D5E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50A8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52C7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B6EB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8076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4670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46E4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AE05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0B1D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1396E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F31B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7092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BF40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0D6C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FD55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C4AE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5880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40D3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F1BD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FC46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1A2E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8758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5519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CB0A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5E28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413D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E247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E847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5F2A3F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905B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1DCE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97B6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4FC7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B2E8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9290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BF35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6416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B7B6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D0E2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93DB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6393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317F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FAA6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E183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8807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84A2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5BA5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26CAC6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8A41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EDB0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8A2B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A2FF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3265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74FE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5D69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AB39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C724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C780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8FE3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1888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3CB4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E408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18BE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416B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D7ED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B94A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57EA31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1ECE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DE16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2534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5D6E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5FFC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7964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1FE5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C5A6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9C9B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12E4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E5AB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F5C3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66B0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9D3E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6CB6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AE40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E966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FC77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D7E890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433A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2B84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79A9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5B26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F2BD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6A32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12F9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0716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0764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B7C8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8D8F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BB1F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B8E1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BFAE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A815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42D6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39CE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A491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43D0D0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5B0B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C614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1CB2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0002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7825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408D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8EDA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5E9F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2A2B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D3B6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11EB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938C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9061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FF8D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D115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312F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EE8C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A168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81F53B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29BF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B6AC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F1F9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F430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FDD1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502B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957B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B927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37CB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8779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3C73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286F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5739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3C94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2C52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6A9E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409E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02A2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E8AF6C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DBA5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60F4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7DA8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AF49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A19D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2E2B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4CF8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DFD9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9C71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AF1B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B908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7AFD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4E05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2E2F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EC49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DBDD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CDC6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34BE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239C55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2A2F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7F2A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967E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7A34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431B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8E4A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C2B3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6F9E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1B23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35D3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FA4C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6459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CF8C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49D1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01F6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62BD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0C84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3116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3D6729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541F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4E1D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CDE8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4FEC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28E8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5BA0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2758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7C43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420C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F8B6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71B0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926A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164C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8565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8BD4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6AB0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EF41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B93F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963FC7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F7D3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6AF6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8BB6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EDA8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5D9A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10.07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F5C5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B33C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33DF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1DA7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B630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5E2F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6347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C303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62C0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8556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5C0C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501E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B456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5CEE95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D876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4266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6A6D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E7EE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B7D0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CD1F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3CEE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A6B3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4687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CCDD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57D8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080D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F499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AF98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7100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36D1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183F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360E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B6DF49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DAEB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8C43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1915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6372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1C96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D7C3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7E07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FB36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545A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265D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D672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FBE0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E338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EEE8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677F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9E09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D6B8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7743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2320A9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4DED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A87E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185A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51D5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794B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6279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D332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4211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A0AB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ED6A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2981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5E62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F06D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94F2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2AE3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6CF1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6A9E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5D0F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631E84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CC6A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195E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3D21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48B0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B314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3.04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1C66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9D4C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850D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5C08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D06B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BEDE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7CF9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7F9E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DE1E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3D4C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B87D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A29C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66B4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35F448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A895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88BC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A26C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735C6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0918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FF25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5512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B46C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BFEC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D6B7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4008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9708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3419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D1A8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382A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B7F2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D8F1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B7E1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BA26A3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D5BA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5EB6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98AF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9DC5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BA6A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9CEA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DC88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6CFD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4211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AC77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80CE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757E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8FAE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34F7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0617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CBD4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98F3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B15F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EB6F9F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D268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EBA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400B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F5C5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B2F5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721B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9A84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DBA3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2ECC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5799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BB7B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86F3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2BE6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2F19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FE85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4ABA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E82A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BFF8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B45DE3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A0BA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30A8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BF5D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6752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E45E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19AE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554F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E0D3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10B8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8348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7DE7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2C76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C3BE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8102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40A5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1DAF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EB67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FE1A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8A0F00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69BC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60AF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46B8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2F47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CABF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2CDA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BE1E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A1E6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076C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EC10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4D76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DAC5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C5F7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B51F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77F3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D2DB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31CC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865C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E9902B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24A1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45E9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2222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A2EE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9866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9981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F78F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5B70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0A8D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EFB1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7620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CC84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13D2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8D11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D98B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D2FD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4FF1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FCCE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946055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0A58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F263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D630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7120B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5DC0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C015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1126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ED8C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38B0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C928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15E4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EF43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0A07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BEC6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D167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832F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C582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21EB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17CF38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4899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2FDF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B10C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33ED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229E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9.10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1629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4B5F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94A0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E62A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F490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6884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B8A8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37CE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F7D1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372A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6D7D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7A2F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85FE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BF3AA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9875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DC38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7F92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25A0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96F5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8.30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55E4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34A5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C23D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ACB3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8238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B0BC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4065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9599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2D3C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65A6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A006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2E1A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B21A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4913D5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3AFD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1B0A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5FB7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60ACA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0B18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BA23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DDBD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B2ED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3E49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A3D0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70F1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DECB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2F62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EB47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2869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559E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ADCB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7109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948E8C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EAD3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C0A5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951F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E56F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FBF5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FF91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8649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CF4C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C84C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18F6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AF4D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2EEF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B6A0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3732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908B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5713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8A23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7D76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CBAA44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17AD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680E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F0AB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DFA5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EF83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89F0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EBCD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46AD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7408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7889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4394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A0FF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6A06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99EC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0927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4786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F490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5FD6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3A794C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3D08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8CD4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C203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16CC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A64B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9DEE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E04F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4942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8D6A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4579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57F7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C16C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7DF9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E4FE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0609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94B5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F90C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56A9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2BB0C2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0272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AEF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BA31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FFBE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4425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6E19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E0D1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CC11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BC07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75A1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CC76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FA88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5E4D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BFCB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F7E9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C466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A2E8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B34D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622935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CD23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C8A9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2847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140E5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C31E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770D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40E2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334F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88E3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8508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B2FF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084C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7CAE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3A06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1603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84C5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918F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4C8F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1A1758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7BD2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507D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F891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F2A0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0A3F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44FF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0546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6829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1B98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B143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6877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C777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5114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9D4A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4C62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664E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EF66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3BBB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13922D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25A6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682E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C746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FAD0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202C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4AE0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93BD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CF70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255A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0633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E0AB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2B8E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0857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1AE7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3293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5DB9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AAAF7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EA93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6192A0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FB74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B4AB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2FED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BEF3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9318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9.09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1D1F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4DA4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B15A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D798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0099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FFF5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8215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87FC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DE42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AF49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B598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A32F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6FB9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7C2EF0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6E90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B714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AD37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3350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9775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7.57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73A3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4CF1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CB5A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522C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77AB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F18B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851B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87D8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8937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31B8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798F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92C1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0B90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B70549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586B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1C5D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2A9C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BE1B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26EE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6.01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AB29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71E7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D7F3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B6B1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B80D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F90D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968A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4333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1BF6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BEB3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064D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D6DE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1FFE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B79E5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6B14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EB45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DDCD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33C3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E074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E8BC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9583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D9F4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8254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E27D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E57B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C294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BFA5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31E9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DD67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E271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1F23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9C06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2E6A70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4244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4AB4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02F4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6977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13EC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6943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3F8D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148C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7193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32EF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22C4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D942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E99B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0EA5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F26B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1097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95E3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47F0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BC00E9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A38C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5C1C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B9CB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D3BA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B1F0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6B5B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AF21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9295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7C7E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1B20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B6D3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DDC0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2182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A7BB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C840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67E0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150E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CC54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F9A5C6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FCC1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9FB9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A617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D21A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56B9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1CA2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8155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B3C0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E322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ABAA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B400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7EC1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CABF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1411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F845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7F52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8382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3AB7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438534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D7DC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4212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C267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19F1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404B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A3CC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F544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5C01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A10E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A83A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D4FA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A74B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F894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653E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270B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F3DC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6762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31F2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536BCB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DFC8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2DCD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3D07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46D4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6554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7368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889E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2F8B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001A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01F7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781D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FFA0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6AE66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979C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4E21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5B2D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E9F7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BE3C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54FA74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F23C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1459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A804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6AEAF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9CD9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556E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8382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22A2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CD0C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62D6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C698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C35A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72BF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2B7E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92A6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FC57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BAC5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2526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0184ED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D1FA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642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8136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113B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34CE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E342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9.72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6D55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6350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15D9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416C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E1CE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CC3C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3901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ECAB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8976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902D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3615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E4AC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B281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FC21E7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947B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48F9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8A34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1CCB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AE32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DC4F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E2C4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8A1B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4044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8C84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B1AF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B5DC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DCD5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036C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6804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80E9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9564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3635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228108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16FF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43E8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2CC8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23FF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FAFF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2EF4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5561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900F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B7ED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2696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57B9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83C7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9511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CBBD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3A44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661B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31B5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197E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59F15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1027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C637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39CF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DEFC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99D4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82F2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9C5B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65A3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4DC6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B9D1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AD74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6D44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F75B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8104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8FA9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67CE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6053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62DA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56DC41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8C07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100B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A4BD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FC99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9454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7243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99E3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BCD8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D3D6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D4FE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2590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2283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09B7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C426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0E02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799E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CD1B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9F04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B97916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09AF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9344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C4DB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37C0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E33D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C444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959D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D1C4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6DAA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2AAF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A15A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0D7F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E568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F628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808F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FF05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953B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2175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23C0C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B15C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30DD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A8E5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6B84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BF38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F56D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7C3A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D70E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643C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6310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719B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7198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E9C3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06D4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2227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5684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216F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AE42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C5E7AC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BBCF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22A8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97E4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28FA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23A5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8EA7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B551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0740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2F4A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5441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5AEB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F9D0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CF4D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E7F0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F439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515B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2480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5357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E6F823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98CE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3042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7549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8AE0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E2B9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E174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3297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D88F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FF74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2B6D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224B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A983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16C9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2E73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1EE7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97B5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0824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5E0E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82C623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E497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87C5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ADD6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F835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1A75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13B8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90A4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FB0B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FA4F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D6E7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8813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6294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E557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5954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1953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A88F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8CDB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C02A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758AB9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BFFA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F013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34CC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9B34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26B2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ACE5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EE5B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3A7B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9CCF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D9B3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CC6B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5227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B667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BEDD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4CD3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4C79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DAF5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019F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B5CA7A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BB62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B4F3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DF6C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4EE0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F6E9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783B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88DB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551E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832E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8D15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83AE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C7B6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A600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5BA7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44BB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CBD1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1E02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5210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2C55BC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9877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21CE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0CF7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829E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0144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12.43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B094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433E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B731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F014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435D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6190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E3FA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FD26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ABC2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3FA0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EF93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EF94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2B4A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D7ADD7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5F71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811F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8FE3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0DDF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3D46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7.59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CE08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34C7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D5DB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53B1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BCD0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87BF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DB8C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AD69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AF7C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3A07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3DDF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B198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3F53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3BF0D0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8EAC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86BE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3AE8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0548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AE95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AC2C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3B86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B119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1A3E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E8BB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7C8C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23AB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641F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24DE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79CB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78C5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3BB8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1D0E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74C82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632C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BE09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8E01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EB32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073F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258B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689D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5C33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2958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43A1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8E1B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C48B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298B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DC05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BD99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B4E8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4896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B8D2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CAE9AC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3012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4791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AEE5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9581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8C85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EBBA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57EF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7990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99DD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D48B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E7CA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6149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3F5F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348D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32F2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8796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AEFE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6611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59EE26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75C3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DBD5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9D9B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A5FBC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C78F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D6C8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1C776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16D3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AC18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2590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37F0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1EFA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840D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099F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46A4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2173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532E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1945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75A259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5FC3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EA9F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FE68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F25C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D77B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B26B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C3D1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3ED0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CADE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CECE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E04A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93AA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FA84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C600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0BE9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1A4B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CE05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BC71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9CF0DC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601A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D6E7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6B15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229E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3845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DFDF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8D3C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5B1F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C476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12EC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10E0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8955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A6A0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5CFD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7129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5EC8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2D04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142B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660A36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508A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DC1A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F60C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3BCA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CA83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18CB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52CD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AD57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FC44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D7F1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516D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D6D6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F1D2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2C80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4121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9D7E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018D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8F2A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E8BD1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69FB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B91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5F60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F6E1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44F2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0D3A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9CE4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EE9F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663F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9699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8E96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2662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AFC8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B9C1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3D03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CA8D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A176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4270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E842A0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AAFB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7D56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5BF4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D073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EA18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CB62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A064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4C2D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8A39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D59E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4030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7ECB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506F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C0D8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3FA3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7384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B259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1479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552394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4C8B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7E98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BDD9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4615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B752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D24F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4398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38F9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B877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FCECB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738C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E61A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8A2A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989F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22AE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8575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EA11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B232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853D7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6D56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A9CA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BD15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F49F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99D6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B514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D0F4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3EB2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5E1F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F84B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83C9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CBDC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CAEB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BFA4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1701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A6D8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C9C4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7ED3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5606CF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9458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251D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F3F1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7520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6DA9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14C7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2A8A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0A79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E72F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1B1F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A401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CB9C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47D0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179F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59CC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09BB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7A75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0C77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06F9D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4266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6508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169C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8310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2178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1BB7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5326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EA02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6231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1285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982C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E5BE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BBEB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3358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CCCB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AB38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B194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A4B6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ED2E2F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ABC5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D636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0208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1D68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4C5D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AF67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1D17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2601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1D7E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8478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1320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CF10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BF62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22CA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BB6D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70BE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536F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DEA7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7337A2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5954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1DC6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4F21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CF49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4194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DE3C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B806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D7BF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D3A1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F411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4544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655E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E162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7CB3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EF76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9026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14EC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C1E3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CEBE39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E0F1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93CC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1E5F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3E08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C964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4.30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16C0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F496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3002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D9B6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4BD6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71BB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3322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B0EC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6B2A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53EC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949D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6810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3F78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6B1F13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8692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AD8F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6F00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76D2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70F9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0E40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D53E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C465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800C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65D8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297C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885D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8471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0F5D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70CA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0D05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A619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2FB1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3E6E85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80FE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9DAA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9B5D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69AD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36C9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DD80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894E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8AD1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95D6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5F5D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8B4E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4D9F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E005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3046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1551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D88A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0486D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B034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FF54CB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6CA7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720F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C0DF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5585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F404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6401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8CA7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EFC4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61AF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8B3D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B7A9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E18F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5349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2675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6EF5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C534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86D2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4707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D130E8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C2F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1717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F7D2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5D2F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F11E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3EF1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C4C0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1DB7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41F18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FB68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D753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AAF2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3436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2125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A82C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C174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AC13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6B72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B3EEAC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204B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FB33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F37C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F1CF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DA8D9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9C1C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078E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EDBB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38B0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D80B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4A51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2B4F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9F82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4BCA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AAB5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F720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B605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FFBE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F8C71F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C121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2053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2CE9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0094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53DA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DF44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58E6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991C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F2E8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CE2B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77EA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5DD5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CD82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1E09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5B35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0DC5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6554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7A51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ED22D4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FE2A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A6C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D1FA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7C92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1B5D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E319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51E4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B7CD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5F20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6C69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0F23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DF4D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A6F9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ADE1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BAAE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C4B1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CDD4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6E70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DF4C2E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2039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4C2B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39AB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7E96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6EFD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EF72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03E1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DEC7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94C6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8B83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3267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BB48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DAB8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E286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4F4A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D79A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4A38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7022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BFFB4E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E618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40CE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409D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F5DC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2516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2.84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CE4E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AED0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74ED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DA0F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9525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CFF6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4109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2711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CCE4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668A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D714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4443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E9C3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1AB875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CC53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B764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85D6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9265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3DD3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E467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53D8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A6F1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835E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CF29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7EC5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6FE3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8568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FC7C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355F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8C94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2C8D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39F6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6122FC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7345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37A0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275B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E3BA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6579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FFDC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CAAC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3A9E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D4AC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ED62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DF7C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B93F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BB7B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79BE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7C52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67CD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4937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DCDC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08C125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C0C5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6C87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A7F9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14B7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D634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AD7F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EEB2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49FB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51B1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0C7F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9407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FE19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328A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E4F8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229E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213A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CC85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3BA7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83D4C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A8C0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FAD0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1005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BA00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B02A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509C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90EB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B53F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4FE1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7DDF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F5EF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E757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07D0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E813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46E6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17E1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35E6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C6464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5A9C57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87E5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685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6B64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075C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7EF0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D466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798B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F298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CD20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573A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62B1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3C4B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1CF5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8F8CA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73CF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F770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AC11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318A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8CE1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620D8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0A2E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A948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51BF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1BA1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0514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FBB1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C4ED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CB0D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DEEA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C561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4A37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4046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DC7E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EA05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DCB9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CDA8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B7BD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DF44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EC6D1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ADF1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0A0B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75DF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1B40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84DA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C95A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9873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9BEF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4E27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45FD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134E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B2F6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A81B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42CF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2F5F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664E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E24B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82D9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3AE3A9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20FC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76D3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8B03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056E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7F25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BECD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CB7D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9C4A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D4F8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43CF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7349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E439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9054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F668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1952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8149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DE364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8DBD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91143A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0AA7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CF2B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D237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9D1D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9140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7095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2707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5FAC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7347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8D95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B17F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6BA4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956B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4CE4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F57C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C788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BC9F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5196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F31530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5D39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8063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84EE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C377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C74C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BCA4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0180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A3E3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6D33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6FCE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63CF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0BAA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8F22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26C7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CE67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5E55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0FAA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00DD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659D24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4BD5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4821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28B0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11F5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0F35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75F8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C356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CBCD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8F44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3790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B5E8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B4DE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CDA8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D439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AC9A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AAB4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D8C7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5F48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40DEE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E418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9C11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494C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F718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98397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5644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81BE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8453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71B0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975A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6C07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753D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D025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481F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F67A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D25F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BAC0D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9CB7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91545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B4A5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395A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414A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FD76B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564F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4620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558C4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6B0D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E16F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7363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C672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112F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5D69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B601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5E48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1758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B8D0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1E04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290AA8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5E16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884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4AF2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3E39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3F58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382E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53EA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60BD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4D39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A1F8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C611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AA6E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511C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BFFD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6524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333E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0279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F03E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6B36ED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EA43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20CC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58D7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5C7E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687E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DC9B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497D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65E6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4C7C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553E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486F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DFF4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B51E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56B8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FC36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C22A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DDB9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176C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F36882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B11D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B942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28E7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4561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B2BE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3CAA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5D59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304F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68BF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968E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ED79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57B2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5B13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0B19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CCE8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08A6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ED77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0C9E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A963C8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1134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1DBC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CC4F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0730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E9A1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DC7C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A504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9933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6BBB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0D10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3D1C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6E51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499C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FF3B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95AB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D53E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BA95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FF5C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BA8B68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9C7D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773C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4701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22E1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423D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45FE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4ED0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A4A0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A937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D069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76F1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15DF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28B7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1698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E37A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D6AB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6D8A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6C52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52C79B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7047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7A3C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6132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D380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05CC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4.54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824F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439D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0912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060A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D3C6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85D0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A6EE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271B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5168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1B02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43F3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D612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80F4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C6A3E4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4656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60BC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2455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E64C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1511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4870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2336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F2C7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EDA7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4CD8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2991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B9DA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F3B7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E024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F625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FCA0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A69C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D95A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66B741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E3D8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F47A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F9C0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4F28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D9B3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BC60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C658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4AE9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F832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A592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FD16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4EE1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3FC3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2F9E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E4E4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151E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3A37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7EED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86A395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516F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3300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B53F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3EFA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2E4A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EF74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439B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C068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6755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4769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9EFD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6816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226E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002A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6752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DED6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CABC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A04B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0EFA3B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2749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414D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3CA7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0115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98AF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8B38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0290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5CA2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DE84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85E1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2304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781A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8C22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049D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0CCD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33E7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4281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8199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6658CC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6846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60CB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63AF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61BD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AF57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CB02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3323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EE98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5199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6CF8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7CD1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770C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21E9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08E4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337B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09B5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75B0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026E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139989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D687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1D32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37A4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A84E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D109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5669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16A1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3ED3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38C6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12FD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8D24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C7E4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9685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7C24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7F49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4509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9AC5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9F66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4267F0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9F48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A83F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A651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9C39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56C7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2313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A9A0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8CF0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0130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9DD7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6486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8539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06FD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43B8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0DD4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8BA9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E3D3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45A7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1091E7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E514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3F1A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D565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AAFC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9887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A4C4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1CF8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7739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F015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76C9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1D8E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FF94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F76E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4925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1E88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65E7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7171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10B5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73F0DB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E2E2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141F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12C1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8986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EE75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12E6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12D6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B80E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1214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9A19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C153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AF64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AD5E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1E96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82F9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AFCE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9436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0D74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278AAF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FEE4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9792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DFB1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AC44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DAEB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7B8C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CB30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01F2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C5A4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32EB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73F0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E383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3290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E312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554A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056B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0728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BC64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9534C0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43C2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77BA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2FE6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9F86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0050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15.19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2220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3784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E50B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E43A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9B59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CB42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C4B7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BC82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F75A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54AE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A570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C97C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C637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6A20B4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979F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E002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BD44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EF92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DDD1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BED2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9D11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A3CF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68C3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0E69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01FA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EDCE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1C7C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E628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B21B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C3DA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A6E2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38E4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5E8D0E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97F0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E2BD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826B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6603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96A8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CE0D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F482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2F4F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FE1C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A518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A05F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81CA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050EB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6114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6290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3F27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D20B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1BCF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5D4E44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A35E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6859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4407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EC1C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1938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9EBB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8A1C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7D89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0E03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B1A3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EC8A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8A6B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3D8D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66D1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86E6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4AE0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99D7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F547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776E4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4747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87FD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138E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50AC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FBC0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1506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99F8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E253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BC94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9CEE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68EF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B39F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EE33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3996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555B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A478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A20F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2D85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EFD1DE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CE4E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A51F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BCC7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36A9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059C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6258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E5A6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2F9D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C9D1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7538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135B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A7B9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8E8B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8A1A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34A1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2619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AD32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817F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E6CAB7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7160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87DF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8CC1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F621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7DE8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3.31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4614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89E7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8A72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5971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6CB2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0D9D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71A7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276E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B870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ADCC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87CB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A395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AF0C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764505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FB3F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C8F6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931F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1E95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5C04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186C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1072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0137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AE92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430A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007C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A8EA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34FD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FE7A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A25E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0F3C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8CD3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8848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7602AB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6B42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E885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5211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8233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F129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DD4D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F8D1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8F4F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E8DF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D305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9223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7613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CE3D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1250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A401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D948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B7F8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BAE1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32E54B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539F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281A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9B00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7F54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E7C1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F771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CBA8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15C4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0F6C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C0AB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8CD0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2257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8D44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77B4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4A26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B9D2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C0C5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5F6E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3F0091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7568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30CC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2A4C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CBFA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62BE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438C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70D9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63FB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A72D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7B58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EBF2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BD7E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B08E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4D44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553E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468A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3CD9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634F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417753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99F0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A698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38C8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6803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4E45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BA6D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026A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BC4F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3803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E9CA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FE8B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30DA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4438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4727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B39A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31CE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C4A1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863E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C409B6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F856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1B94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1982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B104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FD06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F25B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A24C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4CB7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2FA5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E9CE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9148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9BB5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7EBE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6870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A6BF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1469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12C9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BE51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6DDFFA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97C3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2929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2F3A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E1CD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A5E4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4A2E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F54E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DE9D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5C23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CC85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184F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A393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50EC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7C81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705A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5CB8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2D12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1D9B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1C1E7A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A64E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2C44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5C63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56A3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C939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A77C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5DA3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4856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2660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507D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E83B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4BF2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97AB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AC7B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00DD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4EB6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B17C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0131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D8A363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E0C7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6212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6055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AC25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1FB0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BC20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2CC3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5250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F707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F372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6E45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66DC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35F3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D2C2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84B2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B673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8733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D691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154A45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4EC1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6836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00B3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F258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4329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99CB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28E2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97409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9871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50D6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4F25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64B4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72AE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A8C3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58DF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7F2D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EEA7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9FAA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D45DC2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314D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81E9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FA84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0AD70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B1EF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41F1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DD08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88D2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0AC9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E2F4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DCCA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5911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00C7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FD99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F0ED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C235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9BC6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0C8B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72D3DE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1AB0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728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B9E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3109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42DE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5361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D652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18BB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CF11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D34D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5048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084D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98EE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08E3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1317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6FBC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B0BA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E238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8BE7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32151C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ADFF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2407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3891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3F33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B04B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3.55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5E79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7757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63C4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84B2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B6FD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1F06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492C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3B0A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08D8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6AE8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67A0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72A7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9FF2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167A67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4ABB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0F80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B994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929C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876C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5349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2A1B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7F68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C8E4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02C5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5D51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FE00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6B0F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4575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B2FF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0709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F23D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2BE1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42E08D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6A25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28E7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4B13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2BCA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F2C5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7ED2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4E05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4486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FB9A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663D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630B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AB33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D0AC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6E87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52D8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4B93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790B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C6AE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3FDFF5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168D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3E6B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BFE8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4B0C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2E38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46AC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6101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7061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669D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B6C3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871A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075A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370C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DD3C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5797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532C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DEFC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911C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0AB351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3954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7022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D8AD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8091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57A9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6.86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139E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A5BE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960A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1242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83CD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6A53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08E9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E2D0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5B15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60B7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5D92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C07C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6FD0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87709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1FEE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D5A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5F3E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F580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40DA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1DD8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05AA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7D85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7289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013F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E147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7A97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60245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2EA0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D5B4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72F0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7E42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BC2F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0D248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F619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4317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ED33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CC7E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1223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E4D4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C480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8892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5A17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3C20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BA14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AC55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49C9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C3DB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B7CB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F5B4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1F1E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D31D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764B83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3F35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F322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6DFD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B43A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24F3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92AE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3DC0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05C1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CAF8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AFAA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3BFE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A1BF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355A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E06C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A3E6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D72D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F03D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621F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ED6173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FBBD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9214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29DA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BAE1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670A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0442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81EB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285A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2C12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CC40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C906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18B6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2BCB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24DC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26BD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31FF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31A4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831C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F9E23B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45BC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67D4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4EBF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1895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3083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3B1C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CD3D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AA9A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E47E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E419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C2E4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D328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B4BA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67F9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E8A1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7622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0658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9073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409B00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CDE6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1351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38A1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AA65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FC72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B699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73CBD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37B5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3CB5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1EAD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0484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5407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B022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36A4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4D99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FED3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15D4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9401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0BD3F0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B3CC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B156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5CC6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4A4B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5254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3.42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6F25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EF41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A015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5B02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8362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648B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59CF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7F31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ACF9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DFCD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CA2A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D945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3ECF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B6E48B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27B2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F8CD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F8DC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232C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758E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DE86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CCCD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F846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B966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93FD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76B6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4052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B843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0ED76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6B98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CF55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04EE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4093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52D27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E93B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ACAE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B2B9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791F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BDDA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6776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2E16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120D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915B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6105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0EB9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F031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9A9F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E6C9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C443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713E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7CEB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626F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69459B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615F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8DE9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33EE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5A01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E930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FFAA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4B93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6338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71DA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E86A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40DC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67B1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09F5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1437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9000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6688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A247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A846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A99714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4342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4EEA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8534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4607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A4A5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6CE0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EAD5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FED5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446A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A34F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242E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18FD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B3B4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32BA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26DF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4A04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8DEA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6A93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865545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9AC8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1029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0F19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4463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B594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13A0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F5E2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F598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EE19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4C7B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328A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E8B5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88CA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D8A3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151D8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199B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5C57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9941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0153C1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60E8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BF2D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3E68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47F8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25CE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2.72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8130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23BC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003A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C49A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54E1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4A44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2662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A9B8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06B9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08D5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FDE3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06AB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E227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07D1DC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B045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693F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BD1A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A9D4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3AD3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4.93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D53D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94D2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54A9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0A3C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CC7C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0.29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DE06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A347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F904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2BE1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6D46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3CCF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F843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5351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7FAB45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ECC8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C6ED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89EC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3183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7EF7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ECA3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4F5B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77B2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0970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2F23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6401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8A6D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A23B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CD4B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E328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A06A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320F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88F3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C4F882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E5F1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5E8D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6227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19A65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453C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2310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E464D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0F40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63433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A8E4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5CBA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78DE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FE27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3C66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307D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5A67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F4DD4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ECA3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89C563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2605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AEAD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4721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EC58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091D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AB37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376B5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0AF4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56A0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56563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AE8C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5BF5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DB95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0BCA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5F9B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DD09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CA7C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0DD4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2FAEC4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A50B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B4F1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A37F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62CE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8F33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B8D0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2E63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ADB2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9270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E1C2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FF98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8C11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7F58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7EE7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904F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406D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AB6C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6356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5F504C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484A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6B36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0384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FC2F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A5DD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282C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34DFC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D1B3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DC66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471F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9F12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9FD8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5320A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C30A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848B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EEC8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8B1A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919B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B43688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C436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661D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8756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15F3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3069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4040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F5C9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4138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0E50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3E01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C73E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B690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D3F3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35ED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E196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4596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A33F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BA32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3A328E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0EFC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FDAB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9F10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4290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AF6A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8FDA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B7CE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73A2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3A03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9766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404D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ED81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876D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8C15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2A93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585E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1FA3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D161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473004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642D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2A12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11AF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7FC0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14FE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770F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9730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2599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77CF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59C2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99B5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C78C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59B9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3F4E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C10E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5681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A356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49A6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AF49A2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DF9F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E98D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F2149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0CCF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77C7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371A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FF41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8F88A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79D9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AC93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A958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AA1B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DCE9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F90E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A899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06E8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12066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8BCA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2BD1C4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4CB6D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22F7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7A95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B68F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B22D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8278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684A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0264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C49D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E147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90CF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62EC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0684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1694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5DD6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07F3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1F4A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8433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2A7E6D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F193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BA1D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03C0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04CB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02AE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FAC3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1C8B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32B8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D480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522F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F6FC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486B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5070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0452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EC0C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9B17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E243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568E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5E060D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5030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5DDF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4A49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E272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4640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2CA3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8F70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E24E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DA15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67F7C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D13F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700A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4B6E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E0CB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F41D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1D62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5FDE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F897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9E0297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EF84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C85E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ECED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74FDE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084A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0C22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8B67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2134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E003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009D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A854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BBDA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C1DD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61BE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D1D0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4902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F91E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0222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A47ECA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A328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62E1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692F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4EDD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9F8E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2542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7700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6D43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D38B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8A55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F194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DB02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07B9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5AEE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83F4B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4FC0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87E6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9EC7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4F22BE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4ED1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BBBD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7432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B218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69CF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400C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2F9D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BAFF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D5EE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1A72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A24D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8306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90E9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655F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02BE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5B1E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9B47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0E62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4ADEAA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8AB1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CC50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423C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234B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1A35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736A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CF64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4DA3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87A0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15DD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DBE8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762A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64F9E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8F50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0821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F2F2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5861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99E3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9F487A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0FDB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5D73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1DA9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FA24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60A5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B172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7808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E3DE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E7FE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1E10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6D59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1C99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48CB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B950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5363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2397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73FC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6B21C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8DF99F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049E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3AF1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4064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5EB4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375B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C842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B768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39482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924D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B8A8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326F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F576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D032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3585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54E0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35C5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EE42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6C17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E72434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21BC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4916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0329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503B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1043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F027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28E1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5336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54B9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5E0A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CE01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27B7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B722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A35A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C601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251D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DA8C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5733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890A6E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8B065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7FA0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3F5D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E274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9E06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5D45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4202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7403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B2F4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6C4E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1987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6CCA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C988D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8AE8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05E0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78AC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8AEF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177F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9EB73B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6014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0DEC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3CB8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82E8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1A86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9436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EA48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DCA3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7842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91B32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9240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C223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D329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E2A2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845D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1672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2EA0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E136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B3258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C329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15E4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DC3F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77BA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28D0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D941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9F8E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5399E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795D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0816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62E2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9EC3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AC44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D91A5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D50E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A648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2A22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890C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DC8804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B3C7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0B4E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D758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79BB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2B6D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15CC9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5713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9D84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F0A4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D8FF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C978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2AB2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1BF8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241B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42A7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115B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023C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E6E4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A6C9E9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EEC3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771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DB0B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F535B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FB47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042A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EC53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549C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16E2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F0FE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68AF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149B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979A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0BB7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8B0E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B07C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9CCD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9667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1353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460047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0C6A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58A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6CE8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2D3F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F257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2110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F7566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E4A8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1287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1D7EA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3A59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8F05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DEA6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A189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1423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8F77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FA04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93AC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FDD5CE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98C0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262B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50A9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9525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9CF3E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A787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1259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12D2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12A9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F8AC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0748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676E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0669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1CA1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667A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7CD9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BD36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D1D4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36E106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4286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3A41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F8AC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F5F7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28F1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B2FC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7B36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DE92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B9F9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A5C4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8248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29A0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0528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E1E8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A0BD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8389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3B11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0C06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21B33D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7864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B3C8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2B65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F1D5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9722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0235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BEBA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0FCC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2C73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6431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BCAF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9D01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5AC2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D64F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BD16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197D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FF93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CD89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63AC2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9F7E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C66C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2AC7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2B78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BBEA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3040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2EA1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00753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20CA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0601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67B8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2EEC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23EF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A6A2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B566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1F11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F57D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E604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93BD31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375E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42C2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2ADA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FDB1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392FD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054D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6CAD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4F92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B9CB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B1E5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AE56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431B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7691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AE05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180E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E681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0092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062E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EF4F91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1CF4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E8AD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641E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EC6B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DE8E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0E5A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BABC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D3DB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8C52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56E2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3F51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2E75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16FEC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CC1D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A036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49AF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8DC23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4C6C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50B6D3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058E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3B6A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6BED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80CD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58DC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16BAA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028D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0AA1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E16E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5A2D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9056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43EB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B529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091B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7F96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BE82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9A76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BB50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EC29CD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693A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FC25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471E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5DAF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D3373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D8B8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1BF8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2914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10F1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0C44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9FC2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EBAD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604D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9773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2D03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EE96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179C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DEAD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AC923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0690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F106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885D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6C32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DE76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7A68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F628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6EC5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8CFA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654D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4831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9910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226A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6B41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B737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DBAB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3C7D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9A7D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C755F4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6755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6AC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C32C4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B596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48D6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4FEA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E80D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5070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06C5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DC12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B390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C744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94BF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8656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B7F0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8DA8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8C12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B8CB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D8936C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D508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B3F6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00E0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BCFD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4F51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EBE7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2703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B214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C497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F326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29B1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8401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4081D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C1FF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850E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7FB8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C514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AAB9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3F3112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0860F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7BCA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1FFE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7C00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35EE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0B0D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0BE4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4237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4739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76CC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87B0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29025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F07C3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E3FA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FB30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7664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F118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4804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257B2E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E50E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7AA8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A075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B823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38ED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011A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6902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9247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BEF0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0E54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CA26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3A9A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444B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1714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7FC2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5B49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2AFB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0859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7C1B85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77E5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B0CF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0586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00166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C30A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7BDB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8F15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444D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59A8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8AAD8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45C2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4C27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9129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F240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AD24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52EB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1CD8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9E44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E2EEEA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C911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BCFA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F16A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9FA9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4089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3.63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E281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89A4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6B3E3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B3E99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A0F9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9C94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FBC5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E60E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CA6E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F949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8820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5BA2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6ABF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AB9243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8602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299B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37B4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2143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30AD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72AF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B5B1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664E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CCC2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5745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0DF5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9AB5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2175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9E6E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1462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2062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6D53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2D30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5E1E1B9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AE60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789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C03E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2D19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36CD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76E7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ABE7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D299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579F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9D9FF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0E41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ED57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132AE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5C3C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92DD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57A61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8B52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DCDE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4207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BD18E0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153F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3D94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733A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8761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AFEA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B7D1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DB16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F8D4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FE12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2A51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9842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4D87F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6717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EC509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DDCA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9F99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BE30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5891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1526AE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4339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1306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DD0F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9CDA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677BC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7E4D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5DD4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B196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F6BA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65CB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2EAA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4522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4F21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BBAA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8811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1F5BC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11DD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6A83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C9138E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DB74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23BE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48E9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4385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5582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17187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63FA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9354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16B9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2D5BE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F579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39DA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6D2A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F554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2BB8F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7B4A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E515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728C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0F173E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4167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1AB2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2D07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8363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29788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4F4F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FACD3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4B32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D44E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D8DD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A95E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ACE0F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3EC5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2A0B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F59F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FF4A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2D6BC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063A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A0340A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F87C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D2BF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02B6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2ECC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1767F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1467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CCC8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3F23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4D61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9FEA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E45D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E30B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3B3D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BFBB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99E2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9E62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2A6A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49D1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2B06C9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D324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1EA07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FEED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FDE43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C5B4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9948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80AC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6A5A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2FEF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FEFA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D1B64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4A47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B697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F151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C4E3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4FD4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A313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2F6E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5A14F1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42A9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5F53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1C8A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6F728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D4CE3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F881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095A3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B4D4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5960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E9B3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867D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9980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EF2F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0DC5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6460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D6D7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0CC0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4BE5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344573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632E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FF5A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4E45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CE13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FBEA1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3.46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3C52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42C5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B26A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ABB5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6ECB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91BE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3B98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4F9F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AD0B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A7F0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AF45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17C7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4154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38EC31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D2B6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BB4D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89E9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E164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D760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A593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16E6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A6738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ABFD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33AA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1D66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CED17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A9F8A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B644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66A8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5138C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FCE7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5CB4B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26B6AA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DE98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799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9BB5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9186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F3A5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1825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638C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1B4E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AA2E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D4B6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7644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26DF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51F9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E6ED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36F9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191B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38B1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EF671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5301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A21B77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E836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8D38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4B91D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9D96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AE3C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564C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B67C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D9B0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4757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EA39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AB6B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4A4B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36C6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5994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9860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B2F4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565D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46E7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29B99C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886C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A14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D692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BFBA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64A2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CBCA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2FC6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DA62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F4A0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BC48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3BDF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EF5C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AF4B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E456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D40E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2ED7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1C04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F45C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D2035E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6714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91F3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4541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0E11C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1AE8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44EC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396E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5BF4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B636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4D4B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5F54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63966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2C77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0226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994B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023E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61A18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26FF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0343A1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BFEC6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DDFC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38DB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440E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EB03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FEC2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81CE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CB09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472D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AEE7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E6F0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9318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10B3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BB75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9B6C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A28A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A5EE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C957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ED378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A58C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1765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99B4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A000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8479B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1371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E99B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EEE5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E9D8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1F8A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FF51F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F82A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7AAC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369C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23B9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7F55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0D91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936D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9F436B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77F7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5A2D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7F9D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B9A8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8A1A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292A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5CC2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AD36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2253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EC66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2F7A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8A69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F1AF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F403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28E7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33A9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FB33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E33E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61AEBF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E3FD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7824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1918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DB14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B6D9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C394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2EE7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7B258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5B76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E47B0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508D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54AF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E62C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3A21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2133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BB0A7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8D2E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476C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3FBB81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DAD9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D489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B7A8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BDDE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FFC4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2135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0FCAD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A1BB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9EF1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9348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517E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7144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5492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7338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5E13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3073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DA11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F131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616AD5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D177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E1AD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DA74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A6DD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80CF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B7C3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E50D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3497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1AEA3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D19D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8B32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6114F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1B29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A1754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1874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344B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491C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D4218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8F1EB4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044A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A458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D2B4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72D5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687E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CAEB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C584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7ABD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C8DF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4010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C9A1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35AB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F6889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E1FA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61E8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7202A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1B65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1A10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FACDA3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DB6D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0DC3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2233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2D6E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FE62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1DCB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0E9F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1065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20F4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4DE0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A3AB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EB44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BE29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52C0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B192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757AC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70B3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99D5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A6BBC9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3D47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DF79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4D0D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FBFA6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C233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3CFA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7148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F285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F3D9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F613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65C3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0CF5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4589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BDD17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1977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04AF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D0B2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5FD4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6C2860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22E99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C41A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328C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4742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CDAD8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B107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6E72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2B17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2CA2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5A66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2B19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7056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ABD6B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FC3A7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F375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FECE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5324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A9DE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BE46C9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9D2B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A69F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515C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63DB4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E11D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337DA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681D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952BD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2AEB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9835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42D6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29A1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2DBC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99DE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0326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AEE58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D6D6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F32B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763E91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2655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814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A88F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9DBE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A844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4BF9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A86E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9653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0DB8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635B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CA6E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0421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94C8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EAF0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2592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5F62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B4BA6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3E63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6D7D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A7E461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F1F1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BBFCF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E46D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3FB1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847F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0EB5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5175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27B7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7BABF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4109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07918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66A2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719A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315F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2B07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D529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AD36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0081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5A5B4C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54BC8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D223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B8DF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95529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32E2F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ED32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C1CB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AB5A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B275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41AD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AB99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25A0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9993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AF40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5B4E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DE21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AB44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7DAE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EE5497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114CC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E98F5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2C26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D6F4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691C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81D0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226F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31B55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9C2E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C0C5D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7376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9A62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7B7AC0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4E87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A355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1AD9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2006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9B75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F4F928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D40FF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A5087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41CF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C677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EE25B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CC43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33A62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D34FB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A64D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04FE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A76C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0A8E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19D0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6ECC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A3AF7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8FE0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7A04C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B4B9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ED026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AB5DF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5868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B7C2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B820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B5C2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EE8B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B76B6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39BF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649E1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12805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D1B6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D4809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91782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BBE8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C14F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197D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FDF94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50CD9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E08973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78252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93C4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E9FA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4271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FD8D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5.82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3462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BA9C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066A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740D4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1B60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4009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B43B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26174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FAEC0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26CE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D03C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9E11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2192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10E8AB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9CDD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E7D2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E8BF6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7D3B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5279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1EDB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E3B2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52F0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DF76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CAFC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32B8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EAAB7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C18C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3951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F719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89B5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70335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2199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314832E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ECDC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E67A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E707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0520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CC59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85AE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7A88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DCC3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4133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35694E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9C41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77B0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AF0B0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4649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771F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0666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9C90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94E05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0DED1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D544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AAE2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BCFA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E447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9956F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A945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D373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05FD3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CFD19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A95B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25A4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29EF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8E775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9A48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3D6DB7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AD7F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F0F3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C837B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56A9EB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4DC9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4753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48D8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9A56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E5BA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2E9E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8559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CCFC1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3220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30865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2487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5D22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F739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771D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B4C6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3852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B9E2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3C17D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05961A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58B5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376D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7B3E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1266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8FE4A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5.59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7DA2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4E19E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E8EF8E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F07A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9E61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1765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C9AC6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8AD27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DFDB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7ECD6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EA784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513FD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F5BCD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2C22A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0472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9744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1946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B6C3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184AC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6.92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C98C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42C38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F79681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9A62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D185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0A88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2DBA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5C28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8D2A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99CDF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7F16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8F3F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7BA6F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5866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E8A9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BECB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8ABB8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488F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2BC6F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2.37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08E6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8EF4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4792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9DB29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CDD9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2791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FAA5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9D94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5D28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D49D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BB9F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4D1D6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0B5F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B99BBF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5408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C44D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E285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2A8C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6863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C776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2BE7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4DB6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661EF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1CDB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0F62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535FC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11EA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16255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7B33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84581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34B6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3A3F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1D0AA3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CBD4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AEDA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7FD111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853C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5DAE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F718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6E1B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1359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6599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AE2E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34A1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25EE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2CDD9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3D20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202E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A45F5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EA05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D8BC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693A8B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1E00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FFE6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3409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4E38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CF3C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5375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CF55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0F79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BF60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F315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9F44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0F23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C9B6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78DB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9360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D853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FE7C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ED4C4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EDEE5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BC50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65ED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650A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4002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6B71C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2.58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C0D7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1E95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E5992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4DC5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8E39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3FD3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D9E580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EA412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67CD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3D45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DA67A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B28D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EFDC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6E02E5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1ACE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8380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E298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F3359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5B57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44B9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95F5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F357C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7BBA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A10E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B66E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C316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B436E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03D4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0531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4AAE5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0FEB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D790F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D31E13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5F84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5F46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A301C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CED6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F831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9C8D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EA484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E439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B8BC9B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C65EC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2FB8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ED2C5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6FC38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52086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D7DB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102B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5E49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2B964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5C92E0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99BB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B4F9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E50C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2DEE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52D82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FB57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4E3C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69C6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FE79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78C7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89051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94E3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DCFC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E03BC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6160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C51A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A66A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588A9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DB7339E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F789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5D0E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F67F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84AF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5D09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3628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CA89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0C4D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F2E4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42A35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5DC9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30100D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88A1E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CDAC5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E598A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C1300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0703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144C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923B29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8440F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16C98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3D35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45CE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0D9E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78A3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335E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CABD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E4A9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41B86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4B8D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48E910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5EC4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AF33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4634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66322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2177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009A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CBDA1B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87A6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15B1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53D8D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B1E31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615A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6DD5B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50749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AB80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642D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26294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0B8F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4832B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2F19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EEA64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26D3F5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24C9B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25A95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2ACB1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971B69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1F11B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C953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9062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2037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7F354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4.93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FBE2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3695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1F85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4671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8062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5C48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367FF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7BECE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FDCB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73B6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399C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3AE6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B986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741344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762A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3715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3AEA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348B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DC02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4604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39ED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858F29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75F28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8B3D9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A85B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D5917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3AA10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3F793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D1AAC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5552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4AB2D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BCDB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280471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7E79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1685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0D6F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7490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DA63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278C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3F24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7355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9149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AC66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DE0F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F891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F893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4DDA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D3CA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91230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D6A6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B2A5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2C349C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3351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CBBF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91819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2448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07EC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0.60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1B1C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3424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776EB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DFCF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190A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A5C32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B3C16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30096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E552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4AAB2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813F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063BC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D326E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585E2A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F22C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73E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2069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6DF5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609F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0CCBB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326B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E4B2BE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4DF5EE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47DF8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5695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CB26B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DE6D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1E224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15C60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5AB1E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6840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489621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89E511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540A2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15BDC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1E45D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6A65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C11C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5.49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7D8B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6CDE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D946C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218B8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7B44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0A304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E9FC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8ED1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057A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840E3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6AEB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D068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253EC5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2547B1D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98F1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703D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FDB4B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0B5C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F400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C091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8EBE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2EE2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BCFC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342D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CC6F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CD1E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072B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1F5F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9115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BED2F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52B32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B11A3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A64D98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A7E09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4EB9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3D85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2A7E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3DA0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3.59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443B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AA88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3F52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5465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D471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19E20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7FFDF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E3DB3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00FB4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96A0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A61A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4311F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13DF2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826FDD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F8C0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FA96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60E7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9998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6A47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2.69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3DE0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E09A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8572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7BE22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A0C0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0B74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73B9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9EAD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7976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B49C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E04C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1ECF9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B2C939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58B931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E60A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3892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354EA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AF91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758E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F2D0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2308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1C9C1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29CF17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9E7B37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DD1B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586F2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50B56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EFAED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7E57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E52C8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E921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C7BC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39B1B6D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95E9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22935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7C69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F379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7A75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EA396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AA47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93E2E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A743D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69A28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8C4B1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2980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35A1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7604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9D86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489A1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4D6D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71AA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DE9E08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78079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C790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E0279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FAEC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50BB2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1.06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28A5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5974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C5053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65CC5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5D43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E4354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DDCA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9B42F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9F66F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3E2A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E065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B045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602EA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A977A1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56A5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05FA8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68BF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8C01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223EF9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AC23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1E4E5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52B94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99E36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7B4E83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3E4A7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ABCB7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E854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F765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07EE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862716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A4E7A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58328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C6F5C6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330F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D6B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4DF0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0080E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5E73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1.58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589095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3755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CD3BA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A766E9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C7DEA3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8F9C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793D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2C11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B5CEB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C8C3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FD671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67BB7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38E7D7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A4D5F4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37A0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0894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44F80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EBC8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66C5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A1BF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2CA08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167C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A6F29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B44F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67903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013A4A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9FA60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3B055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C6064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EBA35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E525E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EAFF3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8C5865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4C3A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5CAF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6BB83D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BC95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BD99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A7EC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38B5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A1AAC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21127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CF5E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5D3F4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51CA4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CA022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C23F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1A6C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C7973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01E5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BD71D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028312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BFC9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354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0FFD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8BBD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6EE5E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1.95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19C05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8DB5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C735A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6A40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3BCA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D36E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546F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3987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FD2F0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019DB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0D74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38D4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3E82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E4F5D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F2FD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04A66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70521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0A680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4540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CF74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B941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218A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FD176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BBBE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8FCD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9D2D20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D00F0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DDCA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BAD2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2953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6CDD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77A6A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3B04B2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B5AC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A8D7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7005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8348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87A03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1B0F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1BD1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4260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86290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E18AE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9A75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A5B7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72F4A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216B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417F2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CBBC6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07B2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4E44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2781773C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3EC8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lastRenderedPageBreak/>
              <w:t>857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90EB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B26EA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4B3D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7AB3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45D0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54214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8CEFA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D23A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51824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4C08A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F4057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82A5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15438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CD36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AA71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2CABF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306A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5003F5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CC7FA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DF52A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72EB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B4BF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01B5E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087F2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201D84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D2D3C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12D3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5B0CA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00BB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63396F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32D2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C90D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2A86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6DB2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578C7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9375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7B872B2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89A3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608A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B272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DB397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39AE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EF3DD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83124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6088D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6EFE5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A2046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2CDA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CE43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04C84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08461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A5E1C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D46F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7C1CA6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07DF75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9533B91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8F9A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1BF8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F1C6C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8329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2EB6E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EA524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6327F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FFFA3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92F6D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81AB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B01AD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703B08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9925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49516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C38C9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F475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4B01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175A5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077B522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20CC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5E4F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0ACF5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C0B92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8C26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3A41C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DC83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A0B9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32.50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03C0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06DE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A1B9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461D9A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E85A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D371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C561D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547546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7E422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2BC64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3E2AF50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B6C8A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FED7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9334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57E0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C5630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2.97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81C1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F49E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6F9E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2D31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CB8A6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89BEE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F6C84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1D1B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BB86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9174D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0064B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023CE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8A52E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D1BE06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A6C46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7F1C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6297F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6C95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A4C7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0.74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92E4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6770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F5EB5A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F6C5B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AFE48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3FFA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7C8A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D689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66CA0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486D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59616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DEFD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AABD5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7DD599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17C969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AA5B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971EC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90EB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C9B311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8B7BA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6CCF1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529C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3D27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90E63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081A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F016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A3ABB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3FE76E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2427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1E742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D5B61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A50C8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6D119C9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1C421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5069D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F85C4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F9EC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4045D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6942E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CEA9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C50A9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8E96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241F0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A2DB4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C3AB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D9399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27408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7DE4D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0C1AA4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AD73C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93E7B6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C5129A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B092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DF4CF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09991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6CE4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8DB8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1DDD0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59F801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301F7B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8980B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F1B1C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254E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3CEA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40F6FE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F43FCB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4269C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E179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90D33C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885C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50936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B7203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5BBB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291F2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9C87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A13FB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3.56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BB0BAC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F91D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0E262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7F175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28F4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34B7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74AB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DA65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871C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68134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B75B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50B5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4834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4EFB7C2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D8039A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30FD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775A8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D8A04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38A40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0.36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9D488A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98A559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B02582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FD73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D4184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8F5C8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7DE3EA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1748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3955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8CE1A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B86EE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82403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E7858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086FFDF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D7408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869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D383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959C3F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C042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1D4A0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53105C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B713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7BE8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A5EA6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21E701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C0350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BEDFE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A067B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1B816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E5718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659DE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66E5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79B0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B31EC7B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B6E8A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D1A7C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81E94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397A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02AA8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1.13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F9AB5B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3AD1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8309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11D3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0E2B34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0410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AEE158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BB7FF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2987A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246698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4B926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3B2C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1155A3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76FC68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4A0C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E12BB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57C5B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49692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A52FAC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C6C15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812A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B533AB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001BD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6395BD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84A17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34319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5E7CD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4E907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ACE8B9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CE9D3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7119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DE910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14A0859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1F81B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BFC8C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876EB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AE265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01874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0.51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AEDC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5D29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BFB408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0E7CF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8201F6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623CC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C2E0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3CED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960A6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BE46F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A705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91C69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A7C7B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58E82DCF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32D10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8A7A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880A86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C9C9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3373D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F07A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A6561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426A9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5008E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16D8E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FD21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00861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240CD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90CBB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883828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832AC3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057E8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D455B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CE74FF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32351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2C8E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35DCC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8DEBE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9F457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38FCE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14B5B3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2F684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63B709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15B867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4301E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8AD30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31E9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D65B0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A6F5C2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3050D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9A12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ED06C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F8F9593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F3AC5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2872E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DCC0EA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5C2D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48D23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1.39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B4A93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CCBC5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06932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EBC00D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D788FB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2E635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FA667E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ED24E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DAE2B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D90EA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B13DC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3FC57E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2C520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49EF4CE4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6A186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37AFF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6765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9CDCD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3D22A7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B4980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B3871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56B26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0704C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44F9E6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7C10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B82DB5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625521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CA88F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4F4E1C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185EFF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A54002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396595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BD5586A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C65B1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6993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15C7EF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7F35A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F3A076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2.29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03BF6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7BE42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6EC2C5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D6D073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BA1F5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5066E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897FA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F2A5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D1510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51F4AC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83CD5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696C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7EF6F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FA9ABF5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2ADCFE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0E5C7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FEF37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CEDD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C1CAC6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30E5C4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8F71B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AF3A6D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55B9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C643B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1FC32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58D9D0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CF1AA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83E0F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EEEA2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B98C27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E68236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C23ACD0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3F7A0229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B36D4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879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8B03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D15778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97F89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29BF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1.23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CA880F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0.81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7684D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773577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EF29C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8227D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46B82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A12B6B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F82D1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DE6EEC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F6301D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44A5BC3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AF2CB1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2526F0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6C420B1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6B1B59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880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901B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78051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678EC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DC6ED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1.78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E94D0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0.83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E181FE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E8C9A7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13.00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30E8DE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066225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3F6A0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0D23D0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C7CADE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3.80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62962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CB946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AE441D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1BE428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0AE6B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3F5639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CB0780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881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F8819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8FBB9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1D86B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C6376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2.07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7476BB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FC1F6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333.33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84D76A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ECEB6E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0.84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B4B463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D04E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F60145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F8010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C4D2E3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7F282F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D97242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A52F7F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C00562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0311B2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7FA80C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882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2A515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0.09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27F5F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857CF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1897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2.12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894AC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0.86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306421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250.00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21E34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19688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CC947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0.12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681EE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A773C7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56ACC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4.75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72FB73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C95BB1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73714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71E61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38CEB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66D3F8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EB7D8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883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3CC15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CD258D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A7CE7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CA927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1.42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057FD2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98210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500.00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938E6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21.67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DDB9D6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32F4D6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B8B88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8C5D5A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0E609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6.33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0D423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BB1AC5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A2E6611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10E84C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509722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119ACF07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2ACD2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884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0DF47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B6941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080F7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60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04514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2.77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51E304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0.88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22FD90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200.00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0A6DB2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16.25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335F8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0.89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9E4CCE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0.16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96AF37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0.01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4CC81E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A0929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9.50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7F23DD7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0.21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DF392F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245AEAD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EEF5E3E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1.65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FFF5633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0.40</w:t>
            </w:r>
          </w:p>
        </w:tc>
      </w:tr>
      <w:tr w:rsidR="009354D5" w:rsidRPr="009354D5" w14:paraId="0D276948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B04F39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885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02D775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0105C12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A92410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9D947A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0.71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F9F140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0.87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D057A4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7BEF52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3D003C8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E2DD9F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10799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315053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76291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6813E2FF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5DF849F2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1939A5A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95B2B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0F6F525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  <w:tr w:rsidR="009354D5" w:rsidRPr="009354D5" w14:paraId="7F57D806" w14:textId="77777777" w:rsidTr="009354D5">
        <w:trPr>
          <w:trHeight w:val="300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BFEA4A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886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FF8F08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0.04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1F031F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C76E3D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95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6DCF9EC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0.90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66C8B9B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  <w:r w:rsidRPr="009354D5">
              <w:rPr>
                <w:sz w:val="12"/>
                <w:szCs w:val="12"/>
                <w:lang w:val="en-IN"/>
              </w:rPr>
              <w:t>0.82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D348DF9" w14:textId="77777777" w:rsidR="009354D5" w:rsidRPr="009354D5" w:rsidRDefault="009354D5" w:rsidP="009354D5">
            <w:pPr>
              <w:pStyle w:val="MDPI42tablebody"/>
              <w:rPr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4379366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1E9954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7ED0D3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211827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CA85ED9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24B53AB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0ED5A0B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34842F6E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E1C4E5A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F69FCC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14:paraId="465D2B6D" w14:textId="77777777" w:rsidR="009354D5" w:rsidRPr="009354D5" w:rsidRDefault="009354D5" w:rsidP="009354D5">
            <w:pPr>
              <w:pStyle w:val="MDPI42tablebody"/>
              <w:rPr>
                <w:rFonts w:ascii="Times New Roman" w:hAnsi="Times New Roman"/>
                <w:color w:val="auto"/>
                <w:sz w:val="12"/>
                <w:szCs w:val="12"/>
                <w:lang w:val="en-IN"/>
              </w:rPr>
            </w:pPr>
          </w:p>
        </w:tc>
      </w:tr>
    </w:tbl>
    <w:p w14:paraId="3AC05065" w14:textId="7892FAE2" w:rsidR="002C4D77" w:rsidRDefault="002C4D77" w:rsidP="00BC3CC0">
      <w:pPr>
        <w:pStyle w:val="MDPI41tablecaption"/>
      </w:pPr>
    </w:p>
    <w:sectPr w:rsidR="002C4D77" w:rsidSect="0095217E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DFE2A" w14:textId="77777777" w:rsidR="002E1DD4" w:rsidRDefault="002E1DD4">
      <w:pPr>
        <w:spacing w:line="240" w:lineRule="auto"/>
      </w:pPr>
      <w:r>
        <w:separator/>
      </w:r>
    </w:p>
  </w:endnote>
  <w:endnote w:type="continuationSeparator" w:id="0">
    <w:p w14:paraId="40A3783D" w14:textId="77777777" w:rsidR="002E1DD4" w:rsidRDefault="002E1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EE2A" w14:textId="77777777" w:rsidR="00524F0C" w:rsidRDefault="00524F0C" w:rsidP="00151A34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573493C1" w14:textId="43FE18DE" w:rsidR="00432D9B" w:rsidRPr="00246BAD" w:rsidRDefault="00A00CE0" w:rsidP="0016527D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A00CE0">
      <w:rPr>
        <w:i/>
        <w:sz w:val="16"/>
        <w:szCs w:val="16"/>
      </w:rPr>
      <w:t>Water</w:t>
    </w:r>
    <w:r w:rsidRPr="00A00CE0">
      <w:rPr>
        <w:iCs/>
        <w:sz w:val="16"/>
        <w:szCs w:val="16"/>
      </w:rPr>
      <w:t xml:space="preserve"> </w:t>
    </w:r>
    <w:r w:rsidRPr="00A00CE0">
      <w:rPr>
        <w:b/>
        <w:bCs/>
        <w:iCs/>
        <w:sz w:val="16"/>
        <w:szCs w:val="16"/>
      </w:rPr>
      <w:t>2024</w:t>
    </w:r>
    <w:r w:rsidRPr="00A00CE0">
      <w:rPr>
        <w:bCs/>
        <w:iCs/>
        <w:sz w:val="16"/>
        <w:szCs w:val="16"/>
      </w:rPr>
      <w:t>,</w:t>
    </w:r>
    <w:r w:rsidRPr="00A00CE0">
      <w:rPr>
        <w:bCs/>
        <w:i/>
        <w:iCs/>
        <w:sz w:val="16"/>
        <w:szCs w:val="16"/>
      </w:rPr>
      <w:t xml:space="preserve"> 16</w:t>
    </w:r>
    <w:r w:rsidRPr="00A00CE0">
      <w:rPr>
        <w:bCs/>
        <w:iCs/>
        <w:sz w:val="16"/>
        <w:szCs w:val="16"/>
      </w:rPr>
      <w:t>, x. https://doi.org/10.3390/xxxxx</w:t>
    </w:r>
    <w:r w:rsidR="0016527D" w:rsidRPr="00246BAD">
      <w:rPr>
        <w:sz w:val="16"/>
        <w:szCs w:val="16"/>
        <w:lang w:val="fr-CH"/>
      </w:rPr>
      <w:tab/>
    </w:r>
    <w:r w:rsidR="00432D9B" w:rsidRPr="00246BAD">
      <w:rPr>
        <w:sz w:val="16"/>
        <w:szCs w:val="16"/>
        <w:lang w:val="fr-CH"/>
      </w:rPr>
      <w:t>www.mdpi.com/journal/</w:t>
    </w:r>
    <w:r>
      <w:rPr>
        <w:sz w:val="16"/>
        <w:szCs w:val="16"/>
      </w:rPr>
      <w:t>water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4AE32" w14:textId="77777777" w:rsidR="002E1DD4" w:rsidRDefault="002E1DD4">
      <w:pPr>
        <w:spacing w:line="240" w:lineRule="auto"/>
      </w:pPr>
      <w:r>
        <w:separator/>
      </w:r>
    </w:p>
  </w:footnote>
  <w:footnote w:type="continuationSeparator" w:id="0">
    <w:p w14:paraId="241B8A16" w14:textId="77777777" w:rsidR="002E1DD4" w:rsidRDefault="002E1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FBB45" w14:textId="77777777" w:rsidR="00432D9B" w:rsidRDefault="00432D9B" w:rsidP="00432D9B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4058E" w14:textId="11500407" w:rsidR="00524F0C" w:rsidRDefault="00A00CE0" w:rsidP="0016527D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  <w:szCs w:val="16"/>
      </w:rPr>
      <w:t>Water</w:t>
    </w:r>
    <w:r w:rsidR="00432D9B" w:rsidRPr="00246BAD">
      <w:rPr>
        <w:i/>
        <w:sz w:val="16"/>
        <w:szCs w:val="16"/>
      </w:rPr>
      <w:t xml:space="preserve"> </w:t>
    </w:r>
    <w:r w:rsidR="00CB5CBD">
      <w:rPr>
        <w:b/>
        <w:sz w:val="16"/>
      </w:rPr>
      <w:t>2024</w:t>
    </w:r>
    <w:r w:rsidR="00D57A70" w:rsidRPr="00D57A70">
      <w:rPr>
        <w:sz w:val="16"/>
      </w:rPr>
      <w:t>,</w:t>
    </w:r>
    <w:r w:rsidR="00CB5CBD">
      <w:rPr>
        <w:i/>
        <w:sz w:val="16"/>
      </w:rPr>
      <w:t xml:space="preserve"> </w:t>
    </w:r>
    <w:r>
      <w:rPr>
        <w:i/>
        <w:sz w:val="16"/>
      </w:rPr>
      <w:t>1</w:t>
    </w:r>
    <w:r w:rsidR="00CB5CBD">
      <w:rPr>
        <w:i/>
        <w:sz w:val="16"/>
      </w:rPr>
      <w:t>6</w:t>
    </w:r>
    <w:r w:rsidR="003F2E4D">
      <w:rPr>
        <w:i/>
        <w:sz w:val="16"/>
      </w:rPr>
      <w:t>,</w:t>
    </w:r>
    <w:r w:rsidR="00D57A70" w:rsidRPr="00D57A70">
      <w:rPr>
        <w:sz w:val="16"/>
      </w:rPr>
      <w:t xml:space="preserve"> FOR PEER REVIEW </w:t>
    </w:r>
    <w:r w:rsidR="0016527D">
      <w:rPr>
        <w:sz w:val="16"/>
      </w:rPr>
      <w:tab/>
    </w:r>
    <w:r w:rsidR="00611465">
      <w:rPr>
        <w:sz w:val="16"/>
      </w:rPr>
      <w:fldChar w:fldCharType="begin"/>
    </w:r>
    <w:r w:rsidR="00611465">
      <w:rPr>
        <w:sz w:val="16"/>
      </w:rPr>
      <w:instrText xml:space="preserve"> PAGE   \* MERGEFORMAT </w:instrText>
    </w:r>
    <w:r w:rsidR="00611465">
      <w:rPr>
        <w:sz w:val="16"/>
      </w:rPr>
      <w:fldChar w:fldCharType="separate"/>
    </w:r>
    <w:r w:rsidR="00611465">
      <w:rPr>
        <w:sz w:val="16"/>
      </w:rPr>
      <w:t>2</w:t>
    </w:r>
    <w:r w:rsidR="00611465">
      <w:rPr>
        <w:sz w:val="16"/>
      </w:rPr>
      <w:fldChar w:fldCharType="end"/>
    </w:r>
    <w:r w:rsidR="00611465">
      <w:rPr>
        <w:sz w:val="16"/>
      </w:rPr>
      <w:t xml:space="preserve"> of </w:t>
    </w:r>
    <w:r w:rsidR="00611465">
      <w:rPr>
        <w:sz w:val="16"/>
      </w:rPr>
      <w:fldChar w:fldCharType="begin"/>
    </w:r>
    <w:r w:rsidR="00611465">
      <w:rPr>
        <w:sz w:val="16"/>
      </w:rPr>
      <w:instrText xml:space="preserve"> NUMPAGES   \* MERGEFORMAT </w:instrText>
    </w:r>
    <w:r w:rsidR="00611465">
      <w:rPr>
        <w:sz w:val="16"/>
      </w:rPr>
      <w:fldChar w:fldCharType="separate"/>
    </w:r>
    <w:r w:rsidR="00611465">
      <w:rPr>
        <w:sz w:val="16"/>
      </w:rPr>
      <w:t>5</w:t>
    </w:r>
    <w:r w:rsidR="00611465">
      <w:rPr>
        <w:sz w:val="16"/>
      </w:rPr>
      <w:fldChar w:fldCharType="end"/>
    </w:r>
  </w:p>
  <w:p w14:paraId="5A65EDA1" w14:textId="77777777" w:rsidR="00432D9B" w:rsidRPr="00D669AD" w:rsidRDefault="00432D9B" w:rsidP="00151A34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524F0C" w:rsidRPr="0016527D" w14:paraId="454ACCE8" w14:textId="77777777" w:rsidTr="00022ADC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0292E475" w14:textId="52B85E65" w:rsidR="00524F0C" w:rsidRPr="00397632" w:rsidRDefault="00A00CE0" w:rsidP="0016527D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>
            <w:drawing>
              <wp:inline distT="0" distB="0" distL="0" distR="0" wp14:anchorId="060A2621" wp14:editId="4E6586DF">
                <wp:extent cx="1233170" cy="429260"/>
                <wp:effectExtent l="0" t="0" r="5080" b="8890"/>
                <wp:docPr id="1983421493" name="Picture 3" descr="C:\Users\home\Desktop\logos\png\water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C:\Users\home\Desktop\logos\png\water-logo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585312C0" w14:textId="77777777" w:rsidR="00524F0C" w:rsidRPr="00397632" w:rsidRDefault="00524F0C" w:rsidP="0016527D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6033D14" w14:textId="77777777" w:rsidR="00524F0C" w:rsidRPr="00397632" w:rsidRDefault="00022ADC" w:rsidP="00022ADC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7DC290C4" wp14:editId="2C38AF1B">
                <wp:extent cx="540000" cy="360000"/>
                <wp:effectExtent l="0" t="0" r="0" b="2540"/>
                <wp:docPr id="126834286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414756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A3B34D" w14:textId="77777777" w:rsidR="00432D9B" w:rsidRPr="00524F0C" w:rsidRDefault="00432D9B" w:rsidP="00151A34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A317A"/>
    <w:multiLevelType w:val="hybridMultilevel"/>
    <w:tmpl w:val="1988B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02D14"/>
    <w:multiLevelType w:val="hybridMultilevel"/>
    <w:tmpl w:val="08DC3036"/>
    <w:lvl w:ilvl="0" w:tplc="040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2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8F5"/>
    <w:multiLevelType w:val="hybridMultilevel"/>
    <w:tmpl w:val="7C82E626"/>
    <w:lvl w:ilvl="0" w:tplc="AFE8E0BE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F5D"/>
    <w:multiLevelType w:val="hybridMultilevel"/>
    <w:tmpl w:val="16D07678"/>
    <w:lvl w:ilvl="0" w:tplc="66AA0CE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65B5D58"/>
    <w:multiLevelType w:val="hybridMultilevel"/>
    <w:tmpl w:val="B90821AE"/>
    <w:lvl w:ilvl="0" w:tplc="9C7850D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54ED487A"/>
    <w:multiLevelType w:val="hybridMultilevel"/>
    <w:tmpl w:val="A00A424C"/>
    <w:lvl w:ilvl="0" w:tplc="AC12D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94353"/>
    <w:multiLevelType w:val="hybridMultilevel"/>
    <w:tmpl w:val="FD0418EA"/>
    <w:lvl w:ilvl="0" w:tplc="4E72C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51439"/>
    <w:multiLevelType w:val="hybridMultilevel"/>
    <w:tmpl w:val="DF38F306"/>
    <w:lvl w:ilvl="0" w:tplc="F836EEF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6" w15:restartNumberingAfterBreak="0">
    <w:nsid w:val="76E506E0"/>
    <w:multiLevelType w:val="hybridMultilevel"/>
    <w:tmpl w:val="0316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77638">
    <w:abstractNumId w:val="6"/>
  </w:num>
  <w:num w:numId="2" w16cid:durableId="627708345">
    <w:abstractNumId w:val="8"/>
  </w:num>
  <w:num w:numId="3" w16cid:durableId="777456187">
    <w:abstractNumId w:val="5"/>
  </w:num>
  <w:num w:numId="4" w16cid:durableId="943608241">
    <w:abstractNumId w:val="7"/>
  </w:num>
  <w:num w:numId="5" w16cid:durableId="1498960164">
    <w:abstractNumId w:val="11"/>
  </w:num>
  <w:num w:numId="6" w16cid:durableId="240020016">
    <w:abstractNumId w:val="4"/>
  </w:num>
  <w:num w:numId="7" w16cid:durableId="952639798">
    <w:abstractNumId w:val="11"/>
  </w:num>
  <w:num w:numId="8" w16cid:durableId="870265680">
    <w:abstractNumId w:val="4"/>
  </w:num>
  <w:num w:numId="9" w16cid:durableId="1894190571">
    <w:abstractNumId w:val="11"/>
  </w:num>
  <w:num w:numId="10" w16cid:durableId="1727800588">
    <w:abstractNumId w:val="4"/>
  </w:num>
  <w:num w:numId="11" w16cid:durableId="300961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1724511">
    <w:abstractNumId w:val="2"/>
  </w:num>
  <w:num w:numId="13" w16cid:durableId="102188258">
    <w:abstractNumId w:val="14"/>
  </w:num>
  <w:num w:numId="14" w16cid:durableId="559631606">
    <w:abstractNumId w:val="11"/>
  </w:num>
  <w:num w:numId="15" w16cid:durableId="1101561386">
    <w:abstractNumId w:val="4"/>
  </w:num>
  <w:num w:numId="16" w16cid:durableId="1723560810">
    <w:abstractNumId w:val="3"/>
  </w:num>
  <w:num w:numId="17" w16cid:durableId="1289894679">
    <w:abstractNumId w:val="10"/>
  </w:num>
  <w:num w:numId="18" w16cid:durableId="1831364552">
    <w:abstractNumId w:val="2"/>
  </w:num>
  <w:num w:numId="19" w16cid:durableId="1664813217">
    <w:abstractNumId w:val="11"/>
  </w:num>
  <w:num w:numId="20" w16cid:durableId="402876242">
    <w:abstractNumId w:val="4"/>
  </w:num>
  <w:num w:numId="21" w16cid:durableId="524368553">
    <w:abstractNumId w:val="3"/>
  </w:num>
  <w:num w:numId="22" w16cid:durableId="78648187">
    <w:abstractNumId w:val="15"/>
  </w:num>
  <w:num w:numId="23" w16cid:durableId="59400779">
    <w:abstractNumId w:val="9"/>
  </w:num>
  <w:num w:numId="24" w16cid:durableId="1509828228">
    <w:abstractNumId w:val="15"/>
  </w:num>
  <w:num w:numId="25" w16cid:durableId="702051532">
    <w:abstractNumId w:val="16"/>
  </w:num>
  <w:num w:numId="26" w16cid:durableId="1554585703">
    <w:abstractNumId w:val="15"/>
  </w:num>
  <w:num w:numId="27" w16cid:durableId="2033527799">
    <w:abstractNumId w:val="13"/>
  </w:num>
  <w:num w:numId="28" w16cid:durableId="2063406696">
    <w:abstractNumId w:val="15"/>
  </w:num>
  <w:num w:numId="29" w16cid:durableId="342049596">
    <w:abstractNumId w:val="15"/>
  </w:num>
  <w:num w:numId="30" w16cid:durableId="1145506844">
    <w:abstractNumId w:val="12"/>
  </w:num>
  <w:num w:numId="31" w16cid:durableId="1692803559">
    <w:abstractNumId w:val="15"/>
  </w:num>
  <w:num w:numId="32" w16cid:durableId="121118234">
    <w:abstractNumId w:val="0"/>
  </w:num>
  <w:num w:numId="33" w16cid:durableId="196650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s5spe52r025seaxpd5td28tf90w05rx9x9&quot;&gt;SHT_EndNoteLibraryNEW&lt;record-ids&gt;&lt;item&gt;329&lt;/item&gt;&lt;item&gt;330&lt;/item&gt;&lt;item&gt;331&lt;/item&gt;&lt;item&gt;332&lt;/item&gt;&lt;item&gt;333&lt;/item&gt;&lt;item&gt;334&lt;/item&gt;&lt;item&gt;335&lt;/item&gt;&lt;item&gt;336&lt;/item&gt;&lt;item&gt;337&lt;/item&gt;&lt;item&gt;343&lt;/item&gt;&lt;item&gt;345&lt;/item&gt;&lt;item&gt;349&lt;/item&gt;&lt;item&gt;350&lt;/item&gt;&lt;item&gt;351&lt;/item&gt;&lt;item&gt;352&lt;/item&gt;&lt;item&gt;353&lt;/item&gt;&lt;item&gt;354&lt;/item&gt;&lt;item&gt;356&lt;/item&gt;&lt;item&gt;357&lt;/item&gt;&lt;item&gt;358&lt;/item&gt;&lt;item&gt;359&lt;/item&gt;&lt;item&gt;360&lt;/item&gt;&lt;item&gt;361&lt;/item&gt;&lt;item&gt;362&lt;/item&gt;&lt;item&gt;365&lt;/item&gt;&lt;item&gt;366&lt;/item&gt;&lt;item&gt;368&lt;/item&gt;&lt;item&gt;369&lt;/item&gt;&lt;item&gt;370&lt;/item&gt;&lt;item&gt;372&lt;/item&gt;&lt;item&gt;373&lt;/item&gt;&lt;item&gt;374&lt;/item&gt;&lt;item&gt;375&lt;/item&gt;&lt;item&gt;376&lt;/item&gt;&lt;item&gt;377&lt;/item&gt;&lt;item&gt;378&lt;/item&gt;&lt;item&gt;380&lt;/item&gt;&lt;item&gt;381&lt;/item&gt;&lt;item&gt;382&lt;/item&gt;&lt;item&gt;383&lt;/item&gt;&lt;item&gt;384&lt;/item&gt;&lt;item&gt;385&lt;/item&gt;&lt;item&gt;386&lt;/item&gt;&lt;item&gt;387&lt;/item&gt;&lt;item&gt;388&lt;/item&gt;&lt;item&gt;390&lt;/item&gt;&lt;item&gt;391&lt;/item&gt;&lt;item&gt;392&lt;/item&gt;&lt;item&gt;394&lt;/item&gt;&lt;item&gt;395&lt;/item&gt;&lt;/record-ids&gt;&lt;/item&gt;&lt;/Libraries&gt;"/>
  </w:docVars>
  <w:rsids>
    <w:rsidRoot w:val="00771478"/>
    <w:rsid w:val="00001878"/>
    <w:rsid w:val="00007B85"/>
    <w:rsid w:val="00017773"/>
    <w:rsid w:val="00022ADC"/>
    <w:rsid w:val="00022C6D"/>
    <w:rsid w:val="00026FF0"/>
    <w:rsid w:val="000274EA"/>
    <w:rsid w:val="00031663"/>
    <w:rsid w:val="000341BD"/>
    <w:rsid w:val="00034543"/>
    <w:rsid w:val="00036974"/>
    <w:rsid w:val="000438F3"/>
    <w:rsid w:val="00044AC4"/>
    <w:rsid w:val="00044BE9"/>
    <w:rsid w:val="00044CDF"/>
    <w:rsid w:val="00052178"/>
    <w:rsid w:val="000524A2"/>
    <w:rsid w:val="00055E82"/>
    <w:rsid w:val="00056D87"/>
    <w:rsid w:val="000579DB"/>
    <w:rsid w:val="00064B24"/>
    <w:rsid w:val="00065A11"/>
    <w:rsid w:val="00065FAF"/>
    <w:rsid w:val="00067887"/>
    <w:rsid w:val="000703C2"/>
    <w:rsid w:val="00070E17"/>
    <w:rsid w:val="0007263F"/>
    <w:rsid w:val="00072CF4"/>
    <w:rsid w:val="0007740B"/>
    <w:rsid w:val="00081A4C"/>
    <w:rsid w:val="00083FE8"/>
    <w:rsid w:val="00084F5E"/>
    <w:rsid w:val="00091246"/>
    <w:rsid w:val="000913C1"/>
    <w:rsid w:val="000915EE"/>
    <w:rsid w:val="00096A4C"/>
    <w:rsid w:val="000A198D"/>
    <w:rsid w:val="000A19ED"/>
    <w:rsid w:val="000A1AA7"/>
    <w:rsid w:val="000A4E1D"/>
    <w:rsid w:val="000A762C"/>
    <w:rsid w:val="000B4C6F"/>
    <w:rsid w:val="000C1AEE"/>
    <w:rsid w:val="000C208B"/>
    <w:rsid w:val="000C3EBA"/>
    <w:rsid w:val="000C670F"/>
    <w:rsid w:val="000C7872"/>
    <w:rsid w:val="000D49F6"/>
    <w:rsid w:val="000D7441"/>
    <w:rsid w:val="000D7A00"/>
    <w:rsid w:val="000E0C13"/>
    <w:rsid w:val="000E1104"/>
    <w:rsid w:val="000E27D3"/>
    <w:rsid w:val="000E4428"/>
    <w:rsid w:val="000F5B3C"/>
    <w:rsid w:val="000F6922"/>
    <w:rsid w:val="000F7E56"/>
    <w:rsid w:val="00106C72"/>
    <w:rsid w:val="00107882"/>
    <w:rsid w:val="00111457"/>
    <w:rsid w:val="001124C3"/>
    <w:rsid w:val="00117733"/>
    <w:rsid w:val="00120686"/>
    <w:rsid w:val="00126779"/>
    <w:rsid w:val="001275BA"/>
    <w:rsid w:val="0013061D"/>
    <w:rsid w:val="00130C98"/>
    <w:rsid w:val="00132EB9"/>
    <w:rsid w:val="00134AB1"/>
    <w:rsid w:val="00140450"/>
    <w:rsid w:val="00144119"/>
    <w:rsid w:val="001514D2"/>
    <w:rsid w:val="00151A34"/>
    <w:rsid w:val="001544B9"/>
    <w:rsid w:val="0015512E"/>
    <w:rsid w:val="00155A52"/>
    <w:rsid w:val="00161927"/>
    <w:rsid w:val="00162074"/>
    <w:rsid w:val="00164AD1"/>
    <w:rsid w:val="0016527D"/>
    <w:rsid w:val="00167AAA"/>
    <w:rsid w:val="00173B06"/>
    <w:rsid w:val="001749F6"/>
    <w:rsid w:val="00174BEE"/>
    <w:rsid w:val="00180650"/>
    <w:rsid w:val="00180BBF"/>
    <w:rsid w:val="001823A1"/>
    <w:rsid w:val="00182C94"/>
    <w:rsid w:val="001909B4"/>
    <w:rsid w:val="00195545"/>
    <w:rsid w:val="00197176"/>
    <w:rsid w:val="00197EE1"/>
    <w:rsid w:val="001A5356"/>
    <w:rsid w:val="001B5420"/>
    <w:rsid w:val="001C0D01"/>
    <w:rsid w:val="001C77B1"/>
    <w:rsid w:val="001D6186"/>
    <w:rsid w:val="001E2AEB"/>
    <w:rsid w:val="001E2FD8"/>
    <w:rsid w:val="001E43DC"/>
    <w:rsid w:val="001F3AB3"/>
    <w:rsid w:val="001F50B2"/>
    <w:rsid w:val="001F5612"/>
    <w:rsid w:val="001F7E1A"/>
    <w:rsid w:val="002030D0"/>
    <w:rsid w:val="00205A03"/>
    <w:rsid w:val="00210793"/>
    <w:rsid w:val="00211F13"/>
    <w:rsid w:val="00214CF9"/>
    <w:rsid w:val="00215F5A"/>
    <w:rsid w:val="00223E19"/>
    <w:rsid w:val="002258BA"/>
    <w:rsid w:val="00225F8C"/>
    <w:rsid w:val="00227374"/>
    <w:rsid w:val="002313F5"/>
    <w:rsid w:val="002352E6"/>
    <w:rsid w:val="00242C80"/>
    <w:rsid w:val="00247637"/>
    <w:rsid w:val="00247DFE"/>
    <w:rsid w:val="00251AAA"/>
    <w:rsid w:val="00251AD8"/>
    <w:rsid w:val="0025276A"/>
    <w:rsid w:val="0025307B"/>
    <w:rsid w:val="00253F71"/>
    <w:rsid w:val="00261600"/>
    <w:rsid w:val="0026168F"/>
    <w:rsid w:val="00262948"/>
    <w:rsid w:val="00263188"/>
    <w:rsid w:val="00264211"/>
    <w:rsid w:val="00265B4C"/>
    <w:rsid w:val="00265C58"/>
    <w:rsid w:val="00266341"/>
    <w:rsid w:val="00271E68"/>
    <w:rsid w:val="00275F15"/>
    <w:rsid w:val="00280CF3"/>
    <w:rsid w:val="00287FE7"/>
    <w:rsid w:val="0029403D"/>
    <w:rsid w:val="002943EA"/>
    <w:rsid w:val="002A3012"/>
    <w:rsid w:val="002A6A97"/>
    <w:rsid w:val="002B04B9"/>
    <w:rsid w:val="002B6CA6"/>
    <w:rsid w:val="002C2E89"/>
    <w:rsid w:val="002C4D77"/>
    <w:rsid w:val="002D137F"/>
    <w:rsid w:val="002D7617"/>
    <w:rsid w:val="002E1355"/>
    <w:rsid w:val="002E1DD4"/>
    <w:rsid w:val="002E61DD"/>
    <w:rsid w:val="002E7AB1"/>
    <w:rsid w:val="002F3B63"/>
    <w:rsid w:val="002F44B5"/>
    <w:rsid w:val="002F7238"/>
    <w:rsid w:val="002F75E0"/>
    <w:rsid w:val="0030247C"/>
    <w:rsid w:val="00303681"/>
    <w:rsid w:val="00320182"/>
    <w:rsid w:val="00326141"/>
    <w:rsid w:val="003267B1"/>
    <w:rsid w:val="00331B70"/>
    <w:rsid w:val="003327F5"/>
    <w:rsid w:val="003342C1"/>
    <w:rsid w:val="0033498C"/>
    <w:rsid w:val="00340973"/>
    <w:rsid w:val="003456D5"/>
    <w:rsid w:val="00350A3E"/>
    <w:rsid w:val="00350BCC"/>
    <w:rsid w:val="00355710"/>
    <w:rsid w:val="00363DD9"/>
    <w:rsid w:val="00376C54"/>
    <w:rsid w:val="00383213"/>
    <w:rsid w:val="00384CD2"/>
    <w:rsid w:val="00390BAA"/>
    <w:rsid w:val="00394865"/>
    <w:rsid w:val="00396223"/>
    <w:rsid w:val="00397632"/>
    <w:rsid w:val="003A34BE"/>
    <w:rsid w:val="003A55DD"/>
    <w:rsid w:val="003A5E4B"/>
    <w:rsid w:val="003B0418"/>
    <w:rsid w:val="003B4F03"/>
    <w:rsid w:val="003C420E"/>
    <w:rsid w:val="003C60AD"/>
    <w:rsid w:val="003C7204"/>
    <w:rsid w:val="003D5B0D"/>
    <w:rsid w:val="003E17C1"/>
    <w:rsid w:val="003E1D88"/>
    <w:rsid w:val="003E1ED0"/>
    <w:rsid w:val="003E5F4D"/>
    <w:rsid w:val="003F1118"/>
    <w:rsid w:val="003F2E4D"/>
    <w:rsid w:val="003F3A62"/>
    <w:rsid w:val="003F3ACB"/>
    <w:rsid w:val="003F3DAB"/>
    <w:rsid w:val="003F6E6F"/>
    <w:rsid w:val="00401D30"/>
    <w:rsid w:val="0040235B"/>
    <w:rsid w:val="00405659"/>
    <w:rsid w:val="00407FAF"/>
    <w:rsid w:val="00412FD7"/>
    <w:rsid w:val="00414E45"/>
    <w:rsid w:val="00422116"/>
    <w:rsid w:val="00422297"/>
    <w:rsid w:val="0043032F"/>
    <w:rsid w:val="004318CA"/>
    <w:rsid w:val="00432D9B"/>
    <w:rsid w:val="00433AF8"/>
    <w:rsid w:val="00446C30"/>
    <w:rsid w:val="00452D63"/>
    <w:rsid w:val="00453CA1"/>
    <w:rsid w:val="004544EC"/>
    <w:rsid w:val="004579FF"/>
    <w:rsid w:val="004665D0"/>
    <w:rsid w:val="00472B37"/>
    <w:rsid w:val="00472CB1"/>
    <w:rsid w:val="004732B2"/>
    <w:rsid w:val="00473E28"/>
    <w:rsid w:val="004748AF"/>
    <w:rsid w:val="004814B6"/>
    <w:rsid w:val="00481BF7"/>
    <w:rsid w:val="00482BCA"/>
    <w:rsid w:val="00492781"/>
    <w:rsid w:val="00493A66"/>
    <w:rsid w:val="0049590C"/>
    <w:rsid w:val="004A3CB9"/>
    <w:rsid w:val="004A4453"/>
    <w:rsid w:val="004A4559"/>
    <w:rsid w:val="004B1319"/>
    <w:rsid w:val="004B3562"/>
    <w:rsid w:val="004B3788"/>
    <w:rsid w:val="004B53ED"/>
    <w:rsid w:val="004C56BD"/>
    <w:rsid w:val="004C6FDF"/>
    <w:rsid w:val="004E0CDA"/>
    <w:rsid w:val="004E464B"/>
    <w:rsid w:val="004E74E6"/>
    <w:rsid w:val="004E76CB"/>
    <w:rsid w:val="004E7C89"/>
    <w:rsid w:val="004F0E38"/>
    <w:rsid w:val="004F64A7"/>
    <w:rsid w:val="004F739F"/>
    <w:rsid w:val="004F7567"/>
    <w:rsid w:val="004F779D"/>
    <w:rsid w:val="00500D97"/>
    <w:rsid w:val="00501AFF"/>
    <w:rsid w:val="00502249"/>
    <w:rsid w:val="00503C9B"/>
    <w:rsid w:val="00504484"/>
    <w:rsid w:val="00504935"/>
    <w:rsid w:val="00507C6E"/>
    <w:rsid w:val="00521BBA"/>
    <w:rsid w:val="00524F0C"/>
    <w:rsid w:val="00525A12"/>
    <w:rsid w:val="00536CA2"/>
    <w:rsid w:val="0053787A"/>
    <w:rsid w:val="005417E5"/>
    <w:rsid w:val="00543C4C"/>
    <w:rsid w:val="00544383"/>
    <w:rsid w:val="00550362"/>
    <w:rsid w:val="00550EB7"/>
    <w:rsid w:val="0056127A"/>
    <w:rsid w:val="00562C90"/>
    <w:rsid w:val="00563C1F"/>
    <w:rsid w:val="005824F5"/>
    <w:rsid w:val="00585183"/>
    <w:rsid w:val="00585334"/>
    <w:rsid w:val="00591014"/>
    <w:rsid w:val="00595041"/>
    <w:rsid w:val="005952A4"/>
    <w:rsid w:val="005A2231"/>
    <w:rsid w:val="005A40E9"/>
    <w:rsid w:val="005A42EA"/>
    <w:rsid w:val="005B025A"/>
    <w:rsid w:val="005B19FB"/>
    <w:rsid w:val="005B395C"/>
    <w:rsid w:val="005B5EDD"/>
    <w:rsid w:val="005C3A29"/>
    <w:rsid w:val="005C3AA5"/>
    <w:rsid w:val="005C472B"/>
    <w:rsid w:val="005D2CA8"/>
    <w:rsid w:val="005D4E71"/>
    <w:rsid w:val="005D4FAD"/>
    <w:rsid w:val="005D68FB"/>
    <w:rsid w:val="005E09CB"/>
    <w:rsid w:val="005E1B11"/>
    <w:rsid w:val="005E757D"/>
    <w:rsid w:val="005F04A2"/>
    <w:rsid w:val="005F38FC"/>
    <w:rsid w:val="00610503"/>
    <w:rsid w:val="00611465"/>
    <w:rsid w:val="006139D6"/>
    <w:rsid w:val="00613AA1"/>
    <w:rsid w:val="00613FE3"/>
    <w:rsid w:val="00617CC3"/>
    <w:rsid w:val="0062252B"/>
    <w:rsid w:val="00623A91"/>
    <w:rsid w:val="006241F5"/>
    <w:rsid w:val="0063003C"/>
    <w:rsid w:val="00630274"/>
    <w:rsid w:val="00630554"/>
    <w:rsid w:val="00633AD0"/>
    <w:rsid w:val="00652131"/>
    <w:rsid w:val="00654906"/>
    <w:rsid w:val="0065543E"/>
    <w:rsid w:val="00655EC5"/>
    <w:rsid w:val="00661CC7"/>
    <w:rsid w:val="00662829"/>
    <w:rsid w:val="00663AB0"/>
    <w:rsid w:val="00666253"/>
    <w:rsid w:val="00667267"/>
    <w:rsid w:val="00673FA9"/>
    <w:rsid w:val="00684E6C"/>
    <w:rsid w:val="00686525"/>
    <w:rsid w:val="006865EB"/>
    <w:rsid w:val="00687E0C"/>
    <w:rsid w:val="00692393"/>
    <w:rsid w:val="0069270C"/>
    <w:rsid w:val="00695B9A"/>
    <w:rsid w:val="00696B52"/>
    <w:rsid w:val="006A2D3A"/>
    <w:rsid w:val="006A62B8"/>
    <w:rsid w:val="006A77BD"/>
    <w:rsid w:val="006B49AD"/>
    <w:rsid w:val="006B4CEC"/>
    <w:rsid w:val="006C1E6A"/>
    <w:rsid w:val="006C2EDC"/>
    <w:rsid w:val="006C4216"/>
    <w:rsid w:val="006C5196"/>
    <w:rsid w:val="006C5D47"/>
    <w:rsid w:val="006D4E4E"/>
    <w:rsid w:val="006D5670"/>
    <w:rsid w:val="006D75B6"/>
    <w:rsid w:val="006E656C"/>
    <w:rsid w:val="006F0960"/>
    <w:rsid w:val="006F1D5E"/>
    <w:rsid w:val="006F4530"/>
    <w:rsid w:val="006F4654"/>
    <w:rsid w:val="006F6691"/>
    <w:rsid w:val="00700B46"/>
    <w:rsid w:val="007016F2"/>
    <w:rsid w:val="0070399F"/>
    <w:rsid w:val="007126F4"/>
    <w:rsid w:val="00715800"/>
    <w:rsid w:val="00721D27"/>
    <w:rsid w:val="007243D7"/>
    <w:rsid w:val="007304D7"/>
    <w:rsid w:val="007321EF"/>
    <w:rsid w:val="00735CC8"/>
    <w:rsid w:val="00737270"/>
    <w:rsid w:val="00742C07"/>
    <w:rsid w:val="00751FF1"/>
    <w:rsid w:val="007527A0"/>
    <w:rsid w:val="00757499"/>
    <w:rsid w:val="00757F5C"/>
    <w:rsid w:val="00763BF1"/>
    <w:rsid w:val="00765793"/>
    <w:rsid w:val="00766658"/>
    <w:rsid w:val="00771478"/>
    <w:rsid w:val="00772322"/>
    <w:rsid w:val="007731B4"/>
    <w:rsid w:val="007748A5"/>
    <w:rsid w:val="00780F21"/>
    <w:rsid w:val="0078377D"/>
    <w:rsid w:val="00785E4D"/>
    <w:rsid w:val="00790290"/>
    <w:rsid w:val="007943BA"/>
    <w:rsid w:val="007A096E"/>
    <w:rsid w:val="007A4C8D"/>
    <w:rsid w:val="007A63C9"/>
    <w:rsid w:val="007B36FE"/>
    <w:rsid w:val="007B654D"/>
    <w:rsid w:val="007C3CFD"/>
    <w:rsid w:val="007D5023"/>
    <w:rsid w:val="007E1076"/>
    <w:rsid w:val="007F0593"/>
    <w:rsid w:val="007F10AA"/>
    <w:rsid w:val="007F5AAA"/>
    <w:rsid w:val="00802255"/>
    <w:rsid w:val="00802521"/>
    <w:rsid w:val="00805DA9"/>
    <w:rsid w:val="00811180"/>
    <w:rsid w:val="00813005"/>
    <w:rsid w:val="008159C4"/>
    <w:rsid w:val="0083155C"/>
    <w:rsid w:val="00833842"/>
    <w:rsid w:val="00834FD4"/>
    <w:rsid w:val="0084149B"/>
    <w:rsid w:val="00847BF2"/>
    <w:rsid w:val="00856D16"/>
    <w:rsid w:val="00861CCD"/>
    <w:rsid w:val="00866CED"/>
    <w:rsid w:val="00873CF3"/>
    <w:rsid w:val="00882959"/>
    <w:rsid w:val="0088399C"/>
    <w:rsid w:val="00883FA4"/>
    <w:rsid w:val="0089009E"/>
    <w:rsid w:val="00890E0D"/>
    <w:rsid w:val="0089578C"/>
    <w:rsid w:val="00897A41"/>
    <w:rsid w:val="008A1E08"/>
    <w:rsid w:val="008B0025"/>
    <w:rsid w:val="008B11B3"/>
    <w:rsid w:val="008B4203"/>
    <w:rsid w:val="008B788E"/>
    <w:rsid w:val="008B7D7A"/>
    <w:rsid w:val="008C2502"/>
    <w:rsid w:val="008C4472"/>
    <w:rsid w:val="008C7B98"/>
    <w:rsid w:val="008D26E7"/>
    <w:rsid w:val="008D2D55"/>
    <w:rsid w:val="008D3A32"/>
    <w:rsid w:val="008D3D5D"/>
    <w:rsid w:val="008E407B"/>
    <w:rsid w:val="008E7FEC"/>
    <w:rsid w:val="008F10A4"/>
    <w:rsid w:val="008F12C5"/>
    <w:rsid w:val="008F58E1"/>
    <w:rsid w:val="008F5B51"/>
    <w:rsid w:val="008F7204"/>
    <w:rsid w:val="0090230D"/>
    <w:rsid w:val="00902813"/>
    <w:rsid w:val="0091389D"/>
    <w:rsid w:val="00913FDE"/>
    <w:rsid w:val="00916D58"/>
    <w:rsid w:val="00917567"/>
    <w:rsid w:val="00917ACE"/>
    <w:rsid w:val="00920600"/>
    <w:rsid w:val="00926BC7"/>
    <w:rsid w:val="00934B57"/>
    <w:rsid w:val="009354D5"/>
    <w:rsid w:val="00944DEB"/>
    <w:rsid w:val="00945217"/>
    <w:rsid w:val="00946EFF"/>
    <w:rsid w:val="009512B6"/>
    <w:rsid w:val="0095217E"/>
    <w:rsid w:val="009521F2"/>
    <w:rsid w:val="00952337"/>
    <w:rsid w:val="009548F7"/>
    <w:rsid w:val="0095563F"/>
    <w:rsid w:val="009601BB"/>
    <w:rsid w:val="0096094D"/>
    <w:rsid w:val="00960E74"/>
    <w:rsid w:val="00963C6C"/>
    <w:rsid w:val="009643BC"/>
    <w:rsid w:val="00964D68"/>
    <w:rsid w:val="00967D85"/>
    <w:rsid w:val="00972E66"/>
    <w:rsid w:val="00976193"/>
    <w:rsid w:val="009762C0"/>
    <w:rsid w:val="009779A1"/>
    <w:rsid w:val="0098408C"/>
    <w:rsid w:val="00993F1D"/>
    <w:rsid w:val="009A5416"/>
    <w:rsid w:val="009B0D82"/>
    <w:rsid w:val="009B0EBE"/>
    <w:rsid w:val="009B1FF9"/>
    <w:rsid w:val="009B21CB"/>
    <w:rsid w:val="009D23CB"/>
    <w:rsid w:val="009D3EAC"/>
    <w:rsid w:val="009D5FDD"/>
    <w:rsid w:val="009E4B23"/>
    <w:rsid w:val="009F2F43"/>
    <w:rsid w:val="009F67EB"/>
    <w:rsid w:val="009F70E6"/>
    <w:rsid w:val="00A00359"/>
    <w:rsid w:val="00A00CE0"/>
    <w:rsid w:val="00A077C3"/>
    <w:rsid w:val="00A12663"/>
    <w:rsid w:val="00A13AAD"/>
    <w:rsid w:val="00A162A7"/>
    <w:rsid w:val="00A1726F"/>
    <w:rsid w:val="00A22B89"/>
    <w:rsid w:val="00A26608"/>
    <w:rsid w:val="00A317B8"/>
    <w:rsid w:val="00A5274A"/>
    <w:rsid w:val="00A5404E"/>
    <w:rsid w:val="00A54948"/>
    <w:rsid w:val="00A6117B"/>
    <w:rsid w:val="00A6202F"/>
    <w:rsid w:val="00A63A66"/>
    <w:rsid w:val="00A6643C"/>
    <w:rsid w:val="00A669D3"/>
    <w:rsid w:val="00A7026B"/>
    <w:rsid w:val="00A73DD2"/>
    <w:rsid w:val="00A7439A"/>
    <w:rsid w:val="00A773AE"/>
    <w:rsid w:val="00A77531"/>
    <w:rsid w:val="00A804A1"/>
    <w:rsid w:val="00A81E08"/>
    <w:rsid w:val="00A86F21"/>
    <w:rsid w:val="00A94909"/>
    <w:rsid w:val="00A94D5C"/>
    <w:rsid w:val="00A95EA4"/>
    <w:rsid w:val="00A97EBC"/>
    <w:rsid w:val="00AA22D2"/>
    <w:rsid w:val="00AA339C"/>
    <w:rsid w:val="00AA3BF7"/>
    <w:rsid w:val="00AA6040"/>
    <w:rsid w:val="00AB045A"/>
    <w:rsid w:val="00AB1979"/>
    <w:rsid w:val="00AB21E4"/>
    <w:rsid w:val="00AC057F"/>
    <w:rsid w:val="00AC40F4"/>
    <w:rsid w:val="00AC6FEF"/>
    <w:rsid w:val="00AD521B"/>
    <w:rsid w:val="00AE1BB6"/>
    <w:rsid w:val="00AE27FF"/>
    <w:rsid w:val="00AE39E9"/>
    <w:rsid w:val="00AF1DF6"/>
    <w:rsid w:val="00AF27DF"/>
    <w:rsid w:val="00AF783F"/>
    <w:rsid w:val="00B0489A"/>
    <w:rsid w:val="00B05CFD"/>
    <w:rsid w:val="00B05F20"/>
    <w:rsid w:val="00B06BCA"/>
    <w:rsid w:val="00B129B5"/>
    <w:rsid w:val="00B219FA"/>
    <w:rsid w:val="00B30381"/>
    <w:rsid w:val="00B30A04"/>
    <w:rsid w:val="00B315FA"/>
    <w:rsid w:val="00B32919"/>
    <w:rsid w:val="00B34C34"/>
    <w:rsid w:val="00B37790"/>
    <w:rsid w:val="00B42A0F"/>
    <w:rsid w:val="00B43C23"/>
    <w:rsid w:val="00B4706A"/>
    <w:rsid w:val="00B471C2"/>
    <w:rsid w:val="00B5140F"/>
    <w:rsid w:val="00B51A54"/>
    <w:rsid w:val="00B522B5"/>
    <w:rsid w:val="00B54853"/>
    <w:rsid w:val="00B55C45"/>
    <w:rsid w:val="00B56A8E"/>
    <w:rsid w:val="00B57629"/>
    <w:rsid w:val="00B651CC"/>
    <w:rsid w:val="00B65695"/>
    <w:rsid w:val="00B67062"/>
    <w:rsid w:val="00B7533A"/>
    <w:rsid w:val="00B81E83"/>
    <w:rsid w:val="00B91C8B"/>
    <w:rsid w:val="00B91D1A"/>
    <w:rsid w:val="00B934BF"/>
    <w:rsid w:val="00B97D76"/>
    <w:rsid w:val="00BA4062"/>
    <w:rsid w:val="00BA4620"/>
    <w:rsid w:val="00BA57CA"/>
    <w:rsid w:val="00BB012F"/>
    <w:rsid w:val="00BC0555"/>
    <w:rsid w:val="00BC3CC0"/>
    <w:rsid w:val="00BD5134"/>
    <w:rsid w:val="00BE01FD"/>
    <w:rsid w:val="00BE3B8E"/>
    <w:rsid w:val="00BE3D0E"/>
    <w:rsid w:val="00BF100C"/>
    <w:rsid w:val="00BF6B78"/>
    <w:rsid w:val="00C03762"/>
    <w:rsid w:val="00C057FF"/>
    <w:rsid w:val="00C07B93"/>
    <w:rsid w:val="00C10DB1"/>
    <w:rsid w:val="00C10F52"/>
    <w:rsid w:val="00C13A88"/>
    <w:rsid w:val="00C145D1"/>
    <w:rsid w:val="00C14A1E"/>
    <w:rsid w:val="00C1685B"/>
    <w:rsid w:val="00C168B9"/>
    <w:rsid w:val="00C22E91"/>
    <w:rsid w:val="00C32836"/>
    <w:rsid w:val="00C335C2"/>
    <w:rsid w:val="00C35B19"/>
    <w:rsid w:val="00C35FAD"/>
    <w:rsid w:val="00C37EEF"/>
    <w:rsid w:val="00C42839"/>
    <w:rsid w:val="00C4439A"/>
    <w:rsid w:val="00C4475A"/>
    <w:rsid w:val="00C5144C"/>
    <w:rsid w:val="00C51AC8"/>
    <w:rsid w:val="00C525BA"/>
    <w:rsid w:val="00C52D82"/>
    <w:rsid w:val="00C52E87"/>
    <w:rsid w:val="00C53043"/>
    <w:rsid w:val="00C538DE"/>
    <w:rsid w:val="00C54457"/>
    <w:rsid w:val="00C62FA8"/>
    <w:rsid w:val="00C65468"/>
    <w:rsid w:val="00C67FC0"/>
    <w:rsid w:val="00C80896"/>
    <w:rsid w:val="00C811FD"/>
    <w:rsid w:val="00C90267"/>
    <w:rsid w:val="00C908D4"/>
    <w:rsid w:val="00C90A15"/>
    <w:rsid w:val="00C9293E"/>
    <w:rsid w:val="00C93ADC"/>
    <w:rsid w:val="00C93C2E"/>
    <w:rsid w:val="00C9711B"/>
    <w:rsid w:val="00CA0A9F"/>
    <w:rsid w:val="00CA1A0B"/>
    <w:rsid w:val="00CA2A73"/>
    <w:rsid w:val="00CA570C"/>
    <w:rsid w:val="00CA7091"/>
    <w:rsid w:val="00CA7BAE"/>
    <w:rsid w:val="00CB0946"/>
    <w:rsid w:val="00CB5CBD"/>
    <w:rsid w:val="00CB69CA"/>
    <w:rsid w:val="00CC08AD"/>
    <w:rsid w:val="00CD0546"/>
    <w:rsid w:val="00CD0956"/>
    <w:rsid w:val="00CE0C47"/>
    <w:rsid w:val="00CF283D"/>
    <w:rsid w:val="00CF4BA3"/>
    <w:rsid w:val="00CF652F"/>
    <w:rsid w:val="00D02738"/>
    <w:rsid w:val="00D02739"/>
    <w:rsid w:val="00D03D35"/>
    <w:rsid w:val="00D058A9"/>
    <w:rsid w:val="00D12A99"/>
    <w:rsid w:val="00D26CAD"/>
    <w:rsid w:val="00D30986"/>
    <w:rsid w:val="00D32A52"/>
    <w:rsid w:val="00D34A7A"/>
    <w:rsid w:val="00D35D08"/>
    <w:rsid w:val="00D37179"/>
    <w:rsid w:val="00D46622"/>
    <w:rsid w:val="00D51E3F"/>
    <w:rsid w:val="00D52970"/>
    <w:rsid w:val="00D542DA"/>
    <w:rsid w:val="00D54A9E"/>
    <w:rsid w:val="00D57A70"/>
    <w:rsid w:val="00D57CFB"/>
    <w:rsid w:val="00D65846"/>
    <w:rsid w:val="00D81CA4"/>
    <w:rsid w:val="00D8246B"/>
    <w:rsid w:val="00D85F93"/>
    <w:rsid w:val="00D9066E"/>
    <w:rsid w:val="00DA157E"/>
    <w:rsid w:val="00DA3311"/>
    <w:rsid w:val="00DA6A64"/>
    <w:rsid w:val="00DA7742"/>
    <w:rsid w:val="00DC7421"/>
    <w:rsid w:val="00DD2C8A"/>
    <w:rsid w:val="00DD3CA4"/>
    <w:rsid w:val="00DD4C84"/>
    <w:rsid w:val="00DD6D96"/>
    <w:rsid w:val="00DF5E89"/>
    <w:rsid w:val="00E13CBF"/>
    <w:rsid w:val="00E1787D"/>
    <w:rsid w:val="00E24614"/>
    <w:rsid w:val="00E249FA"/>
    <w:rsid w:val="00E27291"/>
    <w:rsid w:val="00E27960"/>
    <w:rsid w:val="00E27AC2"/>
    <w:rsid w:val="00E3380B"/>
    <w:rsid w:val="00E3393B"/>
    <w:rsid w:val="00E36571"/>
    <w:rsid w:val="00E3797F"/>
    <w:rsid w:val="00E43534"/>
    <w:rsid w:val="00E43F1B"/>
    <w:rsid w:val="00E47C8A"/>
    <w:rsid w:val="00E607C8"/>
    <w:rsid w:val="00E754FE"/>
    <w:rsid w:val="00E75533"/>
    <w:rsid w:val="00E76FAC"/>
    <w:rsid w:val="00E81EDF"/>
    <w:rsid w:val="00E8437B"/>
    <w:rsid w:val="00E86D26"/>
    <w:rsid w:val="00E878DD"/>
    <w:rsid w:val="00E907C1"/>
    <w:rsid w:val="00E954E5"/>
    <w:rsid w:val="00EA61DF"/>
    <w:rsid w:val="00EB25F9"/>
    <w:rsid w:val="00EB29E8"/>
    <w:rsid w:val="00EC123C"/>
    <w:rsid w:val="00EC12E9"/>
    <w:rsid w:val="00EC41D0"/>
    <w:rsid w:val="00EC4320"/>
    <w:rsid w:val="00EC64CF"/>
    <w:rsid w:val="00EC7ABC"/>
    <w:rsid w:val="00ED3AD0"/>
    <w:rsid w:val="00ED4696"/>
    <w:rsid w:val="00EE1818"/>
    <w:rsid w:val="00EE6470"/>
    <w:rsid w:val="00EF1A07"/>
    <w:rsid w:val="00F004AE"/>
    <w:rsid w:val="00F01BD0"/>
    <w:rsid w:val="00F04E02"/>
    <w:rsid w:val="00F13837"/>
    <w:rsid w:val="00F16A4B"/>
    <w:rsid w:val="00F22BEC"/>
    <w:rsid w:val="00F33A53"/>
    <w:rsid w:val="00F367CC"/>
    <w:rsid w:val="00F44989"/>
    <w:rsid w:val="00F50682"/>
    <w:rsid w:val="00F62F5F"/>
    <w:rsid w:val="00F6343F"/>
    <w:rsid w:val="00F65E8E"/>
    <w:rsid w:val="00F71DC2"/>
    <w:rsid w:val="00F86C7B"/>
    <w:rsid w:val="00F87F2D"/>
    <w:rsid w:val="00F91E9F"/>
    <w:rsid w:val="00F94CB5"/>
    <w:rsid w:val="00FA358A"/>
    <w:rsid w:val="00FB1C55"/>
    <w:rsid w:val="00FB2F4C"/>
    <w:rsid w:val="00FC66A3"/>
    <w:rsid w:val="00FD566B"/>
    <w:rsid w:val="00FD671E"/>
    <w:rsid w:val="00FE58E2"/>
    <w:rsid w:val="00FF186C"/>
    <w:rsid w:val="00FF2AD4"/>
    <w:rsid w:val="00FF6A79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A27B0C"/>
  <w15:chartTrackingRefBased/>
  <w15:docId w15:val="{B1D93A17-B0C0-4FDD-8BE7-33C6586B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AA1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1BBA"/>
    <w:pPr>
      <w:keepNext/>
      <w:keepLines/>
      <w:spacing w:before="360" w:after="80" w:line="259" w:lineRule="auto"/>
      <w:jc w:val="left"/>
      <w:outlineLvl w:val="1"/>
    </w:pPr>
    <w:rPr>
      <w:rFonts w:ascii="Calibri" w:eastAsia="Calibri" w:hAnsi="Calibri" w:cs="Calibri"/>
      <w:b/>
      <w:noProof w:val="0"/>
      <w:color w:val="auto"/>
      <w:sz w:val="36"/>
      <w:szCs w:val="36"/>
      <w:lang w:val="en-I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2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613AA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613AA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613AA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613AA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613AA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613AA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613AA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613AA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4665D0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613AA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13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613AA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613AA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613AA1"/>
    <w:pPr>
      <w:ind w:firstLine="0"/>
    </w:pPr>
  </w:style>
  <w:style w:type="paragraph" w:customStyle="1" w:styleId="MDPI31text">
    <w:name w:val="MDPI_3.1_text"/>
    <w:link w:val="MDPI31textChar"/>
    <w:qFormat/>
    <w:rsid w:val="0095563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613AA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613AA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613AA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4B3562"/>
    <w:pPr>
      <w:numPr>
        <w:numId w:val="2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4B3562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613AA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613AA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613AA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525BA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613AA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613AA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613AA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613AA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613AA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613AA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C52D82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613AA1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613AA1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E27291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613AA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613AA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D6D9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613AA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613AA1"/>
    <w:rPr>
      <w:rFonts w:ascii="Palatino Linotype" w:hAnsi="Palatino Linotype"/>
      <w:noProof/>
      <w:color w:val="000000"/>
      <w:szCs w:val="18"/>
    </w:rPr>
  </w:style>
  <w:style w:type="table" w:styleId="PlainTable4">
    <w:name w:val="Plain Table 4"/>
    <w:basedOn w:val="TableNormal"/>
    <w:uiPriority w:val="44"/>
    <w:rsid w:val="00D57A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613AA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613AA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613AA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613AA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613AA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613AA1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7A096E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613AA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613AA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613AA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25307B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613AA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613AA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613AA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613AA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613AA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613AA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613AA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613AA1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613AA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613AA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613AA1"/>
  </w:style>
  <w:style w:type="paragraph" w:styleId="Bibliography">
    <w:name w:val="Bibliography"/>
    <w:basedOn w:val="Normal"/>
    <w:next w:val="Normal"/>
    <w:uiPriority w:val="37"/>
    <w:semiHidden/>
    <w:unhideWhenUsed/>
    <w:rsid w:val="00613AA1"/>
  </w:style>
  <w:style w:type="paragraph" w:styleId="BodyText">
    <w:name w:val="Body Text"/>
    <w:link w:val="BodyTextChar"/>
    <w:rsid w:val="00613AA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613AA1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613AA1"/>
    <w:rPr>
      <w:sz w:val="21"/>
      <w:szCs w:val="21"/>
    </w:rPr>
  </w:style>
  <w:style w:type="paragraph" w:styleId="CommentText">
    <w:name w:val="annotation text"/>
    <w:basedOn w:val="Normal"/>
    <w:link w:val="CommentTextChar"/>
    <w:rsid w:val="00613AA1"/>
  </w:style>
  <w:style w:type="character" w:customStyle="1" w:styleId="CommentTextChar">
    <w:name w:val="Comment Text Char"/>
    <w:link w:val="CommentText"/>
    <w:rsid w:val="00613AA1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13AA1"/>
    <w:rPr>
      <w:b/>
      <w:bCs/>
    </w:rPr>
  </w:style>
  <w:style w:type="character" w:customStyle="1" w:styleId="CommentSubjectChar">
    <w:name w:val="Comment Subject Char"/>
    <w:link w:val="CommentSubject"/>
    <w:rsid w:val="00613AA1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613AA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13AA1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613AA1"/>
    <w:rPr>
      <w:rFonts w:ascii="Palatino Linotype" w:hAnsi="Palatino Linotype"/>
      <w:noProof/>
      <w:color w:val="000000"/>
    </w:rPr>
  </w:style>
  <w:style w:type="character" w:styleId="FollowedHyperlink">
    <w:name w:val="FollowedHyperlink"/>
    <w:uiPriority w:val="99"/>
    <w:rsid w:val="00613AA1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3AA1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613AA1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613AA1"/>
    <w:rPr>
      <w:szCs w:val="24"/>
    </w:rPr>
  </w:style>
  <w:style w:type="paragraph" w:customStyle="1" w:styleId="MsoFootnoteText0">
    <w:name w:val="MsoFootnoteText"/>
    <w:basedOn w:val="NormalWeb"/>
    <w:qFormat/>
    <w:rsid w:val="00613AA1"/>
    <w:rPr>
      <w:rFonts w:ascii="Times New Roman" w:hAnsi="Times New Roman"/>
    </w:rPr>
  </w:style>
  <w:style w:type="character" w:styleId="PageNumber">
    <w:name w:val="page number"/>
    <w:rsid w:val="00613AA1"/>
  </w:style>
  <w:style w:type="character" w:styleId="PlaceholderText">
    <w:name w:val="Placeholder Text"/>
    <w:uiPriority w:val="99"/>
    <w:semiHidden/>
    <w:rsid w:val="00613AA1"/>
    <w:rPr>
      <w:color w:val="808080"/>
    </w:rPr>
  </w:style>
  <w:style w:type="paragraph" w:customStyle="1" w:styleId="MDPI71FootNotes">
    <w:name w:val="MDPI_7.1_FootNotes"/>
    <w:qFormat/>
    <w:rsid w:val="008C7B98"/>
    <w:pPr>
      <w:numPr>
        <w:numId w:val="20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EndNoteBibliographyTitle">
    <w:name w:val="EndNote Bibliography Title"/>
    <w:basedOn w:val="Normal"/>
    <w:link w:val="EndNoteBibliographyTitleChar"/>
    <w:rsid w:val="00A95EA4"/>
    <w:pPr>
      <w:jc w:val="center"/>
    </w:pPr>
    <w:rPr>
      <w:sz w:val="18"/>
    </w:rPr>
  </w:style>
  <w:style w:type="character" w:customStyle="1" w:styleId="MDPI31textChar">
    <w:name w:val="MDPI_3.1_text Char"/>
    <w:basedOn w:val="DefaultParagraphFont"/>
    <w:link w:val="MDPI31text"/>
    <w:rsid w:val="00A95EA4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A95EA4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A95EA4"/>
    <w:pPr>
      <w:spacing w:line="240" w:lineRule="atLeast"/>
    </w:pPr>
    <w:rPr>
      <w:sz w:val="18"/>
    </w:rPr>
  </w:style>
  <w:style w:type="character" w:customStyle="1" w:styleId="EndNoteBibliographyChar">
    <w:name w:val="EndNote Bibliography Char"/>
    <w:basedOn w:val="MDPI31textChar"/>
    <w:link w:val="EndNoteBibliography"/>
    <w:rsid w:val="00A95EA4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  <w:style w:type="paragraph" w:customStyle="1" w:styleId="EndNoteCategoryHeading">
    <w:name w:val="EndNote Category Heading"/>
    <w:basedOn w:val="Normal"/>
    <w:link w:val="EndNoteCategoryHeadingChar"/>
    <w:rsid w:val="00964D68"/>
    <w:pPr>
      <w:spacing w:before="120" w:after="120"/>
      <w:jc w:val="left"/>
    </w:pPr>
  </w:style>
  <w:style w:type="character" w:customStyle="1" w:styleId="EndNoteCategoryHeadingChar">
    <w:name w:val="EndNote Category Heading Char"/>
    <w:basedOn w:val="MDPI31textChar"/>
    <w:link w:val="EndNoteCategoryHeading"/>
    <w:rsid w:val="00964D68"/>
    <w:rPr>
      <w:rFonts w:ascii="Palatino Linotype" w:eastAsia="Times New Roman" w:hAnsi="Palatino Linotype"/>
      <w:noProof/>
      <w:snapToGrid/>
      <w:color w:val="000000"/>
      <w:szCs w:val="22"/>
      <w:lang w:eastAsia="de-DE" w:bidi="en-US"/>
    </w:rPr>
  </w:style>
  <w:style w:type="paragraph" w:customStyle="1" w:styleId="EndNoteCategoryTitle">
    <w:name w:val="EndNote Category Title"/>
    <w:basedOn w:val="Normal"/>
    <w:link w:val="EndNoteCategoryTitleChar"/>
    <w:rsid w:val="00964D68"/>
    <w:pPr>
      <w:spacing w:before="120" w:after="120"/>
      <w:jc w:val="center"/>
    </w:pPr>
  </w:style>
  <w:style w:type="character" w:customStyle="1" w:styleId="EndNoteCategoryTitleChar">
    <w:name w:val="EndNote Category Title Char"/>
    <w:basedOn w:val="MDPI31textChar"/>
    <w:link w:val="EndNoteCategoryTitle"/>
    <w:rsid w:val="00964D68"/>
    <w:rPr>
      <w:rFonts w:ascii="Palatino Linotype" w:eastAsia="Times New Roman" w:hAnsi="Palatino Linotype"/>
      <w:noProof/>
      <w:snapToGrid/>
      <w:color w:val="00000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521BBA"/>
    <w:rPr>
      <w:rFonts w:eastAsia="Calibri" w:cs="Calibri"/>
      <w:b/>
      <w:sz w:val="36"/>
      <w:szCs w:val="36"/>
      <w:lang w:val="en-IN" w:eastAsia="en-US"/>
    </w:rPr>
  </w:style>
  <w:style w:type="paragraph" w:styleId="ListParagraph">
    <w:name w:val="List Paragraph"/>
    <w:aliases w:val="Guiones,7 List Paragraph,6 List Paragraph,List Paragraph (numbered (a)),Normal 2,Citation List,Resume Title,References,MC Paragraphe Liste,List_Paragraph,Multilevel para_II,Source,Colorful List - Accent 11,references,List1,Bullets,Liste 1"/>
    <w:basedOn w:val="Normal"/>
    <w:link w:val="ListParagraphChar"/>
    <w:uiPriority w:val="34"/>
    <w:qFormat/>
    <w:rsid w:val="00C51AC8"/>
    <w:pPr>
      <w:spacing w:after="200" w:line="276" w:lineRule="auto"/>
      <w:ind w:left="720"/>
      <w:contextualSpacing/>
    </w:pPr>
    <w:rPr>
      <w:rFonts w:ascii="Garamond" w:eastAsiaTheme="minorEastAsia" w:hAnsi="Garamond" w:cstheme="minorBidi"/>
      <w:noProof w:val="0"/>
      <w:color w:val="auto"/>
      <w:sz w:val="22"/>
      <w:szCs w:val="22"/>
      <w:lang w:val="da-DK" w:eastAsia="da-DK"/>
    </w:rPr>
  </w:style>
  <w:style w:type="character" w:customStyle="1" w:styleId="ListParagraphChar">
    <w:name w:val="List Paragraph Char"/>
    <w:aliases w:val="Guiones Char,7 List Paragraph Char,6 List Paragraph Char,List Paragraph (numbered (a)) Char,Normal 2 Char,Citation List Char,Resume Title Char,References Char,MC Paragraphe Liste Char,List_Paragraph Char,Multilevel para_II Char"/>
    <w:link w:val="ListParagraph"/>
    <w:uiPriority w:val="34"/>
    <w:qFormat/>
    <w:rsid w:val="00C51AC8"/>
    <w:rPr>
      <w:rFonts w:ascii="Garamond" w:eastAsiaTheme="minorEastAsia" w:hAnsi="Garamond" w:cstheme="minorBidi"/>
      <w:sz w:val="22"/>
      <w:szCs w:val="22"/>
      <w:lang w:val="da-DK" w:eastAsia="da-DK"/>
    </w:rPr>
  </w:style>
  <w:style w:type="character" w:customStyle="1" w:styleId="nowrap">
    <w:name w:val="nowrap"/>
    <w:basedOn w:val="DefaultParagraphFont"/>
    <w:rsid w:val="00044BE9"/>
  </w:style>
  <w:style w:type="character" w:customStyle="1" w:styleId="Heading3Char">
    <w:name w:val="Heading 3 Char"/>
    <w:basedOn w:val="DefaultParagraphFont"/>
    <w:link w:val="Heading3"/>
    <w:uiPriority w:val="9"/>
    <w:semiHidden/>
    <w:rsid w:val="003C420E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76C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F506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8"/>
      <w:lang w:eastAsia="en-US" w:bidi="bn-B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0682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eastAsia="en-US" w:bidi="bn-BD"/>
      <w14:ligatures w14:val="standardContextual"/>
    </w:rPr>
  </w:style>
  <w:style w:type="paragraph" w:customStyle="1" w:styleId="msonormal0">
    <w:name w:val="msonormal"/>
    <w:basedOn w:val="Normal"/>
    <w:rsid w:val="00225F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n-IN" w:eastAsia="en-IN" w:bidi="hi-IN"/>
    </w:rPr>
  </w:style>
  <w:style w:type="paragraph" w:customStyle="1" w:styleId="xl67">
    <w:name w:val="xl67"/>
    <w:basedOn w:val="Normal"/>
    <w:rsid w:val="00225F8C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n-IN" w:eastAsia="en-IN" w:bidi="hi-IN"/>
    </w:rPr>
  </w:style>
  <w:style w:type="paragraph" w:customStyle="1" w:styleId="xl68">
    <w:name w:val="xl68"/>
    <w:basedOn w:val="Normal"/>
    <w:rsid w:val="00225F8C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n-IN" w:eastAsia="en-IN" w:bidi="hi-IN"/>
    </w:rPr>
  </w:style>
  <w:style w:type="paragraph" w:customStyle="1" w:styleId="xl69">
    <w:name w:val="xl69"/>
    <w:basedOn w:val="Normal"/>
    <w:rsid w:val="00225F8C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n-IN" w:eastAsia="en-IN" w:bidi="hi-IN"/>
    </w:rPr>
  </w:style>
  <w:style w:type="paragraph" w:customStyle="1" w:styleId="xl70">
    <w:name w:val="xl70"/>
    <w:basedOn w:val="Normal"/>
    <w:rsid w:val="00225F8C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color w:val="auto"/>
      <w:sz w:val="24"/>
      <w:szCs w:val="24"/>
      <w:lang w:val="en-IN" w:eastAsia="en-IN" w:bidi="hi-IN"/>
    </w:rPr>
  </w:style>
  <w:style w:type="paragraph" w:customStyle="1" w:styleId="xl71">
    <w:name w:val="xl71"/>
    <w:basedOn w:val="Normal"/>
    <w:rsid w:val="00225F8C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color w:val="auto"/>
      <w:sz w:val="24"/>
      <w:szCs w:val="24"/>
      <w:lang w:val="en-IN" w:eastAsia="en-IN" w:bidi="hi-IN"/>
    </w:rPr>
  </w:style>
  <w:style w:type="paragraph" w:customStyle="1" w:styleId="xl72">
    <w:name w:val="xl72"/>
    <w:basedOn w:val="Normal"/>
    <w:rsid w:val="00225F8C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color w:val="auto"/>
      <w:sz w:val="24"/>
      <w:szCs w:val="24"/>
      <w:lang w:val="en-IN" w:eastAsia="en-IN" w:bidi="hi-IN"/>
    </w:rPr>
  </w:style>
  <w:style w:type="paragraph" w:customStyle="1" w:styleId="xl73">
    <w:name w:val="xl73"/>
    <w:basedOn w:val="Normal"/>
    <w:rsid w:val="00225F8C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noProof w:val="0"/>
      <w:color w:val="auto"/>
      <w:sz w:val="24"/>
      <w:szCs w:val="24"/>
      <w:lang w:val="en-IN" w:eastAsia="en-IN" w:bidi="hi-IN"/>
    </w:rPr>
  </w:style>
  <w:style w:type="paragraph" w:customStyle="1" w:styleId="xl74">
    <w:name w:val="xl74"/>
    <w:basedOn w:val="Normal"/>
    <w:rsid w:val="009354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8"/>
      <w:szCs w:val="18"/>
      <w:lang w:val="en-IN" w:eastAsia="en-IN" w:bidi="hi-IN"/>
    </w:rPr>
  </w:style>
  <w:style w:type="paragraph" w:customStyle="1" w:styleId="xl75">
    <w:name w:val="xl75"/>
    <w:basedOn w:val="Normal"/>
    <w:rsid w:val="009354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8"/>
      <w:szCs w:val="18"/>
      <w:lang w:val="en-IN" w:eastAsia="en-IN" w:bidi="hi-IN"/>
    </w:rPr>
  </w:style>
  <w:style w:type="paragraph" w:customStyle="1" w:styleId="xl76">
    <w:name w:val="xl76"/>
    <w:basedOn w:val="Normal"/>
    <w:rsid w:val="009354D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8"/>
      <w:szCs w:val="18"/>
      <w:lang w:val="en-IN" w:eastAsia="en-IN" w:bidi="hi-IN"/>
    </w:rPr>
  </w:style>
  <w:style w:type="paragraph" w:customStyle="1" w:styleId="xl77">
    <w:name w:val="xl77"/>
    <w:basedOn w:val="Normal"/>
    <w:rsid w:val="009354D5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8"/>
      <w:szCs w:val="18"/>
      <w:lang w:val="en-IN" w:eastAsia="en-IN" w:bidi="hi-IN"/>
    </w:rPr>
  </w:style>
  <w:style w:type="paragraph" w:customStyle="1" w:styleId="xl78">
    <w:name w:val="xl78"/>
    <w:basedOn w:val="Normal"/>
    <w:rsid w:val="009354D5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8"/>
      <w:szCs w:val="18"/>
      <w:lang w:val="en-IN" w:eastAsia="en-IN" w:bidi="hi-IN"/>
    </w:rPr>
  </w:style>
  <w:style w:type="paragraph" w:customStyle="1" w:styleId="xl79">
    <w:name w:val="xl79"/>
    <w:basedOn w:val="Normal"/>
    <w:rsid w:val="009354D5"/>
    <w:pPr>
      <w:shd w:val="clear" w:color="000000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18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T\Downloads\forecasting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037FF-BB3E-4A51-A450-8D63B6B7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forecasting-template.dot</Template>
  <TotalTime>1653</TotalTime>
  <Pages>21</Pages>
  <Words>6099</Words>
  <Characters>34769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40787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SHT</dc:creator>
  <cp:keywords/>
  <dc:description/>
  <cp:lastModifiedBy>FMG user1</cp:lastModifiedBy>
  <cp:revision>17</cp:revision>
  <cp:lastPrinted>2024-08-16T19:40:00Z</cp:lastPrinted>
  <dcterms:created xsi:type="dcterms:W3CDTF">2024-10-04T20:59:00Z</dcterms:created>
  <dcterms:modified xsi:type="dcterms:W3CDTF">2024-10-11T08:27:00Z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e3cb87e8e2572f9e0cc31ee8a74d95ef2d0a40314b6bbae9942ab193efeaf490</vt:lpwstr>
  </property>
</Properties>
</file>