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72405D" w14:textId="127F72CC" w:rsidR="0031021E" w:rsidRPr="002446B7" w:rsidRDefault="002446B7" w:rsidP="0031021E">
      <w:pPr>
        <w:rPr>
          <w:rFonts w:ascii="Palatino" w:hAnsi="Palatino" w:cs="Times New Roman"/>
          <w:b/>
          <w:bCs/>
          <w:sz w:val="28"/>
          <w:szCs w:val="28"/>
        </w:rPr>
      </w:pPr>
      <w:r w:rsidRPr="002446B7">
        <w:rPr>
          <w:rFonts w:ascii="Palatino" w:hAnsi="Palatino" w:cs="Times New Roman"/>
          <w:b/>
          <w:bCs/>
          <w:sz w:val="28"/>
          <w:szCs w:val="28"/>
        </w:rPr>
        <w:t>Supplementa</w:t>
      </w:r>
      <w:r w:rsidR="00CF2647">
        <w:rPr>
          <w:rFonts w:ascii="Palatino" w:hAnsi="Palatino" w:cs="Times New Roman"/>
          <w:b/>
          <w:bCs/>
          <w:sz w:val="28"/>
          <w:szCs w:val="28"/>
        </w:rPr>
        <w:t>ry</w:t>
      </w:r>
      <w:r w:rsidRPr="002446B7">
        <w:rPr>
          <w:rFonts w:ascii="Palatino" w:hAnsi="Palatino" w:cs="Times New Roman"/>
          <w:b/>
          <w:bCs/>
          <w:sz w:val="28"/>
          <w:szCs w:val="28"/>
        </w:rPr>
        <w:t xml:space="preserve"> Materials </w:t>
      </w:r>
    </w:p>
    <w:p w14:paraId="70FA8FC7" w14:textId="77777777" w:rsidR="00DC4B27" w:rsidRPr="002446B7" w:rsidRDefault="00DC4B27">
      <w:pPr>
        <w:rPr>
          <w:rFonts w:ascii="Palatino" w:hAnsi="Palatino"/>
        </w:rPr>
      </w:pPr>
    </w:p>
    <w:p w14:paraId="27BFD1FC" w14:textId="77777777" w:rsidR="002446B7" w:rsidRPr="002446B7" w:rsidRDefault="002446B7" w:rsidP="002446B7">
      <w:pPr>
        <w:pStyle w:val="MDPI12title"/>
        <w:rPr>
          <w:rFonts w:ascii="Palatino" w:hAnsi="Palatino"/>
        </w:rPr>
      </w:pPr>
      <w:r w:rsidRPr="002446B7">
        <w:rPr>
          <w:rFonts w:ascii="Palatino" w:hAnsi="Palatino"/>
        </w:rPr>
        <w:t xml:space="preserve">Discovery of </w:t>
      </w:r>
      <w:r w:rsidRPr="002446B7">
        <w:rPr>
          <w:rFonts w:ascii="Palatino" w:hAnsi="Palatino"/>
          <w:i/>
          <w:iCs/>
        </w:rPr>
        <w:t>Gibellula</w:t>
      </w:r>
      <w:r w:rsidRPr="002446B7">
        <w:rPr>
          <w:rFonts w:ascii="Palatino" w:hAnsi="Palatino"/>
        </w:rPr>
        <w:t xml:space="preserve"> </w:t>
      </w:r>
      <w:proofErr w:type="spellStart"/>
      <w:r w:rsidRPr="002446B7">
        <w:rPr>
          <w:rFonts w:ascii="Palatino" w:hAnsi="Palatino"/>
          <w:i/>
          <w:iCs/>
        </w:rPr>
        <w:t>floridensis</w:t>
      </w:r>
      <w:proofErr w:type="spellEnd"/>
      <w:r w:rsidRPr="002446B7">
        <w:rPr>
          <w:rFonts w:ascii="Palatino" w:hAnsi="Palatino"/>
        </w:rPr>
        <w:t xml:space="preserve"> from infected spiders and analysis of the surrounding fungal entomopathogen community</w:t>
      </w:r>
    </w:p>
    <w:p w14:paraId="04E781D9" w14:textId="7DEC9BD4" w:rsidR="002446B7" w:rsidRPr="00CF2647" w:rsidRDefault="002446B7" w:rsidP="002446B7">
      <w:pPr>
        <w:pStyle w:val="MDPI13authornames"/>
        <w:rPr>
          <w:rFonts w:ascii="Palatino" w:hAnsi="Palatino"/>
          <w:sz w:val="24"/>
          <w:szCs w:val="24"/>
        </w:rPr>
      </w:pPr>
      <w:r w:rsidRPr="00CF2647">
        <w:rPr>
          <w:rFonts w:ascii="Palatino" w:hAnsi="Palatino"/>
          <w:sz w:val="24"/>
          <w:szCs w:val="24"/>
        </w:rPr>
        <w:t xml:space="preserve">Ross A. Joseph, </w:t>
      </w:r>
      <w:proofErr w:type="spellStart"/>
      <w:r w:rsidRPr="00CF2647">
        <w:rPr>
          <w:rFonts w:ascii="Palatino" w:hAnsi="Palatino"/>
          <w:sz w:val="24"/>
          <w:szCs w:val="24"/>
        </w:rPr>
        <w:t>Abolfazl</w:t>
      </w:r>
      <w:proofErr w:type="spellEnd"/>
      <w:r w:rsidRPr="00CF2647">
        <w:rPr>
          <w:rFonts w:ascii="Palatino" w:hAnsi="Palatino"/>
          <w:sz w:val="24"/>
          <w:szCs w:val="24"/>
        </w:rPr>
        <w:t xml:space="preserve"> </w:t>
      </w:r>
      <w:proofErr w:type="spellStart"/>
      <w:r w:rsidRPr="00CF2647">
        <w:rPr>
          <w:rFonts w:ascii="Palatino" w:hAnsi="Palatino"/>
          <w:sz w:val="24"/>
          <w:szCs w:val="24"/>
        </w:rPr>
        <w:t>Masoudi</w:t>
      </w:r>
      <w:proofErr w:type="spellEnd"/>
      <w:r w:rsidRPr="00CF2647">
        <w:rPr>
          <w:rFonts w:ascii="Palatino" w:hAnsi="Palatino"/>
          <w:sz w:val="24"/>
          <w:szCs w:val="24"/>
        </w:rPr>
        <w:t xml:space="preserve">, Mateo </w:t>
      </w:r>
      <w:proofErr w:type="spellStart"/>
      <w:r w:rsidRPr="00CF2647">
        <w:rPr>
          <w:rFonts w:ascii="Palatino" w:hAnsi="Palatino"/>
          <w:sz w:val="24"/>
          <w:szCs w:val="24"/>
        </w:rPr>
        <w:t>Valdiviezo</w:t>
      </w:r>
      <w:proofErr w:type="spellEnd"/>
      <w:r w:rsidRPr="00CF2647">
        <w:rPr>
          <w:rFonts w:ascii="Palatino" w:hAnsi="Palatino"/>
          <w:sz w:val="24"/>
          <w:szCs w:val="24"/>
        </w:rPr>
        <w:t xml:space="preserve"> and Nemat O. Keyhani</w:t>
      </w:r>
    </w:p>
    <w:p w14:paraId="3538D58B" w14:textId="77777777" w:rsidR="00DC4B27" w:rsidRPr="002446B7" w:rsidRDefault="00DC4B27">
      <w:pPr>
        <w:rPr>
          <w:rFonts w:ascii="Palatino" w:hAnsi="Palatino"/>
        </w:rPr>
      </w:pPr>
    </w:p>
    <w:p w14:paraId="1F7D4E41" w14:textId="77777777" w:rsidR="00DC4B27" w:rsidRPr="002446B7" w:rsidRDefault="00DC4B27">
      <w:pPr>
        <w:rPr>
          <w:rFonts w:ascii="Palatino" w:hAnsi="Palatino"/>
        </w:rPr>
      </w:pPr>
    </w:p>
    <w:p w14:paraId="36685E58" w14:textId="77777777" w:rsidR="00DC4B27" w:rsidRPr="002446B7" w:rsidRDefault="00DC4B27">
      <w:pPr>
        <w:rPr>
          <w:rFonts w:ascii="Palatino" w:hAnsi="Palatino"/>
        </w:rPr>
      </w:pPr>
    </w:p>
    <w:p w14:paraId="38983AD8" w14:textId="752DA964" w:rsidR="00DC4B27" w:rsidRPr="002446B7" w:rsidRDefault="00DC4B27" w:rsidP="00EE6CBF">
      <w:pPr>
        <w:rPr>
          <w:rFonts w:ascii="Palatino" w:hAnsi="Palatino"/>
        </w:rPr>
      </w:pPr>
    </w:p>
    <w:p w14:paraId="73C85923" w14:textId="77777777" w:rsidR="00DC4B27" w:rsidRPr="002446B7" w:rsidRDefault="00DC4B27">
      <w:pPr>
        <w:spacing w:after="0" w:line="240" w:lineRule="auto"/>
        <w:rPr>
          <w:rFonts w:ascii="Palatino" w:hAnsi="Palatino"/>
        </w:rPr>
      </w:pPr>
      <w:r w:rsidRPr="002446B7">
        <w:rPr>
          <w:rFonts w:ascii="Palatino" w:hAnsi="Palatino"/>
        </w:rPr>
        <w:br w:type="page"/>
      </w:r>
    </w:p>
    <w:p w14:paraId="2F354EC6" w14:textId="0081359F" w:rsidR="00EE6CBF" w:rsidRPr="002446B7" w:rsidRDefault="00BA7354">
      <w:pPr>
        <w:rPr>
          <w:rFonts w:ascii="Palatino" w:hAnsi="Palatino"/>
        </w:rPr>
      </w:pPr>
      <w:r w:rsidRPr="00BA7354">
        <w:rPr>
          <w:rFonts w:ascii="Palatino" w:hAnsi="Palatino"/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6EC714BC" wp14:editId="5C4C91C6">
            <wp:simplePos x="0" y="0"/>
            <wp:positionH relativeFrom="column">
              <wp:posOffset>8500</wp:posOffset>
            </wp:positionH>
            <wp:positionV relativeFrom="paragraph">
              <wp:posOffset>34925</wp:posOffset>
            </wp:positionV>
            <wp:extent cx="8431530" cy="4905375"/>
            <wp:effectExtent l="0" t="0" r="1270" b="0"/>
            <wp:wrapTopAndBottom/>
            <wp:docPr id="31558497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5584977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31530" cy="4905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9122F5" w14:textId="7D0C8683" w:rsidR="0095633F" w:rsidRPr="00BA7354" w:rsidRDefault="0095633F" w:rsidP="002446B7">
      <w:pPr>
        <w:tabs>
          <w:tab w:val="left" w:pos="501"/>
        </w:tabs>
        <w:ind w:right="-450"/>
        <w:rPr>
          <w:rFonts w:ascii="Palatino" w:hAnsi="Palatino"/>
        </w:rPr>
      </w:pPr>
      <w:r w:rsidRPr="00CF2647">
        <w:rPr>
          <w:rFonts w:ascii="Palatino" w:hAnsi="Palatino"/>
          <w:b/>
          <w:bCs/>
        </w:rPr>
        <w:t xml:space="preserve">Supplemental </w:t>
      </w:r>
      <w:r w:rsidR="00DC4B27" w:rsidRPr="00CF2647">
        <w:rPr>
          <w:rFonts w:ascii="Palatino" w:hAnsi="Palatino"/>
          <w:b/>
          <w:bCs/>
        </w:rPr>
        <w:t>F</w:t>
      </w:r>
      <w:r w:rsidRPr="00CF2647">
        <w:rPr>
          <w:rFonts w:ascii="Palatino" w:hAnsi="Palatino"/>
          <w:b/>
          <w:bCs/>
        </w:rPr>
        <w:t xml:space="preserve">igure </w:t>
      </w:r>
      <w:r w:rsidR="00DC4B27" w:rsidRPr="00CF2647">
        <w:rPr>
          <w:rFonts w:ascii="Palatino" w:hAnsi="Palatino"/>
          <w:b/>
          <w:bCs/>
        </w:rPr>
        <w:t xml:space="preserve">S1. </w:t>
      </w:r>
      <w:r w:rsidRPr="00CF2647">
        <w:rPr>
          <w:rFonts w:ascii="Palatino" w:hAnsi="Palatino"/>
          <w:b/>
          <w:bCs/>
        </w:rPr>
        <w:t xml:space="preserve"> </w:t>
      </w:r>
      <w:r w:rsidR="00BA7354" w:rsidRPr="00BA7354">
        <w:rPr>
          <w:rFonts w:ascii="Palatino" w:hAnsi="Palatino"/>
        </w:rPr>
        <w:t>Outline of sample habitats/trophic levels, sample #s and replicates, and geolocation of sample sites.</w:t>
      </w:r>
    </w:p>
    <w:p w14:paraId="2BAA2735" w14:textId="085D45CF" w:rsidR="0095633F" w:rsidRPr="002446B7" w:rsidRDefault="0095633F" w:rsidP="0095633F">
      <w:pPr>
        <w:tabs>
          <w:tab w:val="left" w:pos="501"/>
        </w:tabs>
        <w:rPr>
          <w:rFonts w:ascii="Palatino" w:hAnsi="Palatino"/>
          <w:noProof/>
        </w:rPr>
      </w:pPr>
      <w:r w:rsidRPr="002446B7">
        <w:rPr>
          <w:rFonts w:ascii="Palatino" w:hAnsi="Palatino"/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7D4BC387" wp14:editId="692339A2">
            <wp:simplePos x="0" y="0"/>
            <wp:positionH relativeFrom="column">
              <wp:posOffset>703384</wp:posOffset>
            </wp:positionH>
            <wp:positionV relativeFrom="paragraph">
              <wp:posOffset>0</wp:posOffset>
            </wp:positionV>
            <wp:extent cx="6289731" cy="4721469"/>
            <wp:effectExtent l="0" t="0" r="0" b="0"/>
            <wp:wrapTopAndBottom/>
            <wp:docPr id="79279776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2797768" name="Picture 79279776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9731" cy="47214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2F9266" w14:textId="77777777" w:rsidR="00BA7354" w:rsidRPr="00BA7354" w:rsidRDefault="0095633F" w:rsidP="00BA7354">
      <w:pPr>
        <w:rPr>
          <w:rFonts w:ascii="Palatino" w:hAnsi="Palatino" w:cs="Times New Roman"/>
        </w:rPr>
      </w:pPr>
      <w:r w:rsidRPr="00CF2647">
        <w:rPr>
          <w:rFonts w:ascii="Palatino" w:hAnsi="Palatino"/>
          <w:b/>
          <w:bCs/>
        </w:rPr>
        <w:t xml:space="preserve">Supplemental </w:t>
      </w:r>
      <w:r w:rsidR="00DC4B27" w:rsidRPr="00CF2647">
        <w:rPr>
          <w:rFonts w:ascii="Palatino" w:hAnsi="Palatino"/>
          <w:b/>
          <w:bCs/>
        </w:rPr>
        <w:t>F</w:t>
      </w:r>
      <w:r w:rsidRPr="00CF2647">
        <w:rPr>
          <w:rFonts w:ascii="Palatino" w:hAnsi="Palatino"/>
          <w:b/>
          <w:bCs/>
        </w:rPr>
        <w:t xml:space="preserve">igure </w:t>
      </w:r>
      <w:r w:rsidR="00DC4B27" w:rsidRPr="00CF2647">
        <w:rPr>
          <w:rFonts w:ascii="Palatino" w:hAnsi="Palatino"/>
          <w:b/>
          <w:bCs/>
        </w:rPr>
        <w:t>S</w:t>
      </w:r>
      <w:r w:rsidRPr="00CF2647">
        <w:rPr>
          <w:rFonts w:ascii="Palatino" w:hAnsi="Palatino"/>
          <w:b/>
          <w:bCs/>
        </w:rPr>
        <w:t>2</w:t>
      </w:r>
      <w:r w:rsidR="00DC4B27" w:rsidRPr="00CF2647">
        <w:rPr>
          <w:rFonts w:ascii="Palatino" w:hAnsi="Palatino"/>
          <w:b/>
          <w:bCs/>
        </w:rPr>
        <w:t>.</w:t>
      </w:r>
      <w:r w:rsidRPr="00CF2647">
        <w:rPr>
          <w:rFonts w:ascii="Palatino" w:hAnsi="Palatino"/>
          <w:b/>
          <w:bCs/>
        </w:rPr>
        <w:t xml:space="preserve"> </w:t>
      </w:r>
      <w:r w:rsidR="00BA7354" w:rsidRPr="00BA7354">
        <w:rPr>
          <w:rFonts w:ascii="Palatino" w:hAnsi="Palatino" w:cs="Times New Roman"/>
          <w:color w:val="000000"/>
          <w:shd w:val="clear" w:color="auto" w:fill="FFFFFF"/>
        </w:rPr>
        <w:t>The rank-abundance curves illustrate the distribution and relative abundance of fungal taxa identified across sampling sites. This rank-abundance curve was generated from 42 environmental samples.</w:t>
      </w:r>
    </w:p>
    <w:p w14:paraId="0DF393AF" w14:textId="5A1014C4" w:rsidR="00DC4B27" w:rsidRPr="00CF2647" w:rsidRDefault="00DC4B27" w:rsidP="0095633F">
      <w:pPr>
        <w:rPr>
          <w:rFonts w:ascii="Palatino" w:hAnsi="Palatino"/>
          <w:b/>
          <w:bCs/>
        </w:rPr>
      </w:pPr>
    </w:p>
    <w:p w14:paraId="40F48F11" w14:textId="77777777" w:rsidR="00DC4B27" w:rsidRPr="002446B7" w:rsidRDefault="00DC4B27">
      <w:pPr>
        <w:spacing w:after="0" w:line="240" w:lineRule="auto"/>
        <w:rPr>
          <w:rFonts w:ascii="Palatino" w:hAnsi="Palatino"/>
        </w:rPr>
      </w:pPr>
      <w:r w:rsidRPr="002446B7">
        <w:rPr>
          <w:rFonts w:ascii="Palatino" w:hAnsi="Palatino"/>
        </w:rPr>
        <w:br w:type="page"/>
      </w:r>
    </w:p>
    <w:p w14:paraId="58581631" w14:textId="01229E42" w:rsidR="0095633F" w:rsidRPr="002446B7" w:rsidRDefault="00BA7354" w:rsidP="0095633F">
      <w:pPr>
        <w:rPr>
          <w:rFonts w:ascii="Palatino" w:hAnsi="Palatino"/>
        </w:rPr>
      </w:pPr>
      <w:r w:rsidRPr="002446B7">
        <w:rPr>
          <w:rFonts w:ascii="Palatino" w:hAnsi="Palatino"/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13AA1F92" wp14:editId="38A04208">
            <wp:simplePos x="0" y="0"/>
            <wp:positionH relativeFrom="column">
              <wp:posOffset>105410</wp:posOffset>
            </wp:positionH>
            <wp:positionV relativeFrom="paragraph">
              <wp:posOffset>342265</wp:posOffset>
            </wp:positionV>
            <wp:extent cx="7604125" cy="3982720"/>
            <wp:effectExtent l="0" t="0" r="0" b="0"/>
            <wp:wrapTopAndBottom/>
            <wp:docPr id="110259342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2593423" name="Picture 110259342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604125" cy="3982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C0AF82" w14:textId="5AEE4039" w:rsidR="0095633F" w:rsidRPr="002446B7" w:rsidRDefault="0095633F" w:rsidP="0095633F">
      <w:pPr>
        <w:rPr>
          <w:rFonts w:ascii="Palatino" w:hAnsi="Palatino"/>
          <w:noProof/>
        </w:rPr>
      </w:pPr>
    </w:p>
    <w:p w14:paraId="3ECC077C" w14:textId="3A2BBD1B" w:rsidR="00BA7354" w:rsidRPr="00BA7354" w:rsidRDefault="0095633F" w:rsidP="00BA7354">
      <w:pPr>
        <w:tabs>
          <w:tab w:val="left" w:pos="975"/>
        </w:tabs>
        <w:rPr>
          <w:rFonts w:ascii="Palatino" w:hAnsi="Palatino" w:cs="Times New Roman"/>
        </w:rPr>
      </w:pPr>
      <w:r w:rsidRPr="00CF2647">
        <w:rPr>
          <w:rFonts w:ascii="Palatino" w:hAnsi="Palatino"/>
          <w:b/>
          <w:bCs/>
        </w:rPr>
        <w:t>Supplementa</w:t>
      </w:r>
      <w:r w:rsidR="00CF2647" w:rsidRPr="00CF2647">
        <w:rPr>
          <w:rFonts w:ascii="Palatino" w:hAnsi="Palatino"/>
          <w:b/>
          <w:bCs/>
        </w:rPr>
        <w:t>ry</w:t>
      </w:r>
      <w:r w:rsidRPr="00CF2647">
        <w:rPr>
          <w:rFonts w:ascii="Palatino" w:hAnsi="Palatino"/>
          <w:b/>
          <w:bCs/>
        </w:rPr>
        <w:t xml:space="preserve"> </w:t>
      </w:r>
      <w:r w:rsidR="00DC4B27" w:rsidRPr="00CF2647">
        <w:rPr>
          <w:rFonts w:ascii="Palatino" w:hAnsi="Palatino"/>
          <w:b/>
          <w:bCs/>
        </w:rPr>
        <w:t>F</w:t>
      </w:r>
      <w:r w:rsidRPr="00CF2647">
        <w:rPr>
          <w:rFonts w:ascii="Palatino" w:hAnsi="Palatino"/>
          <w:b/>
          <w:bCs/>
        </w:rPr>
        <w:t xml:space="preserve">igure </w:t>
      </w:r>
      <w:r w:rsidR="00DC4B27" w:rsidRPr="00CF2647">
        <w:rPr>
          <w:rFonts w:ascii="Palatino" w:hAnsi="Palatino"/>
          <w:b/>
          <w:bCs/>
        </w:rPr>
        <w:t>S</w:t>
      </w:r>
      <w:r w:rsidRPr="00CF2647">
        <w:rPr>
          <w:rFonts w:ascii="Palatino" w:hAnsi="Palatino"/>
          <w:b/>
          <w:bCs/>
        </w:rPr>
        <w:t>3</w:t>
      </w:r>
      <w:r w:rsidR="00DC4B27" w:rsidRPr="002446B7">
        <w:rPr>
          <w:rFonts w:ascii="Palatino" w:hAnsi="Palatino"/>
        </w:rPr>
        <w:t>.</w:t>
      </w:r>
      <w:r w:rsidR="00BA7354">
        <w:rPr>
          <w:rFonts w:ascii="Palatino" w:hAnsi="Palatino"/>
        </w:rPr>
        <w:t xml:space="preserve"> </w:t>
      </w:r>
      <w:r w:rsidR="00BA7354" w:rsidRPr="00BA7354">
        <w:rPr>
          <w:rFonts w:ascii="Palatino" w:hAnsi="Palatino" w:cs="Times New Roman"/>
          <w:color w:val="000000"/>
          <w:shd w:val="clear" w:color="auto" w:fill="FFFFFF"/>
        </w:rPr>
        <w:t>The proportion of the EF OTUs in comparison with the whole fungal OTU compositions based on percentage (A) and the number of sequences (B)</w:t>
      </w:r>
      <w:r w:rsidR="00BA7354">
        <w:rPr>
          <w:rFonts w:ascii="Palatino" w:hAnsi="Palatino" w:cs="Times New Roman"/>
          <w:color w:val="000000"/>
          <w:shd w:val="clear" w:color="auto" w:fill="FFFFFF"/>
        </w:rPr>
        <w:t>.</w:t>
      </w:r>
    </w:p>
    <w:p w14:paraId="43BEA314" w14:textId="3447FFA8" w:rsidR="0095633F" w:rsidRPr="002446B7" w:rsidRDefault="0095633F" w:rsidP="0095633F">
      <w:pPr>
        <w:tabs>
          <w:tab w:val="left" w:pos="975"/>
        </w:tabs>
        <w:rPr>
          <w:rFonts w:ascii="Palatino" w:hAnsi="Palatino"/>
        </w:rPr>
      </w:pPr>
    </w:p>
    <w:p w14:paraId="351CFD06" w14:textId="77777777" w:rsidR="00DC4B27" w:rsidRPr="002446B7" w:rsidRDefault="00DC4B27" w:rsidP="0095633F">
      <w:pPr>
        <w:tabs>
          <w:tab w:val="left" w:pos="975"/>
        </w:tabs>
        <w:rPr>
          <w:rFonts w:ascii="Palatino" w:hAnsi="Palatino"/>
        </w:rPr>
      </w:pPr>
    </w:p>
    <w:p w14:paraId="56827D36" w14:textId="670A707C" w:rsidR="00DC4B27" w:rsidRPr="002446B7" w:rsidRDefault="00DC4B27">
      <w:pPr>
        <w:spacing w:after="0" w:line="240" w:lineRule="auto"/>
        <w:rPr>
          <w:rFonts w:ascii="Palatino" w:hAnsi="Palatino"/>
        </w:rPr>
      </w:pPr>
      <w:r w:rsidRPr="002446B7">
        <w:rPr>
          <w:rFonts w:ascii="Palatino" w:hAnsi="Palatino"/>
        </w:rPr>
        <w:br w:type="page"/>
      </w:r>
    </w:p>
    <w:tbl>
      <w:tblPr>
        <w:tblStyle w:val="TableGrid"/>
        <w:tblW w:w="12690" w:type="dxa"/>
        <w:tblLook w:val="04A0" w:firstRow="1" w:lastRow="0" w:firstColumn="1" w:lastColumn="0" w:noHBand="0" w:noVBand="1"/>
      </w:tblPr>
      <w:tblGrid>
        <w:gridCol w:w="2683"/>
        <w:gridCol w:w="2082"/>
        <w:gridCol w:w="1366"/>
        <w:gridCol w:w="1385"/>
        <w:gridCol w:w="1385"/>
        <w:gridCol w:w="1322"/>
        <w:gridCol w:w="2467"/>
      </w:tblGrid>
      <w:tr w:rsidR="00DC4B27" w:rsidRPr="00CF2647" w14:paraId="080491B5" w14:textId="77777777" w:rsidTr="00BA7354">
        <w:trPr>
          <w:trHeight w:val="247"/>
        </w:trPr>
        <w:tc>
          <w:tcPr>
            <w:tcW w:w="12690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</w:tcPr>
          <w:p w14:paraId="441F8380" w14:textId="75F471AF" w:rsidR="00DC4B27" w:rsidRPr="00CF2647" w:rsidRDefault="00CF2647" w:rsidP="00BA7354">
            <w:pPr>
              <w:ind w:right="-824"/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Supplementa</w:t>
            </w:r>
            <w:r w:rsidR="00BA7354">
              <w:rPr>
                <w:rFonts w:ascii="Palatino" w:eastAsia="Times New Roman" w:hAnsi="Palatin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l</w:t>
            </w:r>
            <w:r w:rsidRPr="00CF2647">
              <w:rPr>
                <w:rFonts w:ascii="Palatino" w:eastAsia="Times New Roman" w:hAnsi="Palatin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Table S1.</w:t>
            </w: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Species and </w:t>
            </w:r>
            <w:proofErr w:type="spellStart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Genbank</w:t>
            </w:r>
            <w:proofErr w:type="spellEnd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Accession IDs used in </w:t>
            </w:r>
            <w: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construction of </w:t>
            </w:r>
            <w:proofErr w:type="spellStart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multilocus</w:t>
            </w:r>
            <w:proofErr w:type="spellEnd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phylogenetic tree</w:t>
            </w:r>
          </w:p>
        </w:tc>
      </w:tr>
      <w:tr w:rsidR="00DC4B27" w:rsidRPr="00CF2647" w14:paraId="1A15CB94" w14:textId="77777777" w:rsidTr="00BA7354">
        <w:trPr>
          <w:trHeight w:val="247"/>
        </w:trPr>
        <w:tc>
          <w:tcPr>
            <w:tcW w:w="2683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hideMark/>
          </w:tcPr>
          <w:p w14:paraId="325675D1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Species</w:t>
            </w:r>
          </w:p>
        </w:tc>
        <w:tc>
          <w:tcPr>
            <w:tcW w:w="2082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hideMark/>
          </w:tcPr>
          <w:p w14:paraId="39F29B15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Code</w:t>
            </w:r>
          </w:p>
        </w:tc>
        <w:tc>
          <w:tcPr>
            <w:tcW w:w="5458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hideMark/>
          </w:tcPr>
          <w:p w14:paraId="2B344B66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Genbank</w:t>
            </w:r>
            <w:proofErr w:type="spellEnd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accession numbers</w:t>
            </w:r>
          </w:p>
        </w:tc>
        <w:tc>
          <w:tcPr>
            <w:tcW w:w="2467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hideMark/>
          </w:tcPr>
          <w:p w14:paraId="103D4892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References</w:t>
            </w:r>
          </w:p>
        </w:tc>
      </w:tr>
      <w:tr w:rsidR="00DC4B27" w:rsidRPr="00CF2647" w14:paraId="539FE08B" w14:textId="77777777" w:rsidTr="00BA7354">
        <w:trPr>
          <w:trHeight w:val="247"/>
        </w:trPr>
        <w:tc>
          <w:tcPr>
            <w:tcW w:w="2683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512FABA1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82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2CD8288A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hideMark/>
          </w:tcPr>
          <w:p w14:paraId="7B9802EE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ITS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hideMark/>
          </w:tcPr>
          <w:p w14:paraId="11B56BA2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LSU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hideMark/>
          </w:tcPr>
          <w:p w14:paraId="77EEF366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SSU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hideMark/>
          </w:tcPr>
          <w:p w14:paraId="24FC902F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TEF1</w:t>
            </w:r>
          </w:p>
        </w:tc>
        <w:tc>
          <w:tcPr>
            <w:tcW w:w="2467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083425EE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DC4B27" w:rsidRPr="00CF2647" w14:paraId="3ADD5BED" w14:textId="77777777" w:rsidTr="00BA7354">
        <w:trPr>
          <w:trHeight w:val="247"/>
        </w:trPr>
        <w:tc>
          <w:tcPr>
            <w:tcW w:w="2683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hideMark/>
          </w:tcPr>
          <w:p w14:paraId="37762078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A._aculeatus</w:t>
            </w:r>
            <w:proofErr w:type="spellEnd"/>
          </w:p>
        </w:tc>
        <w:tc>
          <w:tcPr>
            <w:tcW w:w="2082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hideMark/>
          </w:tcPr>
          <w:p w14:paraId="49C86B9E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HUA_186145</w:t>
            </w:r>
          </w:p>
        </w:tc>
        <w:tc>
          <w:tcPr>
            <w:tcW w:w="1366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hideMark/>
          </w:tcPr>
          <w:p w14:paraId="28D565F1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385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hideMark/>
          </w:tcPr>
          <w:p w14:paraId="1DB4845A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MF416520.1</w:t>
            </w:r>
          </w:p>
        </w:tc>
        <w:tc>
          <w:tcPr>
            <w:tcW w:w="1385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hideMark/>
          </w:tcPr>
          <w:p w14:paraId="31463435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222222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222222"/>
                <w:kern w:val="0"/>
                <w:sz w:val="20"/>
                <w:szCs w:val="20"/>
                <w14:ligatures w14:val="none"/>
              </w:rPr>
              <w:t>MF416572.1</w:t>
            </w:r>
          </w:p>
        </w:tc>
        <w:tc>
          <w:tcPr>
            <w:tcW w:w="1322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hideMark/>
          </w:tcPr>
          <w:p w14:paraId="6D4DA1FA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MF416465.1</w:t>
            </w:r>
          </w:p>
        </w:tc>
        <w:tc>
          <w:tcPr>
            <w:tcW w:w="2467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hideMark/>
          </w:tcPr>
          <w:p w14:paraId="564BF406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Kepler et. al 2017</w:t>
            </w:r>
          </w:p>
        </w:tc>
      </w:tr>
      <w:tr w:rsidR="00DC4B27" w:rsidRPr="00CF2647" w14:paraId="35C3C530" w14:textId="77777777" w:rsidTr="00BA7354">
        <w:trPr>
          <w:trHeight w:val="247"/>
        </w:trPr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91C7374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A._aculeatus</w:t>
            </w:r>
            <w:proofErr w:type="spellEnd"/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386199C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HUA_772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A9141CD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KC519371.1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1961DED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KC519370.1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706FFBD" w14:textId="77777777" w:rsidR="00DC4B27" w:rsidRPr="00CF2647" w:rsidRDefault="00DC4B27" w:rsidP="00CF2647">
            <w:pPr>
              <w:ind w:left="49" w:hanging="49"/>
              <w:jc w:val="center"/>
              <w:rPr>
                <w:rFonts w:ascii="Palatino" w:eastAsia="Times New Roman" w:hAnsi="Palatino" w:cs="Times New Roman"/>
                <w:color w:val="222222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222222"/>
                <w:kern w:val="0"/>
                <w:sz w:val="20"/>
                <w:szCs w:val="20"/>
                <w14:ligatures w14:val="none"/>
              </w:rPr>
              <w:t>KC519368.1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8DCC34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KC519366.1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4DFB8DD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Sanjuan</w:t>
            </w:r>
            <w:proofErr w:type="spellEnd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et. al 2014</w:t>
            </w:r>
          </w:p>
        </w:tc>
      </w:tr>
      <w:tr w:rsidR="00DC4B27" w:rsidRPr="00CF2647" w14:paraId="4BF09A37" w14:textId="77777777" w:rsidTr="00BA7354">
        <w:trPr>
          <w:trHeight w:val="247"/>
        </w:trPr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270802E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A._</w:t>
            </w:r>
            <w:proofErr w:type="spellStart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attenuatus</w:t>
            </w:r>
            <w:proofErr w:type="spellEnd"/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0F231F7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222222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222222"/>
                <w:kern w:val="0"/>
                <w:sz w:val="20"/>
                <w:szCs w:val="20"/>
                <w14:ligatures w14:val="none"/>
              </w:rPr>
              <w:t>CBS_402.78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6738EA0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AJ292434.1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A3344F4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AF339565.1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BE8FA4A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AF339614.1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3D6C4D1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EF468782.1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1498143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Sung et. al 2001</w:t>
            </w:r>
          </w:p>
        </w:tc>
      </w:tr>
      <w:tr w:rsidR="00DC4B27" w:rsidRPr="00CF2647" w14:paraId="11BE4B7C" w14:textId="77777777" w:rsidTr="00BA7354">
        <w:trPr>
          <w:trHeight w:val="247"/>
        </w:trPr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85916A1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A._</w:t>
            </w:r>
            <w:proofErr w:type="spellStart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dipterigenus</w:t>
            </w:r>
            <w:proofErr w:type="spellEnd"/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CC618D9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222222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222222"/>
                <w:kern w:val="0"/>
                <w:sz w:val="20"/>
                <w:szCs w:val="20"/>
                <w14:ligatures w14:val="none"/>
              </w:rPr>
              <w:t>CBS_126.27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6B40810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OP756342.1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3A60F61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KM283797.1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4A8AD3D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KM283773.1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60AF56C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KM283820.1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D75F82A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Manfrino</w:t>
            </w:r>
            <w:proofErr w:type="spellEnd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et. al 2022</w:t>
            </w:r>
          </w:p>
        </w:tc>
      </w:tr>
      <w:tr w:rsidR="00DC4B27" w:rsidRPr="00CF2647" w14:paraId="2499A255" w14:textId="77777777" w:rsidTr="00BA7354">
        <w:trPr>
          <w:trHeight w:val="423"/>
        </w:trPr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C62A0EC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A._</w:t>
            </w:r>
            <w:proofErr w:type="spellStart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polychrous</w:t>
            </w:r>
            <w:proofErr w:type="spellEnd"/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EC46582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222222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222222"/>
                <w:kern w:val="0"/>
                <w:sz w:val="20"/>
                <w:szCs w:val="20"/>
                <w14:ligatures w14:val="none"/>
              </w:rPr>
              <w:t>P.C._546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F771C05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77AC5F5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222222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222222"/>
                <w:kern w:val="0"/>
                <w:sz w:val="20"/>
                <w:szCs w:val="20"/>
                <w14:ligatures w14:val="none"/>
              </w:rPr>
              <w:t>DQ118737.1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C090F30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2986D57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222222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222222"/>
                <w:kern w:val="0"/>
                <w:sz w:val="20"/>
                <w:szCs w:val="20"/>
                <w14:ligatures w14:val="none"/>
              </w:rPr>
              <w:t>DQ118745.1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CA798B1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Chaverri</w:t>
            </w:r>
            <w:proofErr w:type="spellEnd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et. al 2005</w:t>
            </w:r>
          </w:p>
        </w:tc>
      </w:tr>
      <w:tr w:rsidR="00DC4B27" w:rsidRPr="00CF2647" w14:paraId="3CDFE792" w14:textId="77777777" w:rsidTr="00BA7354">
        <w:trPr>
          <w:trHeight w:val="247"/>
        </w:trPr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4F55D2A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A._</w:t>
            </w:r>
            <w:proofErr w:type="spellStart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sabanensis</w:t>
            </w:r>
            <w:proofErr w:type="spellEnd"/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403D645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ANDES-F_1014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23FEFE1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KC633245.1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9E26A46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KC633248.1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E13C99D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82A38C5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KC875221.1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6D0A1E6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Chirivi</w:t>
            </w:r>
            <w:proofErr w:type="spellEnd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-Salomon et. al 2013</w:t>
            </w:r>
          </w:p>
        </w:tc>
      </w:tr>
      <w:tr w:rsidR="00DC4B27" w:rsidRPr="00CF2647" w14:paraId="6575F8E5" w14:textId="77777777" w:rsidTr="00BA7354">
        <w:trPr>
          <w:trHeight w:val="247"/>
        </w:trPr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4C39EFB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A._</w:t>
            </w:r>
            <w:proofErr w:type="spellStart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sabanensis</w:t>
            </w:r>
            <w:proofErr w:type="spellEnd"/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FB70650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ANDES-F_1024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B79D9BD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KC633232.1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CA32E16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KC875225.1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B2BB05F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61A1710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KC633266.1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1F37FAE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Chiviri</w:t>
            </w:r>
            <w:proofErr w:type="spellEnd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-Salomon et. al 2015</w:t>
            </w:r>
          </w:p>
        </w:tc>
      </w:tr>
      <w:tr w:rsidR="00DC4B27" w:rsidRPr="00CF2647" w14:paraId="1A397513" w14:textId="77777777" w:rsidTr="00BA7354">
        <w:trPr>
          <w:trHeight w:val="247"/>
        </w:trPr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9DA5C5A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A._</w:t>
            </w:r>
            <w:proofErr w:type="spellStart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tuburculatus</w:t>
            </w:r>
            <w:proofErr w:type="spellEnd"/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915EFDE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222222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222222"/>
                <w:kern w:val="0"/>
                <w:sz w:val="20"/>
                <w:szCs w:val="20"/>
                <w14:ligatures w14:val="none"/>
              </w:rPr>
              <w:t>BCC_16819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99FE532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628AF4B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MF416546.1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1D99AF3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MF416600.1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41A39CA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MF416490.1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D27C83C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Kepler et. al 2017</w:t>
            </w:r>
          </w:p>
        </w:tc>
      </w:tr>
      <w:tr w:rsidR="00DC4B27" w:rsidRPr="00CF2647" w14:paraId="21660072" w14:textId="77777777" w:rsidTr="00BA7354">
        <w:trPr>
          <w:trHeight w:val="247"/>
        </w:trPr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94D1420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A._</w:t>
            </w:r>
            <w:proofErr w:type="spellStart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tuburculatus</w:t>
            </w:r>
            <w:proofErr w:type="spellEnd"/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D09C846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222222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222222"/>
                <w:kern w:val="0"/>
                <w:sz w:val="20"/>
                <w:szCs w:val="20"/>
                <w14:ligatures w14:val="none"/>
              </w:rPr>
              <w:t>OSC_111002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B54E531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JN049830.1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2E978BF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DQ518767.1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1C9F91A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DQ522553.1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C661962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DQ522338.1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3E8B49E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Spatafora</w:t>
            </w:r>
            <w:proofErr w:type="spellEnd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et. al 2007</w:t>
            </w:r>
          </w:p>
        </w:tc>
      </w:tr>
      <w:tr w:rsidR="00DC4B27" w:rsidRPr="00CF2647" w14:paraId="4C2853A0" w14:textId="77777777" w:rsidTr="00BA7354">
        <w:trPr>
          <w:trHeight w:val="247"/>
        </w:trPr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12BD03B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A._</w:t>
            </w:r>
            <w:proofErr w:type="spellStart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villosus</w:t>
            </w:r>
            <w:proofErr w:type="spellEnd"/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8E057D3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222222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222222"/>
                <w:kern w:val="0"/>
                <w:sz w:val="20"/>
                <w:szCs w:val="20"/>
                <w14:ligatures w14:val="none"/>
              </w:rPr>
              <w:t>ARSEF_6355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196252E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81CFBEC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222222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222222"/>
                <w:kern w:val="0"/>
                <w:sz w:val="20"/>
                <w:szCs w:val="20"/>
                <w14:ligatures w14:val="none"/>
              </w:rPr>
              <w:t>AY886544.1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AF97F01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08A0888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222222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222222"/>
                <w:kern w:val="0"/>
                <w:sz w:val="20"/>
                <w:szCs w:val="20"/>
                <w14:ligatures w14:val="none"/>
              </w:rPr>
              <w:t>DQ118750.1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A76019A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Chaverri</w:t>
            </w:r>
            <w:proofErr w:type="spellEnd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et. al 2005</w:t>
            </w:r>
          </w:p>
        </w:tc>
      </w:tr>
      <w:tr w:rsidR="00DC4B27" w:rsidRPr="00CF2647" w14:paraId="716FFFB7" w14:textId="77777777" w:rsidTr="00BA7354">
        <w:trPr>
          <w:trHeight w:val="247"/>
        </w:trPr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21D036E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B._</w:t>
            </w:r>
            <w:proofErr w:type="spellStart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acridophila</w:t>
            </w:r>
            <w:proofErr w:type="spellEnd"/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E1978C9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222222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222222"/>
                <w:kern w:val="0"/>
                <w:sz w:val="20"/>
                <w:szCs w:val="20"/>
                <w14:ligatures w14:val="none"/>
              </w:rPr>
              <w:t>HUA_179219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23BB173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JQ958602.1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713817D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222222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222222"/>
                <w:kern w:val="0"/>
                <w:sz w:val="20"/>
                <w:szCs w:val="20"/>
                <w14:ligatures w14:val="none"/>
              </w:rPr>
              <w:t>JQ895541.1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25B63CA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222222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222222"/>
                <w:kern w:val="0"/>
                <w:sz w:val="20"/>
                <w:szCs w:val="20"/>
                <w14:ligatures w14:val="none"/>
              </w:rPr>
              <w:t>MF416574.1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7100BE1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222222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222222"/>
                <w:kern w:val="0"/>
                <w:sz w:val="20"/>
                <w:szCs w:val="20"/>
                <w14:ligatures w14:val="none"/>
              </w:rPr>
              <w:t>JQ958613.1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DA4AC3A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Sanjuan</w:t>
            </w:r>
            <w:proofErr w:type="spellEnd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et. al 2012</w:t>
            </w:r>
          </w:p>
        </w:tc>
      </w:tr>
      <w:tr w:rsidR="00DC4B27" w:rsidRPr="00CF2647" w14:paraId="0EFB7329" w14:textId="77777777" w:rsidTr="00BA7354">
        <w:trPr>
          <w:trHeight w:val="247"/>
        </w:trPr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0B1F6BB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B._</w:t>
            </w:r>
            <w:proofErr w:type="spellStart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acridophila</w:t>
            </w:r>
            <w:proofErr w:type="spellEnd"/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6534975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222222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222222"/>
                <w:kern w:val="0"/>
                <w:sz w:val="20"/>
                <w:szCs w:val="20"/>
                <w14:ligatures w14:val="none"/>
              </w:rPr>
              <w:t>HUA_179220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4361280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JQ958605.1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970A239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222222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222222"/>
                <w:kern w:val="0"/>
                <w:sz w:val="20"/>
                <w:szCs w:val="20"/>
                <w14:ligatures w14:val="none"/>
              </w:rPr>
              <w:t>JQ895536.1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10C49EF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222222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222222"/>
                <w:kern w:val="0"/>
                <w:sz w:val="20"/>
                <w:szCs w:val="20"/>
                <w14:ligatures w14:val="none"/>
              </w:rPr>
              <w:t>JQ895527.1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F7D3EDF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222222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222222"/>
                <w:kern w:val="0"/>
                <w:sz w:val="20"/>
                <w:szCs w:val="20"/>
                <w14:ligatures w14:val="none"/>
              </w:rPr>
              <w:t>JQ958614.1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2E1E42D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Sanjuan</w:t>
            </w:r>
            <w:proofErr w:type="spellEnd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et. al 2012</w:t>
            </w:r>
          </w:p>
        </w:tc>
      </w:tr>
      <w:tr w:rsidR="00DC4B27" w:rsidRPr="00CF2647" w14:paraId="4A82A12E" w14:textId="77777777" w:rsidTr="00BA7354">
        <w:trPr>
          <w:trHeight w:val="247"/>
        </w:trPr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F7D9315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B._bassiana</w:t>
            </w:r>
            <w:proofErr w:type="spellEnd"/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F806664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ARSEF_1564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BE4FB65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NR_111594.1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A8D2F48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55B8B9C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407D131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HQ880974.1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AF0FF65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Rehner</w:t>
            </w:r>
            <w:proofErr w:type="spellEnd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et. al 2011</w:t>
            </w:r>
          </w:p>
        </w:tc>
      </w:tr>
      <w:tr w:rsidR="00DC4B27" w:rsidRPr="00CF2647" w14:paraId="17A35731" w14:textId="77777777" w:rsidTr="00BA7354">
        <w:trPr>
          <w:trHeight w:val="247"/>
        </w:trPr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06E333C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B._bassiana</w:t>
            </w:r>
            <w:proofErr w:type="spellEnd"/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EB0503F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ARSEF_7518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D037DB7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HQ880762.1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9FAC700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4B105AA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6335394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HQ880975.1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A1A2251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Rehner</w:t>
            </w:r>
            <w:proofErr w:type="spellEnd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et. al 2011</w:t>
            </w:r>
          </w:p>
        </w:tc>
      </w:tr>
      <w:tr w:rsidR="00DC4B27" w:rsidRPr="00CF2647" w14:paraId="4EFAD2BF" w14:textId="77777777" w:rsidTr="00BA7354">
        <w:trPr>
          <w:trHeight w:val="247"/>
        </w:trPr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054BD80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B._</w:t>
            </w:r>
            <w:proofErr w:type="spellStart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blattidicola</w:t>
            </w:r>
            <w:proofErr w:type="spellEnd"/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DF6DB5F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222222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222222"/>
                <w:kern w:val="0"/>
                <w:sz w:val="20"/>
                <w:szCs w:val="20"/>
                <w14:ligatures w14:val="none"/>
              </w:rPr>
              <w:t>MCA_1727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24ABFBB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8AA11EC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222222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222222"/>
                <w:kern w:val="0"/>
                <w:sz w:val="20"/>
                <w:szCs w:val="20"/>
                <w14:ligatures w14:val="none"/>
              </w:rPr>
              <w:t>MF416539.1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F7E4BEC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222222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222222"/>
                <w:kern w:val="0"/>
                <w:sz w:val="20"/>
                <w:szCs w:val="20"/>
                <w14:ligatures w14:val="none"/>
              </w:rPr>
              <w:t>MF416593.1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B338E9E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222222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222222"/>
                <w:kern w:val="0"/>
                <w:sz w:val="20"/>
                <w:szCs w:val="20"/>
                <w14:ligatures w14:val="none"/>
              </w:rPr>
              <w:t>MF416483.1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3F311B2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Kepler et. al 2017</w:t>
            </w:r>
          </w:p>
        </w:tc>
      </w:tr>
      <w:tr w:rsidR="00DC4B27" w:rsidRPr="00CF2647" w14:paraId="4BDA007F" w14:textId="77777777" w:rsidTr="00BA7354">
        <w:trPr>
          <w:trHeight w:val="247"/>
        </w:trPr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773D79C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B._</w:t>
            </w:r>
            <w:proofErr w:type="spellStart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blattidicola</w:t>
            </w:r>
            <w:proofErr w:type="spellEnd"/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2233692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222222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222222"/>
                <w:kern w:val="0"/>
                <w:sz w:val="20"/>
                <w:szCs w:val="20"/>
                <w14:ligatures w14:val="none"/>
              </w:rPr>
              <w:t>MCA_1814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BF129AD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DD892E4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222222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222222"/>
                <w:kern w:val="0"/>
                <w:sz w:val="20"/>
                <w:szCs w:val="20"/>
                <w14:ligatures w14:val="none"/>
              </w:rPr>
              <w:t>MF416540.1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887F26B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222222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222222"/>
                <w:kern w:val="0"/>
                <w:sz w:val="20"/>
                <w:szCs w:val="20"/>
                <w14:ligatures w14:val="none"/>
              </w:rPr>
              <w:t>MF416594.1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26BD88D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222222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222222"/>
                <w:kern w:val="0"/>
                <w:sz w:val="20"/>
                <w:szCs w:val="20"/>
                <w14:ligatures w14:val="none"/>
              </w:rPr>
              <w:t>MF416484.1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E5F5F5C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Kepler et. al 2017</w:t>
            </w:r>
          </w:p>
        </w:tc>
      </w:tr>
      <w:tr w:rsidR="00DC4B27" w:rsidRPr="00CF2647" w14:paraId="177EAC8D" w14:textId="77777777" w:rsidTr="00BA7354">
        <w:trPr>
          <w:trHeight w:val="247"/>
        </w:trPr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551EB32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B._</w:t>
            </w:r>
            <w:proofErr w:type="spellStart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caledonica</w:t>
            </w:r>
            <w:proofErr w:type="spellEnd"/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2B89596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222222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222222"/>
                <w:kern w:val="0"/>
                <w:sz w:val="20"/>
                <w:szCs w:val="20"/>
                <w14:ligatures w14:val="none"/>
              </w:rPr>
              <w:t>ARSEF_2567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E4F6CB6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HQ880817.1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80A7E6C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222222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222222"/>
                <w:kern w:val="0"/>
                <w:sz w:val="20"/>
                <w:szCs w:val="20"/>
                <w14:ligatures w14:val="none"/>
              </w:rPr>
              <w:t>AF339520.1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5A0DC43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222222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222222"/>
                <w:kern w:val="0"/>
                <w:sz w:val="20"/>
                <w:szCs w:val="20"/>
                <w14:ligatures w14:val="none"/>
              </w:rPr>
              <w:t>AF339570.1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2EC6E3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222222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222222"/>
                <w:kern w:val="0"/>
                <w:sz w:val="20"/>
                <w:szCs w:val="20"/>
                <w14:ligatures w14:val="none"/>
              </w:rPr>
              <w:t>EF469057.1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890D66B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Sung et. al 2007</w:t>
            </w:r>
          </w:p>
        </w:tc>
      </w:tr>
      <w:tr w:rsidR="00DC4B27" w:rsidRPr="00CF2647" w14:paraId="47497DD9" w14:textId="77777777" w:rsidTr="00BA7354">
        <w:trPr>
          <w:trHeight w:val="247"/>
        </w:trPr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1AE635A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B._cardinalis</w:t>
            </w:r>
            <w:proofErr w:type="spellEnd"/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A26747F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OSC_93609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0500F44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A668974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AY184962.1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AB41A9B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A6D82A0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DQ522325.1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639178E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Spatafora</w:t>
            </w:r>
            <w:proofErr w:type="spellEnd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et. al 2007</w:t>
            </w:r>
          </w:p>
        </w:tc>
      </w:tr>
      <w:tr w:rsidR="00DC4B27" w:rsidRPr="00CF2647" w14:paraId="08080B36" w14:textId="77777777" w:rsidTr="00BA7354">
        <w:trPr>
          <w:trHeight w:val="247"/>
        </w:trPr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96DD0CF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B._cardinalis</w:t>
            </w:r>
            <w:proofErr w:type="spellEnd"/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4F09361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OSC_93610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C52C596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JN049843.1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E72BAB2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AY184963.1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2712922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A4401D2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EF469059.1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E06DAE3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Sung et. al 2007</w:t>
            </w:r>
          </w:p>
        </w:tc>
      </w:tr>
      <w:tr w:rsidR="00DC4B27" w:rsidRPr="00CF2647" w14:paraId="2BC0C7BD" w14:textId="77777777" w:rsidTr="00BA7354">
        <w:trPr>
          <w:trHeight w:val="247"/>
        </w:trPr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7A2DACE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B._</w:t>
            </w:r>
            <w:proofErr w:type="spellStart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diapheromeriphila</w:t>
            </w:r>
            <w:proofErr w:type="spellEnd"/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DB0CF8C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222222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222222"/>
                <w:kern w:val="0"/>
                <w:sz w:val="20"/>
                <w:szCs w:val="20"/>
                <w14:ligatures w14:val="none"/>
              </w:rPr>
              <w:t>QCNE_186272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3172F57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JQ958608.1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B7FCB4A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222222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222222"/>
                <w:kern w:val="0"/>
                <w:sz w:val="20"/>
                <w:szCs w:val="20"/>
                <w14:ligatures w14:val="none"/>
              </w:rPr>
              <w:t>JQ895534.1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0A68F94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222222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222222"/>
                <w:kern w:val="0"/>
                <w:sz w:val="20"/>
                <w:szCs w:val="20"/>
                <w14:ligatures w14:val="none"/>
              </w:rPr>
              <w:t>JQ895530.1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0DF0C5C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222222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222222"/>
                <w:kern w:val="0"/>
                <w:sz w:val="20"/>
                <w:szCs w:val="20"/>
                <w14:ligatures w14:val="none"/>
              </w:rPr>
              <w:t>JQ958610.1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7EA1F55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Sanjuan</w:t>
            </w:r>
            <w:proofErr w:type="spellEnd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et. al 2012</w:t>
            </w:r>
          </w:p>
        </w:tc>
      </w:tr>
      <w:tr w:rsidR="00DC4B27" w:rsidRPr="00CF2647" w14:paraId="4BE781AA" w14:textId="77777777" w:rsidTr="00BA7354">
        <w:trPr>
          <w:trHeight w:val="247"/>
        </w:trPr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DBB588E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C._</w:t>
            </w:r>
            <w:proofErr w:type="spellStart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albocitrina</w:t>
            </w:r>
            <w:proofErr w:type="spellEnd"/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7411096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222222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222222"/>
                <w:kern w:val="0"/>
                <w:sz w:val="20"/>
                <w:szCs w:val="20"/>
                <w14:ligatures w14:val="none"/>
              </w:rPr>
              <w:t>spat_07-174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6260B87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C952D5C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1F9EACD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222222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222222"/>
                <w:kern w:val="0"/>
                <w:sz w:val="20"/>
                <w:szCs w:val="20"/>
                <w14:ligatures w14:val="none"/>
              </w:rPr>
              <w:t>MF416575.1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BB1A624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222222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222222"/>
                <w:kern w:val="0"/>
                <w:sz w:val="20"/>
                <w:szCs w:val="20"/>
                <w14:ligatures w14:val="none"/>
              </w:rPr>
              <w:t>MF416467.1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93FB3F4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Kepler et. al 2017</w:t>
            </w:r>
          </w:p>
        </w:tc>
      </w:tr>
      <w:tr w:rsidR="00DC4B27" w:rsidRPr="00CF2647" w14:paraId="597DCF1C" w14:textId="77777777" w:rsidTr="00BA7354">
        <w:trPr>
          <w:trHeight w:val="247"/>
        </w:trPr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B66316D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C._</w:t>
            </w:r>
            <w:proofErr w:type="spellStart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bifusispora</w:t>
            </w:r>
            <w:proofErr w:type="spellEnd"/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A82CDD4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222222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222222"/>
                <w:kern w:val="0"/>
                <w:sz w:val="20"/>
                <w:szCs w:val="20"/>
                <w14:ligatures w14:val="none"/>
              </w:rPr>
              <w:t>EFCC_5690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71F36CD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38628D2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222222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222222"/>
                <w:kern w:val="0"/>
                <w:sz w:val="20"/>
                <w:szCs w:val="20"/>
                <w14:ligatures w14:val="none"/>
              </w:rPr>
              <w:t>EF468806.1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CD8CBAC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222222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222222"/>
                <w:kern w:val="0"/>
                <w:sz w:val="20"/>
                <w:szCs w:val="20"/>
                <w14:ligatures w14:val="none"/>
              </w:rPr>
              <w:t>EF468952.1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40A2E9E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222222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222222"/>
                <w:kern w:val="0"/>
                <w:sz w:val="20"/>
                <w:szCs w:val="20"/>
                <w14:ligatures w14:val="none"/>
              </w:rPr>
              <w:t>EF468746.1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5AB58E3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Sung et. al 2007</w:t>
            </w:r>
          </w:p>
        </w:tc>
      </w:tr>
      <w:tr w:rsidR="00DC4B27" w:rsidRPr="00CF2647" w14:paraId="369A3EE8" w14:textId="77777777" w:rsidTr="00BA7354">
        <w:trPr>
          <w:trHeight w:val="247"/>
        </w:trPr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A7F4C6C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C._</w:t>
            </w:r>
            <w:proofErr w:type="spellStart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farinosa</w:t>
            </w:r>
            <w:proofErr w:type="spellEnd"/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0A3B09E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CBS_111113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2BB47A8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AY624181.1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5B8E2F5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MF416554.1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0E78C45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DFD26E7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MF416499.1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3CA6539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Kepler et. al 2017</w:t>
            </w:r>
          </w:p>
        </w:tc>
      </w:tr>
      <w:tr w:rsidR="00DC4B27" w:rsidRPr="00CF2647" w14:paraId="0C2B9ECD" w14:textId="77777777" w:rsidTr="00BA7354">
        <w:trPr>
          <w:trHeight w:val="247"/>
        </w:trPr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66C2638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C._javanica</w:t>
            </w:r>
            <w:proofErr w:type="spellEnd"/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E030751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BCC26304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53C6127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MH532851.1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867EDE3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MH394660.1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61DD356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1417B16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MH521903.1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81BC398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Kuephadungphan</w:t>
            </w:r>
            <w:proofErr w:type="spellEnd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2018</w:t>
            </w:r>
          </w:p>
        </w:tc>
      </w:tr>
      <w:tr w:rsidR="00DC4B27" w:rsidRPr="00CF2647" w14:paraId="3C4BFE60" w14:textId="77777777" w:rsidTr="00BA7354">
        <w:trPr>
          <w:trHeight w:val="247"/>
        </w:trPr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077C644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C._javanica</w:t>
            </w:r>
            <w:proofErr w:type="spellEnd"/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DFDBD21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CBS_134.22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A4D44B9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NR_111172.1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1525937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NG_059048.1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F3579A2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1880FD9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MF416504.1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BD4C30F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Kepler et. al 2017</w:t>
            </w:r>
          </w:p>
        </w:tc>
      </w:tr>
      <w:tr w:rsidR="00DC4B27" w:rsidRPr="00CF2647" w14:paraId="507E14F4" w14:textId="77777777" w:rsidTr="00BA7354">
        <w:trPr>
          <w:trHeight w:val="247"/>
        </w:trPr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A6A803E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C._</w:t>
            </w:r>
            <w:proofErr w:type="spellStart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militaris</w:t>
            </w:r>
            <w:proofErr w:type="spellEnd"/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2C69C6B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ARSEF_5050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86BA32A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HQ880829.1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45F6A7B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B84E3ED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428BC82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HQ881020.1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9D4B705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Rehner</w:t>
            </w:r>
            <w:proofErr w:type="spellEnd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et. al 2011</w:t>
            </w:r>
          </w:p>
        </w:tc>
      </w:tr>
      <w:tr w:rsidR="00DC4B27" w:rsidRPr="00CF2647" w14:paraId="569F1946" w14:textId="77777777" w:rsidTr="00BA7354">
        <w:trPr>
          <w:trHeight w:val="247"/>
        </w:trPr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FF6C230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C._</w:t>
            </w:r>
            <w:proofErr w:type="spellStart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militaris</w:t>
            </w:r>
            <w:proofErr w:type="spellEnd"/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8847459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OSC_93623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C7023B1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JN049825.1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5162154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AY184966.1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D098029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0868D46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DQ522332.1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4E66AE1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Spatafora</w:t>
            </w:r>
            <w:proofErr w:type="spellEnd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et. al 2007</w:t>
            </w:r>
          </w:p>
        </w:tc>
      </w:tr>
      <w:tr w:rsidR="00DC4B27" w:rsidRPr="00CF2647" w14:paraId="7301865F" w14:textId="77777777" w:rsidTr="00BA7354">
        <w:trPr>
          <w:trHeight w:val="247"/>
        </w:trPr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0996813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i/>
                <w:iCs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i/>
                <w:iCs/>
                <w:kern w:val="0"/>
                <w:sz w:val="20"/>
                <w:szCs w:val="20"/>
                <w14:ligatures w14:val="none"/>
              </w:rPr>
              <w:t>E._</w:t>
            </w:r>
            <w:proofErr w:type="spellStart"/>
            <w:r w:rsidRPr="00CF2647">
              <w:rPr>
                <w:rFonts w:ascii="Palatino" w:eastAsia="Times New Roman" w:hAnsi="Palatino" w:cs="Times New Roman"/>
                <w:i/>
                <w:iCs/>
                <w:kern w:val="0"/>
                <w:sz w:val="20"/>
                <w:szCs w:val="20"/>
                <w14:ligatures w14:val="none"/>
              </w:rPr>
              <w:t>aranearum</w:t>
            </w:r>
            <w:proofErr w:type="spellEnd"/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83A6BFC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CBS_309.85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44D562C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kern w:val="0"/>
                <w:sz w:val="20"/>
                <w:szCs w:val="20"/>
                <w14:ligatures w14:val="none"/>
              </w:rPr>
              <w:t>JN036556.1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5EFB597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kern w:val="0"/>
                <w:sz w:val="20"/>
                <w:szCs w:val="20"/>
                <w14:ligatures w14:val="none"/>
              </w:rPr>
              <w:t>AF339526.1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816595E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kern w:val="0"/>
                <w:sz w:val="20"/>
                <w:szCs w:val="20"/>
                <w14:ligatures w14:val="none"/>
              </w:rPr>
              <w:t>KM283778.1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C6F3A1F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kern w:val="0"/>
                <w:sz w:val="20"/>
                <w:szCs w:val="20"/>
                <w14:ligatures w14:val="none"/>
              </w:rPr>
              <w:t>DQ522341.1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215A255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Spatafora</w:t>
            </w:r>
            <w:proofErr w:type="spellEnd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et. al 2007</w:t>
            </w:r>
          </w:p>
        </w:tc>
      </w:tr>
      <w:tr w:rsidR="00DC4B27" w:rsidRPr="00CF2647" w14:paraId="70466412" w14:textId="77777777" w:rsidTr="00BA7354">
        <w:trPr>
          <w:trHeight w:val="247"/>
        </w:trPr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C8CCF25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i/>
                <w:iCs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i/>
                <w:iCs/>
                <w:kern w:val="0"/>
                <w:sz w:val="20"/>
                <w:szCs w:val="20"/>
                <w14:ligatures w14:val="none"/>
              </w:rPr>
              <w:t>E._</w:t>
            </w:r>
            <w:proofErr w:type="spellStart"/>
            <w:r w:rsidRPr="00CF2647">
              <w:rPr>
                <w:rFonts w:ascii="Palatino" w:eastAsia="Times New Roman" w:hAnsi="Palatino" w:cs="Times New Roman"/>
                <w:i/>
                <w:iCs/>
                <w:kern w:val="0"/>
                <w:sz w:val="20"/>
                <w:szCs w:val="20"/>
                <w14:ligatures w14:val="none"/>
              </w:rPr>
              <w:t>aranearum</w:t>
            </w:r>
            <w:proofErr w:type="spellEnd"/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0F36FD1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CBS_658.80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61599A9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kern w:val="0"/>
                <w:sz w:val="20"/>
                <w:szCs w:val="20"/>
                <w14:ligatures w14:val="none"/>
              </w:rPr>
              <w:t>LC092897.1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5B4E873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kern w:val="0"/>
                <w:sz w:val="20"/>
                <w:szCs w:val="20"/>
                <w14:ligatures w14:val="none"/>
              </w:rPr>
              <w:t>LC092916.1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8464796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B352E18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2361814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Tsang et. al 2016</w:t>
            </w:r>
          </w:p>
        </w:tc>
      </w:tr>
      <w:tr w:rsidR="00DC4B27" w:rsidRPr="00CF2647" w14:paraId="414A7011" w14:textId="77777777" w:rsidTr="00BA7354">
        <w:trPr>
          <w:trHeight w:val="247"/>
        </w:trPr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779F835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i/>
                <w:iCs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i/>
                <w:iCs/>
                <w:kern w:val="0"/>
                <w:sz w:val="20"/>
                <w:szCs w:val="20"/>
                <w14:ligatures w14:val="none"/>
              </w:rPr>
              <w:t>E._</w:t>
            </w:r>
            <w:proofErr w:type="spellStart"/>
            <w:r w:rsidRPr="00CF2647">
              <w:rPr>
                <w:rFonts w:ascii="Palatino" w:eastAsia="Times New Roman" w:hAnsi="Palatino" w:cs="Times New Roman"/>
                <w:i/>
                <w:iCs/>
                <w:kern w:val="0"/>
                <w:sz w:val="20"/>
                <w:szCs w:val="20"/>
                <w14:ligatures w14:val="none"/>
              </w:rPr>
              <w:t>parvisporum</w:t>
            </w:r>
            <w:proofErr w:type="spellEnd"/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D33E8C9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kern w:val="0"/>
                <w:sz w:val="20"/>
                <w:szCs w:val="20"/>
                <w14:ligatures w14:val="none"/>
              </w:rPr>
              <w:t>IHEM_22910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B765790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kern w:val="0"/>
                <w:sz w:val="20"/>
                <w:szCs w:val="20"/>
                <w14:ligatures w14:val="none"/>
              </w:rPr>
              <w:t>LC092896.1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60A0290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kern w:val="0"/>
                <w:sz w:val="20"/>
                <w:szCs w:val="20"/>
                <w14:ligatures w14:val="none"/>
              </w:rPr>
              <w:t>LC092915.1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910FA39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B5C211E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kern w:val="0"/>
                <w:sz w:val="20"/>
                <w:szCs w:val="20"/>
                <w14:ligatures w14:val="none"/>
              </w:rPr>
              <w:t>LC425558.1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86F4F84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Lee et. al 2018</w:t>
            </w:r>
          </w:p>
        </w:tc>
      </w:tr>
      <w:tr w:rsidR="00DC4B27" w:rsidRPr="00CF2647" w14:paraId="623B456E" w14:textId="77777777" w:rsidTr="00BA7354">
        <w:trPr>
          <w:trHeight w:val="247"/>
        </w:trPr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FBA1257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i/>
                <w:iCs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i/>
                <w:iCs/>
                <w:kern w:val="0"/>
                <w:sz w:val="20"/>
                <w:szCs w:val="20"/>
                <w14:ligatures w14:val="none"/>
              </w:rPr>
              <w:t>E._</w:t>
            </w:r>
            <w:proofErr w:type="spellStart"/>
            <w:r w:rsidRPr="00CF2647">
              <w:rPr>
                <w:rFonts w:ascii="Palatino" w:eastAsia="Times New Roman" w:hAnsi="Palatino" w:cs="Times New Roman"/>
                <w:i/>
                <w:iCs/>
                <w:kern w:val="0"/>
                <w:sz w:val="20"/>
                <w:szCs w:val="20"/>
                <w14:ligatures w14:val="none"/>
              </w:rPr>
              <w:t>rectidentatum</w:t>
            </w:r>
            <w:proofErr w:type="spellEnd"/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05E8F77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222222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222222"/>
                <w:kern w:val="0"/>
                <w:sz w:val="20"/>
                <w:szCs w:val="20"/>
                <w14:ligatures w14:val="none"/>
              </w:rPr>
              <w:t>CBS_206.74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6B2855F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kern w:val="0"/>
                <w:sz w:val="20"/>
                <w:szCs w:val="20"/>
                <w14:ligatures w14:val="none"/>
              </w:rPr>
              <w:t>LC092893.1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9B36FBE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222222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222222"/>
                <w:kern w:val="0"/>
                <w:sz w:val="20"/>
                <w:szCs w:val="20"/>
                <w14:ligatures w14:val="none"/>
              </w:rPr>
              <w:t>LC092912.1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3D2B946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61A5F76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kern w:val="0"/>
                <w:sz w:val="20"/>
                <w:szCs w:val="20"/>
                <w14:ligatures w14:val="none"/>
              </w:rPr>
              <w:t>LC425553.1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CCD1212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Lee et. al 2018</w:t>
            </w:r>
          </w:p>
        </w:tc>
      </w:tr>
      <w:tr w:rsidR="00DC4B27" w:rsidRPr="00CF2647" w14:paraId="14087F48" w14:textId="77777777" w:rsidTr="00BA7354">
        <w:trPr>
          <w:trHeight w:val="247"/>
        </w:trPr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6E387C5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i/>
                <w:iCs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i/>
                <w:iCs/>
                <w:kern w:val="0"/>
                <w:sz w:val="20"/>
                <w:szCs w:val="20"/>
                <w14:ligatures w14:val="none"/>
              </w:rPr>
              <w:t>E._</w:t>
            </w:r>
            <w:proofErr w:type="spellStart"/>
            <w:r w:rsidRPr="00CF2647">
              <w:rPr>
                <w:rFonts w:ascii="Palatino" w:eastAsia="Times New Roman" w:hAnsi="Palatino" w:cs="Times New Roman"/>
                <w:i/>
                <w:iCs/>
                <w:kern w:val="0"/>
                <w:sz w:val="20"/>
                <w:szCs w:val="20"/>
                <w14:ligatures w14:val="none"/>
              </w:rPr>
              <w:t>rectidentatum</w:t>
            </w:r>
            <w:proofErr w:type="spellEnd"/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1DC5F3E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kern w:val="0"/>
                <w:sz w:val="20"/>
                <w:szCs w:val="20"/>
                <w14:ligatures w14:val="none"/>
              </w:rPr>
              <w:t>CBS_641.74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E3E9CB8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kern w:val="0"/>
                <w:sz w:val="20"/>
                <w:szCs w:val="20"/>
                <w14:ligatures w14:val="none"/>
              </w:rPr>
              <w:t>LC092895.1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30F3ED2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kern w:val="0"/>
                <w:sz w:val="20"/>
                <w:szCs w:val="20"/>
                <w14:ligatures w14:val="none"/>
              </w:rPr>
              <w:t>LC092914.1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AE9E16C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979ABB2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kern w:val="0"/>
                <w:sz w:val="20"/>
                <w:szCs w:val="20"/>
                <w14:ligatures w14:val="none"/>
              </w:rPr>
              <w:t>LC425540.1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BBCC618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Lee et. al 2018</w:t>
            </w:r>
          </w:p>
        </w:tc>
      </w:tr>
      <w:tr w:rsidR="00DC4B27" w:rsidRPr="00CF2647" w14:paraId="4B56DC77" w14:textId="77777777" w:rsidTr="00BA7354">
        <w:trPr>
          <w:trHeight w:val="247"/>
        </w:trPr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507AAAD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F._</w:t>
            </w:r>
            <w:proofErr w:type="spellStart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bifurcatum</w:t>
            </w:r>
            <w:proofErr w:type="spellEnd"/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22B6732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YFCC_6101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622B36B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MN576833.1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C49E9EF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MN576781.1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AA05C66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MN576725.1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505A871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MN576951.1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51BECC3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Wang et. al 2020</w:t>
            </w:r>
          </w:p>
        </w:tc>
      </w:tr>
      <w:tr w:rsidR="00DC4B27" w:rsidRPr="00CF2647" w14:paraId="52458F26" w14:textId="77777777" w:rsidTr="00BA7354">
        <w:trPr>
          <w:trHeight w:val="247"/>
        </w:trPr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E54A329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F._</w:t>
            </w:r>
            <w:proofErr w:type="spellStart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primulinum</w:t>
            </w:r>
            <w:proofErr w:type="spellEnd"/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004453E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222222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222222"/>
                <w:kern w:val="0"/>
                <w:sz w:val="20"/>
                <w:szCs w:val="20"/>
                <w14:ligatures w14:val="none"/>
              </w:rPr>
              <w:t>JCM_18525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EE14432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AB712266.1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30228ED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222222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222222"/>
                <w:kern w:val="0"/>
                <w:sz w:val="20"/>
                <w:szCs w:val="20"/>
                <w14:ligatures w14:val="none"/>
              </w:rPr>
              <w:t>AB712263.1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4E8E231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NG_073501.1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53A4053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LC557125.1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6C297C7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Higo et. al 2021</w:t>
            </w:r>
          </w:p>
        </w:tc>
      </w:tr>
      <w:tr w:rsidR="00DC4B27" w:rsidRPr="00CF2647" w14:paraId="1D6F7D41" w14:textId="77777777" w:rsidTr="00BA7354">
        <w:trPr>
          <w:trHeight w:val="247"/>
        </w:trPr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191872F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F._</w:t>
            </w:r>
            <w:proofErr w:type="spellStart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primulinum</w:t>
            </w:r>
            <w:proofErr w:type="spellEnd"/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6FC02DE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222222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222222"/>
                <w:kern w:val="0"/>
                <w:sz w:val="20"/>
                <w:szCs w:val="20"/>
                <w14:ligatures w14:val="none"/>
              </w:rPr>
              <w:t>JCM_18526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D06F4F6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AB712267.1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EF053F1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222222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222222"/>
                <w:kern w:val="0"/>
                <w:sz w:val="20"/>
                <w:szCs w:val="20"/>
                <w14:ligatures w14:val="none"/>
              </w:rPr>
              <w:t>AB712264.1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4D0FE78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0BF2B17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0E507F7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Kaifuchi</w:t>
            </w:r>
            <w:proofErr w:type="spellEnd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et. al 2013</w:t>
            </w:r>
          </w:p>
        </w:tc>
      </w:tr>
      <w:tr w:rsidR="00DC4B27" w:rsidRPr="00CF2647" w14:paraId="133D4CF1" w14:textId="77777777" w:rsidTr="00BA7354">
        <w:trPr>
          <w:trHeight w:val="247"/>
        </w:trPr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924D717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F._</w:t>
            </w:r>
            <w:proofErr w:type="spellStart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primulinum</w:t>
            </w:r>
            <w:proofErr w:type="spellEnd"/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55C7B33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222222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222222"/>
                <w:kern w:val="0"/>
                <w:sz w:val="20"/>
                <w:szCs w:val="20"/>
                <w14:ligatures w14:val="none"/>
              </w:rPr>
              <w:t>JCM_18527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7EF384E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AB712268.1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F4FEE04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222222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222222"/>
                <w:kern w:val="0"/>
                <w:sz w:val="20"/>
                <w:szCs w:val="20"/>
                <w14:ligatures w14:val="none"/>
              </w:rPr>
              <w:t>AB712265.1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86AD5AA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59395CE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9E6B869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Kaifuchi</w:t>
            </w:r>
            <w:proofErr w:type="spellEnd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et. al 2013</w:t>
            </w:r>
          </w:p>
        </w:tc>
      </w:tr>
      <w:tr w:rsidR="00DC4B27" w:rsidRPr="00CF2647" w14:paraId="19ECBD5D" w14:textId="77777777" w:rsidTr="00BA7354">
        <w:trPr>
          <w:trHeight w:val="247"/>
        </w:trPr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1BD8741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i/>
                <w:iCs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i/>
                <w:iCs/>
                <w:kern w:val="0"/>
                <w:sz w:val="20"/>
                <w:szCs w:val="20"/>
                <w14:ligatures w14:val="none"/>
              </w:rPr>
              <w:t>G._</w:t>
            </w:r>
            <w:proofErr w:type="spellStart"/>
            <w:r w:rsidRPr="00CF2647">
              <w:rPr>
                <w:rFonts w:ascii="Palatino" w:eastAsia="Times New Roman" w:hAnsi="Palatino" w:cs="Times New Roman"/>
                <w:i/>
                <w:iCs/>
                <w:kern w:val="0"/>
                <w:sz w:val="20"/>
                <w:szCs w:val="20"/>
                <w14:ligatures w14:val="none"/>
              </w:rPr>
              <w:t>brevistipitata</w:t>
            </w:r>
            <w:proofErr w:type="spellEnd"/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EFA89F3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BCC45580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C8B1819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OK040729.1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F287BB4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OK040706.1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F1E95B6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362418E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OK040697.1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B79C7A4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Kuephadungphan</w:t>
            </w:r>
            <w:proofErr w:type="spellEnd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et. al 2022</w:t>
            </w:r>
          </w:p>
        </w:tc>
      </w:tr>
      <w:tr w:rsidR="00DC4B27" w:rsidRPr="00CF2647" w14:paraId="51AB4660" w14:textId="77777777" w:rsidTr="00BA7354">
        <w:trPr>
          <w:trHeight w:val="247"/>
        </w:trPr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A296A02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i/>
                <w:iCs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i/>
                <w:iCs/>
                <w:kern w:val="0"/>
                <w:sz w:val="20"/>
                <w:szCs w:val="20"/>
                <w14:ligatures w14:val="none"/>
              </w:rPr>
              <w:t>G._</w:t>
            </w:r>
            <w:proofErr w:type="spellStart"/>
            <w:r w:rsidRPr="00CF2647">
              <w:rPr>
                <w:rFonts w:ascii="Palatino" w:eastAsia="Times New Roman" w:hAnsi="Palatino" w:cs="Times New Roman"/>
                <w:i/>
                <w:iCs/>
                <w:kern w:val="0"/>
                <w:sz w:val="20"/>
                <w:szCs w:val="20"/>
                <w14:ligatures w14:val="none"/>
              </w:rPr>
              <w:t>cebrennini</w:t>
            </w:r>
            <w:proofErr w:type="spellEnd"/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1D4A4AC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BCC39705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5BE1B13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MH532874.1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9217169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MH394673.1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30883E3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8B884E3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MH521895.1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9CEE81C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Kuephadungphan</w:t>
            </w:r>
            <w:proofErr w:type="spellEnd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2018</w:t>
            </w:r>
          </w:p>
        </w:tc>
      </w:tr>
      <w:tr w:rsidR="00DC4B27" w:rsidRPr="00CF2647" w14:paraId="19ACC31C" w14:textId="77777777" w:rsidTr="00BA7354">
        <w:trPr>
          <w:trHeight w:val="247"/>
        </w:trPr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2B7A04D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i/>
                <w:iCs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i/>
                <w:iCs/>
                <w:kern w:val="0"/>
                <w:sz w:val="20"/>
                <w:szCs w:val="20"/>
                <w14:ligatures w14:val="none"/>
              </w:rPr>
              <w:t>G._</w:t>
            </w:r>
            <w:proofErr w:type="spellStart"/>
            <w:r w:rsidRPr="00CF2647">
              <w:rPr>
                <w:rFonts w:ascii="Palatino" w:eastAsia="Times New Roman" w:hAnsi="Palatino" w:cs="Times New Roman"/>
                <w:i/>
                <w:iCs/>
                <w:kern w:val="0"/>
                <w:sz w:val="20"/>
                <w:szCs w:val="20"/>
                <w14:ligatures w14:val="none"/>
              </w:rPr>
              <w:t>cebrennini</w:t>
            </w:r>
            <w:proofErr w:type="spellEnd"/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98D7221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BCC53605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6032C1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MT477069.1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F87FCFD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MT477062.1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F015ED0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29F106D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MT503328.1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B460EA7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Kuephadungphan</w:t>
            </w:r>
            <w:proofErr w:type="spellEnd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et. al 2020</w:t>
            </w:r>
          </w:p>
        </w:tc>
      </w:tr>
      <w:tr w:rsidR="00DC4B27" w:rsidRPr="00CF2647" w14:paraId="2C11B2E0" w14:textId="77777777" w:rsidTr="00BA7354">
        <w:trPr>
          <w:trHeight w:val="247"/>
        </w:trPr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3C5C39E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i/>
                <w:i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2647">
              <w:rPr>
                <w:rFonts w:ascii="Palatino" w:eastAsia="Times New Roman" w:hAnsi="Palatino" w:cs="Times New Roman"/>
                <w:i/>
                <w:iCs/>
                <w:kern w:val="0"/>
                <w:sz w:val="20"/>
                <w:szCs w:val="20"/>
                <w14:ligatures w14:val="none"/>
              </w:rPr>
              <w:t>G._clavulifera_var._alba</w:t>
            </w:r>
            <w:proofErr w:type="spellEnd"/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4EE51F4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ARSEF_1915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5CAB10A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BF6BDB3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DQ518777.1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3D8598A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DEFD0FD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DQ522360.1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43122D2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Spatafora</w:t>
            </w:r>
            <w:proofErr w:type="spellEnd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et. al 2007</w:t>
            </w:r>
          </w:p>
        </w:tc>
      </w:tr>
      <w:tr w:rsidR="00DC4B27" w:rsidRPr="00CF2647" w14:paraId="758886DA" w14:textId="77777777" w:rsidTr="00BA7354">
        <w:trPr>
          <w:trHeight w:val="247"/>
        </w:trPr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E07F405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i/>
                <w:iCs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i/>
                <w:iCs/>
                <w:kern w:val="0"/>
                <w:sz w:val="20"/>
                <w:szCs w:val="20"/>
                <w14:ligatures w14:val="none"/>
              </w:rPr>
              <w:lastRenderedPageBreak/>
              <w:t>G._</w:t>
            </w:r>
            <w:proofErr w:type="spellStart"/>
            <w:r w:rsidRPr="00CF2647">
              <w:rPr>
                <w:rFonts w:ascii="Palatino" w:eastAsia="Times New Roman" w:hAnsi="Palatino" w:cs="Times New Roman"/>
                <w:i/>
                <w:iCs/>
                <w:kern w:val="0"/>
                <w:sz w:val="20"/>
                <w:szCs w:val="20"/>
                <w14:ligatures w14:val="none"/>
              </w:rPr>
              <w:t>dimorpha</w:t>
            </w:r>
            <w:proofErr w:type="spellEnd"/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2949F1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BCC47518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506927F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MH532884.1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82ED3DA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MH394679.1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7821122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3D8355E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MH521892.1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8844645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Kuephadungphan</w:t>
            </w:r>
            <w:proofErr w:type="spellEnd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2018</w:t>
            </w:r>
          </w:p>
        </w:tc>
      </w:tr>
      <w:tr w:rsidR="00DC4B27" w:rsidRPr="00CF2647" w14:paraId="644B0F61" w14:textId="77777777" w:rsidTr="00BA7354">
        <w:trPr>
          <w:trHeight w:val="247"/>
        </w:trPr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1AA4578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i/>
                <w:iCs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i/>
                <w:iCs/>
                <w:kern w:val="0"/>
                <w:sz w:val="20"/>
                <w:szCs w:val="20"/>
                <w14:ligatures w14:val="none"/>
              </w:rPr>
              <w:t>G._</w:t>
            </w:r>
            <w:proofErr w:type="spellStart"/>
            <w:r w:rsidRPr="00CF2647">
              <w:rPr>
                <w:rFonts w:ascii="Palatino" w:eastAsia="Times New Roman" w:hAnsi="Palatino" w:cs="Times New Roman"/>
                <w:i/>
                <w:iCs/>
                <w:kern w:val="0"/>
                <w:sz w:val="20"/>
                <w:szCs w:val="20"/>
                <w14:ligatures w14:val="none"/>
              </w:rPr>
              <w:t>fusiformispora</w:t>
            </w:r>
            <w:proofErr w:type="spellEnd"/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C37D234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BCC_45076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487E4EB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MH532882.1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C65BE8C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64BDD06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6AF2B1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CED3D06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Kuephadungphan</w:t>
            </w:r>
            <w:proofErr w:type="spellEnd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2018</w:t>
            </w:r>
          </w:p>
        </w:tc>
      </w:tr>
      <w:tr w:rsidR="00DC4B27" w:rsidRPr="00CF2647" w14:paraId="585BCDFB" w14:textId="77777777" w:rsidTr="00BA7354">
        <w:trPr>
          <w:trHeight w:val="247"/>
        </w:trPr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E99F45A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i/>
                <w:iCs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i/>
                <w:iCs/>
                <w:kern w:val="0"/>
                <w:sz w:val="20"/>
                <w:szCs w:val="20"/>
                <w14:ligatures w14:val="none"/>
              </w:rPr>
              <w:t>G._</w:t>
            </w:r>
            <w:proofErr w:type="spellStart"/>
            <w:r w:rsidRPr="00CF2647">
              <w:rPr>
                <w:rFonts w:ascii="Palatino" w:eastAsia="Times New Roman" w:hAnsi="Palatino" w:cs="Times New Roman"/>
                <w:i/>
                <w:iCs/>
                <w:kern w:val="0"/>
                <w:sz w:val="20"/>
                <w:szCs w:val="20"/>
                <w14:ligatures w14:val="none"/>
              </w:rPr>
              <w:t>fusiformispora</w:t>
            </w:r>
            <w:proofErr w:type="spellEnd"/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33FDAB0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BCC56802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3B58268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MT477070.1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5589BEA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MT477063.1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362021A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1F76BB9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MT503329.1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BEC6E9A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Kuephadungphan</w:t>
            </w:r>
            <w:proofErr w:type="spellEnd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et. al 2020</w:t>
            </w:r>
          </w:p>
        </w:tc>
      </w:tr>
      <w:tr w:rsidR="00DC4B27" w:rsidRPr="00CF2647" w14:paraId="5E4E66AA" w14:textId="77777777" w:rsidTr="00BA7354">
        <w:trPr>
          <w:trHeight w:val="247"/>
        </w:trPr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4F9ED53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i/>
                <w:iCs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i/>
                <w:iCs/>
                <w:kern w:val="0"/>
                <w:sz w:val="20"/>
                <w:szCs w:val="20"/>
                <w14:ligatures w14:val="none"/>
              </w:rPr>
              <w:t>G._</w:t>
            </w:r>
            <w:proofErr w:type="spellStart"/>
            <w:r w:rsidRPr="00CF2647">
              <w:rPr>
                <w:rFonts w:ascii="Palatino" w:eastAsia="Times New Roman" w:hAnsi="Palatino" w:cs="Times New Roman"/>
                <w:i/>
                <w:iCs/>
                <w:kern w:val="0"/>
                <w:sz w:val="20"/>
                <w:szCs w:val="20"/>
                <w14:ligatures w14:val="none"/>
              </w:rPr>
              <w:t>gamsii</w:t>
            </w:r>
            <w:proofErr w:type="spellEnd"/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3126C83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BCC27968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4D98B85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MH152529.1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8CA546A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MH152539.1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5156450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0B629EE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MH152560.1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7735346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Kuephadungphan</w:t>
            </w:r>
            <w:proofErr w:type="spellEnd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et. al 2019</w:t>
            </w:r>
          </w:p>
        </w:tc>
      </w:tr>
      <w:tr w:rsidR="00DC4B27" w:rsidRPr="00CF2647" w14:paraId="52F87253" w14:textId="77777777" w:rsidTr="00BA7354">
        <w:trPr>
          <w:trHeight w:val="247"/>
        </w:trPr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0C5777B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i/>
                <w:iCs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i/>
                <w:iCs/>
                <w:kern w:val="0"/>
                <w:sz w:val="20"/>
                <w:szCs w:val="20"/>
                <w14:ligatures w14:val="none"/>
              </w:rPr>
              <w:t>G._</w:t>
            </w:r>
            <w:proofErr w:type="spellStart"/>
            <w:r w:rsidRPr="00CF2647">
              <w:rPr>
                <w:rFonts w:ascii="Palatino" w:eastAsia="Times New Roman" w:hAnsi="Palatino" w:cs="Times New Roman"/>
                <w:i/>
                <w:iCs/>
                <w:kern w:val="0"/>
                <w:sz w:val="20"/>
                <w:szCs w:val="20"/>
                <w14:ligatures w14:val="none"/>
              </w:rPr>
              <w:t>gamsii</w:t>
            </w:r>
            <w:proofErr w:type="spellEnd"/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285567E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BCC28797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053EB14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MH152531.1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E6E324C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MH152541.1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48C6F78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A9D0AC2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MH152562.1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5B2AF36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Kuephadungphan</w:t>
            </w:r>
            <w:proofErr w:type="spellEnd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et. al 2019</w:t>
            </w:r>
          </w:p>
        </w:tc>
      </w:tr>
      <w:tr w:rsidR="00DC4B27" w:rsidRPr="00CF2647" w14:paraId="7BF76ECD" w14:textId="77777777" w:rsidTr="00BA7354">
        <w:trPr>
          <w:trHeight w:val="247"/>
        </w:trPr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046AD7A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i/>
                <w:iCs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i/>
                <w:iCs/>
                <w:kern w:val="0"/>
                <w:sz w:val="20"/>
                <w:szCs w:val="20"/>
                <w14:ligatures w14:val="none"/>
              </w:rPr>
              <w:t>G._</w:t>
            </w:r>
            <w:proofErr w:type="spellStart"/>
            <w:r w:rsidRPr="00CF2647">
              <w:rPr>
                <w:rFonts w:ascii="Palatino" w:eastAsia="Times New Roman" w:hAnsi="Palatino" w:cs="Times New Roman"/>
                <w:i/>
                <w:iCs/>
                <w:kern w:val="0"/>
                <w:sz w:val="20"/>
                <w:szCs w:val="20"/>
                <w14:ligatures w14:val="none"/>
              </w:rPr>
              <w:t>leiopus</w:t>
            </w:r>
            <w:proofErr w:type="spellEnd"/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79D432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BCC16025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6CE68D1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797EDEB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MF416548.1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A8F41F6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4E2624A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MF416492.1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BE1AEB0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Kepler et. al 2017</w:t>
            </w:r>
          </w:p>
        </w:tc>
      </w:tr>
      <w:tr w:rsidR="00DC4B27" w:rsidRPr="00CF2647" w14:paraId="3B10E124" w14:textId="77777777" w:rsidTr="00BA7354">
        <w:trPr>
          <w:trHeight w:val="247"/>
        </w:trPr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E6298A5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i/>
                <w:iCs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i/>
                <w:iCs/>
                <w:kern w:val="0"/>
                <w:sz w:val="20"/>
                <w:szCs w:val="20"/>
                <w14:ligatures w14:val="none"/>
              </w:rPr>
              <w:t>G._</w:t>
            </w:r>
            <w:proofErr w:type="spellStart"/>
            <w:r w:rsidRPr="00CF2647">
              <w:rPr>
                <w:rFonts w:ascii="Palatino" w:eastAsia="Times New Roman" w:hAnsi="Palatino" w:cs="Times New Roman"/>
                <w:i/>
                <w:iCs/>
                <w:kern w:val="0"/>
                <w:sz w:val="20"/>
                <w:szCs w:val="20"/>
                <w14:ligatures w14:val="none"/>
              </w:rPr>
              <w:t>leiopus</w:t>
            </w:r>
            <w:proofErr w:type="spellEnd"/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786DA9F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BCC49250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B7DAFB8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OK070780.1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FCB1B41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OK070781.1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DE17EA8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EC4B831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OK070782.1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BDAFC61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Kuephadungphan</w:t>
            </w:r>
            <w:proofErr w:type="spellEnd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et. al 2022</w:t>
            </w:r>
          </w:p>
        </w:tc>
      </w:tr>
      <w:tr w:rsidR="00DC4B27" w:rsidRPr="00CF2647" w14:paraId="33E1E98E" w14:textId="77777777" w:rsidTr="00BA7354">
        <w:trPr>
          <w:trHeight w:val="247"/>
        </w:trPr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199FBFF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G._</w:t>
            </w:r>
            <w:proofErr w:type="spellStart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longicaudata</w:t>
            </w:r>
            <w:proofErr w:type="spellEnd"/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B6517EA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BCC40861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0534147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OK040730.1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4FC0F65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OK040707.1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4E75DEB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B0B0478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OK040698.1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0B7526D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Kuephadungphan</w:t>
            </w:r>
            <w:proofErr w:type="spellEnd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et. al 2022</w:t>
            </w:r>
          </w:p>
        </w:tc>
      </w:tr>
      <w:tr w:rsidR="00DC4B27" w:rsidRPr="00CF2647" w14:paraId="051C62E7" w14:textId="77777777" w:rsidTr="00BA7354">
        <w:trPr>
          <w:trHeight w:val="247"/>
        </w:trPr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CC9AAC6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G._</w:t>
            </w:r>
            <w:proofErr w:type="spellStart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longispora</w:t>
            </w:r>
            <w:proofErr w:type="spellEnd"/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FA964FD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NHJ_12014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0942FE1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FFD88C7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C75236B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4DC9F1B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EU369017.1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ED0A37A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Johnson et. al 2009</w:t>
            </w:r>
          </w:p>
        </w:tc>
      </w:tr>
      <w:tr w:rsidR="00DC4B27" w:rsidRPr="00CF2647" w14:paraId="658720ED" w14:textId="77777777" w:rsidTr="00BA7354">
        <w:trPr>
          <w:trHeight w:val="247"/>
        </w:trPr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D0AFAC1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G._</w:t>
            </w:r>
            <w:proofErr w:type="spellStart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nigelii</w:t>
            </w:r>
            <w:proofErr w:type="spellEnd"/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94298DB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NHJ_10808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AEEBBC3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3A5F624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EU369035.1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0E095CD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2DFA154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EU369018.1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83CF4C6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Johnson et. al 2009</w:t>
            </w:r>
          </w:p>
        </w:tc>
      </w:tr>
      <w:tr w:rsidR="00DC4B27" w:rsidRPr="00CF2647" w14:paraId="78F5552C" w14:textId="77777777" w:rsidTr="00BA7354">
        <w:trPr>
          <w:trHeight w:val="247"/>
        </w:trPr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C070B81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G._</w:t>
            </w:r>
            <w:proofErr w:type="spellStart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parvula</w:t>
            </w:r>
            <w:proofErr w:type="spellEnd"/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550FA75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BCC48888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EA4FC86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OK040731.1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A7865FC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OK040708.1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7ED756D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BBE9A42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OK040699.1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A30B0A4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Kuephadungphan</w:t>
            </w:r>
            <w:proofErr w:type="spellEnd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et. al 2022</w:t>
            </w:r>
          </w:p>
        </w:tc>
      </w:tr>
      <w:tr w:rsidR="00DC4B27" w:rsidRPr="00CF2647" w14:paraId="4D73F245" w14:textId="77777777" w:rsidTr="00BA7354">
        <w:trPr>
          <w:trHeight w:val="247"/>
        </w:trPr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6D171C4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G._</w:t>
            </w:r>
            <w:proofErr w:type="spellStart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parvula</w:t>
            </w:r>
            <w:proofErr w:type="spellEnd"/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C0664E9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BCC49748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C5A3075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OK040732.1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B01F556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OK040709.1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52DAF66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4AE96A6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OK040700.1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8D639CA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Kuephadungphan</w:t>
            </w:r>
            <w:proofErr w:type="spellEnd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et. al 2022</w:t>
            </w:r>
          </w:p>
        </w:tc>
      </w:tr>
      <w:tr w:rsidR="00DC4B27" w:rsidRPr="00CF2647" w14:paraId="4814CF04" w14:textId="77777777" w:rsidTr="00BA7354">
        <w:trPr>
          <w:trHeight w:val="247"/>
        </w:trPr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4220C84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G._</w:t>
            </w:r>
            <w:proofErr w:type="spellStart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pigmentosinum</w:t>
            </w:r>
            <w:proofErr w:type="spellEnd"/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94720C8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BCC38246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8C18A2D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MH532872.1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3DE9AF1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MH394672.1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DEAEB0A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847B027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MH521893.1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13DB9FC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Kuephadungphan</w:t>
            </w:r>
            <w:proofErr w:type="spellEnd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2018</w:t>
            </w:r>
          </w:p>
        </w:tc>
      </w:tr>
      <w:tr w:rsidR="00DC4B27" w:rsidRPr="00CF2647" w14:paraId="229C4215" w14:textId="77777777" w:rsidTr="00BA7354">
        <w:trPr>
          <w:trHeight w:val="247"/>
        </w:trPr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1569774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G._</w:t>
            </w:r>
            <w:proofErr w:type="spellStart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pigmentosinum</w:t>
            </w:r>
            <w:proofErr w:type="spellEnd"/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1FD3686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BCC41203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A219668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MT477071.1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5940AEA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B73AC04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F9AFCC8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MT503330.1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7E04AA3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Kuephadungphan</w:t>
            </w:r>
            <w:proofErr w:type="spellEnd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et. al 2020</w:t>
            </w:r>
          </w:p>
        </w:tc>
      </w:tr>
      <w:tr w:rsidR="00DC4B27" w:rsidRPr="00CF2647" w14:paraId="35F6423E" w14:textId="77777777" w:rsidTr="00BA7354">
        <w:trPr>
          <w:trHeight w:val="247"/>
        </w:trPr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F9FE490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G._</w:t>
            </w:r>
            <w:proofErr w:type="spellStart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pilosa</w:t>
            </w:r>
            <w:proofErr w:type="spellEnd"/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410465A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BCC57817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F679C99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OK040733.1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4EF725F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OK040710.1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10389B9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FC71E33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OK040701.1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4DE79E0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Kuephadungphan</w:t>
            </w:r>
            <w:proofErr w:type="spellEnd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et. al 2022</w:t>
            </w:r>
          </w:p>
        </w:tc>
      </w:tr>
      <w:tr w:rsidR="00DC4B27" w:rsidRPr="00CF2647" w14:paraId="4A267FC1" w14:textId="77777777" w:rsidTr="00BA7354">
        <w:trPr>
          <w:trHeight w:val="247"/>
        </w:trPr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3582362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G._pulchra</w:t>
            </w:r>
            <w:proofErr w:type="spellEnd"/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7523ECB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BCC47555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93FC392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MH532885.1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E3E7901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DB4E158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F35DFD6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MH521897.1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0D8D9C0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Kuephadungphan</w:t>
            </w:r>
            <w:proofErr w:type="spellEnd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2018</w:t>
            </w:r>
          </w:p>
        </w:tc>
      </w:tr>
      <w:tr w:rsidR="00DC4B27" w:rsidRPr="00CF2647" w14:paraId="022FFF03" w14:textId="77777777" w:rsidTr="00BA7354">
        <w:trPr>
          <w:trHeight w:val="247"/>
        </w:trPr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1FFE342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G._</w:t>
            </w:r>
            <w:proofErr w:type="spellStart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scorpioides</w:t>
            </w:r>
            <w:proofErr w:type="spellEnd"/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0BE3425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BCC27985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BE328C2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OK040734.1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49F98F6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MH394662.1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9BBB9DB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1D5F202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MH521899.1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7B1FC7B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Kuephadungphan</w:t>
            </w:r>
            <w:proofErr w:type="spellEnd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2018</w:t>
            </w:r>
          </w:p>
        </w:tc>
      </w:tr>
      <w:tr w:rsidR="00DC4B27" w:rsidRPr="00CF2647" w14:paraId="58FFF110" w14:textId="77777777" w:rsidTr="00BA7354">
        <w:trPr>
          <w:trHeight w:val="247"/>
        </w:trPr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656C12D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G._</w:t>
            </w:r>
            <w:proofErr w:type="spellStart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scorpioides</w:t>
            </w:r>
            <w:proofErr w:type="spellEnd"/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93D9FD6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BCC27986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C299FF6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OK040735.1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3EA7902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OK040711.1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53116FF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74C033D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OK040702.1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A250364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Kuephadungphan</w:t>
            </w:r>
            <w:proofErr w:type="spellEnd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et. al 2022</w:t>
            </w:r>
          </w:p>
        </w:tc>
      </w:tr>
      <w:tr w:rsidR="00DC4B27" w:rsidRPr="00CF2647" w14:paraId="3B58E49A" w14:textId="77777777" w:rsidTr="00BA7354">
        <w:trPr>
          <w:trHeight w:val="247"/>
        </w:trPr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DCFD591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G._</w:t>
            </w:r>
            <w:proofErr w:type="spellStart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scorpioides</w:t>
            </w:r>
            <w:proofErr w:type="spellEnd"/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94104F3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BCC43298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E67C00F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MT477074.1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D3FDADC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MH394677.1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5BC1AD6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C5E79AE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MH521900.1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F6EDE74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Kuephadungphan</w:t>
            </w:r>
            <w:proofErr w:type="spellEnd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2018</w:t>
            </w:r>
          </w:p>
        </w:tc>
      </w:tr>
      <w:tr w:rsidR="00DC4B27" w:rsidRPr="00CF2647" w14:paraId="09931648" w14:textId="77777777" w:rsidTr="00BA7354">
        <w:trPr>
          <w:trHeight w:val="247"/>
        </w:trPr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C46C754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G._</w:t>
            </w:r>
            <w:proofErr w:type="spellStart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scorpioides</w:t>
            </w:r>
            <w:proofErr w:type="spellEnd"/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259C420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BCC47976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8C5B499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MT477078.1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3AE3B89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MT477066.1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E2EA41A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E5A4F29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MT503335.1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99BD04F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Kuephadungphan</w:t>
            </w:r>
            <w:proofErr w:type="spellEnd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et. al 2020</w:t>
            </w:r>
          </w:p>
        </w:tc>
      </w:tr>
      <w:tr w:rsidR="00DC4B27" w:rsidRPr="00CF2647" w14:paraId="7DBDEFB6" w14:textId="77777777" w:rsidTr="00BA7354">
        <w:trPr>
          <w:trHeight w:val="247"/>
        </w:trPr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ACA88BE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G._</w:t>
            </w:r>
            <w:proofErr w:type="spellStart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solita</w:t>
            </w:r>
            <w:proofErr w:type="spellEnd"/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6ECD0E3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BCC45574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6169C02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OK040736.1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C6BE931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OK040712.1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2DDEF5E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734B894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OK040703.1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C99A790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Kuephadungphan</w:t>
            </w:r>
            <w:proofErr w:type="spellEnd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et. al 2022</w:t>
            </w:r>
          </w:p>
        </w:tc>
      </w:tr>
      <w:tr w:rsidR="00DC4B27" w:rsidRPr="00CF2647" w14:paraId="0234DA8F" w14:textId="77777777" w:rsidTr="00BA7354">
        <w:trPr>
          <w:trHeight w:val="247"/>
        </w:trPr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AA2265B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G._</w:t>
            </w:r>
            <w:proofErr w:type="spellStart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trimorpha</w:t>
            </w:r>
            <w:proofErr w:type="spellEnd"/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9A65A09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BCC36526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DD8D12E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OK040737.1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1DD973F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D0014F0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7303F36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OK040704.1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0F5D68E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Kuephadungphan</w:t>
            </w:r>
            <w:proofErr w:type="spellEnd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et. al 2022</w:t>
            </w:r>
          </w:p>
        </w:tc>
      </w:tr>
      <w:tr w:rsidR="00DC4B27" w:rsidRPr="00CF2647" w14:paraId="7E01D221" w14:textId="77777777" w:rsidTr="00BA7354">
        <w:trPr>
          <w:trHeight w:val="247"/>
        </w:trPr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0B152AD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G._</w:t>
            </w:r>
            <w:proofErr w:type="spellStart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trimorpha</w:t>
            </w:r>
            <w:proofErr w:type="spellEnd"/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DBD8F90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BCC36538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C397A8E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MH532867.1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41F5B25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MH394668.1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1F8982C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8F2A1E1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MH521890.1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F392308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Kuephadungphan</w:t>
            </w:r>
            <w:proofErr w:type="spellEnd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2018</w:t>
            </w:r>
          </w:p>
        </w:tc>
      </w:tr>
      <w:tr w:rsidR="00DC4B27" w:rsidRPr="00CF2647" w14:paraId="6487CDF4" w14:textId="77777777" w:rsidTr="00BA7354">
        <w:trPr>
          <w:trHeight w:val="247"/>
        </w:trPr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6E72F4E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G._unica</w:t>
            </w:r>
            <w:proofErr w:type="spellEnd"/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E0E8BCC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BCC45112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F15B706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OK040738.1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F1B3792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OK040713.1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22FC670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DDC8DD4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OK040705.1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139E15F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Kuephadungphan</w:t>
            </w:r>
            <w:proofErr w:type="spellEnd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et. al 2022</w:t>
            </w:r>
          </w:p>
        </w:tc>
      </w:tr>
      <w:tr w:rsidR="00DC4B27" w:rsidRPr="00CF2647" w14:paraId="47F3FE95" w14:textId="77777777" w:rsidTr="00BA7354">
        <w:trPr>
          <w:trHeight w:val="247"/>
        </w:trPr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8F4FEAE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G._unica</w:t>
            </w:r>
            <w:proofErr w:type="spellEnd"/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9DB2868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BCC46590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7AA1DC2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MH532883.1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4447E9C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MH394678.1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B9E60F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0BBC0EA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DE4A752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Kuephadungphan</w:t>
            </w:r>
            <w:proofErr w:type="spellEnd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2018</w:t>
            </w:r>
          </w:p>
        </w:tc>
      </w:tr>
      <w:tr w:rsidR="00DC4B27" w:rsidRPr="00CF2647" w14:paraId="7DCB4119" w14:textId="77777777" w:rsidTr="00BA7354">
        <w:trPr>
          <w:trHeight w:val="247"/>
        </w:trPr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67A7577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H._</w:t>
            </w:r>
            <w:proofErr w:type="spellStart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arachnophilus</w:t>
            </w:r>
            <w:proofErr w:type="spellEnd"/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F9402E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222222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222222"/>
                <w:kern w:val="0"/>
                <w:sz w:val="20"/>
                <w:szCs w:val="20"/>
                <w14:ligatures w14:val="none"/>
              </w:rPr>
              <w:t>NHJ_10469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F1FF88E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88F433E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222222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222222"/>
                <w:kern w:val="0"/>
                <w:sz w:val="20"/>
                <w:szCs w:val="20"/>
                <w14:ligatures w14:val="none"/>
              </w:rPr>
              <w:t>EU369031.1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B136B54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222222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222222"/>
                <w:kern w:val="0"/>
                <w:sz w:val="20"/>
                <w:szCs w:val="20"/>
                <w14:ligatures w14:val="none"/>
              </w:rPr>
              <w:t>EU369090.1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3094C21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222222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222222"/>
                <w:kern w:val="0"/>
                <w:sz w:val="20"/>
                <w:szCs w:val="20"/>
                <w14:ligatures w14:val="none"/>
              </w:rPr>
              <w:t>EU369008.1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6BA8D4B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Johnson et. al 2009</w:t>
            </w:r>
          </w:p>
        </w:tc>
      </w:tr>
      <w:tr w:rsidR="00DC4B27" w:rsidRPr="00CF2647" w14:paraId="3C6357CD" w14:textId="77777777" w:rsidTr="00BA7354">
        <w:trPr>
          <w:trHeight w:val="247"/>
        </w:trPr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98D4787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H._</w:t>
            </w:r>
            <w:proofErr w:type="spellStart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caulium</w:t>
            </w:r>
            <w:proofErr w:type="spellEnd"/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BFDF22A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222222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222222"/>
                <w:kern w:val="0"/>
                <w:sz w:val="20"/>
                <w:szCs w:val="20"/>
                <w14:ligatures w14:val="none"/>
              </w:rPr>
              <w:t>Genebank_AF242354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840134C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D30FC82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222222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222222"/>
                <w:kern w:val="0"/>
                <w:sz w:val="20"/>
                <w:szCs w:val="20"/>
                <w14:ligatures w14:val="none"/>
              </w:rPr>
              <w:t>AF242354.1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B540662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1859A85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D85ADA4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Sullivan et. al 2000</w:t>
            </w:r>
          </w:p>
        </w:tc>
      </w:tr>
      <w:tr w:rsidR="00DC4B27" w:rsidRPr="00CF2647" w14:paraId="699DADA0" w14:textId="77777777" w:rsidTr="00BA7354">
        <w:trPr>
          <w:trHeight w:val="247"/>
        </w:trPr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A2C2A9D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H._cinereus</w:t>
            </w:r>
            <w:proofErr w:type="spellEnd"/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B6BAC65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222222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222222"/>
                <w:kern w:val="0"/>
                <w:sz w:val="20"/>
                <w:szCs w:val="20"/>
                <w14:ligatures w14:val="none"/>
              </w:rPr>
              <w:t>NHJ_3510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CC14CA0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EA556DC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80233BA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222222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222222"/>
                <w:kern w:val="0"/>
                <w:sz w:val="20"/>
                <w:szCs w:val="20"/>
                <w14:ligatures w14:val="none"/>
              </w:rPr>
              <w:t>EU369091.1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7873F82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222222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222222"/>
                <w:kern w:val="0"/>
                <w:sz w:val="20"/>
                <w:szCs w:val="20"/>
                <w14:ligatures w14:val="none"/>
              </w:rPr>
              <w:t>EU369009.1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A9C4F5E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Johnson et. al 2009</w:t>
            </w:r>
          </w:p>
        </w:tc>
      </w:tr>
      <w:tr w:rsidR="00DC4B27" w:rsidRPr="00CF2647" w14:paraId="2C3034D5" w14:textId="77777777" w:rsidTr="00BA7354">
        <w:trPr>
          <w:trHeight w:val="247"/>
        </w:trPr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11AC337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H._</w:t>
            </w:r>
            <w:proofErr w:type="spellStart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nelumboides</w:t>
            </w:r>
            <w:proofErr w:type="spellEnd"/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AC00AFE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222222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222222"/>
                <w:kern w:val="0"/>
                <w:sz w:val="20"/>
                <w:szCs w:val="20"/>
                <w14:ligatures w14:val="none"/>
              </w:rPr>
              <w:t>BCC_41864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4728F56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JN201871.1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9F1A0A6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222222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222222"/>
                <w:kern w:val="0"/>
                <w:sz w:val="20"/>
                <w:szCs w:val="20"/>
                <w14:ligatures w14:val="none"/>
              </w:rPr>
              <w:t>JN201873.1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5ACC1F2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222222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222222"/>
                <w:kern w:val="0"/>
                <w:sz w:val="20"/>
                <w:szCs w:val="20"/>
                <w14:ligatures w14:val="none"/>
              </w:rPr>
              <w:t>JN201863.1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F9918E3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222222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222222"/>
                <w:kern w:val="0"/>
                <w:sz w:val="20"/>
                <w:szCs w:val="20"/>
                <w14:ligatures w14:val="none"/>
              </w:rPr>
              <w:t>JN201867.1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F5C8A3D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Thanakitpipattana</w:t>
            </w:r>
            <w:proofErr w:type="spellEnd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et. al 2011</w:t>
            </w:r>
          </w:p>
        </w:tc>
      </w:tr>
      <w:tr w:rsidR="00DC4B27" w:rsidRPr="00CF2647" w14:paraId="68335017" w14:textId="77777777" w:rsidTr="00BA7354">
        <w:trPr>
          <w:trHeight w:val="247"/>
        </w:trPr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0678DB8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H._</w:t>
            </w:r>
            <w:proofErr w:type="spellStart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novoguineensis</w:t>
            </w:r>
            <w:proofErr w:type="spellEnd"/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FB4AA7B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222222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222222"/>
                <w:kern w:val="0"/>
                <w:sz w:val="20"/>
                <w:szCs w:val="20"/>
                <w14:ligatures w14:val="none"/>
              </w:rPr>
              <w:t>NHJ_11923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0FCF3F8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3284F47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222222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222222"/>
                <w:kern w:val="0"/>
                <w:sz w:val="20"/>
                <w:szCs w:val="20"/>
                <w14:ligatures w14:val="none"/>
              </w:rPr>
              <w:t>EU369032.1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C763CFE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222222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222222"/>
                <w:kern w:val="0"/>
                <w:sz w:val="20"/>
                <w:szCs w:val="20"/>
                <w14:ligatures w14:val="none"/>
              </w:rPr>
              <w:t>EU369095.1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F0ED32F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222222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222222"/>
                <w:kern w:val="0"/>
                <w:sz w:val="20"/>
                <w:szCs w:val="20"/>
                <w14:ligatures w14:val="none"/>
              </w:rPr>
              <w:t>EU369013.1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6C8961A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Johnson et. al 2009</w:t>
            </w:r>
          </w:p>
        </w:tc>
      </w:tr>
      <w:tr w:rsidR="00DC4B27" w:rsidRPr="00CF2647" w14:paraId="28B6A07B" w14:textId="77777777" w:rsidTr="00BA7354">
        <w:trPr>
          <w:trHeight w:val="247"/>
        </w:trPr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3946ABC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H._</w:t>
            </w:r>
            <w:proofErr w:type="spellStart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novoguineensis</w:t>
            </w:r>
            <w:proofErr w:type="spellEnd"/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FCF62BF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222222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222222"/>
                <w:kern w:val="0"/>
                <w:sz w:val="20"/>
                <w:szCs w:val="20"/>
                <w14:ligatures w14:val="none"/>
              </w:rPr>
              <w:t>NHJ_13117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20C18EC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524DFE9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2AEE71B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222222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222222"/>
                <w:kern w:val="0"/>
                <w:sz w:val="20"/>
                <w:szCs w:val="20"/>
                <w14:ligatures w14:val="none"/>
              </w:rPr>
              <w:t>EU369092.1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AE4BB38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222222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222222"/>
                <w:kern w:val="0"/>
                <w:sz w:val="20"/>
                <w:szCs w:val="20"/>
                <w14:ligatures w14:val="none"/>
              </w:rPr>
              <w:t>EU369010.1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3EF26F7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Johnson et. al 2009</w:t>
            </w:r>
          </w:p>
        </w:tc>
      </w:tr>
      <w:tr w:rsidR="00DC4B27" w:rsidRPr="00CF2647" w14:paraId="4C242283" w14:textId="77777777" w:rsidTr="00BA7354">
        <w:trPr>
          <w:trHeight w:val="247"/>
        </w:trPr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13764DB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H._</w:t>
            </w:r>
            <w:proofErr w:type="spellStart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novoguineensis</w:t>
            </w:r>
            <w:proofErr w:type="spellEnd"/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524D4B0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222222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222222"/>
                <w:kern w:val="0"/>
                <w:sz w:val="20"/>
                <w:szCs w:val="20"/>
                <w14:ligatures w14:val="none"/>
              </w:rPr>
              <w:t>NHJ_13161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1004772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2C1A7BE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A4D213B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222222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222222"/>
                <w:kern w:val="0"/>
                <w:sz w:val="20"/>
                <w:szCs w:val="20"/>
                <w14:ligatures w14:val="none"/>
              </w:rPr>
              <w:t>EU369093.1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C009BFD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222222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222222"/>
                <w:kern w:val="0"/>
                <w:sz w:val="20"/>
                <w:szCs w:val="20"/>
                <w14:ligatures w14:val="none"/>
              </w:rPr>
              <w:t>EU369011.1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E6D24A8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Johnson et. al 2007</w:t>
            </w:r>
          </w:p>
        </w:tc>
      </w:tr>
      <w:tr w:rsidR="00DC4B27" w:rsidRPr="00CF2647" w14:paraId="5842B240" w14:textId="77777777" w:rsidTr="00BA7354">
        <w:trPr>
          <w:trHeight w:val="247"/>
        </w:trPr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14CE17F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H._</w:t>
            </w:r>
            <w:proofErr w:type="spellStart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novoguineensis</w:t>
            </w:r>
            <w:proofErr w:type="spellEnd"/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D7379D0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222222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222222"/>
                <w:kern w:val="0"/>
                <w:sz w:val="20"/>
                <w:szCs w:val="20"/>
                <w14:ligatures w14:val="none"/>
              </w:rPr>
              <w:t>NHJ_4314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214EEA3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813C765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9D541FD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222222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222222"/>
                <w:kern w:val="0"/>
                <w:sz w:val="20"/>
                <w:szCs w:val="20"/>
                <w14:ligatures w14:val="none"/>
              </w:rPr>
              <w:t>EU369094.1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55147A6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222222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222222"/>
                <w:kern w:val="0"/>
                <w:sz w:val="20"/>
                <w:szCs w:val="20"/>
                <w14:ligatures w14:val="none"/>
              </w:rPr>
              <w:t>EU369012.1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A3682BF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Johnson et. al 2009</w:t>
            </w:r>
          </w:p>
        </w:tc>
      </w:tr>
      <w:tr w:rsidR="00DC4B27" w:rsidRPr="00CF2647" w14:paraId="564720AD" w14:textId="77777777" w:rsidTr="00BA7354">
        <w:trPr>
          <w:trHeight w:val="247"/>
        </w:trPr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1BD2B6D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H._</w:t>
            </w:r>
            <w:proofErr w:type="spellStart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pulvinatum</w:t>
            </w:r>
            <w:proofErr w:type="spellEnd"/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137B6D6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222222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222222"/>
                <w:kern w:val="0"/>
                <w:sz w:val="20"/>
                <w:szCs w:val="20"/>
                <w14:ligatures w14:val="none"/>
              </w:rPr>
              <w:t>P.C._602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16DF918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2FA0741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222222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222222"/>
                <w:kern w:val="0"/>
                <w:sz w:val="20"/>
                <w:szCs w:val="20"/>
                <w14:ligatures w14:val="none"/>
              </w:rPr>
              <w:t>DQ118738.1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CF51410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10FA6A5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222222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222222"/>
                <w:kern w:val="0"/>
                <w:sz w:val="20"/>
                <w:szCs w:val="20"/>
                <w14:ligatures w14:val="none"/>
              </w:rPr>
              <w:t>DQ118746.1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078D319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Chaverri</w:t>
            </w:r>
            <w:proofErr w:type="spellEnd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et. al 2005</w:t>
            </w:r>
          </w:p>
        </w:tc>
      </w:tr>
      <w:tr w:rsidR="00DC4B27" w:rsidRPr="00CF2647" w14:paraId="62D728BF" w14:textId="77777777" w:rsidTr="00BA7354">
        <w:trPr>
          <w:trHeight w:val="247"/>
        </w:trPr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1BD6857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H._</w:t>
            </w:r>
            <w:proofErr w:type="spellStart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sp</w:t>
            </w:r>
            <w:proofErr w:type="spellEnd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.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A587CC3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222222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222222"/>
                <w:kern w:val="0"/>
                <w:sz w:val="20"/>
                <w:szCs w:val="20"/>
                <w14:ligatures w14:val="none"/>
              </w:rPr>
              <w:t>BCC_28584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FB736A9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2B8B881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222222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222222"/>
                <w:kern w:val="0"/>
                <w:sz w:val="20"/>
                <w:szCs w:val="20"/>
                <w14:ligatures w14:val="none"/>
              </w:rPr>
              <w:t>GQ249989.1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38AEECE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222222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222222"/>
                <w:kern w:val="0"/>
                <w:sz w:val="20"/>
                <w:szCs w:val="20"/>
                <w14:ligatures w14:val="none"/>
              </w:rPr>
              <w:t>GQ249965.1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3F80253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222222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222222"/>
                <w:kern w:val="0"/>
                <w:sz w:val="20"/>
                <w:szCs w:val="20"/>
                <w14:ligatures w14:val="none"/>
              </w:rPr>
              <w:t>GQ250040.1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C7DD813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Ridkaew</w:t>
            </w:r>
            <w:proofErr w:type="spellEnd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et. al 2009</w:t>
            </w:r>
          </w:p>
        </w:tc>
      </w:tr>
      <w:tr w:rsidR="00DC4B27" w:rsidRPr="00CF2647" w14:paraId="213A9F71" w14:textId="77777777" w:rsidTr="00BA7354">
        <w:trPr>
          <w:trHeight w:val="247"/>
        </w:trPr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3430425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L._</w:t>
            </w:r>
            <w:proofErr w:type="spellStart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chinense</w:t>
            </w:r>
            <w:proofErr w:type="spellEnd"/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D02FAB2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222222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222222"/>
                <w:kern w:val="0"/>
                <w:sz w:val="20"/>
                <w:szCs w:val="20"/>
                <w14:ligatures w14:val="none"/>
              </w:rPr>
              <w:t>LC1345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658773A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JQ410324.1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AE2A997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222222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222222"/>
                <w:kern w:val="0"/>
                <w:sz w:val="20"/>
                <w:szCs w:val="20"/>
                <w14:ligatures w14:val="none"/>
              </w:rPr>
              <w:t>JQ410322.1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490BE33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FDD9B25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395B482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Liu and Cai 2012</w:t>
            </w:r>
          </w:p>
        </w:tc>
      </w:tr>
      <w:tr w:rsidR="00DC4B27" w:rsidRPr="00CF2647" w14:paraId="39ED8142" w14:textId="77777777" w:rsidTr="00BA7354">
        <w:trPr>
          <w:trHeight w:val="247"/>
        </w:trPr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1037F13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L._</w:t>
            </w:r>
            <w:proofErr w:type="spellStart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coffeanum</w:t>
            </w:r>
            <w:proofErr w:type="spellEnd"/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E2EF19D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222222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222222"/>
                <w:kern w:val="0"/>
                <w:sz w:val="20"/>
                <w:szCs w:val="20"/>
                <w14:ligatures w14:val="none"/>
              </w:rPr>
              <w:t>CDA_734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9F7FB96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MF066034.1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97B8461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222222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222222"/>
                <w:kern w:val="0"/>
                <w:sz w:val="20"/>
                <w:szCs w:val="20"/>
                <w14:ligatures w14:val="none"/>
              </w:rPr>
              <w:t>MF066032.1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29263BE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5093614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D6C971A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Gomes et. al 2018</w:t>
            </w:r>
          </w:p>
        </w:tc>
      </w:tr>
      <w:tr w:rsidR="00DC4B27" w:rsidRPr="00CF2647" w14:paraId="07D673BC" w14:textId="77777777" w:rsidTr="00BA7354">
        <w:trPr>
          <w:trHeight w:val="247"/>
        </w:trPr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7849F62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L._</w:t>
            </w:r>
            <w:proofErr w:type="spellStart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leptobactrum</w:t>
            </w:r>
            <w:proofErr w:type="spellEnd"/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5E36DB5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222222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222222"/>
                <w:kern w:val="0"/>
                <w:sz w:val="20"/>
                <w:szCs w:val="20"/>
                <w14:ligatures w14:val="none"/>
              </w:rPr>
              <w:t>CBS_771.69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0F4A34D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EF641868.1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429A60E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222222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222222"/>
                <w:kern w:val="0"/>
                <w:sz w:val="20"/>
                <w:szCs w:val="20"/>
                <w14:ligatures w14:val="none"/>
              </w:rPr>
              <w:t>KU382224.1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CD41BD5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EF641852.1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03CB5CA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416C027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Zare</w:t>
            </w:r>
            <w:proofErr w:type="spellEnd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and Gams 2007</w:t>
            </w:r>
          </w:p>
        </w:tc>
      </w:tr>
      <w:tr w:rsidR="00DC4B27" w:rsidRPr="00CF2647" w14:paraId="5D24CD08" w14:textId="77777777" w:rsidTr="00BA7354">
        <w:trPr>
          <w:trHeight w:val="247"/>
        </w:trPr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922A56C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L._</w:t>
            </w:r>
            <w:proofErr w:type="spellStart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leptobactrum</w:t>
            </w:r>
            <w:proofErr w:type="spellEnd"/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1310DEE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222222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222222"/>
                <w:kern w:val="0"/>
                <w:sz w:val="20"/>
                <w:szCs w:val="20"/>
                <w14:ligatures w14:val="none"/>
              </w:rPr>
              <w:t>IRAN_1230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1F03A4D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7F989D1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222222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222222"/>
                <w:kern w:val="0"/>
                <w:sz w:val="20"/>
                <w:szCs w:val="20"/>
                <w14:ligatures w14:val="none"/>
              </w:rPr>
              <w:t>KU382225.1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B28FBB5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E4D0DFF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D1EAECD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Zare</w:t>
            </w:r>
            <w:proofErr w:type="spellEnd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and Gams 2016</w:t>
            </w:r>
          </w:p>
        </w:tc>
      </w:tr>
      <w:tr w:rsidR="00DC4B27" w:rsidRPr="00CF2647" w14:paraId="5DDCCC00" w14:textId="77777777" w:rsidTr="00BA7354">
        <w:trPr>
          <w:trHeight w:val="247"/>
        </w:trPr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7DA8E96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L._leptobactrum_var._</w:t>
            </w:r>
            <w:proofErr w:type="spellStart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calidius</w:t>
            </w:r>
            <w:proofErr w:type="spellEnd"/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69CF2CC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222222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222222"/>
                <w:kern w:val="0"/>
                <w:sz w:val="20"/>
                <w:szCs w:val="20"/>
                <w14:ligatures w14:val="none"/>
              </w:rPr>
              <w:t>CBS_703.86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E1B61F1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EF641866.1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B890842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222222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222222"/>
                <w:kern w:val="0"/>
                <w:sz w:val="20"/>
                <w:szCs w:val="20"/>
                <w14:ligatures w14:val="none"/>
              </w:rPr>
              <w:t>KU382226.1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30E9E2C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2D6E1CA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8A0DA20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Zare</w:t>
            </w:r>
            <w:proofErr w:type="spellEnd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and Gams 2016</w:t>
            </w:r>
          </w:p>
        </w:tc>
      </w:tr>
      <w:tr w:rsidR="00DC4B27" w:rsidRPr="00CF2647" w14:paraId="7BDAC115" w14:textId="77777777" w:rsidTr="00BA7354">
        <w:trPr>
          <w:trHeight w:val="247"/>
        </w:trPr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A8AF5B0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L._leptobactrum_var._</w:t>
            </w:r>
            <w:proofErr w:type="spellStart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calidius</w:t>
            </w:r>
            <w:proofErr w:type="spellEnd"/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0004B09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222222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222222"/>
                <w:kern w:val="0"/>
                <w:sz w:val="20"/>
                <w:szCs w:val="20"/>
                <w14:ligatures w14:val="none"/>
              </w:rPr>
              <w:t>CBS_748.73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64B79E6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OW985233.1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8906064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222222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222222"/>
                <w:kern w:val="0"/>
                <w:sz w:val="20"/>
                <w:szCs w:val="20"/>
                <w14:ligatures w14:val="none"/>
              </w:rPr>
              <w:t>KU382227.1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5CED57C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AE0EB4E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1B019CE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Zare</w:t>
            </w:r>
            <w:proofErr w:type="spellEnd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and Gams 2016</w:t>
            </w:r>
          </w:p>
        </w:tc>
      </w:tr>
      <w:tr w:rsidR="00DC4B27" w:rsidRPr="00CF2647" w14:paraId="5D8AA85E" w14:textId="77777777" w:rsidTr="00BA7354">
        <w:trPr>
          <w:trHeight w:val="247"/>
        </w:trPr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22E4D40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L._</w:t>
            </w:r>
            <w:proofErr w:type="spellStart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muralicola</w:t>
            </w:r>
            <w:proofErr w:type="spellEnd"/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556453A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222222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222222"/>
                <w:kern w:val="0"/>
                <w:sz w:val="20"/>
                <w:szCs w:val="20"/>
                <w14:ligatures w14:val="none"/>
              </w:rPr>
              <w:t>CGMCC3.19014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9AA85A8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MH379983.1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DD651BB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222222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222222"/>
                <w:kern w:val="0"/>
                <w:sz w:val="20"/>
                <w:szCs w:val="20"/>
                <w14:ligatures w14:val="none"/>
              </w:rPr>
              <w:t>MH379997.1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20A2249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9D242EF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25E7A67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Sun </w:t>
            </w:r>
            <w:proofErr w:type="spellStart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et</w:t>
            </w:r>
            <w:proofErr w:type="spellEnd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. al 2018</w:t>
            </w:r>
          </w:p>
        </w:tc>
      </w:tr>
      <w:tr w:rsidR="00DC4B27" w:rsidRPr="00CF2647" w14:paraId="54A92F8D" w14:textId="77777777" w:rsidTr="00BA7354">
        <w:trPr>
          <w:trHeight w:val="247"/>
        </w:trPr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B6A0E05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L._</w:t>
            </w:r>
            <w:proofErr w:type="spellStart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symbioticum</w:t>
            </w:r>
            <w:proofErr w:type="spellEnd"/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EA89090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222222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222222"/>
                <w:kern w:val="0"/>
                <w:sz w:val="20"/>
                <w:szCs w:val="20"/>
                <w14:ligatures w14:val="none"/>
              </w:rPr>
              <w:t>KYK00024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3BEA760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427D729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222222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222222"/>
                <w:kern w:val="0"/>
                <w:sz w:val="20"/>
                <w:szCs w:val="20"/>
                <w14:ligatures w14:val="none"/>
              </w:rPr>
              <w:t>AB378539.1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775E5BD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0FB2CB8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EEF7D5D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Kurihara</w:t>
            </w:r>
            <w:proofErr w:type="spellEnd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2008</w:t>
            </w:r>
          </w:p>
        </w:tc>
      </w:tr>
      <w:tr w:rsidR="00DC4B27" w:rsidRPr="00CF2647" w14:paraId="088D84A8" w14:textId="77777777" w:rsidTr="00BA7354">
        <w:trPr>
          <w:trHeight w:val="247"/>
        </w:trPr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9921B19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L._</w:t>
            </w:r>
            <w:proofErr w:type="spellStart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symbioticum</w:t>
            </w:r>
            <w:proofErr w:type="spellEnd"/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52676FB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222222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222222"/>
                <w:kern w:val="0"/>
                <w:sz w:val="20"/>
                <w:szCs w:val="20"/>
                <w14:ligatures w14:val="none"/>
              </w:rPr>
              <w:t>OPTF00168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FAF6069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6128544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222222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222222"/>
                <w:kern w:val="0"/>
                <w:sz w:val="20"/>
                <w:szCs w:val="20"/>
                <w14:ligatures w14:val="none"/>
              </w:rPr>
              <w:t>LC506047.1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F8F7BD5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E8E9D6D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03A52F5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Okane</w:t>
            </w:r>
            <w:proofErr w:type="spellEnd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et. al 2020</w:t>
            </w:r>
          </w:p>
        </w:tc>
      </w:tr>
      <w:tr w:rsidR="00DC4B27" w:rsidRPr="00CF2647" w14:paraId="24823746" w14:textId="77777777" w:rsidTr="00BA7354">
        <w:trPr>
          <w:trHeight w:val="247"/>
        </w:trPr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826DA0D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L._</w:t>
            </w:r>
            <w:proofErr w:type="spellStart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symbioticum</w:t>
            </w:r>
            <w:proofErr w:type="spellEnd"/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5880754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222222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222222"/>
                <w:kern w:val="0"/>
                <w:sz w:val="20"/>
                <w:szCs w:val="20"/>
                <w14:ligatures w14:val="none"/>
              </w:rPr>
              <w:t>Soy1-2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E8DFCDB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82A2124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222222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222222"/>
                <w:kern w:val="0"/>
                <w:sz w:val="20"/>
                <w:szCs w:val="20"/>
                <w14:ligatures w14:val="none"/>
              </w:rPr>
              <w:t>LC506046.1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3465C24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D498082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D3D43E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Okane</w:t>
            </w:r>
            <w:proofErr w:type="spellEnd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et. al 2020</w:t>
            </w:r>
          </w:p>
        </w:tc>
      </w:tr>
      <w:tr w:rsidR="00DC4B27" w:rsidRPr="00CF2647" w14:paraId="7818E115" w14:textId="77777777" w:rsidTr="00BA7354">
        <w:trPr>
          <w:trHeight w:val="247"/>
        </w:trPr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28F4FB9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i/>
                <w:i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2647">
              <w:rPr>
                <w:rFonts w:ascii="Palatino" w:eastAsia="Times New Roman" w:hAnsi="Palatino" w:cs="Times New Roman"/>
                <w:i/>
                <w:iCs/>
                <w:kern w:val="0"/>
                <w:sz w:val="20"/>
                <w:szCs w:val="20"/>
                <w14:ligatures w14:val="none"/>
              </w:rPr>
              <w:t>P._album</w:t>
            </w:r>
            <w:proofErr w:type="spellEnd"/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EF23723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kern w:val="0"/>
                <w:sz w:val="20"/>
                <w:szCs w:val="20"/>
                <w14:ligatures w14:val="none"/>
              </w:rPr>
              <w:t>DQ268655.1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D3A05C4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5FC180D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333A1A3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ECCA7CE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kern w:val="0"/>
                <w:sz w:val="20"/>
                <w:szCs w:val="20"/>
                <w14:ligatures w14:val="none"/>
              </w:rPr>
              <w:t>DQ268655.1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C4E6F83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Jasmin et. al 2005</w:t>
            </w:r>
          </w:p>
        </w:tc>
      </w:tr>
      <w:tr w:rsidR="00DC4B27" w:rsidRPr="00CF2647" w14:paraId="6FE5EE52" w14:textId="77777777" w:rsidTr="00BA7354">
        <w:trPr>
          <w:trHeight w:val="247"/>
        </w:trPr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D7FE36E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i/>
                <w:i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2647">
              <w:rPr>
                <w:rFonts w:ascii="Palatino" w:eastAsia="Times New Roman" w:hAnsi="Palatino" w:cs="Times New Roman"/>
                <w:i/>
                <w:iCs/>
                <w:kern w:val="0"/>
                <w:sz w:val="20"/>
                <w:szCs w:val="20"/>
                <w14:ligatures w14:val="none"/>
              </w:rPr>
              <w:t>P._album</w:t>
            </w:r>
            <w:proofErr w:type="spellEnd"/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E44D617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kern w:val="0"/>
                <w:sz w:val="20"/>
                <w:szCs w:val="20"/>
                <w14:ligatures w14:val="none"/>
              </w:rPr>
              <w:t>NRRL_28022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1D61630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D1DDD24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kern w:val="0"/>
                <w:sz w:val="20"/>
                <w:szCs w:val="20"/>
                <w14:ligatures w14:val="none"/>
              </w:rPr>
              <w:t>AF049167.1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DB9A6A3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kern w:val="0"/>
                <w:sz w:val="20"/>
                <w:szCs w:val="20"/>
                <w14:ligatures w14:val="none"/>
              </w:rPr>
              <w:t>AF049147.1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63A9F05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1F35A90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Cigelnik</w:t>
            </w:r>
            <w:proofErr w:type="spellEnd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1998</w:t>
            </w:r>
          </w:p>
        </w:tc>
      </w:tr>
      <w:tr w:rsidR="00DC4B27" w:rsidRPr="00CF2647" w14:paraId="300664D1" w14:textId="77777777" w:rsidTr="00BA7354">
        <w:trPr>
          <w:trHeight w:val="247"/>
        </w:trPr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2F4BFD8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i/>
                <w:i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2647">
              <w:rPr>
                <w:rFonts w:ascii="Palatino" w:eastAsia="Times New Roman" w:hAnsi="Palatino" w:cs="Times New Roman"/>
                <w:i/>
                <w:iCs/>
                <w:kern w:val="0"/>
                <w:sz w:val="20"/>
                <w:szCs w:val="20"/>
                <w14:ligatures w14:val="none"/>
              </w:rPr>
              <w:t>P._album</w:t>
            </w:r>
            <w:proofErr w:type="spellEnd"/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2709C35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kern w:val="0"/>
                <w:sz w:val="20"/>
                <w:szCs w:val="20"/>
                <w14:ligatures w14:val="none"/>
              </w:rPr>
              <w:t>UTHSCSA_R-4523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52575D2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kern w:val="0"/>
                <w:sz w:val="20"/>
                <w:szCs w:val="20"/>
                <w14:ligatures w14:val="none"/>
              </w:rPr>
              <w:t>HM214540.1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925C797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kern w:val="0"/>
                <w:sz w:val="20"/>
                <w:szCs w:val="20"/>
                <w14:ligatures w14:val="none"/>
              </w:rPr>
              <w:t>HM214541.1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966BE94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5A9FBA0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526E405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Balasingham et. al 2011</w:t>
            </w:r>
          </w:p>
        </w:tc>
      </w:tr>
      <w:tr w:rsidR="00DC4B27" w:rsidRPr="00CF2647" w14:paraId="1DBC7A6B" w14:textId="77777777" w:rsidTr="00BA7354">
        <w:trPr>
          <w:trHeight w:val="247"/>
        </w:trPr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05666F8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S._</w:t>
            </w:r>
            <w:proofErr w:type="spellStart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alboaurantium</w:t>
            </w:r>
            <w:proofErr w:type="spellEnd"/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DB8DEAF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222222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222222"/>
                <w:kern w:val="0"/>
                <w:sz w:val="20"/>
                <w:szCs w:val="20"/>
                <w14:ligatures w14:val="none"/>
              </w:rPr>
              <w:t>CBS_240.32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843A7F6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MH855305.1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68F35AF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222222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222222"/>
                <w:kern w:val="0"/>
                <w:sz w:val="20"/>
                <w:szCs w:val="20"/>
                <w14:ligatures w14:val="none"/>
              </w:rPr>
              <w:t>JF415979.1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F0B31C7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JF415958.1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B817BFB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222222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222222"/>
                <w:kern w:val="0"/>
                <w:sz w:val="20"/>
                <w:szCs w:val="20"/>
                <w14:ligatures w14:val="none"/>
              </w:rPr>
              <w:t>JF416019.1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17E1A1C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Kepler et. al 2012</w:t>
            </w:r>
          </w:p>
        </w:tc>
      </w:tr>
      <w:tr w:rsidR="00DC4B27" w:rsidRPr="00CF2647" w14:paraId="46887604" w14:textId="77777777" w:rsidTr="00BA7354">
        <w:trPr>
          <w:trHeight w:val="247"/>
        </w:trPr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2B110F8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S._</w:t>
            </w:r>
            <w:proofErr w:type="spellStart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alpina</w:t>
            </w:r>
            <w:proofErr w:type="spellEnd"/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DE4D97A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YFCC_5818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F77FFEE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OQ476469.1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9A20270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MN576809.1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7444646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MN576753.1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148BF21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MN576979.1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ED90457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Wang et. al 2020</w:t>
            </w:r>
          </w:p>
        </w:tc>
      </w:tr>
      <w:tr w:rsidR="00DC4B27" w:rsidRPr="00CF2647" w14:paraId="37B37993" w14:textId="77777777" w:rsidTr="00BA7354">
        <w:trPr>
          <w:trHeight w:val="247"/>
        </w:trPr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C2458C8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S._</w:t>
            </w:r>
            <w:proofErr w:type="spellStart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antleroides</w:t>
            </w:r>
            <w:proofErr w:type="spellEnd"/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96EEEFD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YFCC_6016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FD31CFA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OQ476471.1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10B7E15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MN576803.1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0F0CE9C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MN576747.1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1330E91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MN576973.1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EC2869F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Wang et. al 2020</w:t>
            </w:r>
          </w:p>
        </w:tc>
      </w:tr>
      <w:tr w:rsidR="00DC4B27" w:rsidRPr="00CF2647" w14:paraId="36AE9225" w14:textId="77777777" w:rsidTr="00BA7354">
        <w:trPr>
          <w:trHeight w:val="247"/>
        </w:trPr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B4BC0F5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S._cardinalis</w:t>
            </w:r>
            <w:proofErr w:type="spellEnd"/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4367EED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YFCC_5830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9B010C1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OQ476478.1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7FA0F7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MN576788.1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54F104E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MN576732.1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5313B61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MN576958.1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CBFD72D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Wang et. al 2020</w:t>
            </w:r>
          </w:p>
        </w:tc>
      </w:tr>
      <w:tr w:rsidR="00DC4B27" w:rsidRPr="00CF2647" w14:paraId="5CC218C5" w14:textId="77777777" w:rsidTr="00BA7354">
        <w:trPr>
          <w:trHeight w:val="247"/>
        </w:trPr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2296324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S._</w:t>
            </w:r>
            <w:proofErr w:type="spellStart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lamellicola</w:t>
            </w:r>
            <w:proofErr w:type="spellEnd"/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8CD43C7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222222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222222"/>
                <w:kern w:val="0"/>
                <w:sz w:val="20"/>
                <w:szCs w:val="20"/>
                <w14:ligatures w14:val="none"/>
              </w:rPr>
              <w:t>CBS_116.25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5AE121F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MH854806.1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1F9E729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222222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222222"/>
                <w:kern w:val="0"/>
                <w:sz w:val="20"/>
                <w:szCs w:val="20"/>
                <w14:ligatures w14:val="none"/>
              </w:rPr>
              <w:t>AF339552.1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B25D6B5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222222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222222"/>
                <w:kern w:val="0"/>
                <w:sz w:val="20"/>
                <w:szCs w:val="20"/>
                <w14:ligatures w14:val="none"/>
              </w:rPr>
              <w:t>AF339601.1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5AA83D1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222222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222222"/>
                <w:kern w:val="0"/>
                <w:sz w:val="20"/>
                <w:szCs w:val="20"/>
                <w14:ligatures w14:val="none"/>
              </w:rPr>
              <w:t>DQ522356.1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98FCD41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Spatafora</w:t>
            </w:r>
            <w:proofErr w:type="spellEnd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et. al 2007</w:t>
            </w:r>
          </w:p>
        </w:tc>
      </w:tr>
      <w:tr w:rsidR="00DC4B27" w:rsidRPr="00CF2647" w14:paraId="44DB0AD4" w14:textId="77777777" w:rsidTr="00BA7354">
        <w:trPr>
          <w:trHeight w:val="247"/>
        </w:trPr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D3D1576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S._</w:t>
            </w:r>
            <w:proofErr w:type="spellStart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lanmaoa</w:t>
            </w:r>
            <w:proofErr w:type="spellEnd"/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B6D05D1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YFCC_6148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084F460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OQ476485.1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79FCB5B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MN576789.1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8496303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MN576733.1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26834CB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MN576959.1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2BE2D42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Wang et. al 2020</w:t>
            </w:r>
          </w:p>
        </w:tc>
      </w:tr>
      <w:tr w:rsidR="00DC4B27" w:rsidRPr="00CF2647" w14:paraId="1AADD637" w14:textId="77777777" w:rsidTr="00BA7354">
        <w:trPr>
          <w:trHeight w:val="247"/>
        </w:trPr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23B364B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S._</w:t>
            </w:r>
            <w:proofErr w:type="spellStart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lanosoniveum</w:t>
            </w:r>
            <w:proofErr w:type="spellEnd"/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49E9577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222222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222222"/>
                <w:kern w:val="0"/>
                <w:sz w:val="20"/>
                <w:szCs w:val="20"/>
                <w14:ligatures w14:val="none"/>
              </w:rPr>
              <w:t>CBS_101267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2D8D53D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3796B4A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222222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222222"/>
                <w:kern w:val="0"/>
                <w:sz w:val="20"/>
                <w:szCs w:val="20"/>
                <w14:ligatures w14:val="none"/>
              </w:rPr>
              <w:t>AF339554.1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415BF76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222222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222222"/>
                <w:kern w:val="0"/>
                <w:sz w:val="20"/>
                <w:szCs w:val="20"/>
                <w14:ligatures w14:val="none"/>
              </w:rPr>
              <w:t>AF339603.1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15EF9F1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222222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222222"/>
                <w:kern w:val="0"/>
                <w:sz w:val="20"/>
                <w:szCs w:val="20"/>
                <w14:ligatures w14:val="none"/>
              </w:rPr>
              <w:t>DQ522357.1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3A777DB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Spatafora</w:t>
            </w:r>
            <w:proofErr w:type="spellEnd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et. al 2007</w:t>
            </w:r>
          </w:p>
        </w:tc>
      </w:tr>
      <w:tr w:rsidR="00DC4B27" w:rsidRPr="00CF2647" w14:paraId="54E2D63E" w14:textId="77777777" w:rsidTr="00BA7354">
        <w:trPr>
          <w:trHeight w:val="247"/>
        </w:trPr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9FFC4AA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S._</w:t>
            </w:r>
            <w:proofErr w:type="spellStart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lanosoniveum</w:t>
            </w:r>
            <w:proofErr w:type="spellEnd"/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4286895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222222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222222"/>
                <w:kern w:val="0"/>
                <w:sz w:val="20"/>
                <w:szCs w:val="20"/>
                <w14:ligatures w14:val="none"/>
              </w:rPr>
              <w:t>CBS_704.86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D40BFCC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AJ292396.1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80ABA44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222222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222222"/>
                <w:kern w:val="0"/>
                <w:sz w:val="20"/>
                <w:szCs w:val="20"/>
                <w14:ligatures w14:val="none"/>
              </w:rPr>
              <w:t>AF339553.1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E98B5A5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222222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222222"/>
                <w:kern w:val="0"/>
                <w:sz w:val="20"/>
                <w:szCs w:val="20"/>
                <w14:ligatures w14:val="none"/>
              </w:rPr>
              <w:t>AF339602.1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37D46D8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222222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222222"/>
                <w:kern w:val="0"/>
                <w:sz w:val="20"/>
                <w:szCs w:val="20"/>
                <w14:ligatures w14:val="none"/>
              </w:rPr>
              <w:t>DQ522358.1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813A661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Spatafora</w:t>
            </w:r>
            <w:proofErr w:type="spellEnd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et. al 2007</w:t>
            </w:r>
          </w:p>
        </w:tc>
      </w:tr>
      <w:tr w:rsidR="00DC4B27" w:rsidRPr="00CF2647" w14:paraId="3A7A6BFA" w14:textId="77777777" w:rsidTr="00BA7354">
        <w:trPr>
          <w:trHeight w:val="247"/>
        </w:trPr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D41DDCB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S._</w:t>
            </w:r>
            <w:proofErr w:type="spellStart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obclavatum</w:t>
            </w:r>
            <w:proofErr w:type="spellEnd"/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2E6835A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222222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222222"/>
                <w:kern w:val="0"/>
                <w:sz w:val="20"/>
                <w:szCs w:val="20"/>
                <w14:ligatures w14:val="none"/>
              </w:rPr>
              <w:t>CBS_311.74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049B590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MH860859.1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6C7330E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222222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222222"/>
                <w:kern w:val="0"/>
                <w:sz w:val="20"/>
                <w:szCs w:val="20"/>
                <w14:ligatures w14:val="none"/>
              </w:rPr>
              <w:t>AF339517.1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2FE4D1F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222222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222222"/>
                <w:kern w:val="0"/>
                <w:sz w:val="20"/>
                <w:szCs w:val="20"/>
                <w14:ligatures w14:val="none"/>
              </w:rPr>
              <w:t>AF339567.1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0E1581C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222222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222222"/>
                <w:kern w:val="0"/>
                <w:sz w:val="20"/>
                <w:szCs w:val="20"/>
                <w14:ligatures w14:val="none"/>
              </w:rPr>
              <w:t>EF468798.1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FFDE657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Sung et. al 2007</w:t>
            </w:r>
          </w:p>
        </w:tc>
      </w:tr>
      <w:tr w:rsidR="00DC4B27" w:rsidRPr="00CF2647" w14:paraId="50E8C5E1" w14:textId="77777777" w:rsidTr="00BA7354">
        <w:trPr>
          <w:trHeight w:val="247"/>
        </w:trPr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58D1D88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S._</w:t>
            </w:r>
            <w:proofErr w:type="spellStart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yunnanense</w:t>
            </w:r>
            <w:proofErr w:type="spellEnd"/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1B2975E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YFCC_7133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B65A407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55260D5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MN576784.1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4599F5F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MN576728.1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D43F11B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MN576954.1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2855A60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Wang et. al 2020</w:t>
            </w:r>
          </w:p>
        </w:tc>
      </w:tr>
      <w:tr w:rsidR="00DC4B27" w:rsidRPr="00CF2647" w14:paraId="3CAF851E" w14:textId="77777777" w:rsidTr="00BA7354">
        <w:trPr>
          <w:trHeight w:val="247"/>
        </w:trPr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CFC1AA4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S._</w:t>
            </w:r>
            <w:proofErr w:type="spellStart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yunnanense</w:t>
            </w:r>
            <w:proofErr w:type="spellEnd"/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E96BE26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YFCC_7134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80996F7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2F14F6E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MN576785.1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E8116A9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MN576729.1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94F3A39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MN576955.1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F79549B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Wang et. al 2020</w:t>
            </w:r>
          </w:p>
        </w:tc>
      </w:tr>
      <w:tr w:rsidR="00DC4B27" w:rsidRPr="00CF2647" w14:paraId="2125326A" w14:textId="77777777" w:rsidTr="00BA7354">
        <w:trPr>
          <w:trHeight w:val="247"/>
        </w:trPr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4929C54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T._</w:t>
            </w:r>
            <w:proofErr w:type="spellStart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harzianum</w:t>
            </w:r>
            <w:proofErr w:type="spellEnd"/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784007A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CBS_226.95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E1350D8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AY605713.1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6112025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MH874152.1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A0B15B1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AF276094.1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64BF081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AF348101.1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A567076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Samuels et. al 2002</w:t>
            </w:r>
          </w:p>
        </w:tc>
      </w:tr>
      <w:tr w:rsidR="00DC4B27" w:rsidRPr="00CF2647" w14:paraId="51BDBF3D" w14:textId="77777777" w:rsidTr="00BA7354">
        <w:trPr>
          <w:trHeight w:val="247"/>
        </w:trPr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B0BD44A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P. album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FDBF52B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UFSI_3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4596E1B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222222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222222"/>
                <w:kern w:val="0"/>
                <w:sz w:val="20"/>
                <w:szCs w:val="20"/>
                <w14:ligatures w14:val="none"/>
              </w:rPr>
              <w:t>PP915745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5E1C278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222222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222222"/>
                <w:kern w:val="0"/>
                <w:sz w:val="20"/>
                <w:szCs w:val="20"/>
                <w14:ligatures w14:val="none"/>
              </w:rPr>
              <w:t>PP915999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0EE6C6F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222222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222222"/>
                <w:kern w:val="0"/>
                <w:sz w:val="20"/>
                <w:szCs w:val="20"/>
                <w14:ligatures w14:val="none"/>
              </w:rPr>
              <w:t>PP916007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5C294F2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4D8F1B6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This study</w:t>
            </w:r>
          </w:p>
        </w:tc>
      </w:tr>
      <w:tr w:rsidR="00DC4B27" w:rsidRPr="00CF2647" w14:paraId="34026374" w14:textId="77777777" w:rsidTr="00BA7354">
        <w:trPr>
          <w:trHeight w:val="247"/>
        </w:trPr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75E651E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P. album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B5A278E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UFSI_4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CAC75EF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222222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222222"/>
                <w:kern w:val="0"/>
                <w:sz w:val="20"/>
                <w:szCs w:val="20"/>
                <w14:ligatures w14:val="none"/>
              </w:rPr>
              <w:t>PP915746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F353BB4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222222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222222"/>
                <w:kern w:val="0"/>
                <w:sz w:val="20"/>
                <w:szCs w:val="20"/>
                <w14:ligatures w14:val="none"/>
              </w:rPr>
              <w:t>PP916000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8400EC2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222222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222222"/>
                <w:kern w:val="0"/>
                <w:sz w:val="20"/>
                <w:szCs w:val="20"/>
                <w14:ligatures w14:val="none"/>
              </w:rPr>
              <w:t>PP916008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C82DBF4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33CF150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This study</w:t>
            </w:r>
          </w:p>
        </w:tc>
      </w:tr>
      <w:tr w:rsidR="00DC4B27" w:rsidRPr="00CF2647" w14:paraId="49F81DEA" w14:textId="77777777" w:rsidTr="00BA7354">
        <w:trPr>
          <w:trHeight w:val="247"/>
        </w:trPr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AAE275D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G. </w:t>
            </w:r>
            <w:proofErr w:type="spellStart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floridensis</w:t>
            </w:r>
            <w:proofErr w:type="spellEnd"/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6290CE6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UFSI_5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FE0C5E5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PP915747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D14C312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222222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222222"/>
                <w:kern w:val="0"/>
                <w:sz w:val="20"/>
                <w:szCs w:val="20"/>
                <w14:ligatures w14:val="none"/>
              </w:rPr>
              <w:t>PP916001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08C846C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222222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222222"/>
                <w:kern w:val="0"/>
                <w:sz w:val="20"/>
                <w:szCs w:val="20"/>
                <w14:ligatures w14:val="none"/>
              </w:rPr>
              <w:t>PP916009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9C0F8E1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PP938454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B189AD2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This study</w:t>
            </w:r>
          </w:p>
        </w:tc>
      </w:tr>
    </w:tbl>
    <w:p w14:paraId="61C125A3" w14:textId="0B4A5410" w:rsidR="00DC4B27" w:rsidRDefault="00DC4B27" w:rsidP="00FF0BFB">
      <w:pPr>
        <w:spacing w:after="0" w:line="240" w:lineRule="auto"/>
        <w:rPr>
          <w:rFonts w:ascii="Palatino" w:hAnsi="Palatino"/>
        </w:rPr>
      </w:pPr>
    </w:p>
    <w:p w14:paraId="17C0C503" w14:textId="77777777" w:rsidR="00FF0BFB" w:rsidRDefault="00FF0BFB" w:rsidP="00FF0BFB">
      <w:pPr>
        <w:spacing w:after="0" w:line="240" w:lineRule="auto"/>
        <w:rPr>
          <w:rFonts w:ascii="Palatino" w:hAnsi="Palatino"/>
        </w:rPr>
      </w:pPr>
    </w:p>
    <w:p w14:paraId="589D81B6" w14:textId="77777777" w:rsidR="00FF0BFB" w:rsidRPr="00FF0BFB" w:rsidRDefault="00FF0BFB" w:rsidP="00FF0BFB">
      <w:pPr>
        <w:spacing w:after="0" w:line="240" w:lineRule="auto"/>
        <w:rPr>
          <w:rFonts w:ascii="Palatino" w:hAnsi="Palatin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55"/>
        <w:gridCol w:w="3846"/>
        <w:gridCol w:w="2225"/>
        <w:gridCol w:w="3234"/>
      </w:tblGrid>
      <w:tr w:rsidR="00DC4B27" w:rsidRPr="00CF2647" w14:paraId="73E9E4F4" w14:textId="77777777" w:rsidTr="000630C1">
        <w:trPr>
          <w:trHeight w:val="320"/>
        </w:trPr>
        <w:tc>
          <w:tcPr>
            <w:tcW w:w="0" w:type="auto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14:paraId="49CDB6C8" w14:textId="324EEBE3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Supplementa</w:t>
            </w:r>
            <w:r w:rsidR="00BA7354">
              <w:rPr>
                <w:rFonts w:ascii="Palatino" w:eastAsia="Times New Roman" w:hAnsi="Palatin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l</w:t>
            </w:r>
            <w:r w:rsidRPr="00CF2647">
              <w:rPr>
                <w:rFonts w:ascii="Palatino" w:eastAsia="Times New Roman" w:hAnsi="Palatin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Table S2</w:t>
            </w:r>
            <w:r w:rsidR="00CF2647"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.</w:t>
            </w: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Species, isolate codes, </w:t>
            </w:r>
            <w:proofErr w:type="spellStart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Genbank</w:t>
            </w:r>
            <w:proofErr w:type="spellEnd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accession IDs, and references for species used in construction of the ITS phylogenetic tree.</w:t>
            </w:r>
          </w:p>
        </w:tc>
      </w:tr>
      <w:tr w:rsidR="00DC4B27" w:rsidRPr="00CF2647" w14:paraId="0FA108E2" w14:textId="77777777" w:rsidTr="000630C1">
        <w:trPr>
          <w:trHeight w:val="320"/>
        </w:trPr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F015DB9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Species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275706E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Code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E66E6EF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Genbank</w:t>
            </w:r>
            <w:proofErr w:type="spellEnd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accession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CB6106E" w14:textId="77777777" w:rsidR="00DC4B27" w:rsidRPr="00CF2647" w:rsidRDefault="00DC4B27" w:rsidP="000630C1">
            <w:pPr>
              <w:jc w:val="center"/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Reference</w:t>
            </w:r>
          </w:p>
        </w:tc>
      </w:tr>
      <w:tr w:rsidR="00DC4B27" w:rsidRPr="00CF2647" w14:paraId="4173B4E8" w14:textId="77777777" w:rsidTr="000630C1">
        <w:trPr>
          <w:trHeight w:val="320"/>
        </w:trPr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FDE6D11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Gibellula </w:t>
            </w:r>
            <w:proofErr w:type="spellStart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gamsii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30AEA0A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BCC27968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4C13256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MH152529.1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2B4E9A2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Kuephadungphan</w:t>
            </w:r>
            <w:proofErr w:type="spellEnd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et. al 2019</w:t>
            </w:r>
          </w:p>
        </w:tc>
      </w:tr>
      <w:tr w:rsidR="00DC4B27" w:rsidRPr="00CF2647" w14:paraId="708B6AD3" w14:textId="77777777" w:rsidTr="000630C1">
        <w:trPr>
          <w:trHeight w:val="320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EF005F2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Gibellula </w:t>
            </w:r>
            <w:proofErr w:type="spellStart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gamsii</w:t>
            </w:r>
            <w:proofErr w:type="spellEnd"/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920CA57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EPF034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9FF32A3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JX192720.1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7E46788B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Kuephadungphan</w:t>
            </w:r>
            <w:proofErr w:type="spellEnd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et. al 2019</w:t>
            </w:r>
          </w:p>
        </w:tc>
      </w:tr>
      <w:tr w:rsidR="00DC4B27" w:rsidRPr="00CF2647" w14:paraId="458440D1" w14:textId="77777777" w:rsidTr="000630C1">
        <w:trPr>
          <w:trHeight w:val="320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F8E0415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Gibellula </w:t>
            </w:r>
            <w:proofErr w:type="spellStart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gamsii</w:t>
            </w:r>
            <w:proofErr w:type="spellEnd"/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763F74F7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BCC42026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7B7711AD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MH152537.1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1EE140F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Kuephadungphan</w:t>
            </w:r>
            <w:proofErr w:type="spellEnd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et. al 2019</w:t>
            </w:r>
          </w:p>
        </w:tc>
      </w:tr>
      <w:tr w:rsidR="00DC4B27" w:rsidRPr="00CF2647" w14:paraId="1632A3D4" w14:textId="77777777" w:rsidTr="000630C1">
        <w:trPr>
          <w:trHeight w:val="320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7DB762B2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Gibellula </w:t>
            </w:r>
            <w:proofErr w:type="spellStart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gamsii</w:t>
            </w:r>
            <w:proofErr w:type="spellEnd"/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7F523F85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BCC30397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15BD113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MH152536.1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A706DD8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Kuephadungphan</w:t>
            </w:r>
            <w:proofErr w:type="spellEnd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et. al 2019</w:t>
            </w:r>
          </w:p>
        </w:tc>
      </w:tr>
      <w:tr w:rsidR="00DC4B27" w:rsidRPr="00CF2647" w14:paraId="64571AEE" w14:textId="77777777" w:rsidTr="000630C1">
        <w:trPr>
          <w:trHeight w:val="320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FC3C3E0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Gibellula </w:t>
            </w:r>
            <w:proofErr w:type="spellStart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gamsii</w:t>
            </w:r>
            <w:proofErr w:type="spellEnd"/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43E2346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BCC30396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EDBDF10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MH152535.1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4095037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Kuephadungphan</w:t>
            </w:r>
            <w:proofErr w:type="spellEnd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et. al 2019</w:t>
            </w:r>
          </w:p>
        </w:tc>
      </w:tr>
      <w:tr w:rsidR="00DC4B27" w:rsidRPr="00CF2647" w14:paraId="6F978066" w14:textId="77777777" w:rsidTr="000630C1">
        <w:trPr>
          <w:trHeight w:val="320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7CB10B34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Gibellula </w:t>
            </w:r>
            <w:proofErr w:type="spellStart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gamsii</w:t>
            </w:r>
            <w:proofErr w:type="spellEnd"/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F07B590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BCC30449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5CD2FE6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MH152534.1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BB37B8C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Kuephadungphan</w:t>
            </w:r>
            <w:proofErr w:type="spellEnd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et. al 2019</w:t>
            </w:r>
          </w:p>
        </w:tc>
      </w:tr>
      <w:tr w:rsidR="00DC4B27" w:rsidRPr="00CF2647" w14:paraId="7D07763D" w14:textId="77777777" w:rsidTr="000630C1">
        <w:trPr>
          <w:trHeight w:val="320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225C164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Gibellula </w:t>
            </w:r>
            <w:proofErr w:type="spellStart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gamsii</w:t>
            </w:r>
            <w:proofErr w:type="spellEnd"/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D78E861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BCC29228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2779CEB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MH152533.1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1CBA862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Kuephadungphan</w:t>
            </w:r>
            <w:proofErr w:type="spellEnd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et. al 2019</w:t>
            </w:r>
          </w:p>
        </w:tc>
      </w:tr>
      <w:tr w:rsidR="00DC4B27" w:rsidRPr="00CF2647" w14:paraId="037DE5D5" w14:textId="77777777" w:rsidTr="000630C1">
        <w:trPr>
          <w:trHeight w:val="320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24FFCAC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Gibellula </w:t>
            </w:r>
            <w:proofErr w:type="spellStart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gamsii</w:t>
            </w:r>
            <w:proofErr w:type="spellEnd"/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719D1C49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BCC25798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3531980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MH152532.1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6061C71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Kuephadungphan</w:t>
            </w:r>
            <w:proofErr w:type="spellEnd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et. al 2019</w:t>
            </w:r>
          </w:p>
        </w:tc>
      </w:tr>
      <w:tr w:rsidR="00DC4B27" w:rsidRPr="00CF2647" w14:paraId="177C93E4" w14:textId="77777777" w:rsidTr="000630C1">
        <w:trPr>
          <w:trHeight w:val="320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FE6DA7F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Gibellula </w:t>
            </w:r>
            <w:proofErr w:type="spellStart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gamsii</w:t>
            </w:r>
            <w:proofErr w:type="spellEnd"/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65903DE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BCC28797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FF62B4C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MH152531.1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1E7DFAB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Kuephadungphan</w:t>
            </w:r>
            <w:proofErr w:type="spellEnd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et. al 2019</w:t>
            </w:r>
          </w:p>
        </w:tc>
      </w:tr>
      <w:tr w:rsidR="00DC4B27" w:rsidRPr="00CF2647" w14:paraId="76D0461D" w14:textId="77777777" w:rsidTr="000630C1">
        <w:trPr>
          <w:trHeight w:val="320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1425378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Gibellula </w:t>
            </w:r>
            <w:proofErr w:type="spellStart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gamsii</w:t>
            </w:r>
            <w:proofErr w:type="spellEnd"/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888DA92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BCC27970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535BA75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MH152530.1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793EBC71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Kuephadungphan</w:t>
            </w:r>
            <w:proofErr w:type="spellEnd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et. al 2019</w:t>
            </w:r>
          </w:p>
        </w:tc>
      </w:tr>
      <w:tr w:rsidR="00DC4B27" w:rsidRPr="00CF2647" w14:paraId="140CC1D2" w14:textId="77777777" w:rsidTr="000630C1">
        <w:trPr>
          <w:trHeight w:val="320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F1ECB89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Gibellula sp. WK-2013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B730A21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EPF163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7587925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JX192733.1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82C3C29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Kuephadungphan</w:t>
            </w:r>
            <w:proofErr w:type="spellEnd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et. al 2012</w:t>
            </w:r>
          </w:p>
        </w:tc>
      </w:tr>
      <w:tr w:rsidR="00DC4B27" w:rsidRPr="00CF2647" w14:paraId="32549B30" w14:textId="77777777" w:rsidTr="000630C1">
        <w:trPr>
          <w:trHeight w:val="320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8744F5C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Gibellula sp. WK-2013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1154D7F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EPF157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94AC925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JX192732.1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5135945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Kuephadungphan</w:t>
            </w:r>
            <w:proofErr w:type="spellEnd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et. al 2012</w:t>
            </w:r>
          </w:p>
        </w:tc>
      </w:tr>
      <w:tr w:rsidR="00DC4B27" w:rsidRPr="00CF2647" w14:paraId="335AF01B" w14:textId="77777777" w:rsidTr="000630C1">
        <w:trPr>
          <w:trHeight w:val="320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72D24239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Gibellula sp. WK-2013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74370FB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EPF150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15212CB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JX192731.1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4A7C5C6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Kuephadungphan</w:t>
            </w:r>
            <w:proofErr w:type="spellEnd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et. al 2012</w:t>
            </w:r>
          </w:p>
        </w:tc>
      </w:tr>
      <w:tr w:rsidR="00DC4B27" w:rsidRPr="00CF2647" w14:paraId="5E2FD9A9" w14:textId="77777777" w:rsidTr="000630C1">
        <w:trPr>
          <w:trHeight w:val="320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2BA17F8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Gibellula sp. WK-2013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78366EF7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EPF149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B4BECD2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JX192730.1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AC90E22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Kuephadungphan</w:t>
            </w:r>
            <w:proofErr w:type="spellEnd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et. al 2012</w:t>
            </w:r>
          </w:p>
        </w:tc>
      </w:tr>
      <w:tr w:rsidR="00DC4B27" w:rsidRPr="00CF2647" w14:paraId="38153978" w14:textId="77777777" w:rsidTr="000630C1">
        <w:trPr>
          <w:trHeight w:val="320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CBE01C8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Gibellula sp. WK-2013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0574A3E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EPF147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FC81EA4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JX192729.1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7B4C458D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Kuephadungphan</w:t>
            </w:r>
            <w:proofErr w:type="spellEnd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et. al 2012</w:t>
            </w:r>
          </w:p>
        </w:tc>
      </w:tr>
      <w:tr w:rsidR="00DC4B27" w:rsidRPr="00CF2647" w14:paraId="6947187D" w14:textId="77777777" w:rsidTr="000630C1">
        <w:trPr>
          <w:trHeight w:val="320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14A8531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Gibellula sp. WK-2013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2E45F0D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EPF136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E1F3CAE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JX192728.1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F67B994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Kuephadungphan</w:t>
            </w:r>
            <w:proofErr w:type="spellEnd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et. al 2012</w:t>
            </w:r>
          </w:p>
        </w:tc>
      </w:tr>
      <w:tr w:rsidR="00DC4B27" w:rsidRPr="00CF2647" w14:paraId="60A0EB98" w14:textId="77777777" w:rsidTr="000630C1">
        <w:trPr>
          <w:trHeight w:val="320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7835650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Gibellula sp. WK-2013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4933246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EPF135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DFC80E6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JX192727.1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AE9A663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Kuephadungphan</w:t>
            </w:r>
            <w:proofErr w:type="spellEnd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et. al 2012</w:t>
            </w:r>
          </w:p>
        </w:tc>
      </w:tr>
      <w:tr w:rsidR="00DC4B27" w:rsidRPr="00CF2647" w14:paraId="23BCB274" w14:textId="77777777" w:rsidTr="000630C1">
        <w:trPr>
          <w:trHeight w:val="320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87B18F0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Gibellula sp. WK-2013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578662F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EPF124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6F4FF5A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JX192726.1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FF4F735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Kuephadungphan</w:t>
            </w:r>
            <w:proofErr w:type="spellEnd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et. al 2012</w:t>
            </w:r>
          </w:p>
        </w:tc>
      </w:tr>
      <w:tr w:rsidR="00DC4B27" w:rsidRPr="00CF2647" w14:paraId="14C94935" w14:textId="77777777" w:rsidTr="000630C1">
        <w:trPr>
          <w:trHeight w:val="320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916CBE8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Gibellula sp. WK-2013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A994CDD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EPF120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6267C00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JX192725.1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D6FCAF1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Kuephadungphan</w:t>
            </w:r>
            <w:proofErr w:type="spellEnd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et. al 2012</w:t>
            </w:r>
          </w:p>
        </w:tc>
      </w:tr>
      <w:tr w:rsidR="00DC4B27" w:rsidRPr="00CF2647" w14:paraId="0918B2CC" w14:textId="77777777" w:rsidTr="000630C1">
        <w:trPr>
          <w:trHeight w:val="320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90A3EF0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Gibellula sp. WK-2013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91D3801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EPF106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0FA6EC2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JX192724.1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277CDA3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Kuephadungphan</w:t>
            </w:r>
            <w:proofErr w:type="spellEnd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et. al 2012</w:t>
            </w:r>
          </w:p>
        </w:tc>
      </w:tr>
      <w:tr w:rsidR="00DC4B27" w:rsidRPr="00CF2647" w14:paraId="7F1FC786" w14:textId="77777777" w:rsidTr="000630C1">
        <w:trPr>
          <w:trHeight w:val="320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38FE1A7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Gibellula sp. WK-2013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1D07739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EPF081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57A77FD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JX192723.1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659D3D1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Kuephadungphan</w:t>
            </w:r>
            <w:proofErr w:type="spellEnd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et. al 2012</w:t>
            </w:r>
          </w:p>
        </w:tc>
      </w:tr>
      <w:tr w:rsidR="00DC4B27" w:rsidRPr="00CF2647" w14:paraId="07A00CA5" w14:textId="77777777" w:rsidTr="000630C1">
        <w:trPr>
          <w:trHeight w:val="320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1364E47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Gibellula sp. WK-2013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B65B12B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EPF080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74A7B04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JX192722.1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F5E16DD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Kuephadungphan</w:t>
            </w:r>
            <w:proofErr w:type="spellEnd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et. al 2012</w:t>
            </w:r>
          </w:p>
        </w:tc>
      </w:tr>
      <w:tr w:rsidR="00DC4B27" w:rsidRPr="00CF2647" w14:paraId="4E4C45B3" w14:textId="77777777" w:rsidTr="000630C1">
        <w:trPr>
          <w:trHeight w:val="320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211C479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Gibellula sp. WK-2013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EAB2815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EPF079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72D641B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JX192721.1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366154F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Kuephadungphan</w:t>
            </w:r>
            <w:proofErr w:type="spellEnd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et. al 2012</w:t>
            </w:r>
          </w:p>
        </w:tc>
      </w:tr>
      <w:tr w:rsidR="00DC4B27" w:rsidRPr="00CF2647" w14:paraId="2C937E8C" w14:textId="77777777" w:rsidTr="000630C1">
        <w:trPr>
          <w:trHeight w:val="320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F1AC13D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Gibellula sp. WK-2013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0741981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EPF004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1032343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JX192718.1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06C7A10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Kuephadungphan</w:t>
            </w:r>
            <w:proofErr w:type="spellEnd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et. al 2012</w:t>
            </w:r>
          </w:p>
        </w:tc>
      </w:tr>
      <w:tr w:rsidR="00DC4B27" w:rsidRPr="00CF2647" w14:paraId="4995CB78" w14:textId="77777777" w:rsidTr="000630C1">
        <w:trPr>
          <w:trHeight w:val="320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16A8652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Gibellula </w:t>
            </w:r>
            <w:proofErr w:type="spellStart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leiopus</w:t>
            </w:r>
            <w:proofErr w:type="spellEnd"/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EAFB9E0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67AA829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KP685597.1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7A91E1F1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Liang et. al 2015</w:t>
            </w:r>
          </w:p>
        </w:tc>
      </w:tr>
      <w:tr w:rsidR="00DC4B27" w:rsidRPr="00CF2647" w14:paraId="0F0EBC24" w14:textId="77777777" w:rsidTr="000630C1">
        <w:trPr>
          <w:trHeight w:val="320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2AB8A3F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Gibellula </w:t>
            </w:r>
            <w:proofErr w:type="spellStart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clavulifera</w:t>
            </w:r>
            <w:proofErr w:type="spellEnd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var. </w:t>
            </w:r>
            <w:proofErr w:type="spellStart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clavulifera</w:t>
            </w:r>
            <w:proofErr w:type="spellEnd"/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9E34995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7F8AC9E4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KP685596.1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A703E32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Liang et. al 2015</w:t>
            </w:r>
          </w:p>
        </w:tc>
      </w:tr>
      <w:tr w:rsidR="00DC4B27" w:rsidRPr="00CF2647" w14:paraId="0A48164C" w14:textId="77777777" w:rsidTr="000630C1">
        <w:trPr>
          <w:trHeight w:val="320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354587E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Gibellula sp.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5D3A215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BCC14505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72FDBDF7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GQ250021.1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B6DB1BB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Ridkaew</w:t>
            </w:r>
            <w:proofErr w:type="spellEnd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et. al 2009</w:t>
            </w:r>
          </w:p>
        </w:tc>
      </w:tr>
      <w:tr w:rsidR="00DC4B27" w:rsidRPr="00CF2647" w14:paraId="3FCC6861" w14:textId="77777777" w:rsidTr="000630C1">
        <w:trPr>
          <w:trHeight w:val="320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A8C2067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Gibellula sp.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CC3CB23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BCC02757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E54CEA3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GQ250020.1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68823A6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Ridkaew</w:t>
            </w:r>
            <w:proofErr w:type="spellEnd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et. al 2009</w:t>
            </w:r>
          </w:p>
        </w:tc>
      </w:tr>
      <w:tr w:rsidR="00DC4B27" w:rsidRPr="00CF2647" w14:paraId="46214C34" w14:textId="77777777" w:rsidTr="000630C1">
        <w:trPr>
          <w:trHeight w:val="320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FCD193F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Gibellula </w:t>
            </w:r>
            <w:proofErr w:type="spellStart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clavispora</w:t>
            </w:r>
            <w:proofErr w:type="spellEnd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A4E4EB8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C07815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92EB199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KJ857270.1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F6022BC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Liang et. al 2014</w:t>
            </w:r>
          </w:p>
        </w:tc>
      </w:tr>
      <w:tr w:rsidR="00DC4B27" w:rsidRPr="00CF2647" w14:paraId="4D64244B" w14:textId="77777777" w:rsidTr="000630C1">
        <w:trPr>
          <w:trHeight w:val="320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67552CB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Gibellula </w:t>
            </w:r>
            <w:proofErr w:type="spellStart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clavulifera</w:t>
            </w:r>
            <w:proofErr w:type="spellEnd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var. </w:t>
            </w:r>
            <w:proofErr w:type="spellStart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clavulifera</w:t>
            </w:r>
            <w:proofErr w:type="spellEnd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DF5D870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GZUIFR-HN0801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B7D1E59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KJ857269.1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A02181E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Liang et. al 2014</w:t>
            </w:r>
          </w:p>
        </w:tc>
      </w:tr>
      <w:tr w:rsidR="00DC4B27" w:rsidRPr="00CF2647" w14:paraId="2D02768F" w14:textId="77777777" w:rsidTr="000630C1">
        <w:trPr>
          <w:trHeight w:val="320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5D13295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Gibellula sp.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58E2FBC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MY2566.01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AC9FC38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HM161738.1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1DD9750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Ridkaew</w:t>
            </w:r>
            <w:proofErr w:type="spellEnd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et. al 2010</w:t>
            </w:r>
          </w:p>
        </w:tc>
      </w:tr>
      <w:tr w:rsidR="00DC4B27" w:rsidRPr="00CF2647" w14:paraId="0DA77C36" w14:textId="77777777" w:rsidTr="000630C1">
        <w:trPr>
          <w:trHeight w:val="320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28B2304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Gibellula sp.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ECB43D8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NHJ 13158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6F684D2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JN049864.1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A522D7B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Kepler et. al 2011</w:t>
            </w:r>
          </w:p>
        </w:tc>
      </w:tr>
      <w:tr w:rsidR="00DC4B27" w:rsidRPr="00CF2647" w14:paraId="029A086B" w14:textId="77777777" w:rsidTr="000630C1">
        <w:trPr>
          <w:trHeight w:val="320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D54E3C1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Gibellula </w:t>
            </w:r>
            <w:proofErr w:type="spellStart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trimorpha</w:t>
            </w:r>
            <w:proofErr w:type="spellEnd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CB24F88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BCC36526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FA20E51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OK040737.1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70C0148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Kuephadungphan</w:t>
            </w:r>
            <w:proofErr w:type="spellEnd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et. al 2022</w:t>
            </w:r>
          </w:p>
        </w:tc>
      </w:tr>
      <w:tr w:rsidR="00DC4B27" w:rsidRPr="00CF2647" w14:paraId="08FEC0FF" w14:textId="77777777" w:rsidTr="000630C1">
        <w:trPr>
          <w:trHeight w:val="320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A419B81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Gibellula </w:t>
            </w:r>
            <w:proofErr w:type="spellStart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solita</w:t>
            </w:r>
            <w:proofErr w:type="spellEnd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71F78B44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BCC45574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0A693A8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OK040736.1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17B79DC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Kuephadungphan</w:t>
            </w:r>
            <w:proofErr w:type="spellEnd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et. al 2022</w:t>
            </w:r>
          </w:p>
        </w:tc>
      </w:tr>
      <w:tr w:rsidR="00DC4B27" w:rsidRPr="00CF2647" w14:paraId="1FFBEB9C" w14:textId="77777777" w:rsidTr="000630C1">
        <w:trPr>
          <w:trHeight w:val="320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03EA279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Gibellula </w:t>
            </w:r>
            <w:proofErr w:type="spellStart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parvula</w:t>
            </w:r>
            <w:proofErr w:type="spellEnd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DEBB965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BCC48888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73455CD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OK040731.1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7DCC418E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Kuephadungphan</w:t>
            </w:r>
            <w:proofErr w:type="spellEnd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et. al 2022</w:t>
            </w:r>
          </w:p>
        </w:tc>
      </w:tr>
      <w:tr w:rsidR="00DC4B27" w:rsidRPr="00CF2647" w14:paraId="0A7A933D" w14:textId="77777777" w:rsidTr="000630C1">
        <w:trPr>
          <w:trHeight w:val="320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E8A7F70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Gibellula </w:t>
            </w:r>
            <w:proofErr w:type="spellStart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longicaudata</w:t>
            </w:r>
            <w:proofErr w:type="spellEnd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247B544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BCC40861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401D9C7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OK040730.1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60C8C98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Kuephadungphan</w:t>
            </w:r>
            <w:proofErr w:type="spellEnd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et. al 2022</w:t>
            </w:r>
          </w:p>
        </w:tc>
      </w:tr>
      <w:tr w:rsidR="00DC4B27" w:rsidRPr="00CF2647" w14:paraId="0A081C34" w14:textId="77777777" w:rsidTr="000630C1">
        <w:trPr>
          <w:trHeight w:val="320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B6F53D8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Gibellula </w:t>
            </w:r>
            <w:proofErr w:type="spellStart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aurea</w:t>
            </w:r>
            <w:proofErr w:type="spellEnd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8F0404A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26PACOTI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3DF20E9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OK329885.1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1FE762B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Mendes-Pereira et. al, 2021</w:t>
            </w:r>
          </w:p>
        </w:tc>
      </w:tr>
      <w:tr w:rsidR="00DC4B27" w:rsidRPr="00CF2647" w14:paraId="3ADCBCCF" w14:textId="77777777" w:rsidTr="000630C1">
        <w:trPr>
          <w:trHeight w:val="320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742E9C6D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 xml:space="preserve">Gibellula </w:t>
            </w:r>
            <w:proofErr w:type="spellStart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penicillioides</w:t>
            </w:r>
            <w:proofErr w:type="spellEnd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B3401E0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GNJ20200814-14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538C704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MW969670.1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7E37B9B8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Wang and Chen 2021</w:t>
            </w:r>
          </w:p>
        </w:tc>
      </w:tr>
      <w:tr w:rsidR="00DC4B27" w:rsidRPr="00CF2647" w14:paraId="1D8A7B64" w14:textId="77777777" w:rsidTr="000630C1">
        <w:trPr>
          <w:trHeight w:val="320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1441981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Gibellula </w:t>
            </w:r>
            <w:proofErr w:type="spellStart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pigmentosinum</w:t>
            </w:r>
            <w:proofErr w:type="spellEnd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C934E91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BCC41203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A39EF4F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MT477071.1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B9E936C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Kuephadungphan</w:t>
            </w:r>
            <w:proofErr w:type="spellEnd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et. al 2020</w:t>
            </w:r>
          </w:p>
        </w:tc>
      </w:tr>
      <w:tr w:rsidR="00DC4B27" w:rsidRPr="00CF2647" w14:paraId="150F2178" w14:textId="77777777" w:rsidTr="000630C1">
        <w:trPr>
          <w:trHeight w:val="320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4AC670B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Gibellula </w:t>
            </w:r>
            <w:proofErr w:type="spellStart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fusiformispora</w:t>
            </w:r>
            <w:proofErr w:type="spellEnd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4FA0848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BCC56802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71C9297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MT477070.1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E307BEE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Kuephadungphan</w:t>
            </w:r>
            <w:proofErr w:type="spellEnd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et. al 2020</w:t>
            </w:r>
          </w:p>
        </w:tc>
      </w:tr>
      <w:tr w:rsidR="00DC4B27" w:rsidRPr="00CF2647" w14:paraId="241697EC" w14:textId="77777777" w:rsidTr="000630C1">
        <w:trPr>
          <w:trHeight w:val="320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083C16E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Gibellula </w:t>
            </w:r>
            <w:proofErr w:type="spellStart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shennongjiaensis</w:t>
            </w:r>
            <w:proofErr w:type="spellEnd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9A03B5A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GZAC-SNJ2012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7311D3D8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KT728708.1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DF8FD35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Zou et. al 2015</w:t>
            </w:r>
          </w:p>
        </w:tc>
      </w:tr>
      <w:tr w:rsidR="00DC4B27" w:rsidRPr="00CF2647" w14:paraId="1CC00A7B" w14:textId="77777777" w:rsidTr="000630C1">
        <w:trPr>
          <w:trHeight w:val="320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1CEFF05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Gibellula </w:t>
            </w:r>
            <w:proofErr w:type="spellStart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queenslandica</w:t>
            </w:r>
            <w:proofErr w:type="spellEnd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D1A24D4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BRIP 72767a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7F03B3D3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OR452099.1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C16AB8C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Tan and Shivas 2023</w:t>
            </w:r>
          </w:p>
        </w:tc>
      </w:tr>
      <w:tr w:rsidR="00DC4B27" w:rsidRPr="00CF2647" w14:paraId="02217948" w14:textId="77777777" w:rsidTr="000630C1">
        <w:trPr>
          <w:trHeight w:val="320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E5EC463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Gibellula </w:t>
            </w:r>
            <w:proofErr w:type="spellStart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leiopus</w:t>
            </w:r>
            <w:proofErr w:type="spellEnd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4A0CA2D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LBMCF_0011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77913BE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OQ589488.1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AF70902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Mendes-Pereira et. al, 2023</w:t>
            </w:r>
          </w:p>
        </w:tc>
      </w:tr>
      <w:tr w:rsidR="00DC4B27" w:rsidRPr="00CF2647" w14:paraId="4E63D68E" w14:textId="77777777" w:rsidTr="000630C1">
        <w:trPr>
          <w:trHeight w:val="320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93673AE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Gibellula </w:t>
            </w:r>
            <w:proofErr w:type="spellStart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leiopus</w:t>
            </w:r>
            <w:proofErr w:type="spellEnd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900C0B8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LBMCF2022.99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CEE098A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OQ589486.1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2F0E3E6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Mendes-Pereira et. al, 2023</w:t>
            </w:r>
          </w:p>
        </w:tc>
      </w:tr>
      <w:tr w:rsidR="00DC4B27" w:rsidRPr="00CF2647" w14:paraId="040EEBB3" w14:textId="77777777" w:rsidTr="000630C1">
        <w:trPr>
          <w:trHeight w:val="320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72AE3EB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Gibellula </w:t>
            </w:r>
            <w:proofErr w:type="spellStart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leiopus</w:t>
            </w:r>
            <w:proofErr w:type="spellEnd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7376A282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LBMCF2022.98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94543E6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OQ589485.1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14A8CF8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Mendes-Pereira et. al, 2023</w:t>
            </w:r>
          </w:p>
        </w:tc>
      </w:tr>
      <w:tr w:rsidR="00DC4B27" w:rsidRPr="00CF2647" w14:paraId="55BDD194" w14:textId="77777777" w:rsidTr="000630C1">
        <w:trPr>
          <w:trHeight w:val="320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B74F131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Gibellula sp.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055C35C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LBMCF2022.96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534831A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OQ589484.1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A965EC0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Mendes-Pereira et. al, 2023</w:t>
            </w:r>
          </w:p>
        </w:tc>
      </w:tr>
      <w:tr w:rsidR="00DC4B27" w:rsidRPr="00CF2647" w14:paraId="6CF900B7" w14:textId="77777777" w:rsidTr="000630C1">
        <w:trPr>
          <w:trHeight w:val="320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E1DEED5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Gibellula </w:t>
            </w:r>
            <w:proofErr w:type="spellStart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leiopus</w:t>
            </w:r>
            <w:proofErr w:type="spellEnd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D6059F1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LBMCF2022.86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4673011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OQ589483.1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5ABDAE3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Mendes-Pereira et. al, 2023</w:t>
            </w:r>
          </w:p>
        </w:tc>
      </w:tr>
      <w:tr w:rsidR="00DC4B27" w:rsidRPr="00CF2647" w14:paraId="3E6F9928" w14:textId="77777777" w:rsidTr="000630C1">
        <w:trPr>
          <w:trHeight w:val="320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79D6CE9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Gibellula sp.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D67E702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LBMCF2021.80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761612B0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OQ589482.1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7D7D768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Mendes-Pereira et. al, 2023</w:t>
            </w:r>
          </w:p>
        </w:tc>
      </w:tr>
      <w:tr w:rsidR="00DC4B27" w:rsidRPr="00CF2647" w14:paraId="08FCC20F" w14:textId="77777777" w:rsidTr="000630C1">
        <w:trPr>
          <w:trHeight w:val="320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A536E58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Gibellula sp.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DBD0580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LBMCF2021.70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788F00A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OQ589481.1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B6DA918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Mendes-Pereira et. al, 2023</w:t>
            </w:r>
          </w:p>
        </w:tc>
      </w:tr>
      <w:tr w:rsidR="00DC4B27" w:rsidRPr="00CF2647" w14:paraId="0549863F" w14:textId="77777777" w:rsidTr="000630C1">
        <w:trPr>
          <w:trHeight w:val="320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3AD5FBC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Gibellula sp.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D3EA889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LBMCF2020.01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7D43F33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OQ589479.1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489608A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Mendes-Pereira et. al, 2023</w:t>
            </w:r>
          </w:p>
        </w:tc>
      </w:tr>
      <w:tr w:rsidR="00DC4B27" w:rsidRPr="00CF2647" w14:paraId="3E92129E" w14:textId="77777777" w:rsidTr="000630C1">
        <w:trPr>
          <w:trHeight w:val="320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70AFD8E1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Gibellula </w:t>
            </w:r>
            <w:proofErr w:type="spellStart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leiopus</w:t>
            </w:r>
            <w:proofErr w:type="spellEnd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5202035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BCC49250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C805D74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OK070780.1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38E20EE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Kuephadungphan</w:t>
            </w:r>
            <w:proofErr w:type="spellEnd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et. al 2022</w:t>
            </w:r>
          </w:p>
        </w:tc>
      </w:tr>
      <w:tr w:rsidR="00DC4B27" w:rsidRPr="00CF2647" w14:paraId="18606E5F" w14:textId="77777777" w:rsidTr="000630C1">
        <w:trPr>
          <w:trHeight w:val="320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4E10E2B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Gibellula unica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8E94822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BCC45112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8812940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OK040738.1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E18617A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Kuephadungphan</w:t>
            </w:r>
            <w:proofErr w:type="spellEnd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et. al 2022</w:t>
            </w:r>
          </w:p>
        </w:tc>
      </w:tr>
      <w:tr w:rsidR="00DC4B27" w:rsidRPr="00CF2647" w14:paraId="346B37F8" w14:textId="77777777" w:rsidTr="000630C1">
        <w:trPr>
          <w:trHeight w:val="320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676FF50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Gibellula </w:t>
            </w:r>
            <w:proofErr w:type="spellStart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scorpioides</w:t>
            </w:r>
            <w:proofErr w:type="spellEnd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E2D80DE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BCC27986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2B5B891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OK040735.1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0764613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Kuephadungphan</w:t>
            </w:r>
            <w:proofErr w:type="spellEnd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et. al 2022</w:t>
            </w:r>
          </w:p>
        </w:tc>
      </w:tr>
      <w:tr w:rsidR="00DC4B27" w:rsidRPr="00CF2647" w14:paraId="3B8DD1FA" w14:textId="77777777" w:rsidTr="000630C1">
        <w:trPr>
          <w:trHeight w:val="320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04F029C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Gibellula </w:t>
            </w:r>
            <w:proofErr w:type="spellStart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scorpioides</w:t>
            </w:r>
            <w:proofErr w:type="spellEnd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223C229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BCC27985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70DC6E2A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OK040734.1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37B4834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Kuephadungphan</w:t>
            </w:r>
            <w:proofErr w:type="spellEnd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et. al 2022</w:t>
            </w:r>
          </w:p>
        </w:tc>
      </w:tr>
      <w:tr w:rsidR="00DC4B27" w:rsidRPr="00CF2647" w14:paraId="100C1D94" w14:textId="77777777" w:rsidTr="000630C1">
        <w:trPr>
          <w:trHeight w:val="320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ABD2A8D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Gibellula </w:t>
            </w:r>
            <w:proofErr w:type="spellStart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pilosa</w:t>
            </w:r>
            <w:proofErr w:type="spellEnd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6164F0B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BCC45580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0E34173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OK040733.1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9529433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Kuephadungphan</w:t>
            </w:r>
            <w:proofErr w:type="spellEnd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et. al 2022</w:t>
            </w:r>
          </w:p>
        </w:tc>
      </w:tr>
      <w:tr w:rsidR="00DC4B27" w:rsidRPr="00CF2647" w14:paraId="57341AF8" w14:textId="77777777" w:rsidTr="000630C1">
        <w:trPr>
          <w:trHeight w:val="320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BD78152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Gibellula </w:t>
            </w:r>
            <w:proofErr w:type="spellStart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parvula</w:t>
            </w:r>
            <w:proofErr w:type="spellEnd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588F65D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BCC49748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26023E2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OK040732.1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D4D3D43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Kuephadungphan</w:t>
            </w:r>
            <w:proofErr w:type="spellEnd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et. al 2022</w:t>
            </w:r>
          </w:p>
        </w:tc>
      </w:tr>
      <w:tr w:rsidR="00DC4B27" w:rsidRPr="00CF2647" w14:paraId="71E04DA8" w14:textId="77777777" w:rsidTr="000630C1">
        <w:trPr>
          <w:trHeight w:val="320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4FB6E98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Gibellula </w:t>
            </w:r>
            <w:proofErr w:type="spellStart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brevistipitata</w:t>
            </w:r>
            <w:proofErr w:type="spellEnd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CCE702C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BCC57817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6B20F3D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OK040729.1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7FF8D67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Kuephadungphan</w:t>
            </w:r>
            <w:proofErr w:type="spellEnd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et. al 2022</w:t>
            </w:r>
          </w:p>
        </w:tc>
      </w:tr>
      <w:tr w:rsidR="00DC4B27" w:rsidRPr="00CF2647" w14:paraId="6C4D8BC8" w14:textId="77777777" w:rsidTr="000630C1">
        <w:trPr>
          <w:trHeight w:val="320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5100A6F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Gibellula </w:t>
            </w:r>
            <w:proofErr w:type="spellStart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leiopus</w:t>
            </w:r>
            <w:proofErr w:type="spellEnd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36D2D74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EBSL15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E75688C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OK329884.1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9389F8B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Mendes-Pereira et. al, 2021</w:t>
            </w:r>
          </w:p>
        </w:tc>
      </w:tr>
      <w:tr w:rsidR="00DC4B27" w:rsidRPr="00CF2647" w14:paraId="255205D7" w14:textId="77777777" w:rsidTr="000630C1">
        <w:trPr>
          <w:trHeight w:val="320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75F87442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Gibellula </w:t>
            </w:r>
            <w:proofErr w:type="spellStart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leiopus</w:t>
            </w:r>
            <w:proofErr w:type="spellEnd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7910AE0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EBSL13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725B19CD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OK329883.1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BF9B2ED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Mendes-Pereira et. al, 2021</w:t>
            </w:r>
          </w:p>
        </w:tc>
      </w:tr>
      <w:tr w:rsidR="00DC4B27" w:rsidRPr="00CF2647" w14:paraId="12123CD1" w14:textId="77777777" w:rsidTr="000630C1">
        <w:trPr>
          <w:trHeight w:val="320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6B6D77B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Gibellula </w:t>
            </w:r>
            <w:proofErr w:type="spellStart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penicillioides</w:t>
            </w:r>
            <w:proofErr w:type="spellEnd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F756360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GNJ20200812-05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5721D9D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MW969672.1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5E6CB4D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Wang and Chen 2021</w:t>
            </w:r>
          </w:p>
        </w:tc>
      </w:tr>
      <w:tr w:rsidR="00DC4B27" w:rsidRPr="00CF2647" w14:paraId="05B67FFA" w14:textId="77777777" w:rsidTr="000630C1">
        <w:trPr>
          <w:trHeight w:val="320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0B3CA5B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 xml:space="preserve">Gibellula </w:t>
            </w:r>
            <w:proofErr w:type="spellStart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penicillioides</w:t>
            </w:r>
            <w:proofErr w:type="spellEnd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C66FA3E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GNJ20200814-17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59B2006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MW969671.1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B2857A0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Wang and Chen 2021</w:t>
            </w:r>
          </w:p>
        </w:tc>
      </w:tr>
      <w:tr w:rsidR="00DC4B27" w:rsidRPr="00CF2647" w14:paraId="038F162D" w14:textId="77777777" w:rsidTr="000630C1">
        <w:trPr>
          <w:trHeight w:val="320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5584E32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Gibellula </w:t>
            </w:r>
            <w:proofErr w:type="spellStart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penicillioides</w:t>
            </w:r>
            <w:proofErr w:type="spellEnd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7BCACBA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GNJ20200814-11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C3B503C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MW969669.1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A81E085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Wang and Chen 2021</w:t>
            </w:r>
          </w:p>
        </w:tc>
      </w:tr>
      <w:tr w:rsidR="00DC4B27" w:rsidRPr="00CF2647" w14:paraId="5DB2C87D" w14:textId="77777777" w:rsidTr="000630C1">
        <w:trPr>
          <w:trHeight w:val="320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352773E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Gibellula </w:t>
            </w:r>
            <w:proofErr w:type="spellStart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scorpioides</w:t>
            </w:r>
            <w:proofErr w:type="spellEnd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DB55686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BCC47976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0C513B8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MT477078.1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39246CC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Kuephadungphan</w:t>
            </w:r>
            <w:proofErr w:type="spellEnd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et. al 2020</w:t>
            </w:r>
          </w:p>
        </w:tc>
      </w:tr>
      <w:tr w:rsidR="00DC4B27" w:rsidRPr="00CF2647" w14:paraId="651829B6" w14:textId="77777777" w:rsidTr="000630C1">
        <w:trPr>
          <w:trHeight w:val="320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EC24F15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Gibellula </w:t>
            </w:r>
            <w:proofErr w:type="spellStart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scorpioides</w:t>
            </w:r>
            <w:proofErr w:type="spellEnd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F60B324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BCC47530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BC55619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MT477077.1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C84FE30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Kuephadungphan</w:t>
            </w:r>
            <w:proofErr w:type="spellEnd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et. al 2020</w:t>
            </w:r>
          </w:p>
        </w:tc>
      </w:tr>
      <w:tr w:rsidR="00DC4B27" w:rsidRPr="00CF2647" w14:paraId="312DC307" w14:textId="77777777" w:rsidTr="000630C1">
        <w:trPr>
          <w:trHeight w:val="320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B0526BF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Gibellula </w:t>
            </w:r>
            <w:proofErr w:type="spellStart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scorpioides</w:t>
            </w:r>
            <w:proofErr w:type="spellEnd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FAC625A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BCC47514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345DF00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MT477076.1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A88E7B4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Kuephadungphan</w:t>
            </w:r>
            <w:proofErr w:type="spellEnd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et. al 2020</w:t>
            </w:r>
          </w:p>
        </w:tc>
      </w:tr>
      <w:tr w:rsidR="00DC4B27" w:rsidRPr="00CF2647" w14:paraId="5D131FA3" w14:textId="77777777" w:rsidTr="000630C1">
        <w:trPr>
          <w:trHeight w:val="320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39FA6D4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Gibellula </w:t>
            </w:r>
            <w:proofErr w:type="spellStart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scorpioides</w:t>
            </w:r>
            <w:proofErr w:type="spellEnd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ECFF133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BCC45127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A6517BA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MT477075.1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34C317B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Kuephadungphan</w:t>
            </w:r>
            <w:proofErr w:type="spellEnd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et. al 2020</w:t>
            </w:r>
          </w:p>
        </w:tc>
      </w:tr>
      <w:tr w:rsidR="00DC4B27" w:rsidRPr="00CF2647" w14:paraId="60D6926D" w14:textId="77777777" w:rsidTr="000630C1">
        <w:trPr>
          <w:trHeight w:val="320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1B195E5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Gibellula </w:t>
            </w:r>
            <w:proofErr w:type="spellStart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scorpioides</w:t>
            </w:r>
            <w:proofErr w:type="spellEnd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4D03853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BCC43298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30DA297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MT477074.1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D235DE9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Kuephadungphan</w:t>
            </w:r>
            <w:proofErr w:type="spellEnd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et. al 2020</w:t>
            </w:r>
          </w:p>
        </w:tc>
      </w:tr>
      <w:tr w:rsidR="00DC4B27" w:rsidRPr="00CF2647" w14:paraId="648940A0" w14:textId="77777777" w:rsidTr="000630C1">
        <w:trPr>
          <w:trHeight w:val="320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2BC572F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Gibellula </w:t>
            </w:r>
            <w:proofErr w:type="spellStart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scorpioides</w:t>
            </w:r>
            <w:proofErr w:type="spellEnd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E697C05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BCC13020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FC78C68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MT477073.1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5623B49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Kuephadungphan</w:t>
            </w:r>
            <w:proofErr w:type="spellEnd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et. al 2020</w:t>
            </w:r>
          </w:p>
        </w:tc>
      </w:tr>
      <w:tr w:rsidR="00DC4B27" w:rsidRPr="00CF2647" w14:paraId="7F8A850D" w14:textId="77777777" w:rsidTr="000630C1">
        <w:trPr>
          <w:trHeight w:val="320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081238E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Gibellula </w:t>
            </w:r>
            <w:proofErr w:type="spellStart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pigmentosinum</w:t>
            </w:r>
            <w:proofErr w:type="spellEnd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753DA180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BCC41870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8699E11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MT477072.1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6E1CD36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Kuephadungphan</w:t>
            </w:r>
            <w:proofErr w:type="spellEnd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et. al 2020</w:t>
            </w:r>
          </w:p>
        </w:tc>
      </w:tr>
      <w:tr w:rsidR="00DC4B27" w:rsidRPr="00CF2647" w14:paraId="12776E7C" w14:textId="77777777" w:rsidTr="000630C1">
        <w:trPr>
          <w:trHeight w:val="320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01F4E45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Gibellula </w:t>
            </w:r>
            <w:proofErr w:type="spellStart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cebrennini</w:t>
            </w:r>
            <w:proofErr w:type="spellEnd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C0A5AFF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BCC53605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451CFBD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MT477069.1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19B6B7E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Kuephadungphan</w:t>
            </w:r>
            <w:proofErr w:type="spellEnd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et. al 2020</w:t>
            </w:r>
          </w:p>
        </w:tc>
      </w:tr>
      <w:tr w:rsidR="00DC4B27" w:rsidRPr="00CF2647" w14:paraId="2C0F7476" w14:textId="77777777" w:rsidTr="000630C1">
        <w:trPr>
          <w:trHeight w:val="320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AD636E2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Gibellula </w:t>
            </w:r>
            <w:proofErr w:type="spellStart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cebrennini</w:t>
            </w:r>
            <w:proofErr w:type="spellEnd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704398B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BCC53551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820613C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MT477068.1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D3F2F88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Kuephadungphan</w:t>
            </w:r>
            <w:proofErr w:type="spellEnd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et. al 2020</w:t>
            </w:r>
          </w:p>
        </w:tc>
      </w:tr>
      <w:tr w:rsidR="00DC4B27" w:rsidRPr="00CF2647" w14:paraId="5529CAFB" w14:textId="77777777" w:rsidTr="000630C1">
        <w:trPr>
          <w:trHeight w:val="320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7F396AD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Gibellula </w:t>
            </w:r>
            <w:proofErr w:type="spellStart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cebrennini</w:t>
            </w:r>
            <w:proofErr w:type="spellEnd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6E85374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BCC32072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9D62C23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MT477067.1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867E786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Kuephadungphan</w:t>
            </w:r>
            <w:proofErr w:type="spellEnd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et. al 2020</w:t>
            </w:r>
          </w:p>
        </w:tc>
      </w:tr>
      <w:tr w:rsidR="00DC4B27" w:rsidRPr="00CF2647" w14:paraId="30C50D07" w14:textId="77777777" w:rsidTr="000630C1">
        <w:trPr>
          <w:trHeight w:val="320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F5CEE14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Gibellula sp.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B264882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BCC47518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6B89BDD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MH532884.1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34031D8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Kuephadungphan</w:t>
            </w:r>
            <w:proofErr w:type="spellEnd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2018</w:t>
            </w:r>
          </w:p>
        </w:tc>
      </w:tr>
      <w:tr w:rsidR="00DC4B27" w:rsidRPr="00CF2647" w14:paraId="7F81AE5F" w14:textId="77777777" w:rsidTr="000630C1">
        <w:trPr>
          <w:trHeight w:val="320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2918C0E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Gibellula sp.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74B6A5A3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BCC46590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DFD5308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MH532883.1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A671447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Kuephadungphan</w:t>
            </w:r>
            <w:proofErr w:type="spellEnd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2018</w:t>
            </w:r>
          </w:p>
        </w:tc>
      </w:tr>
      <w:tr w:rsidR="00DC4B27" w:rsidRPr="00CF2647" w14:paraId="456E553B" w14:textId="77777777" w:rsidTr="000630C1">
        <w:trPr>
          <w:trHeight w:val="320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D0B76C3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Gibellula sp.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BD7E13F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BCC45076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3E8EF87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MH532882.1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A39C603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Kuephadungphan</w:t>
            </w:r>
            <w:proofErr w:type="spellEnd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2018</w:t>
            </w:r>
          </w:p>
        </w:tc>
      </w:tr>
      <w:tr w:rsidR="00DC4B27" w:rsidRPr="00CF2647" w14:paraId="57A90780" w14:textId="77777777" w:rsidTr="000630C1">
        <w:trPr>
          <w:trHeight w:val="320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4C880BE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Gibellula sp.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AFFB75E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BCC42046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F2A496C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MH532879.1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44F7785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Kuephadungphan</w:t>
            </w:r>
            <w:proofErr w:type="spellEnd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2018</w:t>
            </w:r>
          </w:p>
        </w:tc>
      </w:tr>
      <w:tr w:rsidR="00DC4B27" w:rsidRPr="00CF2647" w14:paraId="5780699C" w14:textId="77777777" w:rsidTr="000630C1">
        <w:trPr>
          <w:trHeight w:val="320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A919FB5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Gibellula sp.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FA88CF1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BCC41184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033B724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MH532878.1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B05C5C1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Kuephadungphan</w:t>
            </w:r>
            <w:proofErr w:type="spellEnd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2018</w:t>
            </w:r>
          </w:p>
        </w:tc>
      </w:tr>
      <w:tr w:rsidR="00DC4B27" w:rsidRPr="00CF2647" w14:paraId="74E38C61" w14:textId="77777777" w:rsidTr="000630C1">
        <w:trPr>
          <w:trHeight w:val="320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7460601C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Gibellula sp.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053F53A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BCC39988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FF39102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MH532877.1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E0EB285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Kuephadungphan</w:t>
            </w:r>
            <w:proofErr w:type="spellEnd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2018</w:t>
            </w:r>
          </w:p>
        </w:tc>
      </w:tr>
      <w:tr w:rsidR="00DC4B27" w:rsidRPr="00CF2647" w14:paraId="56C17D4A" w14:textId="77777777" w:rsidTr="000630C1">
        <w:trPr>
          <w:trHeight w:val="320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88D4CF0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Gibellula sp.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FCD7C03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BCC39709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91B5D59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MH532876.1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9D90C81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Kuephadungphan</w:t>
            </w:r>
            <w:proofErr w:type="spellEnd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2018</w:t>
            </w:r>
          </w:p>
        </w:tc>
      </w:tr>
      <w:tr w:rsidR="00DC4B27" w:rsidRPr="00CF2647" w14:paraId="2B3CC565" w14:textId="77777777" w:rsidTr="000630C1">
        <w:trPr>
          <w:trHeight w:val="320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7F06436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Gibellula sp.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C414DC6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BCC39707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0517CD2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MH532875.1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12E609A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Kuephadungphan</w:t>
            </w:r>
            <w:proofErr w:type="spellEnd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2018</w:t>
            </w:r>
          </w:p>
        </w:tc>
      </w:tr>
      <w:tr w:rsidR="00DC4B27" w:rsidRPr="00CF2647" w14:paraId="46A6CE91" w14:textId="77777777" w:rsidTr="000630C1">
        <w:trPr>
          <w:trHeight w:val="320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56D782D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Gibellula sp.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3A830EF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BCC39705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66A31D1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MH532874.1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7305F577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Kuephadungphan</w:t>
            </w:r>
            <w:proofErr w:type="spellEnd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2018</w:t>
            </w:r>
          </w:p>
        </w:tc>
      </w:tr>
      <w:tr w:rsidR="00DC4B27" w:rsidRPr="00CF2647" w14:paraId="150C3B55" w14:textId="77777777" w:rsidTr="000630C1">
        <w:trPr>
          <w:trHeight w:val="320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84F5FBB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Gibellula sp.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8182E3F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BCC39007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2B31243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MH532873.1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AD052FB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Kuephadungphan</w:t>
            </w:r>
            <w:proofErr w:type="spellEnd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2018</w:t>
            </w:r>
          </w:p>
        </w:tc>
      </w:tr>
      <w:tr w:rsidR="00DC4B27" w:rsidRPr="00CF2647" w14:paraId="060EF91B" w14:textId="77777777" w:rsidTr="000630C1">
        <w:trPr>
          <w:trHeight w:val="320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14CF5B0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Gibellula sp.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07A1131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BCC38246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75F25DBD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MH532872.1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E030CCD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Kuephadungphan</w:t>
            </w:r>
            <w:proofErr w:type="spellEnd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2018</w:t>
            </w:r>
          </w:p>
        </w:tc>
      </w:tr>
      <w:tr w:rsidR="00DC4B27" w:rsidRPr="00CF2647" w14:paraId="7AB7E5F7" w14:textId="77777777" w:rsidTr="000630C1">
        <w:trPr>
          <w:trHeight w:val="320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7773231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Gibellula sp.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2CD29D1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BCC37860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3C9EA41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MH532871.1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42C835A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Kuephadungphan</w:t>
            </w:r>
            <w:proofErr w:type="spellEnd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2018</w:t>
            </w:r>
          </w:p>
        </w:tc>
      </w:tr>
      <w:tr w:rsidR="00DC4B27" w:rsidRPr="00CF2647" w14:paraId="296BCD62" w14:textId="77777777" w:rsidTr="000630C1">
        <w:trPr>
          <w:trHeight w:val="320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7BFE1F80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Gibellula sp.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F0B6B8E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BCC37632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42A22BE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MH532870.1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F83AC09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Kuephadungphan</w:t>
            </w:r>
            <w:proofErr w:type="spellEnd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2018</w:t>
            </w:r>
          </w:p>
        </w:tc>
      </w:tr>
      <w:tr w:rsidR="00DC4B27" w:rsidRPr="00CF2647" w14:paraId="33B00F80" w14:textId="77777777" w:rsidTr="000630C1">
        <w:trPr>
          <w:trHeight w:val="320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7B2E2AC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Gibellula sp.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4AEB18F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BCC36538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CDE82F5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MH532867.1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F52B9D5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Kuephadungphan</w:t>
            </w:r>
            <w:proofErr w:type="spellEnd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2018</w:t>
            </w:r>
          </w:p>
        </w:tc>
      </w:tr>
      <w:tr w:rsidR="00DC4B27" w:rsidRPr="00CF2647" w14:paraId="0E89F448" w14:textId="77777777" w:rsidTr="000630C1">
        <w:trPr>
          <w:trHeight w:val="320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44F634A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Gibellula sp.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74A0D3CA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BCC27981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8E9D847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MH532852.1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E1B0B37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Kuephadungphan</w:t>
            </w:r>
            <w:proofErr w:type="spellEnd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2018</w:t>
            </w:r>
          </w:p>
        </w:tc>
      </w:tr>
      <w:tr w:rsidR="00DC4B27" w:rsidRPr="00CF2647" w14:paraId="308AD18D" w14:textId="77777777" w:rsidTr="000630C1">
        <w:trPr>
          <w:trHeight w:val="320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D6D2394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Gibellula </w:t>
            </w:r>
            <w:proofErr w:type="spellStart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curvispora</w:t>
            </w:r>
            <w:proofErr w:type="spellEnd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EFAD229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GZUIFR1.1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75D503A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JQ342826.1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1DB990A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Han et. al 2011</w:t>
            </w:r>
          </w:p>
        </w:tc>
      </w:tr>
      <w:tr w:rsidR="00DC4B27" w:rsidRPr="00CF2647" w14:paraId="7A28B523" w14:textId="77777777" w:rsidTr="000630C1">
        <w:trPr>
          <w:trHeight w:val="320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895DB8C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Gibellula sp. 'CA01'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8147516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iNaturalist</w:t>
            </w:r>
            <w:proofErr w:type="spellEnd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170576028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3DC7DB3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OR858670.1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CCEF20E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D'Elia</w:t>
            </w:r>
            <w:proofErr w:type="spellEnd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et. al 2023</w:t>
            </w:r>
          </w:p>
        </w:tc>
      </w:tr>
      <w:tr w:rsidR="00DC4B27" w:rsidRPr="00CF2647" w14:paraId="24B4114D" w14:textId="77777777" w:rsidTr="000630C1">
        <w:trPr>
          <w:trHeight w:val="320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6B9E672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Gibellula sp. 'CA02'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4CA5817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CA FUNDIS </w:t>
            </w:r>
            <w:proofErr w:type="spellStart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iNaturalist</w:t>
            </w:r>
            <w:proofErr w:type="spellEnd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170575944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1A2386F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OR858658.1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75BB824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D'Elia</w:t>
            </w:r>
            <w:proofErr w:type="spellEnd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et. al 2023</w:t>
            </w:r>
          </w:p>
        </w:tc>
      </w:tr>
      <w:tr w:rsidR="00DC4B27" w:rsidRPr="00CF2647" w14:paraId="17D49DC8" w14:textId="77777777" w:rsidTr="000630C1">
        <w:trPr>
          <w:trHeight w:val="320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B087C35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Gibellula </w:t>
            </w:r>
            <w:proofErr w:type="spellStart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gamsii</w:t>
            </w:r>
            <w:proofErr w:type="spellEnd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7F91D0CC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MFLU:22-0275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8041042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OQ127354.1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EF0680D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Wei et. al 2022</w:t>
            </w:r>
          </w:p>
        </w:tc>
      </w:tr>
      <w:tr w:rsidR="00DC4B27" w:rsidRPr="00CF2647" w14:paraId="6A87128C" w14:textId="77777777" w:rsidTr="000630C1">
        <w:trPr>
          <w:trHeight w:val="320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2B5BA3A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Gibellula sp.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0B6223B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MES-3844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64BFF23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ON383415.1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C87A30E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Smith and Kaminsky 2022</w:t>
            </w:r>
          </w:p>
        </w:tc>
      </w:tr>
      <w:tr w:rsidR="00DC4B27" w:rsidRPr="00CF2647" w14:paraId="2EBC469B" w14:textId="77777777" w:rsidTr="000630C1">
        <w:trPr>
          <w:trHeight w:val="320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ADF631E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Gibellula sp. TW-2021a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6EA6312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NL20210822-20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8E775F8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OL982303.1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2A5690F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Chen 2021</w:t>
            </w:r>
          </w:p>
        </w:tc>
      </w:tr>
      <w:tr w:rsidR="00DC4B27" w:rsidRPr="00CF2647" w14:paraId="6402FA20" w14:textId="77777777" w:rsidTr="000630C1">
        <w:trPr>
          <w:trHeight w:val="320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7ED8034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Gibellula sp. TW-2021a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D5C00D7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NL20210822-09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D99098E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OL982302.1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3105112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Chen 2021</w:t>
            </w:r>
          </w:p>
        </w:tc>
      </w:tr>
      <w:tr w:rsidR="00DC4B27" w:rsidRPr="00CF2647" w14:paraId="182CACDF" w14:textId="77777777" w:rsidTr="000630C1">
        <w:trPr>
          <w:trHeight w:val="320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1428E9D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Gibellula sp. TW-2021a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16619F1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NL20210822-01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4FE0485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OL982301.1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0005795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Chen 2021</w:t>
            </w:r>
          </w:p>
        </w:tc>
      </w:tr>
      <w:tr w:rsidR="00DC4B27" w:rsidRPr="00CF2647" w14:paraId="252C20AF" w14:textId="77777777" w:rsidTr="000630C1">
        <w:trPr>
          <w:trHeight w:val="320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4F0B444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Gibellula sp.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1405299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MT20211006-01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BAD6C68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OM842972.1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724ADCC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Wang and Chen 2022</w:t>
            </w:r>
          </w:p>
        </w:tc>
      </w:tr>
      <w:tr w:rsidR="00DC4B27" w:rsidRPr="00CF2647" w14:paraId="78CDBF40" w14:textId="77777777" w:rsidTr="000630C1">
        <w:trPr>
          <w:trHeight w:val="320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8EEAE8B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Gibellula </w:t>
            </w:r>
            <w:proofErr w:type="spellStart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formosana</w:t>
            </w:r>
            <w:proofErr w:type="spellEnd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7AAE395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OTU0193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1E9CA36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MT924519.1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0FF2F7E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Xiang 2020</w:t>
            </w:r>
          </w:p>
        </w:tc>
      </w:tr>
      <w:tr w:rsidR="00DC4B27" w:rsidRPr="00CF2647" w14:paraId="2CBE44D0" w14:textId="77777777" w:rsidTr="000630C1">
        <w:trPr>
          <w:trHeight w:val="320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82EE939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Uncultured Gibellula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AB5E3A3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OTU0398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7EEA92F7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MT924724.1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8151B20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Xiang 2020</w:t>
            </w:r>
          </w:p>
        </w:tc>
      </w:tr>
      <w:tr w:rsidR="00DC4B27" w:rsidRPr="00CF2647" w14:paraId="2908F2AE" w14:textId="77777777" w:rsidTr="000630C1">
        <w:trPr>
          <w:trHeight w:val="320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A629D28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Torrubiella</w:t>
            </w:r>
            <w:proofErr w:type="spellEnd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arachnophila</w:t>
            </w:r>
            <w:proofErr w:type="spellEnd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433C6D8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EPF083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16038F7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JX192719.1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376362B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Kuephadungphan</w:t>
            </w:r>
            <w:proofErr w:type="spellEnd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et. al 2012</w:t>
            </w:r>
          </w:p>
        </w:tc>
      </w:tr>
      <w:tr w:rsidR="00DC4B27" w:rsidRPr="00CF2647" w14:paraId="5364E4BD" w14:textId="77777777" w:rsidTr="000630C1">
        <w:trPr>
          <w:trHeight w:val="320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752B5A1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Torrubiella</w:t>
            </w:r>
            <w:proofErr w:type="spellEnd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arachnophilus</w:t>
            </w:r>
            <w:proofErr w:type="spellEnd"/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B0ED914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3AA83D9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KP685595.1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F90DC6B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Liang et. al 2015</w:t>
            </w:r>
          </w:p>
        </w:tc>
      </w:tr>
      <w:tr w:rsidR="00DC4B27" w:rsidRPr="00CF2647" w14:paraId="74A1D1FD" w14:textId="77777777" w:rsidTr="000630C1">
        <w:trPr>
          <w:trHeight w:val="320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0A807C4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Torrubiella</w:t>
            </w:r>
            <w:proofErr w:type="spellEnd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arachnophilus</w:t>
            </w:r>
            <w:proofErr w:type="spellEnd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93ED3A1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GZUIFR-SL120905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A4990C4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KJ857268.1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343A1C5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Liang et. al 2014</w:t>
            </w:r>
          </w:p>
        </w:tc>
      </w:tr>
      <w:tr w:rsidR="00DC4B27" w:rsidRPr="00CF2647" w14:paraId="0DCDDE64" w14:textId="77777777" w:rsidTr="000630C1">
        <w:trPr>
          <w:trHeight w:val="320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7F01C56D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Torrubiella</w:t>
            </w:r>
            <w:proofErr w:type="spellEnd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arachnophilus</w:t>
            </w:r>
            <w:proofErr w:type="spellEnd"/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1FFE3CF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0D31D64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HM161739.1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E1B7114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Ridkaew</w:t>
            </w:r>
            <w:proofErr w:type="spellEnd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et. al 2010</w:t>
            </w:r>
          </w:p>
        </w:tc>
      </w:tr>
      <w:tr w:rsidR="00DC4B27" w:rsidRPr="00CF2647" w14:paraId="7A2AE4A2" w14:textId="77777777" w:rsidTr="000630C1">
        <w:trPr>
          <w:trHeight w:val="320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DD958CD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Akanthomyces</w:t>
            </w:r>
            <w:proofErr w:type="spellEnd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websteri</w:t>
            </w:r>
            <w:proofErr w:type="spellEnd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6308C57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BCC23860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F848D3F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GQ250009.1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B2B60BB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Kuephadungphan</w:t>
            </w:r>
            <w:proofErr w:type="spellEnd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et. al 2019</w:t>
            </w:r>
          </w:p>
        </w:tc>
      </w:tr>
      <w:tr w:rsidR="00DC4B27" w:rsidRPr="00CF2647" w14:paraId="28CEA4DA" w14:textId="77777777" w:rsidTr="000630C1">
        <w:trPr>
          <w:trHeight w:val="320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A92210C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Akanthomyces</w:t>
            </w:r>
            <w:proofErr w:type="spellEnd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cinereus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30AAF7D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BCC02191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BFB17FE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GQ250000.1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AD42CFD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Kuephadungphan</w:t>
            </w:r>
            <w:proofErr w:type="spellEnd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et. al 2019</w:t>
            </w:r>
          </w:p>
        </w:tc>
      </w:tr>
      <w:tr w:rsidR="00DC4B27" w:rsidRPr="00CF2647" w14:paraId="06ACA659" w14:textId="77777777" w:rsidTr="000630C1">
        <w:trPr>
          <w:trHeight w:val="320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A9708DA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Sporothrix</w:t>
            </w:r>
            <w:proofErr w:type="spellEnd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sp.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F3B5BE1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EPF144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340818F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JX192736.1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CB714FB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Kuephadungphan</w:t>
            </w:r>
            <w:proofErr w:type="spellEnd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et. al 2012</w:t>
            </w:r>
          </w:p>
        </w:tc>
      </w:tr>
      <w:tr w:rsidR="00DC4B27" w:rsidRPr="00CF2647" w14:paraId="7A715F61" w14:textId="77777777" w:rsidTr="000630C1">
        <w:trPr>
          <w:trHeight w:val="320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8764A8C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Sporothrix</w:t>
            </w:r>
            <w:proofErr w:type="spellEnd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sp.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D16A8C3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EPF127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9551AC1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JX192735.1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0F036C0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Kuephadungphan</w:t>
            </w:r>
            <w:proofErr w:type="spellEnd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et. al 2012</w:t>
            </w:r>
          </w:p>
        </w:tc>
      </w:tr>
      <w:tr w:rsidR="00DC4B27" w:rsidRPr="00CF2647" w14:paraId="24830CCF" w14:textId="77777777" w:rsidTr="000630C1">
        <w:trPr>
          <w:trHeight w:val="320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A650133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Sporothrix</w:t>
            </w:r>
            <w:proofErr w:type="spellEnd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sp.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FEBF032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EPF089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96A92DE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JX192734.1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8912D48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Kuephadungphan</w:t>
            </w:r>
            <w:proofErr w:type="spellEnd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et. al 2012</w:t>
            </w:r>
          </w:p>
        </w:tc>
      </w:tr>
      <w:tr w:rsidR="00DC4B27" w:rsidRPr="00CF2647" w14:paraId="3D069657" w14:textId="77777777" w:rsidTr="000630C1">
        <w:trPr>
          <w:trHeight w:val="320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28F1905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Jenniferia</w:t>
            </w:r>
            <w:proofErr w:type="spellEnd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cinerea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6BFBB04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EPF156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4767F5E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JX192717.1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100F6BE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Kuephadungphan</w:t>
            </w:r>
            <w:proofErr w:type="spellEnd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et. al 2012</w:t>
            </w:r>
          </w:p>
        </w:tc>
      </w:tr>
      <w:tr w:rsidR="00DC4B27" w:rsidRPr="00CF2647" w14:paraId="7C433876" w14:textId="77777777" w:rsidTr="000630C1">
        <w:trPr>
          <w:trHeight w:val="320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0C24DBD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Jenniferia</w:t>
            </w:r>
            <w:proofErr w:type="spellEnd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cinerea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792D2618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EPF155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41B7023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JX192716.1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BA9CDA6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Kuephadungphan</w:t>
            </w:r>
            <w:proofErr w:type="spellEnd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et. al 2012</w:t>
            </w:r>
          </w:p>
        </w:tc>
      </w:tr>
      <w:tr w:rsidR="00DC4B27" w:rsidRPr="00CF2647" w14:paraId="00F058D3" w14:textId="77777777" w:rsidTr="000630C1">
        <w:trPr>
          <w:trHeight w:val="320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9D9FAEF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Jenniferia</w:t>
            </w:r>
            <w:proofErr w:type="spellEnd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cinerea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7A7C643C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EPF128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11E4198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JX192715.1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0C717FE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Kuephadungphan</w:t>
            </w:r>
            <w:proofErr w:type="spellEnd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et. al 2012</w:t>
            </w:r>
          </w:p>
        </w:tc>
      </w:tr>
      <w:tr w:rsidR="00DC4B27" w:rsidRPr="00CF2647" w14:paraId="058BE767" w14:textId="77777777" w:rsidTr="000630C1">
        <w:trPr>
          <w:trHeight w:val="320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F8C3932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Jenniferia</w:t>
            </w:r>
            <w:proofErr w:type="spellEnd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cinerea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17B02E3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EPF094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72AADFF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JX192714.1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B61E49B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Kuephadungphan</w:t>
            </w:r>
            <w:proofErr w:type="spellEnd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et. al 2012</w:t>
            </w:r>
          </w:p>
        </w:tc>
      </w:tr>
      <w:tr w:rsidR="00DC4B27" w:rsidRPr="00CF2647" w14:paraId="5A332B1E" w14:textId="77777777" w:rsidTr="000630C1">
        <w:trPr>
          <w:trHeight w:val="320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3390CC5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Jenniferia</w:t>
            </w:r>
            <w:proofErr w:type="spellEnd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cinerea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EABBDCE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EPF056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D9D5251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JX192713.1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76BB608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Kuephadungphan</w:t>
            </w:r>
            <w:proofErr w:type="spellEnd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et. al 2012</w:t>
            </w:r>
          </w:p>
        </w:tc>
      </w:tr>
      <w:tr w:rsidR="00DC4B27" w:rsidRPr="00CF2647" w14:paraId="457CEE24" w14:textId="77777777" w:rsidTr="000630C1">
        <w:trPr>
          <w:trHeight w:val="320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780A1269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Hevansia</w:t>
            </w:r>
            <w:proofErr w:type="spellEnd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novoguineensis</w:t>
            </w:r>
            <w:proofErr w:type="spellEnd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571314B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EPF161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27CDA7E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JX192712.1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AD70238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Kuephadungphan</w:t>
            </w:r>
            <w:proofErr w:type="spellEnd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et. al 2012</w:t>
            </w:r>
          </w:p>
        </w:tc>
      </w:tr>
      <w:tr w:rsidR="00DC4B27" w:rsidRPr="00CF2647" w14:paraId="31BB370E" w14:textId="77777777" w:rsidTr="000630C1">
        <w:trPr>
          <w:trHeight w:val="320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4C8C613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Hevansia</w:t>
            </w:r>
            <w:proofErr w:type="spellEnd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novoguineensis</w:t>
            </w:r>
            <w:proofErr w:type="spellEnd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563AF6E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EPF160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C4DD159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JX192711.1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0651AA0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Kuephadungphan</w:t>
            </w:r>
            <w:proofErr w:type="spellEnd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et. al 2012</w:t>
            </w:r>
          </w:p>
        </w:tc>
      </w:tr>
      <w:tr w:rsidR="00DC4B27" w:rsidRPr="00CF2647" w14:paraId="4910CFF1" w14:textId="77777777" w:rsidTr="000630C1">
        <w:trPr>
          <w:trHeight w:val="320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763BE023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Hevansia</w:t>
            </w:r>
            <w:proofErr w:type="spellEnd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novoguineensis</w:t>
            </w:r>
            <w:proofErr w:type="spellEnd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72128690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EPF146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BC13939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JX192710.1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EBD23BC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Kuephadungphan</w:t>
            </w:r>
            <w:proofErr w:type="spellEnd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et. al 2012</w:t>
            </w:r>
          </w:p>
        </w:tc>
      </w:tr>
      <w:tr w:rsidR="00DC4B27" w:rsidRPr="00CF2647" w14:paraId="39D13BCC" w14:textId="77777777" w:rsidTr="000630C1">
        <w:trPr>
          <w:trHeight w:val="320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50638EE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Hevansia</w:t>
            </w:r>
            <w:proofErr w:type="spellEnd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novoguineensis</w:t>
            </w:r>
            <w:proofErr w:type="spellEnd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7AC2B6E8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EPF145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AEFE82E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JX192709.1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0AAF6F8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Kuephadungphan</w:t>
            </w:r>
            <w:proofErr w:type="spellEnd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et. al 2012</w:t>
            </w:r>
          </w:p>
        </w:tc>
      </w:tr>
      <w:tr w:rsidR="00DC4B27" w:rsidRPr="00CF2647" w14:paraId="6CDA0AE9" w14:textId="77777777" w:rsidTr="000630C1">
        <w:trPr>
          <w:trHeight w:val="320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AEFC153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Hevansia</w:t>
            </w:r>
            <w:proofErr w:type="spellEnd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novoguineensis</w:t>
            </w:r>
            <w:proofErr w:type="spellEnd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AD865A4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EPF143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AC03245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JX192708.1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A557E45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Kuephadungphan</w:t>
            </w:r>
            <w:proofErr w:type="spellEnd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et. al 2012</w:t>
            </w:r>
          </w:p>
        </w:tc>
      </w:tr>
      <w:tr w:rsidR="00DC4B27" w:rsidRPr="00CF2647" w14:paraId="741C0201" w14:textId="77777777" w:rsidTr="000630C1">
        <w:trPr>
          <w:trHeight w:val="320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3E1716D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Hevansia</w:t>
            </w:r>
            <w:proofErr w:type="spellEnd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novoguineensis</w:t>
            </w:r>
            <w:proofErr w:type="spellEnd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7AC921E9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EPF142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126D425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JX192707.1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9A54385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Kuephadungphan</w:t>
            </w:r>
            <w:proofErr w:type="spellEnd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et. al 2012</w:t>
            </w:r>
          </w:p>
        </w:tc>
      </w:tr>
      <w:tr w:rsidR="00DC4B27" w:rsidRPr="00CF2647" w14:paraId="45A53C86" w14:textId="77777777" w:rsidTr="000630C1">
        <w:trPr>
          <w:trHeight w:val="320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7185E582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Hevansia</w:t>
            </w:r>
            <w:proofErr w:type="spellEnd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novoguineensis</w:t>
            </w:r>
            <w:proofErr w:type="spellEnd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8C2A3E3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EPF141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E161874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JX192706.1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0B4DD93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Kuephadungphan</w:t>
            </w:r>
            <w:proofErr w:type="spellEnd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et. al 2012</w:t>
            </w:r>
          </w:p>
        </w:tc>
      </w:tr>
      <w:tr w:rsidR="00DC4B27" w:rsidRPr="00CF2647" w14:paraId="062BC778" w14:textId="77777777" w:rsidTr="000630C1">
        <w:trPr>
          <w:trHeight w:val="320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F0FBEA3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Hevansia</w:t>
            </w:r>
            <w:proofErr w:type="spellEnd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novoguineensis</w:t>
            </w:r>
            <w:proofErr w:type="spellEnd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A116AE0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EPF140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93DF05D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JX192705.1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783AE338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Kuephadungphan</w:t>
            </w:r>
            <w:proofErr w:type="spellEnd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et. al 2012</w:t>
            </w:r>
          </w:p>
        </w:tc>
      </w:tr>
      <w:tr w:rsidR="00DC4B27" w:rsidRPr="00CF2647" w14:paraId="49EBD20E" w14:textId="77777777" w:rsidTr="000630C1">
        <w:trPr>
          <w:trHeight w:val="320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88FFE44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Hevansia</w:t>
            </w:r>
            <w:proofErr w:type="spellEnd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novoguineensis</w:t>
            </w:r>
            <w:proofErr w:type="spellEnd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71A4EF8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EPF133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75458E2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JX192704.1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9E2B94F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Kuephadungphan</w:t>
            </w:r>
            <w:proofErr w:type="spellEnd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et. al 2012</w:t>
            </w:r>
          </w:p>
        </w:tc>
      </w:tr>
      <w:tr w:rsidR="00DC4B27" w:rsidRPr="00CF2647" w14:paraId="7D8A23D9" w14:textId="77777777" w:rsidTr="000630C1">
        <w:trPr>
          <w:trHeight w:val="320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76E6526D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Hevansia</w:t>
            </w:r>
            <w:proofErr w:type="spellEnd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novoguineensis</w:t>
            </w:r>
            <w:proofErr w:type="spellEnd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7CF51CA6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EPF132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25912A6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JX192703.1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E2D5E5F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Kuephadungphan</w:t>
            </w:r>
            <w:proofErr w:type="spellEnd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et. al 2012</w:t>
            </w:r>
          </w:p>
        </w:tc>
      </w:tr>
      <w:tr w:rsidR="00DC4B27" w:rsidRPr="00CF2647" w14:paraId="0280C620" w14:textId="77777777" w:rsidTr="000630C1">
        <w:trPr>
          <w:trHeight w:val="320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78E24A8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Hevansia</w:t>
            </w:r>
            <w:proofErr w:type="spellEnd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novoguineensis</w:t>
            </w:r>
            <w:proofErr w:type="spellEnd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3211F5D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EPF131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8BD26ED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JX192702.1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B8B1A67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Kuephadungphan</w:t>
            </w:r>
            <w:proofErr w:type="spellEnd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et. al 2012</w:t>
            </w:r>
          </w:p>
        </w:tc>
      </w:tr>
      <w:tr w:rsidR="00DC4B27" w:rsidRPr="00CF2647" w14:paraId="0146AAFA" w14:textId="77777777" w:rsidTr="000630C1">
        <w:trPr>
          <w:trHeight w:val="320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13D71E6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Hevansia</w:t>
            </w:r>
            <w:proofErr w:type="spellEnd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novoguineensis</w:t>
            </w:r>
            <w:proofErr w:type="spellEnd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D4747D8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EPF126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29BF84B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JX192701.1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74913261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Kuephadungphan</w:t>
            </w:r>
            <w:proofErr w:type="spellEnd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et. al 2012</w:t>
            </w:r>
          </w:p>
        </w:tc>
      </w:tr>
      <w:tr w:rsidR="00DC4B27" w:rsidRPr="00CF2647" w14:paraId="56C004F3" w14:textId="77777777" w:rsidTr="000630C1">
        <w:trPr>
          <w:trHeight w:val="320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F19F67D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Hevansia</w:t>
            </w:r>
            <w:proofErr w:type="spellEnd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novoguineensis</w:t>
            </w:r>
            <w:proofErr w:type="spellEnd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7211DFB1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EPF125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2BF7D2E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JX192700.1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773210EB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Kuephadungphan</w:t>
            </w:r>
            <w:proofErr w:type="spellEnd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et. al 2012</w:t>
            </w:r>
          </w:p>
        </w:tc>
      </w:tr>
      <w:tr w:rsidR="00DC4B27" w:rsidRPr="00CF2647" w14:paraId="45A1C65E" w14:textId="77777777" w:rsidTr="000630C1">
        <w:trPr>
          <w:trHeight w:val="320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F8AC89A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Hevansia</w:t>
            </w:r>
            <w:proofErr w:type="spellEnd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novoguineensis</w:t>
            </w:r>
            <w:proofErr w:type="spellEnd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A3E8C1F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EPF111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C924260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JX192699.1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20930CB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Kuephadungphan</w:t>
            </w:r>
            <w:proofErr w:type="spellEnd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et. al 2012</w:t>
            </w:r>
          </w:p>
        </w:tc>
      </w:tr>
      <w:tr w:rsidR="00DC4B27" w:rsidRPr="00CF2647" w14:paraId="70D9C3E9" w14:textId="77777777" w:rsidTr="000630C1">
        <w:trPr>
          <w:trHeight w:val="320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A43F031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Hevansia</w:t>
            </w:r>
            <w:proofErr w:type="spellEnd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novoguineensis</w:t>
            </w:r>
            <w:proofErr w:type="spellEnd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B628528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EPF110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D9B24F4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JX192698.1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3E55AD0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Kuephadungphan</w:t>
            </w:r>
            <w:proofErr w:type="spellEnd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et. al 2012</w:t>
            </w:r>
          </w:p>
        </w:tc>
      </w:tr>
      <w:tr w:rsidR="00DC4B27" w:rsidRPr="00CF2647" w14:paraId="34E7A2B3" w14:textId="77777777" w:rsidTr="000630C1">
        <w:trPr>
          <w:trHeight w:val="320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D3DC67D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Hevansia</w:t>
            </w:r>
            <w:proofErr w:type="spellEnd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novoguineensis</w:t>
            </w:r>
            <w:proofErr w:type="spellEnd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75F4AB8F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EPF108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6667A6B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JX192697.1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473433F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Kuephadungphan</w:t>
            </w:r>
            <w:proofErr w:type="spellEnd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et. al 2012</w:t>
            </w:r>
          </w:p>
        </w:tc>
      </w:tr>
      <w:tr w:rsidR="00DC4B27" w:rsidRPr="00CF2647" w14:paraId="462EABFC" w14:textId="77777777" w:rsidTr="000630C1">
        <w:trPr>
          <w:trHeight w:val="320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5598C90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Hevansia</w:t>
            </w:r>
            <w:proofErr w:type="spellEnd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novoguineensis</w:t>
            </w:r>
            <w:proofErr w:type="spellEnd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7723A7E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EPF104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43AC6DF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JX192696.1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DEC1D58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Kuephadungphan</w:t>
            </w:r>
            <w:proofErr w:type="spellEnd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et. al 2012</w:t>
            </w:r>
          </w:p>
        </w:tc>
      </w:tr>
      <w:tr w:rsidR="00DC4B27" w:rsidRPr="00CF2647" w14:paraId="6833B334" w14:textId="77777777" w:rsidTr="000630C1">
        <w:trPr>
          <w:trHeight w:val="320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788B56C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Hevansia</w:t>
            </w:r>
            <w:proofErr w:type="spellEnd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novoguineensis</w:t>
            </w:r>
            <w:proofErr w:type="spellEnd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2A49FAB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EPF101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08E15C6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JX192695.1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5E61EAE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Kuephadungphan</w:t>
            </w:r>
            <w:proofErr w:type="spellEnd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et. al 2012</w:t>
            </w:r>
          </w:p>
        </w:tc>
      </w:tr>
      <w:tr w:rsidR="00DC4B27" w:rsidRPr="00CF2647" w14:paraId="7264D0F3" w14:textId="77777777" w:rsidTr="000630C1">
        <w:trPr>
          <w:trHeight w:val="320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26EC25C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Hevansia</w:t>
            </w:r>
            <w:proofErr w:type="spellEnd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novoguineensis</w:t>
            </w:r>
            <w:proofErr w:type="spellEnd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E230F8D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EPF100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72185CAD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JX192694.1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BA84B7D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Kuephadungphan</w:t>
            </w:r>
            <w:proofErr w:type="spellEnd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et. al 2012</w:t>
            </w:r>
          </w:p>
        </w:tc>
      </w:tr>
      <w:tr w:rsidR="00DC4B27" w:rsidRPr="00CF2647" w14:paraId="691894C6" w14:textId="77777777" w:rsidTr="000630C1">
        <w:trPr>
          <w:trHeight w:val="320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0B0F29D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Hevansia</w:t>
            </w:r>
            <w:proofErr w:type="spellEnd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novoguineensis</w:t>
            </w:r>
            <w:proofErr w:type="spellEnd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F584016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EPF099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79F57AC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JX192693.1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76F3267E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Kuephadungphan</w:t>
            </w:r>
            <w:proofErr w:type="spellEnd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et. al 2012</w:t>
            </w:r>
          </w:p>
        </w:tc>
      </w:tr>
      <w:tr w:rsidR="00DC4B27" w:rsidRPr="00CF2647" w14:paraId="13EA6C32" w14:textId="77777777" w:rsidTr="000630C1">
        <w:trPr>
          <w:trHeight w:val="320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F106A6F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Hevansia</w:t>
            </w:r>
            <w:proofErr w:type="spellEnd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novoguineensis</w:t>
            </w:r>
            <w:proofErr w:type="spellEnd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3D023DA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EPF098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2FC4207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JX192692.1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27DEC98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Kuephadungphan</w:t>
            </w:r>
            <w:proofErr w:type="spellEnd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et. al 2012</w:t>
            </w:r>
          </w:p>
        </w:tc>
      </w:tr>
      <w:tr w:rsidR="00DC4B27" w:rsidRPr="00CF2647" w14:paraId="198DEAFF" w14:textId="77777777" w:rsidTr="000630C1">
        <w:trPr>
          <w:trHeight w:val="320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3458000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Hevansia</w:t>
            </w:r>
            <w:proofErr w:type="spellEnd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novoguineensis</w:t>
            </w:r>
            <w:proofErr w:type="spellEnd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C4C3E91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EPF097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4090DDA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JX192691.1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7A65417A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Kuephadungphan</w:t>
            </w:r>
            <w:proofErr w:type="spellEnd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et. al 2012</w:t>
            </w:r>
          </w:p>
        </w:tc>
      </w:tr>
      <w:tr w:rsidR="00DC4B27" w:rsidRPr="00CF2647" w14:paraId="4314A1E2" w14:textId="77777777" w:rsidTr="000630C1">
        <w:trPr>
          <w:trHeight w:val="320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747CEDE8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Hevansia</w:t>
            </w:r>
            <w:proofErr w:type="spellEnd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novoguineensis</w:t>
            </w:r>
            <w:proofErr w:type="spellEnd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77BFE31A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EPF093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778462C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JX192690.1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7C28C4D9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Kuephadungphan</w:t>
            </w:r>
            <w:proofErr w:type="spellEnd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et. al 2012</w:t>
            </w:r>
          </w:p>
        </w:tc>
      </w:tr>
      <w:tr w:rsidR="00DC4B27" w:rsidRPr="00CF2647" w14:paraId="6661AADA" w14:textId="77777777" w:rsidTr="000630C1">
        <w:trPr>
          <w:trHeight w:val="320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993280E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Hevansia</w:t>
            </w:r>
            <w:proofErr w:type="spellEnd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novoguineensis</w:t>
            </w:r>
            <w:proofErr w:type="spellEnd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D746977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EPF092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5FEE5E8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JX192689.1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EC6A982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Kuephadungphan</w:t>
            </w:r>
            <w:proofErr w:type="spellEnd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et. al 2012</w:t>
            </w:r>
          </w:p>
        </w:tc>
      </w:tr>
      <w:tr w:rsidR="00DC4B27" w:rsidRPr="00CF2647" w14:paraId="49F0A4BC" w14:textId="77777777" w:rsidTr="000630C1">
        <w:trPr>
          <w:trHeight w:val="320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BE46A1A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Hevansia</w:t>
            </w:r>
            <w:proofErr w:type="spellEnd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novoguineensis</w:t>
            </w:r>
            <w:proofErr w:type="spellEnd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4C7396B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EPF076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9F28CC5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JX192688.1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90F45AC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Kuephadungphan</w:t>
            </w:r>
            <w:proofErr w:type="spellEnd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et. al 2012</w:t>
            </w:r>
          </w:p>
        </w:tc>
      </w:tr>
      <w:tr w:rsidR="00DC4B27" w:rsidRPr="00CF2647" w14:paraId="29B72A90" w14:textId="77777777" w:rsidTr="000630C1">
        <w:trPr>
          <w:trHeight w:val="320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FECA48D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Hevansia</w:t>
            </w:r>
            <w:proofErr w:type="spellEnd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novoguineensis</w:t>
            </w:r>
            <w:proofErr w:type="spellEnd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471906A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EPF075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3BDE828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JX192687.1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7802279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Kuephadungphan</w:t>
            </w:r>
            <w:proofErr w:type="spellEnd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et. al 2012</w:t>
            </w:r>
          </w:p>
        </w:tc>
      </w:tr>
      <w:tr w:rsidR="00DC4B27" w:rsidRPr="00CF2647" w14:paraId="0D4365DA" w14:textId="77777777" w:rsidTr="000630C1">
        <w:trPr>
          <w:trHeight w:val="320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72E8AF66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Hevansia</w:t>
            </w:r>
            <w:proofErr w:type="spellEnd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novoguineensis</w:t>
            </w:r>
            <w:proofErr w:type="spellEnd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39DDB22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EPF074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9EC8397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JX192686.1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1810256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Kuephadungphan</w:t>
            </w:r>
            <w:proofErr w:type="spellEnd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et. al 2012</w:t>
            </w:r>
          </w:p>
        </w:tc>
      </w:tr>
      <w:tr w:rsidR="00DC4B27" w:rsidRPr="00CF2647" w14:paraId="57F0ED01" w14:textId="77777777" w:rsidTr="000630C1">
        <w:trPr>
          <w:trHeight w:val="320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DA7100B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Hevansia</w:t>
            </w:r>
            <w:proofErr w:type="spellEnd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novoguineensis</w:t>
            </w:r>
            <w:proofErr w:type="spellEnd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D1F6A83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EPF071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7945E872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JX192685.1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9F35AD9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Kuephadungphan</w:t>
            </w:r>
            <w:proofErr w:type="spellEnd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et. al 2012</w:t>
            </w:r>
          </w:p>
        </w:tc>
      </w:tr>
      <w:tr w:rsidR="00DC4B27" w:rsidRPr="00CF2647" w14:paraId="328A4CC6" w14:textId="77777777" w:rsidTr="000630C1">
        <w:trPr>
          <w:trHeight w:val="320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0C125B7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Hevansia</w:t>
            </w:r>
            <w:proofErr w:type="spellEnd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novoguineensis</w:t>
            </w:r>
            <w:proofErr w:type="spellEnd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CD0BBF8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EPF070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EC7CE72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JX192684.1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247AB7B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Kuephadungphan</w:t>
            </w:r>
            <w:proofErr w:type="spellEnd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et. al 2012</w:t>
            </w:r>
          </w:p>
        </w:tc>
      </w:tr>
      <w:tr w:rsidR="00DC4B27" w:rsidRPr="00CF2647" w14:paraId="37FCE69C" w14:textId="77777777" w:rsidTr="000630C1">
        <w:trPr>
          <w:trHeight w:val="320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7EB01F84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Hevansia</w:t>
            </w:r>
            <w:proofErr w:type="spellEnd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novoguineensis</w:t>
            </w:r>
            <w:proofErr w:type="spellEnd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5B6181E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EPF068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75C818D4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JX192683.1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86D665E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Kuephadungphan</w:t>
            </w:r>
            <w:proofErr w:type="spellEnd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et. al 2012</w:t>
            </w:r>
          </w:p>
        </w:tc>
      </w:tr>
      <w:tr w:rsidR="00DC4B27" w:rsidRPr="00CF2647" w14:paraId="0DB3C350" w14:textId="77777777" w:rsidTr="000630C1">
        <w:trPr>
          <w:trHeight w:val="320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7C27CCEE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Hevansia</w:t>
            </w:r>
            <w:proofErr w:type="spellEnd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novoguineensis</w:t>
            </w:r>
            <w:proofErr w:type="spellEnd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DEDB3A2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EPF063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3111A5A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JX192682.1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22CD9FF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Kuephadungphan</w:t>
            </w:r>
            <w:proofErr w:type="spellEnd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et. al 2012</w:t>
            </w:r>
          </w:p>
        </w:tc>
      </w:tr>
      <w:tr w:rsidR="00DC4B27" w:rsidRPr="00CF2647" w14:paraId="1AB5FFDD" w14:textId="77777777" w:rsidTr="000630C1">
        <w:trPr>
          <w:trHeight w:val="320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45885F8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Hevansia</w:t>
            </w:r>
            <w:proofErr w:type="spellEnd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novoguineensis</w:t>
            </w:r>
            <w:proofErr w:type="spellEnd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3184487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EPF057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509A2D2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JX192681.1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7DB81978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Kuephadungphan</w:t>
            </w:r>
            <w:proofErr w:type="spellEnd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et. al 2012</w:t>
            </w:r>
          </w:p>
        </w:tc>
      </w:tr>
      <w:tr w:rsidR="00DC4B27" w:rsidRPr="00CF2647" w14:paraId="1F411861" w14:textId="77777777" w:rsidTr="000630C1">
        <w:trPr>
          <w:trHeight w:val="320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3259115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Hevansia</w:t>
            </w:r>
            <w:proofErr w:type="spellEnd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novoguineensis</w:t>
            </w:r>
            <w:proofErr w:type="spellEnd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33BBDA0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EPF047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5E68BA7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JX192680.1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7888480D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Kuephadungphan</w:t>
            </w:r>
            <w:proofErr w:type="spellEnd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et. al 2012</w:t>
            </w:r>
          </w:p>
        </w:tc>
      </w:tr>
      <w:tr w:rsidR="00DC4B27" w:rsidRPr="00CF2647" w14:paraId="7F89F9F7" w14:textId="77777777" w:rsidTr="000630C1">
        <w:trPr>
          <w:trHeight w:val="320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F510C3E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Hevansia</w:t>
            </w:r>
            <w:proofErr w:type="spellEnd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novoguineensis</w:t>
            </w:r>
            <w:proofErr w:type="spellEnd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34F798C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EPF046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AF6AD3A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JX192679.1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4605AD9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Kuephadungphan</w:t>
            </w:r>
            <w:proofErr w:type="spellEnd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et. al 2012</w:t>
            </w:r>
          </w:p>
        </w:tc>
      </w:tr>
      <w:tr w:rsidR="00DC4B27" w:rsidRPr="00CF2647" w14:paraId="15DD3DAF" w14:textId="77777777" w:rsidTr="000630C1">
        <w:trPr>
          <w:trHeight w:val="320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B476F57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Hevansia</w:t>
            </w:r>
            <w:proofErr w:type="spellEnd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novoguineensis</w:t>
            </w:r>
            <w:proofErr w:type="spellEnd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E874B20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EPF041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759E178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JX192678.1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E2B8013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Kuephadungphan</w:t>
            </w:r>
            <w:proofErr w:type="spellEnd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et. al 2012</w:t>
            </w:r>
          </w:p>
        </w:tc>
      </w:tr>
      <w:tr w:rsidR="00DC4B27" w:rsidRPr="00CF2647" w14:paraId="187E769D" w14:textId="77777777" w:rsidTr="000630C1">
        <w:trPr>
          <w:trHeight w:val="320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39421E3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Hevansia</w:t>
            </w:r>
            <w:proofErr w:type="spellEnd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novoguineensis</w:t>
            </w:r>
            <w:proofErr w:type="spellEnd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4E4EDF6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EPF037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D89D0CF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JX192677.1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B1C51E4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Kuephadungphan</w:t>
            </w:r>
            <w:proofErr w:type="spellEnd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et. al 2012</w:t>
            </w:r>
          </w:p>
        </w:tc>
      </w:tr>
      <w:tr w:rsidR="00DC4B27" w:rsidRPr="00CF2647" w14:paraId="3D81C3E1" w14:textId="77777777" w:rsidTr="000630C1">
        <w:trPr>
          <w:trHeight w:val="320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6993642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Hevansia</w:t>
            </w:r>
            <w:proofErr w:type="spellEnd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novoguineensis</w:t>
            </w:r>
            <w:proofErr w:type="spellEnd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7EC357EA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EPF036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710B953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JX192676.1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7A26ECF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Kuephadungphan</w:t>
            </w:r>
            <w:proofErr w:type="spellEnd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et. al 2012</w:t>
            </w:r>
          </w:p>
        </w:tc>
      </w:tr>
      <w:tr w:rsidR="00DC4B27" w:rsidRPr="00CF2647" w14:paraId="3A568D8F" w14:textId="77777777" w:rsidTr="000630C1">
        <w:trPr>
          <w:trHeight w:val="320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6446FEC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Hevansia</w:t>
            </w:r>
            <w:proofErr w:type="spellEnd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novoguineensis</w:t>
            </w:r>
            <w:proofErr w:type="spellEnd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7A867AC3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EPF021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420765D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JX192675.1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C699A70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Kuephadungphan</w:t>
            </w:r>
            <w:proofErr w:type="spellEnd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et. al 2012</w:t>
            </w:r>
          </w:p>
        </w:tc>
      </w:tr>
      <w:tr w:rsidR="00DC4B27" w:rsidRPr="00CF2647" w14:paraId="62352B8E" w14:textId="77777777" w:rsidTr="000630C1">
        <w:trPr>
          <w:trHeight w:val="320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5817CBE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Hevansia</w:t>
            </w:r>
            <w:proofErr w:type="spellEnd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novoguineensis</w:t>
            </w:r>
            <w:proofErr w:type="spellEnd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739B5E09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EPF020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A737762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JX192674.1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AB7A4AC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Kuephadungphan</w:t>
            </w:r>
            <w:proofErr w:type="spellEnd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et. al 2012</w:t>
            </w:r>
          </w:p>
        </w:tc>
      </w:tr>
      <w:tr w:rsidR="00DC4B27" w:rsidRPr="00CF2647" w14:paraId="67BAA5A9" w14:textId="77777777" w:rsidTr="000630C1">
        <w:trPr>
          <w:trHeight w:val="320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CD4D4F5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Hevansia</w:t>
            </w:r>
            <w:proofErr w:type="spellEnd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novoguineensis</w:t>
            </w:r>
            <w:proofErr w:type="spellEnd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7BFA83D5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EPF019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4A0717F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JX192673.1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A2EFD5D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Kuephadungphan</w:t>
            </w:r>
            <w:proofErr w:type="spellEnd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et. al 2012</w:t>
            </w:r>
          </w:p>
        </w:tc>
      </w:tr>
      <w:tr w:rsidR="00DC4B27" w:rsidRPr="00CF2647" w14:paraId="1C087C30" w14:textId="77777777" w:rsidTr="000630C1">
        <w:trPr>
          <w:trHeight w:val="320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7E722C2B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Torrubiella</w:t>
            </w:r>
            <w:proofErr w:type="spellEnd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arachnophila</w:t>
            </w:r>
            <w:proofErr w:type="spellEnd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7D155D69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LBMCF2022.GB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7AD85A6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OQ589487.1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6ECF890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Mendes-Pereira et. al, 2023</w:t>
            </w:r>
          </w:p>
        </w:tc>
      </w:tr>
      <w:tr w:rsidR="00DC4B27" w:rsidRPr="00CF2647" w14:paraId="0C26088F" w14:textId="77777777" w:rsidTr="000630C1">
        <w:trPr>
          <w:trHeight w:val="320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C91090B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Torrubiella</w:t>
            </w:r>
            <w:proofErr w:type="spellEnd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arachnophila</w:t>
            </w:r>
            <w:proofErr w:type="spellEnd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314A90A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LBMCF2020.03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AA5A765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OQ589480.1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013A177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Mendes-Pereira et. al, 2023</w:t>
            </w:r>
          </w:p>
        </w:tc>
      </w:tr>
      <w:tr w:rsidR="00DC4B27" w:rsidRPr="00CF2647" w14:paraId="7B7696A5" w14:textId="77777777" w:rsidTr="000630C1">
        <w:trPr>
          <w:trHeight w:val="320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A22FD84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Torrubiella</w:t>
            </w:r>
            <w:proofErr w:type="spellEnd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arachnophila</w:t>
            </w:r>
            <w:proofErr w:type="spellEnd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B646E7E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BCC47555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76EF8840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MH532885.1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E4AED18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Kuephadungphan</w:t>
            </w:r>
            <w:proofErr w:type="spellEnd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2018</w:t>
            </w:r>
          </w:p>
        </w:tc>
      </w:tr>
      <w:tr w:rsidR="00DC4B27" w:rsidRPr="00CF2647" w14:paraId="44873AC4" w14:textId="77777777" w:rsidTr="000630C1">
        <w:trPr>
          <w:trHeight w:val="320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F7E2B7C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Hevansia</w:t>
            </w:r>
            <w:proofErr w:type="spellEnd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arachnophila</w:t>
            </w:r>
            <w:proofErr w:type="spellEnd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7656EB1E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NHJ2633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7F86CB24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MH532900.1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712C1DFC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Kuephadungphan</w:t>
            </w:r>
            <w:proofErr w:type="spellEnd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2018</w:t>
            </w:r>
          </w:p>
        </w:tc>
      </w:tr>
      <w:tr w:rsidR="00DC4B27" w:rsidRPr="00CF2647" w14:paraId="3C3D2094" w14:textId="77777777" w:rsidTr="000630C1">
        <w:trPr>
          <w:trHeight w:val="320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2E6528A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Hevansia</w:t>
            </w:r>
            <w:proofErr w:type="spellEnd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arachnophila</w:t>
            </w:r>
            <w:proofErr w:type="spellEnd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8F929BD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NHJ2465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79C2F493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MH532899.1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72D9F17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Kuephadungphan</w:t>
            </w:r>
            <w:proofErr w:type="spellEnd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2018</w:t>
            </w:r>
          </w:p>
        </w:tc>
      </w:tr>
      <w:tr w:rsidR="00DC4B27" w:rsidRPr="00CF2647" w14:paraId="1BB46097" w14:textId="77777777" w:rsidTr="000630C1">
        <w:trPr>
          <w:trHeight w:val="320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017A4D6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Akanthomyces</w:t>
            </w:r>
            <w:proofErr w:type="spellEnd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kanyawimiae</w:t>
            </w:r>
            <w:proofErr w:type="spellEnd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761B5BC3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BCC15619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29C469F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MH532898.1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04E0221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Kuephadungphan</w:t>
            </w:r>
            <w:proofErr w:type="spellEnd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2018</w:t>
            </w:r>
          </w:p>
        </w:tc>
      </w:tr>
      <w:tr w:rsidR="00DC4B27" w:rsidRPr="00CF2647" w14:paraId="5153A5C5" w14:textId="77777777" w:rsidTr="000630C1">
        <w:trPr>
          <w:trHeight w:val="320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71EA47F6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Hevansia</w:t>
            </w:r>
            <w:proofErr w:type="spellEnd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novoguineensis</w:t>
            </w:r>
            <w:proofErr w:type="spellEnd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3D790AB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BCC09740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FD5C3F7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MH532897.1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6CBBE64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Kuephadungphan</w:t>
            </w:r>
            <w:proofErr w:type="spellEnd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2018</w:t>
            </w:r>
          </w:p>
        </w:tc>
      </w:tr>
      <w:tr w:rsidR="00DC4B27" w:rsidRPr="00CF2647" w14:paraId="7BEC5E7A" w14:textId="77777777" w:rsidTr="000630C1">
        <w:trPr>
          <w:trHeight w:val="320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10B4D30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Jenniferia</w:t>
            </w:r>
            <w:proofErr w:type="spellEnd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cinerea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799CDD03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BCC02191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1D7AD3C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MH532896.1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A1D9511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Kuephadungphan</w:t>
            </w:r>
            <w:proofErr w:type="spellEnd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2018</w:t>
            </w:r>
          </w:p>
        </w:tc>
      </w:tr>
      <w:tr w:rsidR="00DC4B27" w:rsidRPr="00CF2647" w14:paraId="1664CF87" w14:textId="77777777" w:rsidTr="000630C1">
        <w:trPr>
          <w:trHeight w:val="320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5F15C17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Akanthomyces</w:t>
            </w:r>
            <w:proofErr w:type="spellEnd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kanyawimiae</w:t>
            </w:r>
            <w:proofErr w:type="spellEnd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766BC3F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BCC01856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B5060DB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MH532895.1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5A06C3B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Kuephadungphan</w:t>
            </w:r>
            <w:proofErr w:type="spellEnd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2018</w:t>
            </w:r>
          </w:p>
        </w:tc>
      </w:tr>
      <w:tr w:rsidR="00DC4B27" w:rsidRPr="00CF2647" w14:paraId="7C0944F3" w14:textId="77777777" w:rsidTr="000630C1">
        <w:trPr>
          <w:trHeight w:val="320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47A3B72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Akanthomyces</w:t>
            </w:r>
            <w:proofErr w:type="spellEnd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kanyawimiae</w:t>
            </w:r>
            <w:proofErr w:type="spellEnd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047503E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BCC01633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ADE2D78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MH532894.1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883315C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Kuephadungphan</w:t>
            </w:r>
            <w:proofErr w:type="spellEnd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2018</w:t>
            </w:r>
          </w:p>
        </w:tc>
      </w:tr>
      <w:tr w:rsidR="00DC4B27" w:rsidRPr="00CF2647" w14:paraId="7A31071B" w14:textId="77777777" w:rsidTr="000630C1">
        <w:trPr>
          <w:trHeight w:val="320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AA716C4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Cordyceps javanica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72113AD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BCC01857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AFCAFB5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MH532893.1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AEDA71F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Kuephadungphan</w:t>
            </w:r>
            <w:proofErr w:type="spellEnd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2018</w:t>
            </w:r>
          </w:p>
        </w:tc>
      </w:tr>
      <w:tr w:rsidR="00DC4B27" w:rsidRPr="00CF2647" w14:paraId="403749F8" w14:textId="77777777" w:rsidTr="000630C1">
        <w:trPr>
          <w:trHeight w:val="320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5EA9583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Cordyceps javanica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376A26C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BCC01840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941EF4A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MH532892.1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185AC7F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Kuephadungphan</w:t>
            </w:r>
            <w:proofErr w:type="spellEnd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2018</w:t>
            </w:r>
          </w:p>
        </w:tc>
      </w:tr>
      <w:tr w:rsidR="00DC4B27" w:rsidRPr="00CF2647" w14:paraId="50E5C56E" w14:textId="77777777" w:rsidTr="000630C1">
        <w:trPr>
          <w:trHeight w:val="320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41D9406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Purpureocillium</w:t>
            </w:r>
            <w:proofErr w:type="spellEnd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takamizusanense</w:t>
            </w:r>
            <w:proofErr w:type="spellEnd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DC4775C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BCC66197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523BB59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MH532891.1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6D6FE48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Kuephadungphan</w:t>
            </w:r>
            <w:proofErr w:type="spellEnd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2018</w:t>
            </w:r>
          </w:p>
        </w:tc>
      </w:tr>
      <w:tr w:rsidR="00DC4B27" w:rsidRPr="00CF2647" w14:paraId="616F4FBC" w14:textId="77777777" w:rsidTr="000630C1">
        <w:trPr>
          <w:trHeight w:val="320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9D3EC6C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Purpureocillium</w:t>
            </w:r>
            <w:proofErr w:type="spellEnd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takamizusanense</w:t>
            </w:r>
            <w:proofErr w:type="spellEnd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7221AE71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BCC66196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12E22A2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MH532890.1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1F364D0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Kuephadungphan</w:t>
            </w:r>
            <w:proofErr w:type="spellEnd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2018</w:t>
            </w:r>
          </w:p>
        </w:tc>
      </w:tr>
      <w:tr w:rsidR="00DC4B27" w:rsidRPr="00CF2647" w14:paraId="4693A66E" w14:textId="77777777" w:rsidTr="000630C1">
        <w:trPr>
          <w:trHeight w:val="320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652C6C7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Purpureocillium</w:t>
            </w:r>
            <w:proofErr w:type="spellEnd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takamizusanense</w:t>
            </w:r>
            <w:proofErr w:type="spellEnd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0A06DDA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BCC66195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5A30875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MH532889.1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A883630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Kuephadungphan</w:t>
            </w:r>
            <w:proofErr w:type="spellEnd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2018</w:t>
            </w:r>
          </w:p>
        </w:tc>
      </w:tr>
      <w:tr w:rsidR="00DC4B27" w:rsidRPr="00CF2647" w14:paraId="7A73E15D" w14:textId="77777777" w:rsidTr="000630C1">
        <w:trPr>
          <w:trHeight w:val="320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9649F62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Purpureocillium</w:t>
            </w:r>
            <w:proofErr w:type="spellEnd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takamizusanense</w:t>
            </w:r>
            <w:proofErr w:type="spellEnd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44328C7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BCC66194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F801A47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MH532888.1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07D1AA5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Kuephadungphan</w:t>
            </w:r>
            <w:proofErr w:type="spellEnd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2018</w:t>
            </w:r>
          </w:p>
        </w:tc>
      </w:tr>
      <w:tr w:rsidR="00DC4B27" w:rsidRPr="00CF2647" w14:paraId="32D141A3" w14:textId="77777777" w:rsidTr="000630C1">
        <w:trPr>
          <w:trHeight w:val="320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A999A2E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Purpureocillium</w:t>
            </w:r>
            <w:proofErr w:type="spellEnd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takamizusanense</w:t>
            </w:r>
            <w:proofErr w:type="spellEnd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1BCB80C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BCC66193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FED55F6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MH532887.1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F07A1A7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Kuephadungphan</w:t>
            </w:r>
            <w:proofErr w:type="spellEnd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2018</w:t>
            </w:r>
          </w:p>
        </w:tc>
      </w:tr>
      <w:tr w:rsidR="00DC4B27" w:rsidRPr="00CF2647" w14:paraId="059DC52A" w14:textId="77777777" w:rsidTr="000630C1">
        <w:trPr>
          <w:trHeight w:val="320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0CFC603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Akanthomyces</w:t>
            </w:r>
            <w:proofErr w:type="spellEnd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sulphureus</w:t>
            </w:r>
            <w:proofErr w:type="spellEnd"/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DEC129E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BCC47986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49313B6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MH532886.1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967FE90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Kuephadungphan</w:t>
            </w:r>
            <w:proofErr w:type="spellEnd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2018</w:t>
            </w:r>
          </w:p>
        </w:tc>
      </w:tr>
      <w:tr w:rsidR="00DC4B27" w:rsidRPr="00CF2647" w14:paraId="6CD7B4DF" w14:textId="77777777" w:rsidTr="000630C1">
        <w:trPr>
          <w:trHeight w:val="320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0A1907C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Hevansia</w:t>
            </w:r>
            <w:proofErr w:type="spellEnd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novoguineensis</w:t>
            </w:r>
            <w:proofErr w:type="spellEnd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130AFAD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BCC44251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3D05663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MH532881.1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A8F0C4D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Kuephadungphan</w:t>
            </w:r>
            <w:proofErr w:type="spellEnd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2018</w:t>
            </w:r>
          </w:p>
        </w:tc>
      </w:tr>
      <w:tr w:rsidR="00DC4B27" w:rsidRPr="00CF2647" w14:paraId="7703204C" w14:textId="77777777" w:rsidTr="000630C1">
        <w:trPr>
          <w:trHeight w:val="320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A42B31E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Jenniferia</w:t>
            </w:r>
            <w:proofErr w:type="spellEnd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cinerea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BDE5326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BCC42062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7B28BD0E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MH532880.1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4E9C3A3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Kuephadungphan</w:t>
            </w:r>
            <w:proofErr w:type="spellEnd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2018</w:t>
            </w:r>
          </w:p>
        </w:tc>
      </w:tr>
      <w:tr w:rsidR="00DC4B27" w:rsidRPr="00CF2647" w14:paraId="4CD0E729" w14:textId="77777777" w:rsidTr="000630C1">
        <w:trPr>
          <w:trHeight w:val="320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DFB0CE1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Hevansia</w:t>
            </w:r>
            <w:proofErr w:type="spellEnd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websteri</w:t>
            </w:r>
            <w:proofErr w:type="spellEnd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329E496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BCC36934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93327F4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MH532869.1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A90B732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Kuephadungphan</w:t>
            </w:r>
            <w:proofErr w:type="spellEnd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2018</w:t>
            </w:r>
          </w:p>
        </w:tc>
      </w:tr>
      <w:tr w:rsidR="00DC4B27" w:rsidRPr="00CF2647" w14:paraId="14C656C4" w14:textId="77777777" w:rsidTr="000630C1">
        <w:trPr>
          <w:trHeight w:val="320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540DC40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Hevansia</w:t>
            </w:r>
            <w:proofErr w:type="spellEnd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websteri</w:t>
            </w:r>
            <w:proofErr w:type="spellEnd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44E3A40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BCC36541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81D6929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MH532868.1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B5847C6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Kuephadungphan</w:t>
            </w:r>
            <w:proofErr w:type="spellEnd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2018</w:t>
            </w:r>
          </w:p>
        </w:tc>
      </w:tr>
      <w:tr w:rsidR="00DC4B27" w:rsidRPr="00CF2647" w14:paraId="47204FE6" w14:textId="77777777" w:rsidTr="000630C1">
        <w:trPr>
          <w:trHeight w:val="320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7FB5CE5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Jenniferia</w:t>
            </w:r>
            <w:proofErr w:type="spellEnd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cinerea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1277FCE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BCC36294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35EC7AC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MH532866.1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61ED00C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Kuephadungphan</w:t>
            </w:r>
            <w:proofErr w:type="spellEnd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2018</w:t>
            </w:r>
          </w:p>
        </w:tc>
      </w:tr>
      <w:tr w:rsidR="00DC4B27" w:rsidRPr="00CF2647" w14:paraId="28A93B21" w14:textId="77777777" w:rsidTr="000630C1">
        <w:trPr>
          <w:trHeight w:val="320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DA607D7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Akanthomyces</w:t>
            </w:r>
            <w:proofErr w:type="spellEnd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sulphureus</w:t>
            </w:r>
            <w:proofErr w:type="spellEnd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587A26B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BCC36037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F6E9825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MH532865.1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0CFA2E7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Kuephadungphan</w:t>
            </w:r>
            <w:proofErr w:type="spellEnd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2018</w:t>
            </w:r>
          </w:p>
        </w:tc>
      </w:tr>
      <w:tr w:rsidR="00DC4B27" w:rsidRPr="00CF2647" w14:paraId="33A979A0" w14:textId="77777777" w:rsidTr="000630C1">
        <w:trPr>
          <w:trHeight w:val="320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7F4E3834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Hevansia</w:t>
            </w:r>
            <w:proofErr w:type="spellEnd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novoguineensis</w:t>
            </w:r>
            <w:proofErr w:type="spellEnd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76CF0D36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BCC36270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03AC73C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MH532864.1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9F9EA96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Kuephadungphan</w:t>
            </w:r>
            <w:proofErr w:type="spellEnd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2018</w:t>
            </w:r>
          </w:p>
        </w:tc>
      </w:tr>
      <w:tr w:rsidR="00DC4B27" w:rsidRPr="00CF2647" w14:paraId="7C13ED79" w14:textId="77777777" w:rsidTr="000630C1">
        <w:trPr>
          <w:trHeight w:val="320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7ABBE07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Hevansia</w:t>
            </w:r>
            <w:proofErr w:type="spellEnd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websteri</w:t>
            </w:r>
            <w:proofErr w:type="spellEnd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2A5D048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BCC35962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E344DC6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MH532863.1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79862D3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Kuephadungphan</w:t>
            </w:r>
            <w:proofErr w:type="spellEnd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2018</w:t>
            </w:r>
          </w:p>
        </w:tc>
      </w:tr>
      <w:tr w:rsidR="00DC4B27" w:rsidRPr="00CF2647" w14:paraId="53D47FDF" w14:textId="77777777" w:rsidTr="000630C1">
        <w:trPr>
          <w:trHeight w:val="320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38A3D56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Akanthomyces</w:t>
            </w:r>
            <w:proofErr w:type="spellEnd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kanyawimiae</w:t>
            </w:r>
            <w:proofErr w:type="spellEnd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95FC1D2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BCC34340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99B43E5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MH532862.1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4888149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Kuephadungphan</w:t>
            </w:r>
            <w:proofErr w:type="spellEnd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2018</w:t>
            </w:r>
          </w:p>
        </w:tc>
      </w:tr>
      <w:tr w:rsidR="00DC4B27" w:rsidRPr="00CF2647" w14:paraId="3626B97C" w14:textId="77777777" w:rsidTr="000630C1">
        <w:trPr>
          <w:trHeight w:val="320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A3A6A40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Cordyceps </w:t>
            </w:r>
            <w:proofErr w:type="spellStart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tenuipes</w:t>
            </w:r>
            <w:proofErr w:type="spellEnd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E0AE3BA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BCC34337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2CF458B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MH532861.1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4AB9959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Kuephadungphan</w:t>
            </w:r>
            <w:proofErr w:type="spellEnd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2018</w:t>
            </w:r>
          </w:p>
        </w:tc>
      </w:tr>
      <w:tr w:rsidR="00DC4B27" w:rsidRPr="00CF2647" w14:paraId="09A40957" w14:textId="77777777" w:rsidTr="000630C1">
        <w:trPr>
          <w:trHeight w:val="320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6A68ED6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Cordyceps </w:t>
            </w:r>
            <w:proofErr w:type="spellStart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tenuipes</w:t>
            </w:r>
            <w:proofErr w:type="spellEnd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EC2517A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BCC33299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FBC95D4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MH532860.1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0CCBE0F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Kuephadungphan</w:t>
            </w:r>
            <w:proofErr w:type="spellEnd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2018</w:t>
            </w:r>
          </w:p>
        </w:tc>
      </w:tr>
      <w:tr w:rsidR="00DC4B27" w:rsidRPr="00CF2647" w14:paraId="0288B0EE" w14:textId="77777777" w:rsidTr="000630C1">
        <w:trPr>
          <w:trHeight w:val="320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7506F172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Cordyceps sp.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6698E03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BCC30923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A79DCA3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MH532859.1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701220FE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Kuephadungphan</w:t>
            </w:r>
            <w:proofErr w:type="spellEnd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2018</w:t>
            </w:r>
          </w:p>
        </w:tc>
      </w:tr>
      <w:tr w:rsidR="00DC4B27" w:rsidRPr="00CF2647" w14:paraId="7BE45330" w14:textId="77777777" w:rsidTr="000630C1">
        <w:trPr>
          <w:trHeight w:val="320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0F8494A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Akanthomyces</w:t>
            </w:r>
            <w:proofErr w:type="spellEnd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kanyawimiae</w:t>
            </w:r>
            <w:proofErr w:type="spellEnd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02089E1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BCC30546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B566018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MH532858.1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BB14D04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Kuephadungphan</w:t>
            </w:r>
            <w:proofErr w:type="spellEnd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2018</w:t>
            </w:r>
          </w:p>
        </w:tc>
      </w:tr>
      <w:tr w:rsidR="00DC4B27" w:rsidRPr="00CF2647" w14:paraId="3C894922" w14:textId="77777777" w:rsidTr="000630C1">
        <w:trPr>
          <w:trHeight w:val="320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158563F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Cordyceps javanica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4F16177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BCC29256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B34DD03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MH532857.1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60F85B5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Kuephadungphan</w:t>
            </w:r>
            <w:proofErr w:type="spellEnd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2018</w:t>
            </w:r>
          </w:p>
        </w:tc>
      </w:tr>
      <w:tr w:rsidR="00DC4B27" w:rsidRPr="00CF2647" w14:paraId="20F966CE" w14:textId="77777777" w:rsidTr="000630C1">
        <w:trPr>
          <w:trHeight w:val="320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79C76D69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Cordyceps javanica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72BD4562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BCC29254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21BC4B3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MH532856.1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E55E9DB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Kuephadungphan</w:t>
            </w:r>
            <w:proofErr w:type="spellEnd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2018</w:t>
            </w:r>
          </w:p>
        </w:tc>
      </w:tr>
      <w:tr w:rsidR="00DC4B27" w:rsidRPr="00CF2647" w14:paraId="15FA7077" w14:textId="77777777" w:rsidTr="000630C1">
        <w:trPr>
          <w:trHeight w:val="320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AE9A410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Cordyceps javanica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047A845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BCC28600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80F2A39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MH532855.1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8D3874C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Kuephadungphan</w:t>
            </w:r>
            <w:proofErr w:type="spellEnd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2018</w:t>
            </w:r>
          </w:p>
        </w:tc>
      </w:tr>
      <w:tr w:rsidR="00DC4B27" w:rsidRPr="00CF2647" w14:paraId="79BF0B81" w14:textId="77777777" w:rsidTr="000630C1">
        <w:trPr>
          <w:trHeight w:val="320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3B93064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Cordyceps javanica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28237C8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BCC28596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8A2CA20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MH532854.1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830F8A1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Kuephadungphan</w:t>
            </w:r>
            <w:proofErr w:type="spellEnd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2018</w:t>
            </w:r>
          </w:p>
        </w:tc>
      </w:tr>
      <w:tr w:rsidR="00DC4B27" w:rsidRPr="00CF2647" w14:paraId="74C0247C" w14:textId="77777777" w:rsidTr="000630C1">
        <w:trPr>
          <w:trHeight w:val="320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1295DF5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Hevansia</w:t>
            </w:r>
            <w:proofErr w:type="spellEnd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novoguineensis</w:t>
            </w:r>
            <w:proofErr w:type="spellEnd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B0650DB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BCC28811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C5894A9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MH532853.1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D4BEC96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Kuephadungphan</w:t>
            </w:r>
            <w:proofErr w:type="spellEnd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2018</w:t>
            </w:r>
          </w:p>
        </w:tc>
      </w:tr>
      <w:tr w:rsidR="00DC4B27" w:rsidRPr="00CF2647" w14:paraId="44B01DBB" w14:textId="77777777" w:rsidTr="000630C1">
        <w:trPr>
          <w:trHeight w:val="320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A449BC4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Cordyceps javanica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5186548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BCC26304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3F21BAE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MH532851.1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A1C8F3E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Kuephadungphan</w:t>
            </w:r>
            <w:proofErr w:type="spellEnd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2018</w:t>
            </w:r>
          </w:p>
        </w:tc>
      </w:tr>
      <w:tr w:rsidR="00DC4B27" w:rsidRPr="00CF2647" w14:paraId="4DB41926" w14:textId="77777777" w:rsidTr="000630C1">
        <w:trPr>
          <w:trHeight w:val="320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3717177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Akanthomyces</w:t>
            </w:r>
            <w:proofErr w:type="spellEnd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sulphureus</w:t>
            </w:r>
            <w:proofErr w:type="spellEnd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21AB69A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BCC23822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75DBF9A6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MH532850.1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3054EFE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Kuephadungphan</w:t>
            </w:r>
            <w:proofErr w:type="spellEnd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2018</w:t>
            </w:r>
          </w:p>
        </w:tc>
      </w:tr>
      <w:tr w:rsidR="00DC4B27" w:rsidRPr="00CF2647" w14:paraId="0D4EB482" w14:textId="77777777" w:rsidTr="000630C1">
        <w:trPr>
          <w:trHeight w:val="320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135AD76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Akanthomyces</w:t>
            </w:r>
            <w:proofErr w:type="spellEnd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sulphureus</w:t>
            </w:r>
            <w:proofErr w:type="spellEnd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34C357F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BCC23821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DAD3ABB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MH532849.1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9B2D97E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Kuephadungphan</w:t>
            </w:r>
            <w:proofErr w:type="spellEnd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2018</w:t>
            </w:r>
          </w:p>
        </w:tc>
      </w:tr>
      <w:tr w:rsidR="00DC4B27" w:rsidRPr="00CF2647" w14:paraId="0058528B" w14:textId="77777777" w:rsidTr="000630C1">
        <w:trPr>
          <w:trHeight w:val="320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F6F8AC3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Akanthomyces</w:t>
            </w:r>
            <w:proofErr w:type="spellEnd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sulphureus</w:t>
            </w:r>
            <w:proofErr w:type="spellEnd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52B22C6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BCC23820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2E1C7CB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MH532848.1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ABA83A0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Kuephadungphan</w:t>
            </w:r>
            <w:proofErr w:type="spellEnd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2018</w:t>
            </w:r>
          </w:p>
        </w:tc>
      </w:tr>
      <w:tr w:rsidR="00DC4B27" w:rsidRPr="00CF2647" w14:paraId="0B3C9742" w14:textId="77777777" w:rsidTr="000630C1">
        <w:trPr>
          <w:trHeight w:val="320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7634190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Cordyceps </w:t>
            </w:r>
            <w:proofErr w:type="spellStart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cateniannulata</w:t>
            </w:r>
            <w:proofErr w:type="spellEnd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5D70B75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BCC22822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75DF36B5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MH532847.1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F42A83B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Kuephadungphan</w:t>
            </w:r>
            <w:proofErr w:type="spellEnd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2018</w:t>
            </w:r>
          </w:p>
        </w:tc>
      </w:tr>
      <w:tr w:rsidR="00DC4B27" w:rsidRPr="00CF2647" w14:paraId="2ADC3B49" w14:textId="77777777" w:rsidTr="000630C1">
        <w:trPr>
          <w:trHeight w:val="320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E837ED1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Hevansia</w:t>
            </w:r>
            <w:proofErr w:type="spellEnd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novoguineensis</w:t>
            </w:r>
            <w:proofErr w:type="spellEnd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5A4E87A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BCC22912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2774DEA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MH532846.1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5F4C952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Kuephadungphan</w:t>
            </w:r>
            <w:proofErr w:type="spellEnd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2018</w:t>
            </w:r>
          </w:p>
        </w:tc>
      </w:tr>
      <w:tr w:rsidR="00DC4B27" w:rsidRPr="00CF2647" w14:paraId="22E8E1C3" w14:textId="77777777" w:rsidTr="000630C1">
        <w:trPr>
          <w:trHeight w:val="320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DDB39F5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Hevansia</w:t>
            </w:r>
            <w:proofErr w:type="spellEnd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novoguineensis</w:t>
            </w:r>
            <w:proofErr w:type="spellEnd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E4B4F0F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BCC22911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A24D13B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MH532845.1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17BBC05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Kuephadungphan</w:t>
            </w:r>
            <w:proofErr w:type="spellEnd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2018</w:t>
            </w:r>
          </w:p>
        </w:tc>
      </w:tr>
      <w:tr w:rsidR="00DC4B27" w:rsidRPr="00CF2647" w14:paraId="430A5A7A" w14:textId="77777777" w:rsidTr="000630C1">
        <w:trPr>
          <w:trHeight w:val="320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B29B66D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Akanthomyces</w:t>
            </w:r>
            <w:proofErr w:type="spellEnd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sp.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A486377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BCC22483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761CAD56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MH532844.1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532A5AB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Kuephadungphan</w:t>
            </w:r>
            <w:proofErr w:type="spellEnd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2018</w:t>
            </w:r>
          </w:p>
        </w:tc>
      </w:tr>
      <w:tr w:rsidR="00DC4B27" w:rsidRPr="00CF2647" w14:paraId="742698B8" w14:textId="77777777" w:rsidTr="000630C1">
        <w:trPr>
          <w:trHeight w:val="320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7F3DCD7D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Akanthomyces</w:t>
            </w:r>
            <w:proofErr w:type="spellEnd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sp.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1012615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BCC22600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41E95E0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MH532843.1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468663A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Kuephadungphan</w:t>
            </w:r>
            <w:proofErr w:type="spellEnd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2018</w:t>
            </w:r>
          </w:p>
        </w:tc>
      </w:tr>
      <w:tr w:rsidR="00DC4B27" w:rsidRPr="00CF2647" w14:paraId="29AA058A" w14:textId="77777777" w:rsidTr="000630C1">
        <w:trPr>
          <w:trHeight w:val="320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7BDC4AE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Cordyceps javanica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62F082D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BCC22477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5596C55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MH532842.1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729DC561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Kuephadungphan</w:t>
            </w:r>
            <w:proofErr w:type="spellEnd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2018</w:t>
            </w:r>
          </w:p>
        </w:tc>
      </w:tr>
      <w:tr w:rsidR="00DC4B27" w:rsidRPr="00CF2647" w14:paraId="7A295480" w14:textId="77777777" w:rsidTr="000630C1">
        <w:trPr>
          <w:trHeight w:val="320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7AA336CD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 xml:space="preserve">Cordyceps </w:t>
            </w:r>
            <w:proofErr w:type="spellStart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tenuipes</w:t>
            </w:r>
            <w:proofErr w:type="spellEnd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27A551A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BCC21356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A1F9F64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MH532841.1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7A3263BD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Kuephadungphan</w:t>
            </w:r>
            <w:proofErr w:type="spellEnd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2018</w:t>
            </w:r>
          </w:p>
        </w:tc>
      </w:tr>
      <w:tr w:rsidR="00DC4B27" w:rsidRPr="00CF2647" w14:paraId="4BAFE6F7" w14:textId="77777777" w:rsidTr="000630C1">
        <w:trPr>
          <w:trHeight w:val="320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E9BA2AC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Akanthomyces</w:t>
            </w:r>
            <w:proofErr w:type="spellEnd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kanyawimiae</w:t>
            </w:r>
            <w:proofErr w:type="spellEnd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3BC50D0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BCC21288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7A751B78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MH532840.1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79ABB79C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Kuephadungphan</w:t>
            </w:r>
            <w:proofErr w:type="spellEnd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2018</w:t>
            </w:r>
          </w:p>
        </w:tc>
      </w:tr>
      <w:tr w:rsidR="00DC4B27" w:rsidRPr="00CF2647" w14:paraId="48A288E7" w14:textId="77777777" w:rsidTr="000630C1">
        <w:trPr>
          <w:trHeight w:val="320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63C5EFC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Akanthomyces</w:t>
            </w:r>
            <w:proofErr w:type="spellEnd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sulphureus</w:t>
            </w:r>
            <w:proofErr w:type="spellEnd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514A770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BCC20128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4684EE0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MH532839.1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70A6C362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Kuephadungphan</w:t>
            </w:r>
            <w:proofErr w:type="spellEnd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2018</w:t>
            </w:r>
          </w:p>
        </w:tc>
      </w:tr>
      <w:tr w:rsidR="00DC4B27" w:rsidRPr="00CF2647" w14:paraId="56A63277" w14:textId="77777777" w:rsidTr="000630C1">
        <w:trPr>
          <w:trHeight w:val="320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E6ADAF7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Cordyceps </w:t>
            </w:r>
            <w:proofErr w:type="spellStart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tenuipes</w:t>
            </w:r>
            <w:proofErr w:type="spellEnd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45EEF6E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BCC19941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913FD31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MH532838.1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EE51D6A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Kuephadungphan</w:t>
            </w:r>
            <w:proofErr w:type="spellEnd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2018</w:t>
            </w:r>
          </w:p>
        </w:tc>
      </w:tr>
      <w:tr w:rsidR="00DC4B27" w:rsidRPr="00CF2647" w14:paraId="270BA7FB" w14:textId="77777777" w:rsidTr="000630C1">
        <w:trPr>
          <w:trHeight w:val="320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0EAD998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Akanthomyces</w:t>
            </w:r>
            <w:proofErr w:type="spellEnd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sp.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CAA784F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BCC19923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2D62B3F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MH532837.1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D45BA5E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Kuephadungphan</w:t>
            </w:r>
            <w:proofErr w:type="spellEnd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2018</w:t>
            </w:r>
          </w:p>
        </w:tc>
      </w:tr>
      <w:tr w:rsidR="00DC4B27" w:rsidRPr="00CF2647" w14:paraId="6978B771" w14:textId="77777777" w:rsidTr="000630C1">
        <w:trPr>
          <w:trHeight w:val="320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5380E18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Akanthomyces</w:t>
            </w:r>
            <w:proofErr w:type="spellEnd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sp.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2817440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BCC19921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B55AAAB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MH532836.1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0813FC8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Kuephadungphan</w:t>
            </w:r>
            <w:proofErr w:type="spellEnd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2018</w:t>
            </w:r>
          </w:p>
        </w:tc>
      </w:tr>
      <w:tr w:rsidR="00DC4B27" w:rsidRPr="00CF2647" w14:paraId="1D1A0B26" w14:textId="77777777" w:rsidTr="000630C1">
        <w:trPr>
          <w:trHeight w:val="320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7225772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Akanthomyces</w:t>
            </w:r>
            <w:proofErr w:type="spellEnd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sp.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B8191BF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BCC19511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4C1245B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MH532835.1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09C73FA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Kuephadungphan</w:t>
            </w:r>
            <w:proofErr w:type="spellEnd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2018</w:t>
            </w:r>
          </w:p>
        </w:tc>
      </w:tr>
      <w:tr w:rsidR="00DC4B27" w:rsidRPr="00CF2647" w14:paraId="3B0F32F5" w14:textId="77777777" w:rsidTr="000630C1">
        <w:trPr>
          <w:trHeight w:val="320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B2A75AB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Cordyceps </w:t>
            </w:r>
            <w:proofErr w:type="spellStart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fumosorosea</w:t>
            </w:r>
            <w:proofErr w:type="spellEnd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76F0D1D2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BCC20180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FAE680B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MH532834.1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0DA2020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Kuephadungphan</w:t>
            </w:r>
            <w:proofErr w:type="spellEnd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2018</w:t>
            </w:r>
          </w:p>
        </w:tc>
      </w:tr>
      <w:tr w:rsidR="00DC4B27" w:rsidRPr="00CF2647" w14:paraId="54BA1A48" w14:textId="77777777" w:rsidTr="000630C1">
        <w:trPr>
          <w:trHeight w:val="320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122B7D8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Cordyceps </w:t>
            </w:r>
            <w:proofErr w:type="spellStart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cateniobliqua</w:t>
            </w:r>
            <w:proofErr w:type="spellEnd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BF3C750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BCC18661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2322CD8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MH532833.1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9EF19B6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Kuephadungphan</w:t>
            </w:r>
            <w:proofErr w:type="spellEnd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2018</w:t>
            </w:r>
          </w:p>
        </w:tc>
      </w:tr>
      <w:tr w:rsidR="00DC4B27" w:rsidRPr="00CF2647" w14:paraId="1566556E" w14:textId="77777777" w:rsidTr="000630C1">
        <w:trPr>
          <w:trHeight w:val="320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28F1AB8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Hevansia</w:t>
            </w:r>
            <w:proofErr w:type="spellEnd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novoguineensis</w:t>
            </w:r>
            <w:proofErr w:type="spellEnd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700C129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BCC47879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2FF2435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MH532832.1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11CB55C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Kuephadungphan</w:t>
            </w:r>
            <w:proofErr w:type="spellEnd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2018</w:t>
            </w:r>
          </w:p>
        </w:tc>
      </w:tr>
      <w:tr w:rsidR="00DC4B27" w:rsidRPr="00CF2647" w14:paraId="7B1C81D6" w14:textId="77777777" w:rsidTr="000630C1">
        <w:trPr>
          <w:trHeight w:val="320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1E820A0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Hevansia</w:t>
            </w:r>
            <w:proofErr w:type="spellEnd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novoguineensis</w:t>
            </w:r>
            <w:proofErr w:type="spellEnd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1384E6E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CBS 610.80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8257D32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MH532831.1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140B997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Kuephadungphan</w:t>
            </w:r>
            <w:proofErr w:type="spellEnd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2018</w:t>
            </w:r>
          </w:p>
        </w:tc>
      </w:tr>
      <w:tr w:rsidR="00DC4B27" w:rsidRPr="00CF2647" w14:paraId="770E0288" w14:textId="77777777" w:rsidTr="000630C1">
        <w:trPr>
          <w:trHeight w:val="320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FADE07D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Gibellula </w:t>
            </w:r>
            <w:proofErr w:type="spellStart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trimorpha</w:t>
            </w:r>
            <w:proofErr w:type="spellEnd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C89C4B3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BCC 36526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C4BBDB9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NR_182401.1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0BA52FA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Kuephadungphan</w:t>
            </w:r>
            <w:proofErr w:type="spellEnd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et. al 2022</w:t>
            </w:r>
          </w:p>
        </w:tc>
      </w:tr>
      <w:tr w:rsidR="00DC4B27" w:rsidRPr="00CF2647" w14:paraId="568301A1" w14:textId="77777777" w:rsidTr="000630C1">
        <w:trPr>
          <w:trHeight w:val="320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F8400B5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Gibellula </w:t>
            </w:r>
            <w:proofErr w:type="spellStart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solita</w:t>
            </w:r>
            <w:proofErr w:type="spellEnd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61C0FC6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BCC 45574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D95E7AF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NR_182400.1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AE60CBA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Kuephadungphan</w:t>
            </w:r>
            <w:proofErr w:type="spellEnd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et. al 2022</w:t>
            </w:r>
          </w:p>
        </w:tc>
      </w:tr>
      <w:tr w:rsidR="00DC4B27" w:rsidRPr="00CF2647" w14:paraId="339F4DCE" w14:textId="77777777" w:rsidTr="000630C1">
        <w:trPr>
          <w:trHeight w:val="320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7AE250F5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Gibellula </w:t>
            </w:r>
            <w:proofErr w:type="spellStart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parvula</w:t>
            </w:r>
            <w:proofErr w:type="spellEnd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748AE2E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BCC 48888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A4EF933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NR_182399.1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2BACEE0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Kuephadungphan</w:t>
            </w:r>
            <w:proofErr w:type="spellEnd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et. al 2022</w:t>
            </w:r>
          </w:p>
        </w:tc>
      </w:tr>
      <w:tr w:rsidR="00DC4B27" w:rsidRPr="00CF2647" w14:paraId="6AE6DD63" w14:textId="77777777" w:rsidTr="000630C1">
        <w:trPr>
          <w:trHeight w:val="320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17896EE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Gibellula </w:t>
            </w:r>
            <w:proofErr w:type="spellStart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longicaudata</w:t>
            </w:r>
            <w:proofErr w:type="spellEnd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A42D9B1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BCC 40861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1A61BBE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NR_182398.1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C830F18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Kuephadungphan</w:t>
            </w:r>
            <w:proofErr w:type="spellEnd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et. al 2022</w:t>
            </w:r>
          </w:p>
        </w:tc>
      </w:tr>
      <w:tr w:rsidR="00DC4B27" w:rsidRPr="00CF2647" w14:paraId="6BA751CA" w14:textId="77777777" w:rsidTr="000630C1">
        <w:trPr>
          <w:trHeight w:val="320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5C81EB8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Gibellula </w:t>
            </w:r>
            <w:proofErr w:type="spellStart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shennongjiaensis</w:t>
            </w:r>
            <w:proofErr w:type="spellEnd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94F4725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GZAC SNJ2012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1692929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NR_158478.1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A5CF81D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Zou et. al 2015</w:t>
            </w:r>
          </w:p>
        </w:tc>
      </w:tr>
      <w:tr w:rsidR="00DC4B27" w:rsidRPr="00CF2647" w14:paraId="51F27FD2" w14:textId="77777777" w:rsidTr="000630C1">
        <w:trPr>
          <w:trHeight w:val="320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CF9A9BF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Gibellula </w:t>
            </w:r>
            <w:proofErr w:type="spellStart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queenslandica</w:t>
            </w:r>
            <w:proofErr w:type="spellEnd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0F1C57F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BRIP 72767a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632936C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NR_189995.1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D4E5A7E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Tan and Shivas 2023</w:t>
            </w:r>
          </w:p>
        </w:tc>
      </w:tr>
      <w:tr w:rsidR="00DC4B27" w:rsidRPr="00CF2647" w14:paraId="5A123D9E" w14:textId="77777777" w:rsidTr="000630C1">
        <w:trPr>
          <w:trHeight w:val="320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F1E7247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Gibellula sp.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E130993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BCMU GP01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B6328F1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AB237661.1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626658B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Yokoyama et. al 2005</w:t>
            </w:r>
          </w:p>
        </w:tc>
      </w:tr>
      <w:tr w:rsidR="00DC4B27" w:rsidRPr="00CF2647" w14:paraId="1D13C3BA" w14:textId="77777777" w:rsidTr="000630C1">
        <w:trPr>
          <w:trHeight w:val="320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8D2B21D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Gibellula </w:t>
            </w:r>
            <w:proofErr w:type="spellStart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formosana</w:t>
            </w:r>
            <w:proofErr w:type="spellEnd"/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607C29A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2C14D09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AB100360.1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CB529DD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Yokoyama and Hara 2003</w:t>
            </w:r>
          </w:p>
        </w:tc>
      </w:tr>
      <w:tr w:rsidR="00DC4B27" w:rsidRPr="00CF2647" w14:paraId="6B789258" w14:textId="77777777" w:rsidTr="000630C1">
        <w:trPr>
          <w:trHeight w:val="320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A487224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Hevansia</w:t>
            </w:r>
            <w:proofErr w:type="spellEnd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novoguineensis</w:t>
            </w:r>
            <w:proofErr w:type="spellEnd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84F9210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CBS 610.80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FA3587D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NR_169678.1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88683BC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Kuephadungphan</w:t>
            </w:r>
            <w:proofErr w:type="spellEnd"/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2020</w:t>
            </w:r>
          </w:p>
        </w:tc>
      </w:tr>
      <w:tr w:rsidR="00DC4B27" w:rsidRPr="00CF2647" w14:paraId="6D48205C" w14:textId="77777777" w:rsidTr="000630C1">
        <w:trPr>
          <w:trHeight w:val="320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B932C03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Gibellula </w:t>
            </w:r>
            <w:proofErr w:type="spellStart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floridensis</w:t>
            </w:r>
            <w:proofErr w:type="spellEnd"/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80C3440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UFSI_5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773D47D3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PP915747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4F95BEC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This study</w:t>
            </w:r>
          </w:p>
        </w:tc>
      </w:tr>
      <w:tr w:rsidR="00DC4B27" w:rsidRPr="00CF2647" w14:paraId="2FBC6D1C" w14:textId="77777777" w:rsidTr="000630C1">
        <w:trPr>
          <w:trHeight w:val="320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30E4909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Metarrhizium</w:t>
            </w:r>
            <w:proofErr w:type="spellEnd"/>
            <w:r w:rsidRPr="00CF2647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anisopliae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614890D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ARSEF 7487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CDAAD0F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NR_132017.1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C2E1A87" w14:textId="77777777" w:rsidR="00DC4B27" w:rsidRPr="00CF2647" w:rsidRDefault="00DC4B27" w:rsidP="000630C1">
            <w:pPr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F2647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14:ligatures w14:val="none"/>
              </w:rPr>
              <w:t>Schneider et. al 2015</w:t>
            </w:r>
          </w:p>
        </w:tc>
      </w:tr>
    </w:tbl>
    <w:p w14:paraId="2883ECA1" w14:textId="77777777" w:rsidR="00BA7354" w:rsidRDefault="00BA7354" w:rsidP="00DC4B27">
      <w:pPr>
        <w:rPr>
          <w:rFonts w:ascii="Palatino" w:hAnsi="Palatino"/>
        </w:rPr>
      </w:pPr>
    </w:p>
    <w:p w14:paraId="3AEAE36A" w14:textId="77777777" w:rsidR="00BA7354" w:rsidRDefault="00BA7354" w:rsidP="00DC4B27">
      <w:pPr>
        <w:rPr>
          <w:rFonts w:ascii="Palatino" w:hAnsi="Palatino"/>
        </w:rPr>
      </w:pPr>
    </w:p>
    <w:p w14:paraId="42FC9D6A" w14:textId="77777777" w:rsidR="00BA7354" w:rsidRPr="002446B7" w:rsidRDefault="00BA7354" w:rsidP="00DC4B27">
      <w:pPr>
        <w:rPr>
          <w:rFonts w:ascii="Palatino" w:hAnsi="Palatino"/>
        </w:rPr>
      </w:pPr>
    </w:p>
    <w:tbl>
      <w:tblPr>
        <w:tblW w:w="13140" w:type="dxa"/>
        <w:tblLook w:val="04A0" w:firstRow="1" w:lastRow="0" w:firstColumn="1" w:lastColumn="0" w:noHBand="0" w:noVBand="1"/>
      </w:tblPr>
      <w:tblGrid>
        <w:gridCol w:w="909"/>
        <w:gridCol w:w="2403"/>
        <w:gridCol w:w="2015"/>
        <w:gridCol w:w="1205"/>
        <w:gridCol w:w="1205"/>
        <w:gridCol w:w="851"/>
        <w:gridCol w:w="743"/>
        <w:gridCol w:w="796"/>
        <w:gridCol w:w="796"/>
        <w:gridCol w:w="800"/>
        <w:gridCol w:w="800"/>
        <w:gridCol w:w="781"/>
        <w:gridCol w:w="899"/>
      </w:tblGrid>
      <w:tr w:rsidR="00BA7354" w:rsidRPr="00FF0BFB" w14:paraId="1ECDC580" w14:textId="77777777" w:rsidTr="00FF0BFB">
        <w:trPr>
          <w:trHeight w:val="452"/>
        </w:trPr>
        <w:tc>
          <w:tcPr>
            <w:tcW w:w="13140" w:type="dxa"/>
            <w:gridSpan w:val="1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14:paraId="5121F556" w14:textId="40D6E829" w:rsidR="00BA7354" w:rsidRPr="00FF0BFB" w:rsidRDefault="00BA7354" w:rsidP="00BA7354">
            <w:pPr>
              <w:spacing w:after="0" w:line="240" w:lineRule="auto"/>
              <w:rPr>
                <w:rFonts w:ascii="Palatino" w:eastAsia="Times New Roman" w:hAnsi="Palatino" w:cs="Times New Roman"/>
                <w:b/>
                <w:bCs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</w:pPr>
            <w:r w:rsidRPr="00FF0BFB">
              <w:rPr>
                <w:rFonts w:ascii="Palatino" w:eastAsia="Times New Roman" w:hAnsi="Palatino" w:cs="Times New Roman"/>
                <w:b/>
                <w:bCs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Supplementa</w:t>
            </w:r>
            <w:r w:rsidRPr="00FF0BFB">
              <w:rPr>
                <w:rFonts w:ascii="Palatino" w:eastAsia="Times New Roman" w:hAnsi="Palatino" w:cs="Times New Roman"/>
                <w:b/>
                <w:bCs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l</w:t>
            </w:r>
            <w:r w:rsidRPr="00FF0BFB">
              <w:rPr>
                <w:rFonts w:ascii="Palatino" w:eastAsia="Times New Roman" w:hAnsi="Palatino" w:cs="Times New Roman"/>
                <w:b/>
                <w:bCs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 xml:space="preserve"> </w:t>
            </w:r>
            <w:r w:rsidRPr="00FF0BFB">
              <w:rPr>
                <w:rFonts w:ascii="Palatino" w:eastAsia="Times New Roman" w:hAnsi="Palatino" w:cs="Times New Roman"/>
                <w:b/>
                <w:bCs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T</w:t>
            </w:r>
            <w:r w:rsidRPr="00FF0BFB">
              <w:rPr>
                <w:rFonts w:ascii="Palatino" w:eastAsia="Times New Roman" w:hAnsi="Palatino" w:cs="Times New Roman"/>
                <w:b/>
                <w:bCs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able S3</w:t>
            </w:r>
            <w:r w:rsidRPr="00FF0BFB">
              <w:rPr>
                <w:rFonts w:ascii="Palatino" w:eastAsia="Times New Roman" w:hAnsi="Palatino" w:cs="Times New Roman"/>
                <w:b/>
                <w:bCs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.</w:t>
            </w:r>
            <w:r w:rsidRPr="00FF0BFB">
              <w:rPr>
                <w:rFonts w:ascii="Palatino" w:eastAsia="Times New Roman" w:hAnsi="Palatino" w:cs="Times New Roman"/>
                <w:b/>
                <w:bCs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 xml:space="preserve"> </w:t>
            </w:r>
            <w:r w:rsidRPr="00FF0BFB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 xml:space="preserve">Comparative measurements and morphological characteristics for </w:t>
            </w:r>
            <w:r w:rsidRPr="00FF0BFB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 xml:space="preserve">G. </w:t>
            </w:r>
            <w:proofErr w:type="spellStart"/>
            <w:r w:rsidRPr="00FF0BFB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floridensis</w:t>
            </w:r>
            <w:proofErr w:type="spellEnd"/>
            <w:r w:rsidRPr="00FF0BFB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 xml:space="preserve">, </w:t>
            </w:r>
            <w:r w:rsidRPr="00FF0BFB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 xml:space="preserve">G. </w:t>
            </w:r>
            <w:proofErr w:type="spellStart"/>
            <w:r w:rsidRPr="00FF0BFB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leiopus</w:t>
            </w:r>
            <w:proofErr w:type="spellEnd"/>
            <w:r w:rsidRPr="00FF0BFB">
              <w:rPr>
                <w:rFonts w:ascii="Palatino" w:eastAsia="Times New Roman" w:hAnsi="Palatino" w:cs="Times New Roman"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 xml:space="preserve">, and </w:t>
            </w:r>
            <w:r w:rsidRPr="00FF0BFB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>G. pulchra</w:t>
            </w:r>
            <w:r w:rsidRPr="00FF0BFB">
              <w:rPr>
                <w:rFonts w:ascii="Palatino" w:eastAsia="Times New Roman" w:hAnsi="Palatino" w:cs="Times New Roman"/>
                <w:b/>
                <w:bCs/>
                <w:color w:val="000000"/>
                <w:kern w:val="0"/>
                <w:sz w:val="20"/>
                <w:szCs w:val="20"/>
                <w:lang w:eastAsia="en-US"/>
                <w14:ligatures w14:val="none"/>
              </w:rPr>
              <w:t xml:space="preserve"> </w:t>
            </w:r>
          </w:p>
        </w:tc>
      </w:tr>
      <w:tr w:rsidR="00BA7354" w:rsidRPr="00FF0BFB" w14:paraId="4896F219" w14:textId="77777777" w:rsidTr="00FF0BFB">
        <w:trPr>
          <w:trHeight w:val="452"/>
        </w:trPr>
        <w:tc>
          <w:tcPr>
            <w:tcW w:w="90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1E907F" w14:textId="77777777" w:rsidR="00BA7354" w:rsidRPr="00FF0BFB" w:rsidRDefault="00BA7354" w:rsidP="000630C1">
            <w:pPr>
              <w:spacing w:after="0" w:line="240" w:lineRule="auto"/>
              <w:rPr>
                <w:rFonts w:ascii="Palatino" w:eastAsia="Times New Roman" w:hAnsi="Palatino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</w:pPr>
            <w:r w:rsidRPr="00FF0BFB">
              <w:rPr>
                <w:rFonts w:ascii="Palatino" w:eastAsia="Times New Roman" w:hAnsi="Palatino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  <w:t>Species</w:t>
            </w:r>
          </w:p>
        </w:tc>
        <w:tc>
          <w:tcPr>
            <w:tcW w:w="216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9A3F8A" w14:textId="77777777" w:rsidR="00BA7354" w:rsidRPr="00FF0BFB" w:rsidRDefault="00BA7354" w:rsidP="000630C1">
            <w:pPr>
              <w:spacing w:after="0" w:line="240" w:lineRule="auto"/>
              <w:rPr>
                <w:rFonts w:ascii="Palatino" w:eastAsia="Times New Roman" w:hAnsi="Palatino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</w:pPr>
            <w:r w:rsidRPr="00FF0BFB">
              <w:rPr>
                <w:rFonts w:ascii="Palatino" w:eastAsia="Times New Roman" w:hAnsi="Palatino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  <w:t>Mycelium color</w:t>
            </w:r>
          </w:p>
        </w:tc>
        <w:tc>
          <w:tcPr>
            <w:tcW w:w="181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845E16" w14:textId="77777777" w:rsidR="00BA7354" w:rsidRPr="00FF0BFB" w:rsidRDefault="00BA7354" w:rsidP="000630C1">
            <w:pPr>
              <w:spacing w:after="0" w:line="240" w:lineRule="auto"/>
              <w:rPr>
                <w:rFonts w:ascii="Palatino" w:eastAsia="Times New Roman" w:hAnsi="Palatino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</w:pPr>
            <w:proofErr w:type="spellStart"/>
            <w:r w:rsidRPr="00FF0BFB">
              <w:rPr>
                <w:rFonts w:ascii="Palatino" w:eastAsia="Times New Roman" w:hAnsi="Palatino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  <w:t>Synnemata</w:t>
            </w:r>
            <w:proofErr w:type="spellEnd"/>
          </w:p>
        </w:tc>
        <w:tc>
          <w:tcPr>
            <w:tcW w:w="109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1A3A5F" w14:textId="570CF48E" w:rsidR="00BA7354" w:rsidRPr="00FF0BFB" w:rsidRDefault="00BA7354" w:rsidP="000630C1">
            <w:pPr>
              <w:spacing w:after="0" w:line="240" w:lineRule="auto"/>
              <w:rPr>
                <w:rFonts w:ascii="Palatino" w:eastAsia="Times New Roman" w:hAnsi="Palatino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</w:pPr>
            <w:r w:rsidRPr="00FF0BFB">
              <w:rPr>
                <w:rFonts w:ascii="Palatino" w:eastAsia="Times New Roman" w:hAnsi="Palatino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  <w:t>Conidiophore length µm</w:t>
            </w:r>
          </w:p>
        </w:tc>
        <w:tc>
          <w:tcPr>
            <w:tcW w:w="109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3E3A30" w14:textId="77777777" w:rsidR="00BA7354" w:rsidRPr="00FF0BFB" w:rsidRDefault="00BA7354" w:rsidP="000630C1">
            <w:pPr>
              <w:spacing w:after="0" w:line="240" w:lineRule="auto"/>
              <w:rPr>
                <w:rFonts w:ascii="Palatino" w:eastAsia="Times New Roman" w:hAnsi="Palatino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</w:pPr>
            <w:r w:rsidRPr="00FF0BFB">
              <w:rPr>
                <w:rFonts w:ascii="Palatino" w:eastAsia="Times New Roman" w:hAnsi="Palatino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  <w:t>Conidiophore width µm</w:t>
            </w:r>
          </w:p>
        </w:tc>
        <w:tc>
          <w:tcPr>
            <w:tcW w:w="81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4AF796" w14:textId="77777777" w:rsidR="00BA7354" w:rsidRPr="00FF0BFB" w:rsidRDefault="00BA7354" w:rsidP="000630C1">
            <w:pPr>
              <w:spacing w:after="0" w:line="240" w:lineRule="auto"/>
              <w:rPr>
                <w:rFonts w:ascii="Palatino" w:eastAsia="Times New Roman" w:hAnsi="Palatino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</w:pPr>
            <w:r w:rsidRPr="00FF0BFB">
              <w:rPr>
                <w:rFonts w:ascii="Palatino" w:eastAsia="Times New Roman" w:hAnsi="Palatino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  <w:t>Conidial head diameter µm</w:t>
            </w:r>
          </w:p>
        </w:tc>
        <w:tc>
          <w:tcPr>
            <w:tcW w:w="68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091F84" w14:textId="77777777" w:rsidR="00BA7354" w:rsidRPr="00FF0BFB" w:rsidRDefault="00BA7354" w:rsidP="000630C1">
            <w:pPr>
              <w:spacing w:after="0" w:line="240" w:lineRule="auto"/>
              <w:rPr>
                <w:rFonts w:ascii="Palatino" w:eastAsia="Times New Roman" w:hAnsi="Palatino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</w:pPr>
            <w:r w:rsidRPr="00FF0BFB">
              <w:rPr>
                <w:rFonts w:ascii="Palatino" w:eastAsia="Times New Roman" w:hAnsi="Palatino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  <w:t>Vesicle</w:t>
            </w:r>
          </w:p>
        </w:tc>
        <w:tc>
          <w:tcPr>
            <w:tcW w:w="73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0AF413" w14:textId="77777777" w:rsidR="00BA7354" w:rsidRPr="00FF0BFB" w:rsidRDefault="00BA7354" w:rsidP="000630C1">
            <w:pPr>
              <w:spacing w:after="0" w:line="240" w:lineRule="auto"/>
              <w:rPr>
                <w:rFonts w:ascii="Palatino" w:eastAsia="Times New Roman" w:hAnsi="Palatino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</w:pPr>
            <w:proofErr w:type="spellStart"/>
            <w:r w:rsidRPr="00FF0BFB">
              <w:rPr>
                <w:rFonts w:ascii="Palatino" w:eastAsia="Times New Roman" w:hAnsi="Palatino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  <w:t>Metulae</w:t>
            </w:r>
            <w:proofErr w:type="spellEnd"/>
            <w:r w:rsidRPr="00FF0BFB">
              <w:rPr>
                <w:rFonts w:ascii="Palatino" w:eastAsia="Times New Roman" w:hAnsi="Palatino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  <w:t xml:space="preserve"> length µm</w:t>
            </w:r>
          </w:p>
        </w:tc>
        <w:tc>
          <w:tcPr>
            <w:tcW w:w="73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42770A" w14:textId="77777777" w:rsidR="00BA7354" w:rsidRPr="00FF0BFB" w:rsidRDefault="00BA7354" w:rsidP="000630C1">
            <w:pPr>
              <w:spacing w:after="0" w:line="240" w:lineRule="auto"/>
              <w:rPr>
                <w:rFonts w:ascii="Palatino" w:eastAsia="Times New Roman" w:hAnsi="Palatino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</w:pPr>
            <w:proofErr w:type="spellStart"/>
            <w:r w:rsidRPr="00FF0BFB">
              <w:rPr>
                <w:rFonts w:ascii="Palatino" w:eastAsia="Times New Roman" w:hAnsi="Palatino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  <w:t>Metulae</w:t>
            </w:r>
            <w:proofErr w:type="spellEnd"/>
            <w:r w:rsidRPr="00FF0BFB">
              <w:rPr>
                <w:rFonts w:ascii="Palatino" w:eastAsia="Times New Roman" w:hAnsi="Palatino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  <w:t xml:space="preserve"> width µm</w:t>
            </w:r>
          </w:p>
        </w:tc>
        <w:tc>
          <w:tcPr>
            <w:tcW w:w="7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DD711A" w14:textId="77777777" w:rsidR="00BA7354" w:rsidRPr="00FF0BFB" w:rsidRDefault="00BA7354" w:rsidP="000630C1">
            <w:pPr>
              <w:spacing w:after="0" w:line="240" w:lineRule="auto"/>
              <w:rPr>
                <w:rFonts w:ascii="Palatino" w:eastAsia="Times New Roman" w:hAnsi="Palatino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</w:pPr>
            <w:r w:rsidRPr="00FF0BFB">
              <w:rPr>
                <w:rFonts w:ascii="Palatino" w:eastAsia="Times New Roman" w:hAnsi="Palatino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  <w:t>Phialide length µm</w:t>
            </w:r>
          </w:p>
        </w:tc>
        <w:tc>
          <w:tcPr>
            <w:tcW w:w="7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48F4AC" w14:textId="77777777" w:rsidR="00BA7354" w:rsidRPr="00FF0BFB" w:rsidRDefault="00BA7354" w:rsidP="000630C1">
            <w:pPr>
              <w:spacing w:after="0" w:line="240" w:lineRule="auto"/>
              <w:rPr>
                <w:rFonts w:ascii="Palatino" w:eastAsia="Times New Roman" w:hAnsi="Palatino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</w:pPr>
            <w:r w:rsidRPr="00FF0BFB">
              <w:rPr>
                <w:rFonts w:ascii="Palatino" w:eastAsia="Times New Roman" w:hAnsi="Palatino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  <w:t>Phialide width µm</w:t>
            </w:r>
          </w:p>
        </w:tc>
        <w:tc>
          <w:tcPr>
            <w:tcW w:w="71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DF38A2" w14:textId="77777777" w:rsidR="00BA7354" w:rsidRPr="00FF0BFB" w:rsidRDefault="00BA7354" w:rsidP="000630C1">
            <w:pPr>
              <w:spacing w:after="0" w:line="240" w:lineRule="auto"/>
              <w:rPr>
                <w:rFonts w:ascii="Palatino" w:eastAsia="Times New Roman" w:hAnsi="Palatino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</w:pPr>
            <w:r w:rsidRPr="00FF0BFB">
              <w:rPr>
                <w:rFonts w:ascii="Palatino" w:eastAsia="Times New Roman" w:hAnsi="Palatino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  <w:t>Conidia length µm</w:t>
            </w:r>
          </w:p>
        </w:tc>
        <w:tc>
          <w:tcPr>
            <w:tcW w:w="89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8C8A00" w14:textId="77777777" w:rsidR="00BA7354" w:rsidRPr="00FF0BFB" w:rsidRDefault="00BA7354" w:rsidP="000630C1">
            <w:pPr>
              <w:spacing w:after="0" w:line="240" w:lineRule="auto"/>
              <w:rPr>
                <w:rFonts w:ascii="Palatino" w:eastAsia="Times New Roman" w:hAnsi="Palatino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</w:pPr>
            <w:r w:rsidRPr="00FF0BFB">
              <w:rPr>
                <w:rFonts w:ascii="Palatino" w:eastAsia="Times New Roman" w:hAnsi="Palatino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  <w:t>Conidia width µm</w:t>
            </w:r>
          </w:p>
        </w:tc>
      </w:tr>
      <w:tr w:rsidR="00BA7354" w:rsidRPr="00FF0BFB" w14:paraId="2DD20DEA" w14:textId="77777777" w:rsidTr="00FF0BFB">
        <w:trPr>
          <w:trHeight w:val="452"/>
        </w:trPr>
        <w:tc>
          <w:tcPr>
            <w:tcW w:w="90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28997" w14:textId="77777777" w:rsidR="00BA7354" w:rsidRPr="00FF0BFB" w:rsidRDefault="00BA7354" w:rsidP="000630C1">
            <w:pPr>
              <w:spacing w:after="0" w:line="240" w:lineRule="auto"/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</w:pPr>
            <w:r w:rsidRPr="00FF0BFB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  <w:t>G. f</w:t>
            </w:r>
            <w:proofErr w:type="spellStart"/>
            <w:r w:rsidRPr="00FF0BFB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  <w:t>loridensis</w:t>
            </w:r>
            <w:proofErr w:type="spellEnd"/>
          </w:p>
        </w:tc>
        <w:tc>
          <w:tcPr>
            <w:tcW w:w="216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53DE5" w14:textId="77777777" w:rsidR="00BA7354" w:rsidRPr="00FF0BFB" w:rsidRDefault="00BA7354" w:rsidP="000630C1">
            <w:pPr>
              <w:spacing w:after="0" w:line="240" w:lineRule="auto"/>
              <w:rPr>
                <w:rFonts w:ascii="Palatino" w:eastAsia="Times New Roman" w:hAnsi="Palatino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</w:pPr>
            <w:r w:rsidRPr="00FF0BFB">
              <w:rPr>
                <w:rFonts w:ascii="Palatino" w:eastAsia="Times New Roman" w:hAnsi="Palatino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  <w:t>Yellow, fading to tan with age</w:t>
            </w:r>
          </w:p>
        </w:tc>
        <w:tc>
          <w:tcPr>
            <w:tcW w:w="181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46471" w14:textId="77777777" w:rsidR="00BA7354" w:rsidRPr="00FF0BFB" w:rsidRDefault="00BA7354" w:rsidP="000630C1">
            <w:pPr>
              <w:spacing w:after="0" w:line="240" w:lineRule="auto"/>
              <w:rPr>
                <w:rFonts w:ascii="Palatino" w:eastAsia="Times New Roman" w:hAnsi="Palatino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</w:pPr>
            <w:r w:rsidRPr="00FF0BFB">
              <w:rPr>
                <w:rFonts w:ascii="Palatino" w:eastAsia="Times New Roman" w:hAnsi="Palatino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  <w:t>Present, numerous, clavate tips</w:t>
            </w:r>
          </w:p>
        </w:tc>
        <w:tc>
          <w:tcPr>
            <w:tcW w:w="109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E0C41" w14:textId="77777777" w:rsidR="00BA7354" w:rsidRPr="00FF0BFB" w:rsidRDefault="00BA7354" w:rsidP="000630C1">
            <w:pPr>
              <w:spacing w:after="0" w:line="240" w:lineRule="auto"/>
              <w:rPr>
                <w:rFonts w:ascii="Palatino" w:eastAsia="Times New Roman" w:hAnsi="Palatino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</w:pPr>
            <w:r w:rsidRPr="00FF0BFB">
              <w:rPr>
                <w:rFonts w:ascii="Palatino" w:eastAsia="Times New Roman" w:hAnsi="Palatino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  <w:t>64-100</w:t>
            </w:r>
          </w:p>
        </w:tc>
        <w:tc>
          <w:tcPr>
            <w:tcW w:w="109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90535" w14:textId="77777777" w:rsidR="00BA7354" w:rsidRPr="00FF0BFB" w:rsidRDefault="00BA7354" w:rsidP="000630C1">
            <w:pPr>
              <w:spacing w:after="0" w:line="240" w:lineRule="auto"/>
              <w:rPr>
                <w:rFonts w:ascii="Palatino" w:eastAsia="Times New Roman" w:hAnsi="Palatino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</w:pPr>
            <w:r w:rsidRPr="00FF0BFB">
              <w:rPr>
                <w:rFonts w:ascii="Palatino" w:eastAsia="Times New Roman" w:hAnsi="Palatino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  <w:t>7.0-16.0</w:t>
            </w:r>
          </w:p>
        </w:tc>
        <w:tc>
          <w:tcPr>
            <w:tcW w:w="81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9BC2A" w14:textId="77777777" w:rsidR="00BA7354" w:rsidRPr="00FF0BFB" w:rsidRDefault="00BA7354" w:rsidP="000630C1">
            <w:pPr>
              <w:spacing w:after="0" w:line="240" w:lineRule="auto"/>
              <w:rPr>
                <w:rFonts w:ascii="Palatino" w:eastAsia="Times New Roman" w:hAnsi="Palatino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</w:pPr>
            <w:r w:rsidRPr="00FF0BFB">
              <w:rPr>
                <w:rFonts w:ascii="Palatino" w:eastAsia="Times New Roman" w:hAnsi="Palatino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  <w:t>41-56</w:t>
            </w:r>
          </w:p>
        </w:tc>
        <w:tc>
          <w:tcPr>
            <w:tcW w:w="68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45F1E" w14:textId="77777777" w:rsidR="00BA7354" w:rsidRPr="00FF0BFB" w:rsidRDefault="00BA7354" w:rsidP="000630C1">
            <w:pPr>
              <w:spacing w:after="0" w:line="240" w:lineRule="auto"/>
              <w:rPr>
                <w:rFonts w:ascii="Palatino" w:eastAsia="Times New Roman" w:hAnsi="Palatino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</w:pPr>
            <w:r w:rsidRPr="00FF0BFB">
              <w:rPr>
                <w:rFonts w:ascii="Palatino" w:eastAsia="Times New Roman" w:hAnsi="Palatino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  <w:t>Present</w:t>
            </w:r>
          </w:p>
        </w:tc>
        <w:tc>
          <w:tcPr>
            <w:tcW w:w="73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1BCCB" w14:textId="77777777" w:rsidR="00BA7354" w:rsidRPr="00FF0BFB" w:rsidRDefault="00BA7354" w:rsidP="000630C1">
            <w:pPr>
              <w:spacing w:after="0" w:line="240" w:lineRule="auto"/>
              <w:rPr>
                <w:rFonts w:ascii="Palatino" w:eastAsia="Times New Roman" w:hAnsi="Palatino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</w:pPr>
            <w:r w:rsidRPr="00FF0BFB">
              <w:rPr>
                <w:rFonts w:ascii="Palatino" w:eastAsia="Times New Roman" w:hAnsi="Palatino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  <w:t>8.0-14.0</w:t>
            </w:r>
          </w:p>
        </w:tc>
        <w:tc>
          <w:tcPr>
            <w:tcW w:w="73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488BF" w14:textId="77777777" w:rsidR="00BA7354" w:rsidRPr="00FF0BFB" w:rsidRDefault="00BA7354" w:rsidP="000630C1">
            <w:pPr>
              <w:spacing w:after="0" w:line="240" w:lineRule="auto"/>
              <w:rPr>
                <w:rFonts w:ascii="Palatino" w:eastAsia="Times New Roman" w:hAnsi="Palatino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</w:pPr>
            <w:r w:rsidRPr="00FF0BFB">
              <w:rPr>
                <w:rFonts w:ascii="Palatino" w:eastAsia="Times New Roman" w:hAnsi="Palatino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  <w:t>3.0-7.0</w:t>
            </w:r>
          </w:p>
        </w:tc>
        <w:tc>
          <w:tcPr>
            <w:tcW w:w="73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EC86D" w14:textId="77777777" w:rsidR="00BA7354" w:rsidRPr="00FF0BFB" w:rsidRDefault="00BA7354" w:rsidP="000630C1">
            <w:pPr>
              <w:spacing w:after="0" w:line="240" w:lineRule="auto"/>
              <w:rPr>
                <w:rFonts w:ascii="Palatino" w:eastAsia="Times New Roman" w:hAnsi="Palatino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</w:pPr>
            <w:r w:rsidRPr="00FF0BFB">
              <w:rPr>
                <w:rFonts w:ascii="Palatino" w:eastAsia="Times New Roman" w:hAnsi="Palatino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  <w:t>8.0-11.0</w:t>
            </w:r>
          </w:p>
        </w:tc>
        <w:tc>
          <w:tcPr>
            <w:tcW w:w="73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BCA8C" w14:textId="77777777" w:rsidR="00BA7354" w:rsidRPr="00FF0BFB" w:rsidRDefault="00BA7354" w:rsidP="000630C1">
            <w:pPr>
              <w:spacing w:after="0" w:line="240" w:lineRule="auto"/>
              <w:rPr>
                <w:rFonts w:ascii="Palatino" w:eastAsia="Times New Roman" w:hAnsi="Palatino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</w:pPr>
            <w:r w:rsidRPr="00FF0BFB">
              <w:rPr>
                <w:rFonts w:ascii="Palatino" w:eastAsia="Times New Roman" w:hAnsi="Palatino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  <w:t>2.0-4.0</w:t>
            </w:r>
          </w:p>
        </w:tc>
        <w:tc>
          <w:tcPr>
            <w:tcW w:w="71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64B9B" w14:textId="77777777" w:rsidR="00BA7354" w:rsidRPr="00FF0BFB" w:rsidRDefault="00BA7354" w:rsidP="000630C1">
            <w:pPr>
              <w:spacing w:after="0" w:line="240" w:lineRule="auto"/>
              <w:rPr>
                <w:rFonts w:ascii="Palatino" w:eastAsia="Times New Roman" w:hAnsi="Palatino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</w:pPr>
            <w:r w:rsidRPr="00FF0BFB">
              <w:rPr>
                <w:rFonts w:ascii="Palatino" w:eastAsia="Times New Roman" w:hAnsi="Palatino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  <w:t>5.0-7.0</w:t>
            </w:r>
          </w:p>
        </w:tc>
        <w:tc>
          <w:tcPr>
            <w:tcW w:w="89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F3E9D" w14:textId="77777777" w:rsidR="00BA7354" w:rsidRPr="00FF0BFB" w:rsidRDefault="00BA7354" w:rsidP="000630C1">
            <w:pPr>
              <w:spacing w:after="0" w:line="240" w:lineRule="auto"/>
              <w:rPr>
                <w:rFonts w:ascii="Palatino" w:eastAsia="Times New Roman" w:hAnsi="Palatino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</w:pPr>
            <w:r w:rsidRPr="00FF0BFB">
              <w:rPr>
                <w:rFonts w:ascii="Palatino" w:eastAsia="Times New Roman" w:hAnsi="Palatino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  <w:t>1.5-3.0</w:t>
            </w:r>
          </w:p>
        </w:tc>
      </w:tr>
      <w:tr w:rsidR="00BA7354" w:rsidRPr="00FF0BFB" w14:paraId="1CF12DF3" w14:textId="77777777" w:rsidTr="00FF0BFB">
        <w:trPr>
          <w:trHeight w:val="452"/>
        </w:trPr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C8DAA" w14:textId="77777777" w:rsidR="00BA7354" w:rsidRPr="00FF0BFB" w:rsidRDefault="00BA7354" w:rsidP="000630C1">
            <w:pPr>
              <w:spacing w:after="0" w:line="240" w:lineRule="auto"/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</w:pPr>
            <w:r w:rsidRPr="00FF0BFB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  <w:t xml:space="preserve">G. </w:t>
            </w:r>
            <w:proofErr w:type="spellStart"/>
            <w:r w:rsidRPr="00FF0BFB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  <w:t>leiopus</w:t>
            </w:r>
            <w:proofErr w:type="spellEnd"/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3B3C9" w14:textId="77777777" w:rsidR="00BA7354" w:rsidRPr="00FF0BFB" w:rsidRDefault="00BA7354" w:rsidP="000630C1">
            <w:pPr>
              <w:spacing w:after="0" w:line="240" w:lineRule="auto"/>
              <w:rPr>
                <w:rFonts w:ascii="Palatino" w:eastAsia="Times New Roman" w:hAnsi="Palatino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</w:pPr>
            <w:r w:rsidRPr="00FF0BFB">
              <w:rPr>
                <w:rFonts w:ascii="Palatino" w:eastAsia="Times New Roman" w:hAnsi="Palatino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  <w:t>white/yellowish white/yellow/grayish/cream-yellow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4F7C4" w14:textId="77777777" w:rsidR="00BA7354" w:rsidRPr="00FF0BFB" w:rsidRDefault="00BA7354" w:rsidP="000630C1">
            <w:pPr>
              <w:spacing w:after="0" w:line="240" w:lineRule="auto"/>
              <w:rPr>
                <w:rFonts w:ascii="Palatino" w:eastAsia="Times New Roman" w:hAnsi="Palatino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</w:pPr>
            <w:r w:rsidRPr="00FF0BFB">
              <w:rPr>
                <w:rFonts w:ascii="Palatino" w:eastAsia="Times New Roman" w:hAnsi="Palatino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  <w:t>Present, numerous, cylindrical/slightly clavate/conical/rounded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1FA90" w14:textId="77777777" w:rsidR="00BA7354" w:rsidRPr="00FF0BFB" w:rsidRDefault="00BA7354" w:rsidP="000630C1">
            <w:pPr>
              <w:spacing w:after="0" w:line="240" w:lineRule="auto"/>
              <w:rPr>
                <w:rFonts w:ascii="Palatino" w:eastAsia="Times New Roman" w:hAnsi="Palatino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</w:pPr>
            <w:r w:rsidRPr="00FF0BFB">
              <w:rPr>
                <w:rFonts w:ascii="Palatino" w:eastAsia="Times New Roman" w:hAnsi="Palatino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  <w:t>24-80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6306A" w14:textId="77777777" w:rsidR="00BA7354" w:rsidRPr="00FF0BFB" w:rsidRDefault="00BA7354" w:rsidP="000630C1">
            <w:pPr>
              <w:spacing w:after="0" w:line="240" w:lineRule="auto"/>
              <w:rPr>
                <w:rFonts w:ascii="Palatino" w:eastAsia="Times New Roman" w:hAnsi="Palatino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</w:pPr>
            <w:r w:rsidRPr="00FF0BFB">
              <w:rPr>
                <w:rFonts w:ascii="Palatino" w:eastAsia="Times New Roman" w:hAnsi="Palatino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  <w:t>4.4-11.1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C4500" w14:textId="77777777" w:rsidR="00BA7354" w:rsidRPr="00FF0BFB" w:rsidRDefault="00BA7354" w:rsidP="000630C1">
            <w:pPr>
              <w:spacing w:after="0" w:line="240" w:lineRule="auto"/>
              <w:rPr>
                <w:rFonts w:ascii="Palatino" w:eastAsia="Times New Roman" w:hAnsi="Palatino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</w:pPr>
            <w:r w:rsidRPr="00FF0BFB">
              <w:rPr>
                <w:rFonts w:ascii="Palatino" w:eastAsia="Times New Roman" w:hAnsi="Palatino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  <w:t>24-56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FD976" w14:textId="77777777" w:rsidR="00BA7354" w:rsidRPr="00FF0BFB" w:rsidRDefault="00BA7354" w:rsidP="000630C1">
            <w:pPr>
              <w:spacing w:after="0" w:line="240" w:lineRule="auto"/>
              <w:rPr>
                <w:rFonts w:ascii="Palatino" w:eastAsia="Times New Roman" w:hAnsi="Palatino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</w:pPr>
            <w:r w:rsidRPr="00FF0BFB">
              <w:rPr>
                <w:rFonts w:ascii="Palatino" w:eastAsia="Times New Roman" w:hAnsi="Palatino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  <w:t>Present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629C7" w14:textId="77777777" w:rsidR="00BA7354" w:rsidRPr="00FF0BFB" w:rsidRDefault="00BA7354" w:rsidP="000630C1">
            <w:pPr>
              <w:spacing w:after="0" w:line="240" w:lineRule="auto"/>
              <w:rPr>
                <w:rFonts w:ascii="Palatino" w:eastAsia="Times New Roman" w:hAnsi="Palatino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</w:pPr>
            <w:r w:rsidRPr="00FF0BFB">
              <w:rPr>
                <w:rFonts w:ascii="Palatino" w:eastAsia="Times New Roman" w:hAnsi="Palatino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  <w:t>7.5-10.7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DB40E" w14:textId="77777777" w:rsidR="00BA7354" w:rsidRPr="00FF0BFB" w:rsidRDefault="00BA7354" w:rsidP="000630C1">
            <w:pPr>
              <w:spacing w:after="0" w:line="240" w:lineRule="auto"/>
              <w:rPr>
                <w:rFonts w:ascii="Palatino" w:eastAsia="Times New Roman" w:hAnsi="Palatino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</w:pPr>
            <w:r w:rsidRPr="00FF0BFB">
              <w:rPr>
                <w:rFonts w:ascii="Palatino" w:eastAsia="Times New Roman" w:hAnsi="Palatino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  <w:t>3.7-6.4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131C2" w14:textId="77777777" w:rsidR="00BA7354" w:rsidRPr="00FF0BFB" w:rsidRDefault="00BA7354" w:rsidP="000630C1">
            <w:pPr>
              <w:spacing w:after="0" w:line="240" w:lineRule="auto"/>
              <w:rPr>
                <w:rFonts w:ascii="Palatino" w:eastAsia="Times New Roman" w:hAnsi="Palatino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</w:pPr>
            <w:r w:rsidRPr="00FF0BFB">
              <w:rPr>
                <w:rFonts w:ascii="Palatino" w:eastAsia="Times New Roman" w:hAnsi="Palatino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  <w:t>7.9-11.5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ED3EB" w14:textId="77777777" w:rsidR="00BA7354" w:rsidRPr="00FF0BFB" w:rsidRDefault="00BA7354" w:rsidP="000630C1">
            <w:pPr>
              <w:spacing w:after="0" w:line="240" w:lineRule="auto"/>
              <w:rPr>
                <w:rFonts w:ascii="Palatino" w:eastAsia="Times New Roman" w:hAnsi="Palatino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</w:pPr>
            <w:r w:rsidRPr="00FF0BFB">
              <w:rPr>
                <w:rFonts w:ascii="Palatino" w:eastAsia="Times New Roman" w:hAnsi="Palatino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  <w:t>2.4-3.4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49C56" w14:textId="77777777" w:rsidR="00BA7354" w:rsidRPr="00FF0BFB" w:rsidRDefault="00BA7354" w:rsidP="000630C1">
            <w:pPr>
              <w:spacing w:after="0" w:line="240" w:lineRule="auto"/>
              <w:rPr>
                <w:rFonts w:ascii="Palatino" w:eastAsia="Times New Roman" w:hAnsi="Palatino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</w:pPr>
            <w:r w:rsidRPr="00FF0BFB">
              <w:rPr>
                <w:rFonts w:ascii="Palatino" w:eastAsia="Times New Roman" w:hAnsi="Palatino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  <w:t>3-5.4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E7167" w14:textId="77777777" w:rsidR="00BA7354" w:rsidRPr="00FF0BFB" w:rsidRDefault="00BA7354" w:rsidP="000630C1">
            <w:pPr>
              <w:spacing w:after="0" w:line="240" w:lineRule="auto"/>
              <w:rPr>
                <w:rFonts w:ascii="Palatino" w:eastAsia="Times New Roman" w:hAnsi="Palatino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</w:pPr>
            <w:r w:rsidRPr="00FF0BFB">
              <w:rPr>
                <w:rFonts w:ascii="Palatino" w:eastAsia="Times New Roman" w:hAnsi="Palatino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  <w:t>1.6-2.5</w:t>
            </w:r>
          </w:p>
        </w:tc>
      </w:tr>
      <w:tr w:rsidR="00BA7354" w:rsidRPr="00FF0BFB" w14:paraId="11A88A08" w14:textId="77777777" w:rsidTr="00FF0BFB">
        <w:trPr>
          <w:trHeight w:val="452"/>
        </w:trPr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C7939" w14:textId="77777777" w:rsidR="00BA7354" w:rsidRPr="00FF0BFB" w:rsidRDefault="00BA7354" w:rsidP="000630C1">
            <w:pPr>
              <w:spacing w:after="0" w:line="240" w:lineRule="auto"/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</w:pPr>
            <w:r w:rsidRPr="00FF0BFB">
              <w:rPr>
                <w:rFonts w:ascii="Palatino" w:eastAsia="Times New Roman" w:hAnsi="Palatino" w:cs="Times New Roman"/>
                <w:i/>
                <w:iCs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  <w:t>G. pulchra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37785" w14:textId="77777777" w:rsidR="00BA7354" w:rsidRPr="00FF0BFB" w:rsidRDefault="00BA7354" w:rsidP="000630C1">
            <w:pPr>
              <w:spacing w:after="0" w:line="240" w:lineRule="auto"/>
              <w:rPr>
                <w:rFonts w:ascii="Palatino" w:eastAsia="Times New Roman" w:hAnsi="Palatino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</w:pPr>
            <w:r w:rsidRPr="00FF0BFB">
              <w:rPr>
                <w:rFonts w:ascii="Palatino" w:eastAsia="Times New Roman" w:hAnsi="Palatino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  <w:t>white/yellowish white/pale yellow/pastel yellow/grayish yellow/</w:t>
            </w:r>
            <w:proofErr w:type="gramStart"/>
            <w:r w:rsidRPr="00FF0BFB">
              <w:rPr>
                <w:rFonts w:ascii="Palatino" w:eastAsia="Times New Roman" w:hAnsi="Palatino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  <w:t>orange white</w:t>
            </w:r>
            <w:proofErr w:type="gramEnd"/>
            <w:r w:rsidRPr="00FF0BFB">
              <w:rPr>
                <w:rFonts w:ascii="Palatino" w:eastAsia="Times New Roman" w:hAnsi="Palatino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  <w:t>/pale orange/light orange/yellowish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CEDE0" w14:textId="77777777" w:rsidR="00BA7354" w:rsidRPr="00FF0BFB" w:rsidRDefault="00BA7354" w:rsidP="000630C1">
            <w:pPr>
              <w:spacing w:after="0" w:line="240" w:lineRule="auto"/>
              <w:rPr>
                <w:rFonts w:ascii="Palatino" w:eastAsia="Times New Roman" w:hAnsi="Palatino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</w:pPr>
            <w:r w:rsidRPr="00FF0BFB">
              <w:rPr>
                <w:rFonts w:ascii="Palatino" w:eastAsia="Times New Roman" w:hAnsi="Palatino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  <w:t>Present, solitary/numerous, cylindric/slightly enlarged above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E8BEF" w14:textId="77777777" w:rsidR="00BA7354" w:rsidRPr="00FF0BFB" w:rsidRDefault="00BA7354" w:rsidP="000630C1">
            <w:pPr>
              <w:spacing w:after="0" w:line="240" w:lineRule="auto"/>
              <w:rPr>
                <w:rFonts w:ascii="Palatino" w:eastAsia="Times New Roman" w:hAnsi="Palatino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</w:pPr>
            <w:r w:rsidRPr="00FF0BFB">
              <w:rPr>
                <w:rFonts w:ascii="Palatino" w:eastAsia="Times New Roman" w:hAnsi="Palatino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  <w:t>110-640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B1656" w14:textId="77777777" w:rsidR="00BA7354" w:rsidRPr="00FF0BFB" w:rsidRDefault="00BA7354" w:rsidP="000630C1">
            <w:pPr>
              <w:spacing w:after="0" w:line="240" w:lineRule="auto"/>
              <w:rPr>
                <w:rFonts w:ascii="Palatino" w:eastAsia="Times New Roman" w:hAnsi="Palatino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</w:pPr>
            <w:r w:rsidRPr="00FF0BFB">
              <w:rPr>
                <w:rFonts w:ascii="Palatino" w:eastAsia="Times New Roman" w:hAnsi="Palatino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  <w:t>7.9-10.3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491CB" w14:textId="77777777" w:rsidR="00BA7354" w:rsidRPr="00FF0BFB" w:rsidRDefault="00BA7354" w:rsidP="000630C1">
            <w:pPr>
              <w:spacing w:after="0" w:line="240" w:lineRule="auto"/>
              <w:rPr>
                <w:rFonts w:ascii="Palatino" w:eastAsia="Times New Roman" w:hAnsi="Palatino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</w:pPr>
            <w:r w:rsidRPr="00FF0BFB">
              <w:rPr>
                <w:rFonts w:ascii="Palatino" w:eastAsia="Times New Roman" w:hAnsi="Palatino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  <w:t>30-48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A0D90" w14:textId="77777777" w:rsidR="00BA7354" w:rsidRPr="00FF0BFB" w:rsidRDefault="00BA7354" w:rsidP="000630C1">
            <w:pPr>
              <w:spacing w:after="0" w:line="240" w:lineRule="auto"/>
              <w:rPr>
                <w:rFonts w:ascii="Palatino" w:eastAsia="Times New Roman" w:hAnsi="Palatino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</w:pPr>
            <w:r w:rsidRPr="00FF0BFB">
              <w:rPr>
                <w:rFonts w:ascii="Palatino" w:eastAsia="Times New Roman" w:hAnsi="Palatino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  <w:t>Present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7079B" w14:textId="77777777" w:rsidR="00BA7354" w:rsidRPr="00FF0BFB" w:rsidRDefault="00BA7354" w:rsidP="000630C1">
            <w:pPr>
              <w:spacing w:after="0" w:line="240" w:lineRule="auto"/>
              <w:rPr>
                <w:rFonts w:ascii="Palatino" w:eastAsia="Times New Roman" w:hAnsi="Palatino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</w:pPr>
            <w:r w:rsidRPr="00FF0BFB">
              <w:rPr>
                <w:rFonts w:ascii="Palatino" w:eastAsia="Times New Roman" w:hAnsi="Palatino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  <w:t>7.9-9.9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BAB49" w14:textId="77777777" w:rsidR="00BA7354" w:rsidRPr="00FF0BFB" w:rsidRDefault="00BA7354" w:rsidP="000630C1">
            <w:pPr>
              <w:spacing w:after="0" w:line="240" w:lineRule="auto"/>
              <w:rPr>
                <w:rFonts w:ascii="Palatino" w:eastAsia="Times New Roman" w:hAnsi="Palatino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</w:pPr>
            <w:r w:rsidRPr="00FF0BFB">
              <w:rPr>
                <w:rFonts w:ascii="Palatino" w:eastAsia="Times New Roman" w:hAnsi="Palatino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  <w:t>5.2-6.4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6F187" w14:textId="77777777" w:rsidR="00BA7354" w:rsidRPr="00FF0BFB" w:rsidRDefault="00BA7354" w:rsidP="000630C1">
            <w:pPr>
              <w:spacing w:after="0" w:line="240" w:lineRule="auto"/>
              <w:rPr>
                <w:rFonts w:ascii="Palatino" w:eastAsia="Times New Roman" w:hAnsi="Palatino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</w:pPr>
            <w:r w:rsidRPr="00FF0BFB">
              <w:rPr>
                <w:rFonts w:ascii="Palatino" w:eastAsia="Times New Roman" w:hAnsi="Palatino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  <w:t>6.4-10.3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C9200" w14:textId="77777777" w:rsidR="00BA7354" w:rsidRPr="00FF0BFB" w:rsidRDefault="00BA7354" w:rsidP="000630C1">
            <w:pPr>
              <w:spacing w:after="0" w:line="240" w:lineRule="auto"/>
              <w:rPr>
                <w:rFonts w:ascii="Palatino" w:eastAsia="Times New Roman" w:hAnsi="Palatino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</w:pPr>
            <w:r w:rsidRPr="00FF0BFB">
              <w:rPr>
                <w:rFonts w:ascii="Palatino" w:eastAsia="Times New Roman" w:hAnsi="Palatino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  <w:t>2-2.4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9C832" w14:textId="77777777" w:rsidR="00BA7354" w:rsidRPr="00FF0BFB" w:rsidRDefault="00BA7354" w:rsidP="000630C1">
            <w:pPr>
              <w:spacing w:after="0" w:line="240" w:lineRule="auto"/>
              <w:rPr>
                <w:rFonts w:ascii="Palatino" w:eastAsia="Times New Roman" w:hAnsi="Palatino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</w:pPr>
            <w:r w:rsidRPr="00FF0BFB">
              <w:rPr>
                <w:rFonts w:ascii="Palatino" w:eastAsia="Times New Roman" w:hAnsi="Palatino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  <w:t>3.5-6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1D07F" w14:textId="77777777" w:rsidR="00BA7354" w:rsidRPr="00FF0BFB" w:rsidRDefault="00BA7354" w:rsidP="000630C1">
            <w:pPr>
              <w:spacing w:after="0" w:line="240" w:lineRule="auto"/>
              <w:rPr>
                <w:rFonts w:ascii="Palatino" w:eastAsia="Times New Roman" w:hAnsi="Palatino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</w:pPr>
            <w:r w:rsidRPr="00FF0BFB">
              <w:rPr>
                <w:rFonts w:ascii="Palatino" w:eastAsia="Times New Roman" w:hAnsi="Palatino" w:cs="Times New Roman"/>
                <w:color w:val="000000"/>
                <w:kern w:val="0"/>
                <w:sz w:val="16"/>
                <w:szCs w:val="16"/>
                <w:lang w:eastAsia="en-US"/>
                <w14:ligatures w14:val="none"/>
              </w:rPr>
              <w:t>1.5-2.5</w:t>
            </w:r>
          </w:p>
        </w:tc>
      </w:tr>
    </w:tbl>
    <w:p w14:paraId="60699806" w14:textId="2D8618E8" w:rsidR="00CF2647" w:rsidRDefault="00CF2647" w:rsidP="00DC4B27">
      <w:pPr>
        <w:rPr>
          <w:rFonts w:ascii="Palatino" w:hAnsi="Palatino"/>
        </w:rPr>
      </w:pPr>
    </w:p>
    <w:p w14:paraId="37F69E66" w14:textId="77777777" w:rsidR="00DC4B27" w:rsidRPr="002446B7" w:rsidRDefault="00DC4B27" w:rsidP="00DC4B27">
      <w:pPr>
        <w:rPr>
          <w:rFonts w:ascii="Palatino" w:hAnsi="Palatino"/>
        </w:rPr>
      </w:pPr>
    </w:p>
    <w:p w14:paraId="0B277E1C" w14:textId="77777777" w:rsidR="00DC4B27" w:rsidRPr="002446B7" w:rsidRDefault="00DC4B27" w:rsidP="00DC4B27">
      <w:pPr>
        <w:rPr>
          <w:rFonts w:ascii="Palatino" w:hAnsi="Palatino"/>
        </w:rPr>
      </w:pPr>
    </w:p>
    <w:tbl>
      <w:tblPr>
        <w:tblStyle w:val="TableGrid"/>
        <w:tblW w:w="1020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4"/>
        <w:gridCol w:w="1445"/>
        <w:gridCol w:w="1673"/>
        <w:gridCol w:w="2127"/>
        <w:gridCol w:w="1559"/>
        <w:gridCol w:w="1559"/>
      </w:tblGrid>
      <w:tr w:rsidR="00DC4B27" w:rsidRPr="002446B7" w14:paraId="5C2F896B" w14:textId="77777777" w:rsidTr="00CF2647">
        <w:trPr>
          <w:trHeight w:val="300"/>
          <w:jc w:val="center"/>
        </w:trPr>
        <w:tc>
          <w:tcPr>
            <w:tcW w:w="10207" w:type="dxa"/>
            <w:gridSpan w:val="6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051D9D7D" w14:textId="7AE5C8AB" w:rsidR="00DC4B27" w:rsidRPr="002446B7" w:rsidRDefault="00DC4B27" w:rsidP="00CF2647">
            <w:pPr>
              <w:rPr>
                <w:rFonts w:ascii="Palatino" w:hAnsi="Palatino" w:cs="Times New Roman"/>
                <w:sz w:val="20"/>
                <w:szCs w:val="20"/>
              </w:rPr>
            </w:pPr>
            <w:r w:rsidRPr="002446B7">
              <w:rPr>
                <w:rFonts w:ascii="Palatino" w:hAnsi="Palatino" w:cs="Times New Roman"/>
                <w:b/>
                <w:bCs/>
                <w:sz w:val="20"/>
                <w:szCs w:val="20"/>
              </w:rPr>
              <w:t>Supplementa</w:t>
            </w:r>
            <w:r w:rsidR="00FF0BFB">
              <w:rPr>
                <w:rFonts w:ascii="Palatino" w:hAnsi="Palatino" w:cs="Times New Roman"/>
                <w:b/>
                <w:bCs/>
                <w:sz w:val="20"/>
                <w:szCs w:val="20"/>
              </w:rPr>
              <w:t>l</w:t>
            </w:r>
            <w:r w:rsidRPr="002446B7">
              <w:rPr>
                <w:rFonts w:ascii="Palatino" w:hAnsi="Palatino" w:cs="Times New Roman"/>
                <w:b/>
                <w:bCs/>
                <w:sz w:val="20"/>
                <w:szCs w:val="20"/>
              </w:rPr>
              <w:t xml:space="preserve"> Table S</w:t>
            </w:r>
            <w:r w:rsidR="00FF0BFB">
              <w:rPr>
                <w:rFonts w:ascii="Palatino" w:hAnsi="Palatino" w:cs="Times New Roman"/>
                <w:b/>
                <w:bCs/>
                <w:sz w:val="20"/>
                <w:szCs w:val="20"/>
              </w:rPr>
              <w:t>4</w:t>
            </w:r>
            <w:r w:rsidR="00CF2647">
              <w:rPr>
                <w:rFonts w:ascii="Palatino" w:hAnsi="Palatino" w:cs="Times New Roman"/>
                <w:b/>
                <w:bCs/>
                <w:sz w:val="20"/>
                <w:szCs w:val="20"/>
              </w:rPr>
              <w:t>.</w:t>
            </w:r>
            <w:r w:rsidRPr="002446B7">
              <w:rPr>
                <w:rFonts w:ascii="Palatino" w:hAnsi="Palatino" w:cs="Times New Roman"/>
                <w:sz w:val="20"/>
                <w:szCs w:val="20"/>
              </w:rPr>
              <w:t xml:space="preserve"> Overview of raw sequencing data</w:t>
            </w:r>
          </w:p>
        </w:tc>
      </w:tr>
      <w:tr w:rsidR="00DC4B27" w:rsidRPr="002446B7" w14:paraId="7F40C06F" w14:textId="77777777" w:rsidTr="000630C1">
        <w:trPr>
          <w:trHeight w:val="300"/>
          <w:jc w:val="center"/>
        </w:trPr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26B7B2E0" w14:textId="77777777" w:rsidR="00DC4B27" w:rsidRPr="002446B7" w:rsidRDefault="00DC4B27" w:rsidP="000630C1">
            <w:pPr>
              <w:jc w:val="center"/>
              <w:rPr>
                <w:rFonts w:ascii="Palatino" w:hAnsi="Palatino" w:cs="Times New Roman"/>
                <w:sz w:val="20"/>
                <w:szCs w:val="20"/>
              </w:rPr>
            </w:pPr>
            <w:r w:rsidRPr="002446B7">
              <w:rPr>
                <w:rFonts w:ascii="Palatino" w:hAnsi="Palatino" w:cs="Times New Roman"/>
                <w:sz w:val="20"/>
                <w:szCs w:val="20"/>
              </w:rPr>
              <w:t>Sample information</w:t>
            </w:r>
          </w:p>
        </w:tc>
        <w:tc>
          <w:tcPr>
            <w:tcW w:w="144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70560F84" w14:textId="77777777" w:rsidR="00DC4B27" w:rsidRPr="002446B7" w:rsidRDefault="00DC4B27" w:rsidP="000630C1">
            <w:pPr>
              <w:jc w:val="center"/>
              <w:rPr>
                <w:rFonts w:ascii="Palatino" w:hAnsi="Palatino" w:cs="Times New Roman"/>
                <w:sz w:val="20"/>
                <w:szCs w:val="20"/>
              </w:rPr>
            </w:pPr>
            <w:r w:rsidRPr="002446B7">
              <w:rPr>
                <w:rFonts w:ascii="Palatino" w:hAnsi="Palatino" w:cs="Times New Roman"/>
                <w:sz w:val="20"/>
                <w:szCs w:val="20"/>
              </w:rPr>
              <w:t>Seq number</w:t>
            </w: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309E3A7B" w14:textId="77777777" w:rsidR="00DC4B27" w:rsidRPr="002446B7" w:rsidRDefault="00DC4B27" w:rsidP="000630C1">
            <w:pPr>
              <w:jc w:val="center"/>
              <w:rPr>
                <w:rFonts w:ascii="Palatino" w:hAnsi="Palatino" w:cs="Times New Roman"/>
                <w:sz w:val="20"/>
                <w:szCs w:val="20"/>
              </w:rPr>
            </w:pPr>
            <w:r w:rsidRPr="002446B7">
              <w:rPr>
                <w:rFonts w:ascii="Palatino" w:hAnsi="Palatino" w:cs="Times New Roman"/>
                <w:sz w:val="20"/>
                <w:szCs w:val="20"/>
              </w:rPr>
              <w:t>Base number (bp)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41366084" w14:textId="77777777" w:rsidR="00DC4B27" w:rsidRPr="002446B7" w:rsidRDefault="00DC4B27" w:rsidP="000630C1">
            <w:pPr>
              <w:jc w:val="center"/>
              <w:rPr>
                <w:rFonts w:ascii="Palatino" w:hAnsi="Palatino" w:cs="Times New Roman"/>
                <w:sz w:val="20"/>
                <w:szCs w:val="20"/>
              </w:rPr>
            </w:pPr>
            <w:r w:rsidRPr="002446B7">
              <w:rPr>
                <w:rFonts w:ascii="Palatino" w:hAnsi="Palatino" w:cs="Times New Roman"/>
                <w:sz w:val="20"/>
                <w:szCs w:val="20"/>
              </w:rPr>
              <w:t>Mean length (bp)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5E218E01" w14:textId="77777777" w:rsidR="00DC4B27" w:rsidRPr="002446B7" w:rsidRDefault="00DC4B27" w:rsidP="000630C1">
            <w:pPr>
              <w:jc w:val="center"/>
              <w:rPr>
                <w:rFonts w:ascii="Palatino" w:hAnsi="Palatino" w:cs="Times New Roman"/>
                <w:sz w:val="20"/>
                <w:szCs w:val="20"/>
              </w:rPr>
            </w:pPr>
            <w:r w:rsidRPr="002446B7">
              <w:rPr>
                <w:rFonts w:ascii="Palatino" w:hAnsi="Palatino" w:cs="Times New Roman"/>
                <w:sz w:val="20"/>
                <w:szCs w:val="20"/>
              </w:rPr>
              <w:t>Min length (bp)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4851A556" w14:textId="77777777" w:rsidR="00DC4B27" w:rsidRPr="002446B7" w:rsidRDefault="00DC4B27" w:rsidP="000630C1">
            <w:pPr>
              <w:jc w:val="center"/>
              <w:rPr>
                <w:rFonts w:ascii="Palatino" w:hAnsi="Palatino" w:cs="Times New Roman"/>
                <w:sz w:val="20"/>
                <w:szCs w:val="20"/>
              </w:rPr>
            </w:pPr>
            <w:r w:rsidRPr="002446B7">
              <w:rPr>
                <w:rFonts w:ascii="Palatino" w:hAnsi="Palatino" w:cs="Times New Roman"/>
                <w:sz w:val="20"/>
                <w:szCs w:val="20"/>
              </w:rPr>
              <w:t>Max length (bp)</w:t>
            </w:r>
          </w:p>
        </w:tc>
      </w:tr>
      <w:tr w:rsidR="00DC4B27" w:rsidRPr="002446B7" w14:paraId="290B5C59" w14:textId="77777777" w:rsidTr="000630C1">
        <w:trPr>
          <w:trHeight w:val="300"/>
          <w:jc w:val="center"/>
        </w:trPr>
        <w:tc>
          <w:tcPr>
            <w:tcW w:w="1844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72236D9D" w14:textId="77777777" w:rsidR="00DC4B27" w:rsidRPr="002446B7" w:rsidRDefault="00DC4B27" w:rsidP="000630C1">
            <w:pPr>
              <w:jc w:val="center"/>
              <w:rPr>
                <w:rFonts w:ascii="Palatino" w:hAnsi="Palatino" w:cs="Times New Roman"/>
                <w:sz w:val="20"/>
                <w:szCs w:val="20"/>
              </w:rPr>
            </w:pPr>
            <w:r w:rsidRPr="002446B7">
              <w:rPr>
                <w:rFonts w:ascii="Palatino" w:hAnsi="Palatino" w:cs="Times New Roman"/>
                <w:sz w:val="20"/>
                <w:szCs w:val="20"/>
              </w:rPr>
              <w:t>LA_R1</w:t>
            </w:r>
          </w:p>
        </w:tc>
        <w:tc>
          <w:tcPr>
            <w:tcW w:w="1445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543113A6" w14:textId="77777777" w:rsidR="00DC4B27" w:rsidRPr="002446B7" w:rsidRDefault="00DC4B27" w:rsidP="000630C1">
            <w:pPr>
              <w:jc w:val="center"/>
              <w:rPr>
                <w:rFonts w:ascii="Palatino" w:hAnsi="Palatino" w:cs="Times New Roman"/>
                <w:sz w:val="20"/>
                <w:szCs w:val="20"/>
              </w:rPr>
            </w:pPr>
            <w:r w:rsidRPr="002446B7">
              <w:rPr>
                <w:rFonts w:ascii="Palatino" w:hAnsi="Palatino" w:cs="Times New Roman"/>
                <w:sz w:val="20"/>
                <w:szCs w:val="20"/>
              </w:rPr>
              <w:t>40170</w:t>
            </w:r>
          </w:p>
        </w:tc>
        <w:tc>
          <w:tcPr>
            <w:tcW w:w="1673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79CBABA1" w14:textId="77777777" w:rsidR="00DC4B27" w:rsidRPr="002446B7" w:rsidRDefault="00DC4B27" w:rsidP="000630C1">
            <w:pPr>
              <w:jc w:val="center"/>
              <w:rPr>
                <w:rFonts w:ascii="Palatino" w:hAnsi="Palatino" w:cs="Times New Roman"/>
                <w:sz w:val="20"/>
                <w:szCs w:val="20"/>
              </w:rPr>
            </w:pPr>
            <w:r w:rsidRPr="002446B7">
              <w:rPr>
                <w:rFonts w:ascii="Palatino" w:hAnsi="Palatino" w:cs="Times New Roman"/>
                <w:sz w:val="20"/>
                <w:szCs w:val="20"/>
              </w:rPr>
              <w:t>11801623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15844803" w14:textId="77777777" w:rsidR="00DC4B27" w:rsidRPr="002446B7" w:rsidRDefault="00DC4B27" w:rsidP="000630C1">
            <w:pPr>
              <w:jc w:val="center"/>
              <w:rPr>
                <w:rFonts w:ascii="Palatino" w:hAnsi="Palatino" w:cs="Times New Roman"/>
                <w:sz w:val="20"/>
                <w:szCs w:val="20"/>
              </w:rPr>
            </w:pPr>
            <w:r w:rsidRPr="002446B7">
              <w:rPr>
                <w:rFonts w:ascii="Palatino" w:hAnsi="Palatino" w:cs="Times New Roman"/>
                <w:sz w:val="20"/>
                <w:szCs w:val="20"/>
              </w:rPr>
              <w:t>293.792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0ECB4CC5" w14:textId="77777777" w:rsidR="00DC4B27" w:rsidRPr="002446B7" w:rsidRDefault="00DC4B27" w:rsidP="000630C1">
            <w:pPr>
              <w:jc w:val="center"/>
              <w:rPr>
                <w:rFonts w:ascii="Palatino" w:hAnsi="Palatino" w:cs="Times New Roman"/>
                <w:sz w:val="20"/>
                <w:szCs w:val="20"/>
              </w:rPr>
            </w:pPr>
            <w:r w:rsidRPr="002446B7">
              <w:rPr>
                <w:rFonts w:ascii="Palatino" w:hAnsi="Palatino" w:cs="Times New Roman"/>
                <w:sz w:val="20"/>
                <w:szCs w:val="20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284CE574" w14:textId="77777777" w:rsidR="00DC4B27" w:rsidRPr="002446B7" w:rsidRDefault="00DC4B27" w:rsidP="000630C1">
            <w:pPr>
              <w:jc w:val="center"/>
              <w:rPr>
                <w:rFonts w:ascii="Palatino" w:hAnsi="Palatino" w:cs="Times New Roman"/>
                <w:sz w:val="20"/>
                <w:szCs w:val="20"/>
              </w:rPr>
            </w:pPr>
            <w:r w:rsidRPr="002446B7">
              <w:rPr>
                <w:rFonts w:ascii="Palatino" w:hAnsi="Palatino" w:cs="Times New Roman"/>
                <w:sz w:val="20"/>
                <w:szCs w:val="20"/>
              </w:rPr>
              <w:t>592</w:t>
            </w:r>
          </w:p>
        </w:tc>
      </w:tr>
      <w:tr w:rsidR="00DC4B27" w:rsidRPr="002446B7" w14:paraId="57699E11" w14:textId="77777777" w:rsidTr="000630C1">
        <w:trPr>
          <w:trHeight w:val="300"/>
          <w:jc w:val="center"/>
        </w:trPr>
        <w:tc>
          <w:tcPr>
            <w:tcW w:w="1844" w:type="dxa"/>
            <w:noWrap/>
            <w:vAlign w:val="center"/>
            <w:hideMark/>
          </w:tcPr>
          <w:p w14:paraId="33E28791" w14:textId="77777777" w:rsidR="00DC4B27" w:rsidRPr="002446B7" w:rsidRDefault="00DC4B27" w:rsidP="000630C1">
            <w:pPr>
              <w:jc w:val="center"/>
              <w:rPr>
                <w:rFonts w:ascii="Palatino" w:hAnsi="Palatino" w:cs="Times New Roman"/>
                <w:sz w:val="20"/>
                <w:szCs w:val="20"/>
              </w:rPr>
            </w:pPr>
            <w:r w:rsidRPr="002446B7">
              <w:rPr>
                <w:rFonts w:ascii="Palatino" w:hAnsi="Palatino" w:cs="Times New Roman"/>
                <w:sz w:val="20"/>
                <w:szCs w:val="20"/>
              </w:rPr>
              <w:t>LA_R2</w:t>
            </w:r>
          </w:p>
        </w:tc>
        <w:tc>
          <w:tcPr>
            <w:tcW w:w="1445" w:type="dxa"/>
            <w:noWrap/>
            <w:vAlign w:val="center"/>
            <w:hideMark/>
          </w:tcPr>
          <w:p w14:paraId="14779939" w14:textId="77777777" w:rsidR="00DC4B27" w:rsidRPr="002446B7" w:rsidRDefault="00DC4B27" w:rsidP="000630C1">
            <w:pPr>
              <w:jc w:val="center"/>
              <w:rPr>
                <w:rFonts w:ascii="Palatino" w:hAnsi="Palatino" w:cs="Times New Roman"/>
                <w:sz w:val="20"/>
                <w:szCs w:val="20"/>
              </w:rPr>
            </w:pPr>
            <w:r w:rsidRPr="002446B7">
              <w:rPr>
                <w:rFonts w:ascii="Palatino" w:hAnsi="Palatino" w:cs="Times New Roman"/>
                <w:sz w:val="20"/>
                <w:szCs w:val="20"/>
              </w:rPr>
              <w:t>25864</w:t>
            </w:r>
          </w:p>
        </w:tc>
        <w:tc>
          <w:tcPr>
            <w:tcW w:w="1673" w:type="dxa"/>
            <w:noWrap/>
            <w:vAlign w:val="center"/>
            <w:hideMark/>
          </w:tcPr>
          <w:p w14:paraId="4B3DE77D" w14:textId="77777777" w:rsidR="00DC4B27" w:rsidRPr="002446B7" w:rsidRDefault="00DC4B27" w:rsidP="000630C1">
            <w:pPr>
              <w:jc w:val="center"/>
              <w:rPr>
                <w:rFonts w:ascii="Palatino" w:hAnsi="Palatino" w:cs="Times New Roman"/>
                <w:sz w:val="20"/>
                <w:szCs w:val="20"/>
              </w:rPr>
            </w:pPr>
            <w:r w:rsidRPr="002446B7">
              <w:rPr>
                <w:rFonts w:ascii="Palatino" w:hAnsi="Palatino" w:cs="Times New Roman"/>
                <w:sz w:val="20"/>
                <w:szCs w:val="20"/>
              </w:rPr>
              <w:t>7716310</w:t>
            </w:r>
          </w:p>
        </w:tc>
        <w:tc>
          <w:tcPr>
            <w:tcW w:w="2127" w:type="dxa"/>
            <w:noWrap/>
            <w:vAlign w:val="center"/>
            <w:hideMark/>
          </w:tcPr>
          <w:p w14:paraId="20E680B3" w14:textId="77777777" w:rsidR="00DC4B27" w:rsidRPr="002446B7" w:rsidRDefault="00DC4B27" w:rsidP="000630C1">
            <w:pPr>
              <w:jc w:val="center"/>
              <w:rPr>
                <w:rFonts w:ascii="Palatino" w:hAnsi="Palatino" w:cs="Times New Roman"/>
                <w:sz w:val="20"/>
                <w:szCs w:val="20"/>
              </w:rPr>
            </w:pPr>
            <w:r w:rsidRPr="002446B7">
              <w:rPr>
                <w:rFonts w:ascii="Palatino" w:hAnsi="Palatino" w:cs="Times New Roman"/>
                <w:sz w:val="20"/>
                <w:szCs w:val="20"/>
              </w:rPr>
              <w:t>298.3417</w:t>
            </w:r>
          </w:p>
        </w:tc>
        <w:tc>
          <w:tcPr>
            <w:tcW w:w="1559" w:type="dxa"/>
            <w:noWrap/>
            <w:vAlign w:val="center"/>
            <w:hideMark/>
          </w:tcPr>
          <w:p w14:paraId="45E42825" w14:textId="77777777" w:rsidR="00DC4B27" w:rsidRPr="002446B7" w:rsidRDefault="00DC4B27" w:rsidP="000630C1">
            <w:pPr>
              <w:jc w:val="center"/>
              <w:rPr>
                <w:rFonts w:ascii="Palatino" w:hAnsi="Palatino" w:cs="Times New Roman"/>
                <w:sz w:val="20"/>
                <w:szCs w:val="20"/>
              </w:rPr>
            </w:pPr>
            <w:r w:rsidRPr="002446B7">
              <w:rPr>
                <w:rFonts w:ascii="Palatino" w:hAnsi="Palatino" w:cs="Times New Roman"/>
                <w:sz w:val="20"/>
                <w:szCs w:val="20"/>
              </w:rPr>
              <w:t>51</w:t>
            </w:r>
          </w:p>
        </w:tc>
        <w:tc>
          <w:tcPr>
            <w:tcW w:w="1559" w:type="dxa"/>
            <w:noWrap/>
            <w:vAlign w:val="center"/>
            <w:hideMark/>
          </w:tcPr>
          <w:p w14:paraId="5CE4FA77" w14:textId="77777777" w:rsidR="00DC4B27" w:rsidRPr="002446B7" w:rsidRDefault="00DC4B27" w:rsidP="000630C1">
            <w:pPr>
              <w:jc w:val="center"/>
              <w:rPr>
                <w:rFonts w:ascii="Palatino" w:hAnsi="Palatino" w:cs="Times New Roman"/>
                <w:sz w:val="20"/>
                <w:szCs w:val="20"/>
              </w:rPr>
            </w:pPr>
            <w:r w:rsidRPr="002446B7">
              <w:rPr>
                <w:rFonts w:ascii="Palatino" w:hAnsi="Palatino" w:cs="Times New Roman"/>
                <w:sz w:val="20"/>
                <w:szCs w:val="20"/>
              </w:rPr>
              <w:t>592</w:t>
            </w:r>
          </w:p>
        </w:tc>
      </w:tr>
      <w:tr w:rsidR="00DC4B27" w:rsidRPr="002446B7" w14:paraId="781EBB1F" w14:textId="77777777" w:rsidTr="000630C1">
        <w:trPr>
          <w:trHeight w:val="300"/>
          <w:jc w:val="center"/>
        </w:trPr>
        <w:tc>
          <w:tcPr>
            <w:tcW w:w="1844" w:type="dxa"/>
            <w:noWrap/>
            <w:vAlign w:val="center"/>
            <w:hideMark/>
          </w:tcPr>
          <w:p w14:paraId="09E1CF2A" w14:textId="77777777" w:rsidR="00DC4B27" w:rsidRPr="002446B7" w:rsidRDefault="00DC4B27" w:rsidP="000630C1">
            <w:pPr>
              <w:jc w:val="center"/>
              <w:rPr>
                <w:rFonts w:ascii="Palatino" w:hAnsi="Palatino" w:cs="Times New Roman"/>
                <w:sz w:val="20"/>
                <w:szCs w:val="20"/>
              </w:rPr>
            </w:pPr>
            <w:r w:rsidRPr="002446B7">
              <w:rPr>
                <w:rFonts w:ascii="Palatino" w:hAnsi="Palatino" w:cs="Times New Roman"/>
                <w:sz w:val="20"/>
                <w:szCs w:val="20"/>
              </w:rPr>
              <w:t>LA_R3</w:t>
            </w:r>
          </w:p>
        </w:tc>
        <w:tc>
          <w:tcPr>
            <w:tcW w:w="1445" w:type="dxa"/>
            <w:noWrap/>
            <w:vAlign w:val="center"/>
            <w:hideMark/>
          </w:tcPr>
          <w:p w14:paraId="36D541B2" w14:textId="77777777" w:rsidR="00DC4B27" w:rsidRPr="002446B7" w:rsidRDefault="00DC4B27" w:rsidP="000630C1">
            <w:pPr>
              <w:jc w:val="center"/>
              <w:rPr>
                <w:rFonts w:ascii="Palatino" w:hAnsi="Palatino" w:cs="Times New Roman"/>
                <w:sz w:val="20"/>
                <w:szCs w:val="20"/>
              </w:rPr>
            </w:pPr>
            <w:r w:rsidRPr="002446B7">
              <w:rPr>
                <w:rFonts w:ascii="Palatino" w:hAnsi="Palatino" w:cs="Times New Roman"/>
                <w:sz w:val="20"/>
                <w:szCs w:val="20"/>
              </w:rPr>
              <w:t>44982</w:t>
            </w:r>
          </w:p>
        </w:tc>
        <w:tc>
          <w:tcPr>
            <w:tcW w:w="1673" w:type="dxa"/>
            <w:noWrap/>
            <w:vAlign w:val="center"/>
            <w:hideMark/>
          </w:tcPr>
          <w:p w14:paraId="2E460F6C" w14:textId="77777777" w:rsidR="00DC4B27" w:rsidRPr="002446B7" w:rsidRDefault="00DC4B27" w:rsidP="000630C1">
            <w:pPr>
              <w:jc w:val="center"/>
              <w:rPr>
                <w:rFonts w:ascii="Palatino" w:hAnsi="Palatino" w:cs="Times New Roman"/>
                <w:sz w:val="20"/>
                <w:szCs w:val="20"/>
              </w:rPr>
            </w:pPr>
            <w:r w:rsidRPr="002446B7">
              <w:rPr>
                <w:rFonts w:ascii="Palatino" w:hAnsi="Palatino" w:cs="Times New Roman"/>
                <w:sz w:val="20"/>
                <w:szCs w:val="20"/>
              </w:rPr>
              <w:t>13213380</w:t>
            </w:r>
          </w:p>
        </w:tc>
        <w:tc>
          <w:tcPr>
            <w:tcW w:w="2127" w:type="dxa"/>
            <w:noWrap/>
            <w:vAlign w:val="center"/>
            <w:hideMark/>
          </w:tcPr>
          <w:p w14:paraId="50CA8032" w14:textId="77777777" w:rsidR="00DC4B27" w:rsidRPr="002446B7" w:rsidRDefault="00DC4B27" w:rsidP="000630C1">
            <w:pPr>
              <w:jc w:val="center"/>
              <w:rPr>
                <w:rFonts w:ascii="Palatino" w:hAnsi="Palatino" w:cs="Times New Roman"/>
                <w:sz w:val="20"/>
                <w:szCs w:val="20"/>
              </w:rPr>
            </w:pPr>
            <w:r w:rsidRPr="002446B7">
              <w:rPr>
                <w:rFonts w:ascii="Palatino" w:hAnsi="Palatino" w:cs="Times New Roman"/>
                <w:sz w:val="20"/>
                <w:szCs w:val="20"/>
              </w:rPr>
              <w:t>293.7482</w:t>
            </w:r>
          </w:p>
        </w:tc>
        <w:tc>
          <w:tcPr>
            <w:tcW w:w="1559" w:type="dxa"/>
            <w:noWrap/>
            <w:vAlign w:val="center"/>
            <w:hideMark/>
          </w:tcPr>
          <w:p w14:paraId="03A4CF77" w14:textId="77777777" w:rsidR="00DC4B27" w:rsidRPr="002446B7" w:rsidRDefault="00DC4B27" w:rsidP="000630C1">
            <w:pPr>
              <w:jc w:val="center"/>
              <w:rPr>
                <w:rFonts w:ascii="Palatino" w:hAnsi="Palatino" w:cs="Times New Roman"/>
                <w:sz w:val="20"/>
                <w:szCs w:val="20"/>
              </w:rPr>
            </w:pPr>
            <w:r w:rsidRPr="002446B7">
              <w:rPr>
                <w:rFonts w:ascii="Palatino" w:hAnsi="Palatino" w:cs="Times New Roman"/>
                <w:sz w:val="20"/>
                <w:szCs w:val="20"/>
              </w:rPr>
              <w:t>50</w:t>
            </w:r>
          </w:p>
        </w:tc>
        <w:tc>
          <w:tcPr>
            <w:tcW w:w="1559" w:type="dxa"/>
            <w:noWrap/>
            <w:vAlign w:val="center"/>
            <w:hideMark/>
          </w:tcPr>
          <w:p w14:paraId="64B7BEC7" w14:textId="77777777" w:rsidR="00DC4B27" w:rsidRPr="002446B7" w:rsidRDefault="00DC4B27" w:rsidP="000630C1">
            <w:pPr>
              <w:jc w:val="center"/>
              <w:rPr>
                <w:rFonts w:ascii="Palatino" w:hAnsi="Palatino" w:cs="Times New Roman"/>
                <w:sz w:val="20"/>
                <w:szCs w:val="20"/>
              </w:rPr>
            </w:pPr>
            <w:r w:rsidRPr="002446B7">
              <w:rPr>
                <w:rFonts w:ascii="Palatino" w:hAnsi="Palatino" w:cs="Times New Roman"/>
                <w:sz w:val="20"/>
                <w:szCs w:val="20"/>
              </w:rPr>
              <w:t>592</w:t>
            </w:r>
          </w:p>
        </w:tc>
      </w:tr>
      <w:tr w:rsidR="00DC4B27" w:rsidRPr="002446B7" w14:paraId="7092DCC7" w14:textId="77777777" w:rsidTr="000630C1">
        <w:trPr>
          <w:trHeight w:val="300"/>
          <w:jc w:val="center"/>
        </w:trPr>
        <w:tc>
          <w:tcPr>
            <w:tcW w:w="1844" w:type="dxa"/>
            <w:noWrap/>
            <w:vAlign w:val="center"/>
            <w:hideMark/>
          </w:tcPr>
          <w:p w14:paraId="4DFD8481" w14:textId="77777777" w:rsidR="00DC4B27" w:rsidRPr="002446B7" w:rsidRDefault="00DC4B27" w:rsidP="000630C1">
            <w:pPr>
              <w:jc w:val="center"/>
              <w:rPr>
                <w:rFonts w:ascii="Palatino" w:hAnsi="Palatino" w:cs="Times New Roman"/>
                <w:sz w:val="20"/>
                <w:szCs w:val="20"/>
              </w:rPr>
            </w:pPr>
            <w:r w:rsidRPr="002446B7">
              <w:rPr>
                <w:rFonts w:ascii="Palatino" w:hAnsi="Palatino" w:cs="Times New Roman"/>
                <w:sz w:val="20"/>
                <w:szCs w:val="20"/>
              </w:rPr>
              <w:t>LB1_R1</w:t>
            </w:r>
          </w:p>
        </w:tc>
        <w:tc>
          <w:tcPr>
            <w:tcW w:w="1445" w:type="dxa"/>
            <w:noWrap/>
            <w:vAlign w:val="center"/>
            <w:hideMark/>
          </w:tcPr>
          <w:p w14:paraId="11D1269A" w14:textId="77777777" w:rsidR="00DC4B27" w:rsidRPr="002446B7" w:rsidRDefault="00DC4B27" w:rsidP="000630C1">
            <w:pPr>
              <w:jc w:val="center"/>
              <w:rPr>
                <w:rFonts w:ascii="Palatino" w:hAnsi="Palatino" w:cs="Times New Roman"/>
                <w:sz w:val="20"/>
                <w:szCs w:val="20"/>
              </w:rPr>
            </w:pPr>
            <w:r w:rsidRPr="002446B7">
              <w:rPr>
                <w:rFonts w:ascii="Palatino" w:hAnsi="Palatino" w:cs="Times New Roman"/>
                <w:sz w:val="20"/>
                <w:szCs w:val="20"/>
              </w:rPr>
              <w:t>38428</w:t>
            </w:r>
          </w:p>
        </w:tc>
        <w:tc>
          <w:tcPr>
            <w:tcW w:w="1673" w:type="dxa"/>
            <w:noWrap/>
            <w:vAlign w:val="center"/>
            <w:hideMark/>
          </w:tcPr>
          <w:p w14:paraId="1FC29E57" w14:textId="77777777" w:rsidR="00DC4B27" w:rsidRPr="002446B7" w:rsidRDefault="00DC4B27" w:rsidP="000630C1">
            <w:pPr>
              <w:jc w:val="center"/>
              <w:rPr>
                <w:rFonts w:ascii="Palatino" w:hAnsi="Palatino" w:cs="Times New Roman"/>
                <w:sz w:val="20"/>
                <w:szCs w:val="20"/>
              </w:rPr>
            </w:pPr>
            <w:r w:rsidRPr="002446B7">
              <w:rPr>
                <w:rFonts w:ascii="Palatino" w:hAnsi="Palatino" w:cs="Times New Roman"/>
                <w:sz w:val="20"/>
                <w:szCs w:val="20"/>
              </w:rPr>
              <w:t>11971004</w:t>
            </w:r>
          </w:p>
        </w:tc>
        <w:tc>
          <w:tcPr>
            <w:tcW w:w="2127" w:type="dxa"/>
            <w:noWrap/>
            <w:vAlign w:val="center"/>
            <w:hideMark/>
          </w:tcPr>
          <w:p w14:paraId="08413285" w14:textId="77777777" w:rsidR="00DC4B27" w:rsidRPr="002446B7" w:rsidRDefault="00DC4B27" w:rsidP="000630C1">
            <w:pPr>
              <w:jc w:val="center"/>
              <w:rPr>
                <w:rFonts w:ascii="Palatino" w:hAnsi="Palatino" w:cs="Times New Roman"/>
                <w:sz w:val="20"/>
                <w:szCs w:val="20"/>
              </w:rPr>
            </w:pPr>
            <w:r w:rsidRPr="002446B7">
              <w:rPr>
                <w:rFonts w:ascii="Palatino" w:hAnsi="Palatino" w:cs="Times New Roman"/>
                <w:sz w:val="20"/>
                <w:szCs w:val="20"/>
              </w:rPr>
              <w:t>311.5177</w:t>
            </w:r>
          </w:p>
        </w:tc>
        <w:tc>
          <w:tcPr>
            <w:tcW w:w="1559" w:type="dxa"/>
            <w:noWrap/>
            <w:vAlign w:val="center"/>
            <w:hideMark/>
          </w:tcPr>
          <w:p w14:paraId="483BD3A9" w14:textId="77777777" w:rsidR="00DC4B27" w:rsidRPr="002446B7" w:rsidRDefault="00DC4B27" w:rsidP="000630C1">
            <w:pPr>
              <w:jc w:val="center"/>
              <w:rPr>
                <w:rFonts w:ascii="Palatino" w:hAnsi="Palatino" w:cs="Times New Roman"/>
                <w:sz w:val="20"/>
                <w:szCs w:val="20"/>
              </w:rPr>
            </w:pPr>
            <w:r w:rsidRPr="002446B7">
              <w:rPr>
                <w:rFonts w:ascii="Palatino" w:hAnsi="Palatino" w:cs="Times New Roman"/>
                <w:sz w:val="20"/>
                <w:szCs w:val="20"/>
              </w:rPr>
              <w:t>51</w:t>
            </w:r>
          </w:p>
        </w:tc>
        <w:tc>
          <w:tcPr>
            <w:tcW w:w="1559" w:type="dxa"/>
            <w:noWrap/>
            <w:vAlign w:val="center"/>
            <w:hideMark/>
          </w:tcPr>
          <w:p w14:paraId="3A33CED7" w14:textId="77777777" w:rsidR="00DC4B27" w:rsidRPr="002446B7" w:rsidRDefault="00DC4B27" w:rsidP="000630C1">
            <w:pPr>
              <w:jc w:val="center"/>
              <w:rPr>
                <w:rFonts w:ascii="Palatino" w:hAnsi="Palatino" w:cs="Times New Roman"/>
                <w:sz w:val="20"/>
                <w:szCs w:val="20"/>
              </w:rPr>
            </w:pPr>
            <w:r w:rsidRPr="002446B7">
              <w:rPr>
                <w:rFonts w:ascii="Palatino" w:hAnsi="Palatino" w:cs="Times New Roman"/>
                <w:sz w:val="20"/>
                <w:szCs w:val="20"/>
              </w:rPr>
              <w:t>586</w:t>
            </w:r>
          </w:p>
        </w:tc>
      </w:tr>
      <w:tr w:rsidR="00DC4B27" w:rsidRPr="002446B7" w14:paraId="3ED77FB2" w14:textId="77777777" w:rsidTr="000630C1">
        <w:trPr>
          <w:trHeight w:val="300"/>
          <w:jc w:val="center"/>
        </w:trPr>
        <w:tc>
          <w:tcPr>
            <w:tcW w:w="1844" w:type="dxa"/>
            <w:noWrap/>
            <w:vAlign w:val="center"/>
            <w:hideMark/>
          </w:tcPr>
          <w:p w14:paraId="4D2CB3DB" w14:textId="77777777" w:rsidR="00DC4B27" w:rsidRPr="002446B7" w:rsidRDefault="00DC4B27" w:rsidP="000630C1">
            <w:pPr>
              <w:jc w:val="center"/>
              <w:rPr>
                <w:rFonts w:ascii="Palatino" w:hAnsi="Palatino" w:cs="Times New Roman"/>
                <w:sz w:val="20"/>
                <w:szCs w:val="20"/>
              </w:rPr>
            </w:pPr>
            <w:r w:rsidRPr="002446B7">
              <w:rPr>
                <w:rFonts w:ascii="Palatino" w:hAnsi="Palatino" w:cs="Times New Roman"/>
                <w:sz w:val="20"/>
                <w:szCs w:val="20"/>
              </w:rPr>
              <w:t>LB1_R2</w:t>
            </w:r>
          </w:p>
        </w:tc>
        <w:tc>
          <w:tcPr>
            <w:tcW w:w="1445" w:type="dxa"/>
            <w:noWrap/>
            <w:vAlign w:val="center"/>
            <w:hideMark/>
          </w:tcPr>
          <w:p w14:paraId="46FCB23F" w14:textId="77777777" w:rsidR="00DC4B27" w:rsidRPr="002446B7" w:rsidRDefault="00DC4B27" w:rsidP="000630C1">
            <w:pPr>
              <w:jc w:val="center"/>
              <w:rPr>
                <w:rFonts w:ascii="Palatino" w:hAnsi="Palatino" w:cs="Times New Roman"/>
                <w:sz w:val="20"/>
                <w:szCs w:val="20"/>
              </w:rPr>
            </w:pPr>
            <w:r w:rsidRPr="002446B7">
              <w:rPr>
                <w:rFonts w:ascii="Palatino" w:hAnsi="Palatino" w:cs="Times New Roman"/>
                <w:sz w:val="20"/>
                <w:szCs w:val="20"/>
              </w:rPr>
              <w:t>41275</w:t>
            </w:r>
          </w:p>
        </w:tc>
        <w:tc>
          <w:tcPr>
            <w:tcW w:w="1673" w:type="dxa"/>
            <w:noWrap/>
            <w:vAlign w:val="center"/>
            <w:hideMark/>
          </w:tcPr>
          <w:p w14:paraId="674F04FC" w14:textId="77777777" w:rsidR="00DC4B27" w:rsidRPr="002446B7" w:rsidRDefault="00DC4B27" w:rsidP="000630C1">
            <w:pPr>
              <w:jc w:val="center"/>
              <w:rPr>
                <w:rFonts w:ascii="Palatino" w:hAnsi="Palatino" w:cs="Times New Roman"/>
                <w:sz w:val="20"/>
                <w:szCs w:val="20"/>
              </w:rPr>
            </w:pPr>
            <w:r w:rsidRPr="002446B7">
              <w:rPr>
                <w:rFonts w:ascii="Palatino" w:hAnsi="Palatino" w:cs="Times New Roman"/>
                <w:sz w:val="20"/>
                <w:szCs w:val="20"/>
              </w:rPr>
              <w:t>12543121</w:t>
            </w:r>
          </w:p>
        </w:tc>
        <w:tc>
          <w:tcPr>
            <w:tcW w:w="2127" w:type="dxa"/>
            <w:noWrap/>
            <w:vAlign w:val="center"/>
            <w:hideMark/>
          </w:tcPr>
          <w:p w14:paraId="5D7F192D" w14:textId="77777777" w:rsidR="00DC4B27" w:rsidRPr="002446B7" w:rsidRDefault="00DC4B27" w:rsidP="000630C1">
            <w:pPr>
              <w:jc w:val="center"/>
              <w:rPr>
                <w:rFonts w:ascii="Palatino" w:hAnsi="Palatino" w:cs="Times New Roman"/>
                <w:sz w:val="20"/>
                <w:szCs w:val="20"/>
              </w:rPr>
            </w:pPr>
            <w:r w:rsidRPr="002446B7">
              <w:rPr>
                <w:rFonts w:ascii="Palatino" w:hAnsi="Palatino" w:cs="Times New Roman"/>
                <w:sz w:val="20"/>
                <w:szCs w:val="20"/>
              </w:rPr>
              <w:t>303.8915</w:t>
            </w:r>
          </w:p>
        </w:tc>
        <w:tc>
          <w:tcPr>
            <w:tcW w:w="1559" w:type="dxa"/>
            <w:noWrap/>
            <w:vAlign w:val="center"/>
            <w:hideMark/>
          </w:tcPr>
          <w:p w14:paraId="6FF5C72F" w14:textId="77777777" w:rsidR="00DC4B27" w:rsidRPr="002446B7" w:rsidRDefault="00DC4B27" w:rsidP="000630C1">
            <w:pPr>
              <w:jc w:val="center"/>
              <w:rPr>
                <w:rFonts w:ascii="Palatino" w:hAnsi="Palatino" w:cs="Times New Roman"/>
                <w:sz w:val="20"/>
                <w:szCs w:val="20"/>
              </w:rPr>
            </w:pPr>
            <w:r w:rsidRPr="002446B7">
              <w:rPr>
                <w:rFonts w:ascii="Palatino" w:hAnsi="Palatino" w:cs="Times New Roman"/>
                <w:sz w:val="20"/>
                <w:szCs w:val="20"/>
              </w:rPr>
              <w:t>50</w:t>
            </w:r>
          </w:p>
        </w:tc>
        <w:tc>
          <w:tcPr>
            <w:tcW w:w="1559" w:type="dxa"/>
            <w:noWrap/>
            <w:vAlign w:val="center"/>
            <w:hideMark/>
          </w:tcPr>
          <w:p w14:paraId="42E74F3C" w14:textId="77777777" w:rsidR="00DC4B27" w:rsidRPr="002446B7" w:rsidRDefault="00DC4B27" w:rsidP="000630C1">
            <w:pPr>
              <w:jc w:val="center"/>
              <w:rPr>
                <w:rFonts w:ascii="Palatino" w:hAnsi="Palatino" w:cs="Times New Roman"/>
                <w:sz w:val="20"/>
                <w:szCs w:val="20"/>
              </w:rPr>
            </w:pPr>
            <w:r w:rsidRPr="002446B7">
              <w:rPr>
                <w:rFonts w:ascii="Palatino" w:hAnsi="Palatino" w:cs="Times New Roman"/>
                <w:sz w:val="20"/>
                <w:szCs w:val="20"/>
              </w:rPr>
              <w:t>592</w:t>
            </w:r>
          </w:p>
        </w:tc>
      </w:tr>
      <w:tr w:rsidR="00DC4B27" w:rsidRPr="002446B7" w14:paraId="0623E628" w14:textId="77777777" w:rsidTr="000630C1">
        <w:trPr>
          <w:trHeight w:val="300"/>
          <w:jc w:val="center"/>
        </w:trPr>
        <w:tc>
          <w:tcPr>
            <w:tcW w:w="1844" w:type="dxa"/>
            <w:noWrap/>
            <w:vAlign w:val="center"/>
            <w:hideMark/>
          </w:tcPr>
          <w:p w14:paraId="6C4AB3C4" w14:textId="77777777" w:rsidR="00DC4B27" w:rsidRPr="002446B7" w:rsidRDefault="00DC4B27" w:rsidP="000630C1">
            <w:pPr>
              <w:jc w:val="center"/>
              <w:rPr>
                <w:rFonts w:ascii="Palatino" w:hAnsi="Palatino" w:cs="Times New Roman"/>
                <w:sz w:val="20"/>
                <w:szCs w:val="20"/>
              </w:rPr>
            </w:pPr>
            <w:r w:rsidRPr="002446B7">
              <w:rPr>
                <w:rFonts w:ascii="Palatino" w:hAnsi="Palatino" w:cs="Times New Roman"/>
                <w:sz w:val="20"/>
                <w:szCs w:val="20"/>
              </w:rPr>
              <w:t>LB1_R3</w:t>
            </w:r>
          </w:p>
        </w:tc>
        <w:tc>
          <w:tcPr>
            <w:tcW w:w="1445" w:type="dxa"/>
            <w:noWrap/>
            <w:vAlign w:val="center"/>
            <w:hideMark/>
          </w:tcPr>
          <w:p w14:paraId="08DF59D2" w14:textId="77777777" w:rsidR="00DC4B27" w:rsidRPr="002446B7" w:rsidRDefault="00DC4B27" w:rsidP="000630C1">
            <w:pPr>
              <w:jc w:val="center"/>
              <w:rPr>
                <w:rFonts w:ascii="Palatino" w:hAnsi="Palatino" w:cs="Times New Roman"/>
                <w:sz w:val="20"/>
                <w:szCs w:val="20"/>
              </w:rPr>
            </w:pPr>
            <w:r w:rsidRPr="002446B7">
              <w:rPr>
                <w:rFonts w:ascii="Palatino" w:hAnsi="Palatino" w:cs="Times New Roman"/>
                <w:sz w:val="20"/>
                <w:szCs w:val="20"/>
              </w:rPr>
              <w:t>49086</w:t>
            </w:r>
          </w:p>
        </w:tc>
        <w:tc>
          <w:tcPr>
            <w:tcW w:w="1673" w:type="dxa"/>
            <w:noWrap/>
            <w:vAlign w:val="center"/>
            <w:hideMark/>
          </w:tcPr>
          <w:p w14:paraId="7B858B40" w14:textId="77777777" w:rsidR="00DC4B27" w:rsidRPr="002446B7" w:rsidRDefault="00DC4B27" w:rsidP="000630C1">
            <w:pPr>
              <w:jc w:val="center"/>
              <w:rPr>
                <w:rFonts w:ascii="Palatino" w:hAnsi="Palatino" w:cs="Times New Roman"/>
                <w:sz w:val="20"/>
                <w:szCs w:val="20"/>
              </w:rPr>
            </w:pPr>
            <w:r w:rsidRPr="002446B7">
              <w:rPr>
                <w:rFonts w:ascii="Palatino" w:hAnsi="Palatino" w:cs="Times New Roman"/>
                <w:sz w:val="20"/>
                <w:szCs w:val="20"/>
              </w:rPr>
              <w:t>14993032</w:t>
            </w:r>
          </w:p>
        </w:tc>
        <w:tc>
          <w:tcPr>
            <w:tcW w:w="2127" w:type="dxa"/>
            <w:noWrap/>
            <w:vAlign w:val="center"/>
            <w:hideMark/>
          </w:tcPr>
          <w:p w14:paraId="4D3C1EC5" w14:textId="77777777" w:rsidR="00DC4B27" w:rsidRPr="002446B7" w:rsidRDefault="00DC4B27" w:rsidP="000630C1">
            <w:pPr>
              <w:jc w:val="center"/>
              <w:rPr>
                <w:rFonts w:ascii="Palatino" w:hAnsi="Palatino" w:cs="Times New Roman"/>
                <w:sz w:val="20"/>
                <w:szCs w:val="20"/>
              </w:rPr>
            </w:pPr>
            <w:r w:rsidRPr="002446B7">
              <w:rPr>
                <w:rFonts w:ascii="Palatino" w:hAnsi="Palatino" w:cs="Times New Roman"/>
                <w:sz w:val="20"/>
                <w:szCs w:val="20"/>
              </w:rPr>
              <w:t>305.4442</w:t>
            </w:r>
          </w:p>
        </w:tc>
        <w:tc>
          <w:tcPr>
            <w:tcW w:w="1559" w:type="dxa"/>
            <w:noWrap/>
            <w:vAlign w:val="center"/>
            <w:hideMark/>
          </w:tcPr>
          <w:p w14:paraId="1675439C" w14:textId="77777777" w:rsidR="00DC4B27" w:rsidRPr="002446B7" w:rsidRDefault="00DC4B27" w:rsidP="000630C1">
            <w:pPr>
              <w:jc w:val="center"/>
              <w:rPr>
                <w:rFonts w:ascii="Palatino" w:hAnsi="Palatino" w:cs="Times New Roman"/>
                <w:sz w:val="20"/>
                <w:szCs w:val="20"/>
              </w:rPr>
            </w:pPr>
            <w:r w:rsidRPr="002446B7">
              <w:rPr>
                <w:rFonts w:ascii="Palatino" w:hAnsi="Palatino" w:cs="Times New Roman"/>
                <w:sz w:val="20"/>
                <w:szCs w:val="20"/>
              </w:rPr>
              <w:t>50</w:t>
            </w:r>
          </w:p>
        </w:tc>
        <w:tc>
          <w:tcPr>
            <w:tcW w:w="1559" w:type="dxa"/>
            <w:noWrap/>
            <w:vAlign w:val="center"/>
            <w:hideMark/>
          </w:tcPr>
          <w:p w14:paraId="2BAF7B8F" w14:textId="77777777" w:rsidR="00DC4B27" w:rsidRPr="002446B7" w:rsidRDefault="00DC4B27" w:rsidP="000630C1">
            <w:pPr>
              <w:jc w:val="center"/>
              <w:rPr>
                <w:rFonts w:ascii="Palatino" w:hAnsi="Palatino" w:cs="Times New Roman"/>
                <w:sz w:val="20"/>
                <w:szCs w:val="20"/>
              </w:rPr>
            </w:pPr>
            <w:r w:rsidRPr="002446B7">
              <w:rPr>
                <w:rFonts w:ascii="Palatino" w:hAnsi="Palatino" w:cs="Times New Roman"/>
                <w:sz w:val="20"/>
                <w:szCs w:val="20"/>
              </w:rPr>
              <w:t>592</w:t>
            </w:r>
          </w:p>
        </w:tc>
      </w:tr>
      <w:tr w:rsidR="00DC4B27" w:rsidRPr="002446B7" w14:paraId="1B73CD0D" w14:textId="77777777" w:rsidTr="000630C1">
        <w:trPr>
          <w:trHeight w:val="300"/>
          <w:jc w:val="center"/>
        </w:trPr>
        <w:tc>
          <w:tcPr>
            <w:tcW w:w="1844" w:type="dxa"/>
            <w:noWrap/>
            <w:vAlign w:val="center"/>
            <w:hideMark/>
          </w:tcPr>
          <w:p w14:paraId="2A4151C4" w14:textId="77777777" w:rsidR="00DC4B27" w:rsidRPr="002446B7" w:rsidRDefault="00DC4B27" w:rsidP="000630C1">
            <w:pPr>
              <w:jc w:val="center"/>
              <w:rPr>
                <w:rFonts w:ascii="Palatino" w:hAnsi="Palatino" w:cs="Times New Roman"/>
                <w:sz w:val="20"/>
                <w:szCs w:val="20"/>
              </w:rPr>
            </w:pPr>
            <w:r w:rsidRPr="002446B7">
              <w:rPr>
                <w:rFonts w:ascii="Palatino" w:hAnsi="Palatino" w:cs="Times New Roman"/>
                <w:sz w:val="20"/>
                <w:szCs w:val="20"/>
              </w:rPr>
              <w:t>LB2_R1</w:t>
            </w:r>
          </w:p>
        </w:tc>
        <w:tc>
          <w:tcPr>
            <w:tcW w:w="1445" w:type="dxa"/>
            <w:noWrap/>
            <w:vAlign w:val="center"/>
            <w:hideMark/>
          </w:tcPr>
          <w:p w14:paraId="26EA9FC0" w14:textId="77777777" w:rsidR="00DC4B27" w:rsidRPr="002446B7" w:rsidRDefault="00DC4B27" w:rsidP="000630C1">
            <w:pPr>
              <w:jc w:val="center"/>
              <w:rPr>
                <w:rFonts w:ascii="Palatino" w:hAnsi="Palatino" w:cs="Times New Roman"/>
                <w:sz w:val="20"/>
                <w:szCs w:val="20"/>
              </w:rPr>
            </w:pPr>
            <w:r w:rsidRPr="002446B7">
              <w:rPr>
                <w:rFonts w:ascii="Palatino" w:hAnsi="Palatino" w:cs="Times New Roman"/>
                <w:sz w:val="20"/>
                <w:szCs w:val="20"/>
              </w:rPr>
              <w:t>47126</w:t>
            </w:r>
          </w:p>
        </w:tc>
        <w:tc>
          <w:tcPr>
            <w:tcW w:w="1673" w:type="dxa"/>
            <w:noWrap/>
            <w:vAlign w:val="center"/>
            <w:hideMark/>
          </w:tcPr>
          <w:p w14:paraId="11FF5089" w14:textId="77777777" w:rsidR="00DC4B27" w:rsidRPr="002446B7" w:rsidRDefault="00DC4B27" w:rsidP="000630C1">
            <w:pPr>
              <w:jc w:val="center"/>
              <w:rPr>
                <w:rFonts w:ascii="Palatino" w:hAnsi="Palatino" w:cs="Times New Roman"/>
                <w:sz w:val="20"/>
                <w:szCs w:val="20"/>
              </w:rPr>
            </w:pPr>
            <w:r w:rsidRPr="002446B7">
              <w:rPr>
                <w:rFonts w:ascii="Palatino" w:hAnsi="Palatino" w:cs="Times New Roman"/>
                <w:sz w:val="20"/>
                <w:szCs w:val="20"/>
              </w:rPr>
              <w:t>13728283</w:t>
            </w:r>
          </w:p>
        </w:tc>
        <w:tc>
          <w:tcPr>
            <w:tcW w:w="2127" w:type="dxa"/>
            <w:noWrap/>
            <w:vAlign w:val="center"/>
            <w:hideMark/>
          </w:tcPr>
          <w:p w14:paraId="0AC14BB3" w14:textId="77777777" w:rsidR="00DC4B27" w:rsidRPr="002446B7" w:rsidRDefault="00DC4B27" w:rsidP="000630C1">
            <w:pPr>
              <w:jc w:val="center"/>
              <w:rPr>
                <w:rFonts w:ascii="Palatino" w:hAnsi="Palatino" w:cs="Times New Roman"/>
                <w:sz w:val="20"/>
                <w:szCs w:val="20"/>
              </w:rPr>
            </w:pPr>
            <w:r w:rsidRPr="002446B7">
              <w:rPr>
                <w:rFonts w:ascii="Palatino" w:hAnsi="Palatino" w:cs="Times New Roman"/>
                <w:sz w:val="20"/>
                <w:szCs w:val="20"/>
              </w:rPr>
              <w:t>291.3102</w:t>
            </w:r>
          </w:p>
        </w:tc>
        <w:tc>
          <w:tcPr>
            <w:tcW w:w="1559" w:type="dxa"/>
            <w:noWrap/>
            <w:vAlign w:val="center"/>
            <w:hideMark/>
          </w:tcPr>
          <w:p w14:paraId="3481C0C9" w14:textId="77777777" w:rsidR="00DC4B27" w:rsidRPr="002446B7" w:rsidRDefault="00DC4B27" w:rsidP="000630C1">
            <w:pPr>
              <w:jc w:val="center"/>
              <w:rPr>
                <w:rFonts w:ascii="Palatino" w:hAnsi="Palatino" w:cs="Times New Roman"/>
                <w:sz w:val="20"/>
                <w:szCs w:val="20"/>
              </w:rPr>
            </w:pPr>
            <w:r w:rsidRPr="002446B7">
              <w:rPr>
                <w:rFonts w:ascii="Palatino" w:hAnsi="Palatino" w:cs="Times New Roman"/>
                <w:sz w:val="20"/>
                <w:szCs w:val="20"/>
              </w:rPr>
              <w:t>50</w:t>
            </w:r>
          </w:p>
        </w:tc>
        <w:tc>
          <w:tcPr>
            <w:tcW w:w="1559" w:type="dxa"/>
            <w:noWrap/>
            <w:vAlign w:val="center"/>
            <w:hideMark/>
          </w:tcPr>
          <w:p w14:paraId="70CD9FAE" w14:textId="77777777" w:rsidR="00DC4B27" w:rsidRPr="002446B7" w:rsidRDefault="00DC4B27" w:rsidP="000630C1">
            <w:pPr>
              <w:jc w:val="center"/>
              <w:rPr>
                <w:rFonts w:ascii="Palatino" w:hAnsi="Palatino" w:cs="Times New Roman"/>
                <w:sz w:val="20"/>
                <w:szCs w:val="20"/>
              </w:rPr>
            </w:pPr>
            <w:r w:rsidRPr="002446B7">
              <w:rPr>
                <w:rFonts w:ascii="Palatino" w:hAnsi="Palatino" w:cs="Times New Roman"/>
                <w:sz w:val="20"/>
                <w:szCs w:val="20"/>
              </w:rPr>
              <w:t>581</w:t>
            </w:r>
          </w:p>
        </w:tc>
      </w:tr>
      <w:tr w:rsidR="00DC4B27" w:rsidRPr="002446B7" w14:paraId="581D8B05" w14:textId="77777777" w:rsidTr="000630C1">
        <w:trPr>
          <w:trHeight w:val="300"/>
          <w:jc w:val="center"/>
        </w:trPr>
        <w:tc>
          <w:tcPr>
            <w:tcW w:w="1844" w:type="dxa"/>
            <w:noWrap/>
            <w:vAlign w:val="center"/>
            <w:hideMark/>
          </w:tcPr>
          <w:p w14:paraId="448E227F" w14:textId="77777777" w:rsidR="00DC4B27" w:rsidRPr="002446B7" w:rsidRDefault="00DC4B27" w:rsidP="000630C1">
            <w:pPr>
              <w:jc w:val="center"/>
              <w:rPr>
                <w:rFonts w:ascii="Palatino" w:hAnsi="Palatino" w:cs="Times New Roman"/>
                <w:sz w:val="20"/>
                <w:szCs w:val="20"/>
              </w:rPr>
            </w:pPr>
            <w:r w:rsidRPr="002446B7">
              <w:rPr>
                <w:rFonts w:ascii="Palatino" w:hAnsi="Palatino" w:cs="Times New Roman"/>
                <w:sz w:val="20"/>
                <w:szCs w:val="20"/>
              </w:rPr>
              <w:lastRenderedPageBreak/>
              <w:t>LB2_R2</w:t>
            </w:r>
          </w:p>
        </w:tc>
        <w:tc>
          <w:tcPr>
            <w:tcW w:w="1445" w:type="dxa"/>
            <w:noWrap/>
            <w:vAlign w:val="center"/>
            <w:hideMark/>
          </w:tcPr>
          <w:p w14:paraId="1BCE3383" w14:textId="77777777" w:rsidR="00DC4B27" w:rsidRPr="002446B7" w:rsidRDefault="00DC4B27" w:rsidP="000630C1">
            <w:pPr>
              <w:jc w:val="center"/>
              <w:rPr>
                <w:rFonts w:ascii="Palatino" w:hAnsi="Palatino" w:cs="Times New Roman"/>
                <w:sz w:val="20"/>
                <w:szCs w:val="20"/>
              </w:rPr>
            </w:pPr>
            <w:r w:rsidRPr="002446B7">
              <w:rPr>
                <w:rFonts w:ascii="Palatino" w:hAnsi="Palatino" w:cs="Times New Roman"/>
                <w:sz w:val="20"/>
                <w:szCs w:val="20"/>
              </w:rPr>
              <w:t>46147</w:t>
            </w:r>
          </w:p>
        </w:tc>
        <w:tc>
          <w:tcPr>
            <w:tcW w:w="1673" w:type="dxa"/>
            <w:noWrap/>
            <w:vAlign w:val="center"/>
            <w:hideMark/>
          </w:tcPr>
          <w:p w14:paraId="509AE61B" w14:textId="77777777" w:rsidR="00DC4B27" w:rsidRPr="002446B7" w:rsidRDefault="00DC4B27" w:rsidP="000630C1">
            <w:pPr>
              <w:jc w:val="center"/>
              <w:rPr>
                <w:rFonts w:ascii="Palatino" w:hAnsi="Palatino" w:cs="Times New Roman"/>
                <w:sz w:val="20"/>
                <w:szCs w:val="20"/>
              </w:rPr>
            </w:pPr>
            <w:r w:rsidRPr="002446B7">
              <w:rPr>
                <w:rFonts w:ascii="Palatino" w:hAnsi="Palatino" w:cs="Times New Roman"/>
                <w:sz w:val="20"/>
                <w:szCs w:val="20"/>
              </w:rPr>
              <w:t>14323893</w:t>
            </w:r>
          </w:p>
        </w:tc>
        <w:tc>
          <w:tcPr>
            <w:tcW w:w="2127" w:type="dxa"/>
            <w:noWrap/>
            <w:vAlign w:val="center"/>
            <w:hideMark/>
          </w:tcPr>
          <w:p w14:paraId="617A7884" w14:textId="77777777" w:rsidR="00DC4B27" w:rsidRPr="002446B7" w:rsidRDefault="00DC4B27" w:rsidP="000630C1">
            <w:pPr>
              <w:jc w:val="center"/>
              <w:rPr>
                <w:rFonts w:ascii="Palatino" w:hAnsi="Palatino" w:cs="Times New Roman"/>
                <w:sz w:val="20"/>
                <w:szCs w:val="20"/>
              </w:rPr>
            </w:pPr>
            <w:r w:rsidRPr="002446B7">
              <w:rPr>
                <w:rFonts w:ascii="Palatino" w:hAnsi="Palatino" w:cs="Times New Roman"/>
                <w:sz w:val="20"/>
                <w:szCs w:val="20"/>
              </w:rPr>
              <w:t>310.3971</w:t>
            </w:r>
          </w:p>
        </w:tc>
        <w:tc>
          <w:tcPr>
            <w:tcW w:w="1559" w:type="dxa"/>
            <w:noWrap/>
            <w:vAlign w:val="center"/>
            <w:hideMark/>
          </w:tcPr>
          <w:p w14:paraId="326E5092" w14:textId="77777777" w:rsidR="00DC4B27" w:rsidRPr="002446B7" w:rsidRDefault="00DC4B27" w:rsidP="000630C1">
            <w:pPr>
              <w:jc w:val="center"/>
              <w:rPr>
                <w:rFonts w:ascii="Palatino" w:hAnsi="Palatino" w:cs="Times New Roman"/>
                <w:sz w:val="20"/>
                <w:szCs w:val="20"/>
              </w:rPr>
            </w:pPr>
            <w:r w:rsidRPr="002446B7">
              <w:rPr>
                <w:rFonts w:ascii="Palatino" w:hAnsi="Palatino" w:cs="Times New Roman"/>
                <w:sz w:val="20"/>
                <w:szCs w:val="20"/>
              </w:rPr>
              <w:t>50</w:t>
            </w:r>
          </w:p>
        </w:tc>
        <w:tc>
          <w:tcPr>
            <w:tcW w:w="1559" w:type="dxa"/>
            <w:noWrap/>
            <w:vAlign w:val="center"/>
            <w:hideMark/>
          </w:tcPr>
          <w:p w14:paraId="4D15CB1A" w14:textId="77777777" w:rsidR="00DC4B27" w:rsidRPr="002446B7" w:rsidRDefault="00DC4B27" w:rsidP="000630C1">
            <w:pPr>
              <w:jc w:val="center"/>
              <w:rPr>
                <w:rFonts w:ascii="Palatino" w:hAnsi="Palatino" w:cs="Times New Roman"/>
                <w:sz w:val="20"/>
                <w:szCs w:val="20"/>
              </w:rPr>
            </w:pPr>
            <w:r w:rsidRPr="002446B7">
              <w:rPr>
                <w:rFonts w:ascii="Palatino" w:hAnsi="Palatino" w:cs="Times New Roman"/>
                <w:sz w:val="20"/>
                <w:szCs w:val="20"/>
              </w:rPr>
              <w:t>592</w:t>
            </w:r>
          </w:p>
        </w:tc>
      </w:tr>
      <w:tr w:rsidR="00DC4B27" w:rsidRPr="002446B7" w14:paraId="4DA23164" w14:textId="77777777" w:rsidTr="000630C1">
        <w:trPr>
          <w:trHeight w:val="300"/>
          <w:jc w:val="center"/>
        </w:trPr>
        <w:tc>
          <w:tcPr>
            <w:tcW w:w="1844" w:type="dxa"/>
            <w:noWrap/>
            <w:vAlign w:val="center"/>
            <w:hideMark/>
          </w:tcPr>
          <w:p w14:paraId="006B3236" w14:textId="77777777" w:rsidR="00DC4B27" w:rsidRPr="002446B7" w:rsidRDefault="00DC4B27" w:rsidP="000630C1">
            <w:pPr>
              <w:jc w:val="center"/>
              <w:rPr>
                <w:rFonts w:ascii="Palatino" w:hAnsi="Palatino" w:cs="Times New Roman"/>
                <w:sz w:val="20"/>
                <w:szCs w:val="20"/>
              </w:rPr>
            </w:pPr>
            <w:r w:rsidRPr="002446B7">
              <w:rPr>
                <w:rFonts w:ascii="Palatino" w:hAnsi="Palatino" w:cs="Times New Roman"/>
                <w:sz w:val="20"/>
                <w:szCs w:val="20"/>
              </w:rPr>
              <w:t>LB2_R3</w:t>
            </w:r>
          </w:p>
        </w:tc>
        <w:tc>
          <w:tcPr>
            <w:tcW w:w="1445" w:type="dxa"/>
            <w:noWrap/>
            <w:vAlign w:val="center"/>
            <w:hideMark/>
          </w:tcPr>
          <w:p w14:paraId="2B71EA9B" w14:textId="77777777" w:rsidR="00DC4B27" w:rsidRPr="002446B7" w:rsidRDefault="00DC4B27" w:rsidP="000630C1">
            <w:pPr>
              <w:jc w:val="center"/>
              <w:rPr>
                <w:rFonts w:ascii="Palatino" w:hAnsi="Palatino" w:cs="Times New Roman"/>
                <w:sz w:val="20"/>
                <w:szCs w:val="20"/>
              </w:rPr>
            </w:pPr>
            <w:r w:rsidRPr="002446B7">
              <w:rPr>
                <w:rFonts w:ascii="Palatino" w:hAnsi="Palatino" w:cs="Times New Roman"/>
                <w:sz w:val="20"/>
                <w:szCs w:val="20"/>
              </w:rPr>
              <w:t>52844</w:t>
            </w:r>
          </w:p>
        </w:tc>
        <w:tc>
          <w:tcPr>
            <w:tcW w:w="1673" w:type="dxa"/>
            <w:noWrap/>
            <w:vAlign w:val="center"/>
            <w:hideMark/>
          </w:tcPr>
          <w:p w14:paraId="4C41FD7F" w14:textId="77777777" w:rsidR="00DC4B27" w:rsidRPr="002446B7" w:rsidRDefault="00DC4B27" w:rsidP="000630C1">
            <w:pPr>
              <w:jc w:val="center"/>
              <w:rPr>
                <w:rFonts w:ascii="Palatino" w:hAnsi="Palatino" w:cs="Times New Roman"/>
                <w:sz w:val="20"/>
                <w:szCs w:val="20"/>
              </w:rPr>
            </w:pPr>
            <w:r w:rsidRPr="002446B7">
              <w:rPr>
                <w:rFonts w:ascii="Palatino" w:hAnsi="Palatino" w:cs="Times New Roman"/>
                <w:sz w:val="20"/>
                <w:szCs w:val="20"/>
              </w:rPr>
              <w:t>16483332</w:t>
            </w:r>
          </w:p>
        </w:tc>
        <w:tc>
          <w:tcPr>
            <w:tcW w:w="2127" w:type="dxa"/>
            <w:noWrap/>
            <w:vAlign w:val="center"/>
            <w:hideMark/>
          </w:tcPr>
          <w:p w14:paraId="1AA6D787" w14:textId="77777777" w:rsidR="00DC4B27" w:rsidRPr="002446B7" w:rsidRDefault="00DC4B27" w:rsidP="000630C1">
            <w:pPr>
              <w:jc w:val="center"/>
              <w:rPr>
                <w:rFonts w:ascii="Palatino" w:hAnsi="Palatino" w:cs="Times New Roman"/>
                <w:sz w:val="20"/>
                <w:szCs w:val="20"/>
              </w:rPr>
            </w:pPr>
            <w:r w:rsidRPr="002446B7">
              <w:rPr>
                <w:rFonts w:ascii="Palatino" w:hAnsi="Palatino" w:cs="Times New Roman"/>
                <w:sz w:val="20"/>
                <w:szCs w:val="20"/>
              </w:rPr>
              <w:t>311.9244</w:t>
            </w:r>
          </w:p>
        </w:tc>
        <w:tc>
          <w:tcPr>
            <w:tcW w:w="1559" w:type="dxa"/>
            <w:noWrap/>
            <w:vAlign w:val="center"/>
            <w:hideMark/>
          </w:tcPr>
          <w:p w14:paraId="0DA724DF" w14:textId="77777777" w:rsidR="00DC4B27" w:rsidRPr="002446B7" w:rsidRDefault="00DC4B27" w:rsidP="000630C1">
            <w:pPr>
              <w:jc w:val="center"/>
              <w:rPr>
                <w:rFonts w:ascii="Palatino" w:hAnsi="Palatino" w:cs="Times New Roman"/>
                <w:sz w:val="20"/>
                <w:szCs w:val="20"/>
              </w:rPr>
            </w:pPr>
            <w:r w:rsidRPr="002446B7">
              <w:rPr>
                <w:rFonts w:ascii="Palatino" w:hAnsi="Palatino" w:cs="Times New Roman"/>
                <w:sz w:val="20"/>
                <w:szCs w:val="20"/>
              </w:rPr>
              <w:t>50</w:t>
            </w:r>
          </w:p>
        </w:tc>
        <w:tc>
          <w:tcPr>
            <w:tcW w:w="1559" w:type="dxa"/>
            <w:noWrap/>
            <w:vAlign w:val="center"/>
            <w:hideMark/>
          </w:tcPr>
          <w:p w14:paraId="603E35C8" w14:textId="77777777" w:rsidR="00DC4B27" w:rsidRPr="002446B7" w:rsidRDefault="00DC4B27" w:rsidP="000630C1">
            <w:pPr>
              <w:jc w:val="center"/>
              <w:rPr>
                <w:rFonts w:ascii="Palatino" w:hAnsi="Palatino" w:cs="Times New Roman"/>
                <w:sz w:val="20"/>
                <w:szCs w:val="20"/>
              </w:rPr>
            </w:pPr>
            <w:r w:rsidRPr="002446B7">
              <w:rPr>
                <w:rFonts w:ascii="Palatino" w:hAnsi="Palatino" w:cs="Times New Roman"/>
                <w:sz w:val="20"/>
                <w:szCs w:val="20"/>
              </w:rPr>
              <w:t>584</w:t>
            </w:r>
          </w:p>
        </w:tc>
      </w:tr>
      <w:tr w:rsidR="00DC4B27" w:rsidRPr="002446B7" w14:paraId="502E7C24" w14:textId="77777777" w:rsidTr="000630C1">
        <w:trPr>
          <w:trHeight w:val="300"/>
          <w:jc w:val="center"/>
        </w:trPr>
        <w:tc>
          <w:tcPr>
            <w:tcW w:w="1844" w:type="dxa"/>
            <w:noWrap/>
            <w:vAlign w:val="center"/>
            <w:hideMark/>
          </w:tcPr>
          <w:p w14:paraId="624DAD35" w14:textId="77777777" w:rsidR="00DC4B27" w:rsidRPr="002446B7" w:rsidRDefault="00DC4B27" w:rsidP="000630C1">
            <w:pPr>
              <w:jc w:val="center"/>
              <w:rPr>
                <w:rFonts w:ascii="Palatino" w:hAnsi="Palatino" w:cs="Times New Roman"/>
                <w:sz w:val="20"/>
                <w:szCs w:val="20"/>
              </w:rPr>
            </w:pPr>
            <w:r w:rsidRPr="002446B7">
              <w:rPr>
                <w:rFonts w:ascii="Palatino" w:hAnsi="Palatino" w:cs="Times New Roman"/>
                <w:sz w:val="20"/>
                <w:szCs w:val="20"/>
              </w:rPr>
              <w:t>LB3_R1</w:t>
            </w:r>
          </w:p>
        </w:tc>
        <w:tc>
          <w:tcPr>
            <w:tcW w:w="1445" w:type="dxa"/>
            <w:noWrap/>
            <w:vAlign w:val="center"/>
            <w:hideMark/>
          </w:tcPr>
          <w:p w14:paraId="58FAA8F6" w14:textId="77777777" w:rsidR="00DC4B27" w:rsidRPr="002446B7" w:rsidRDefault="00DC4B27" w:rsidP="000630C1">
            <w:pPr>
              <w:jc w:val="center"/>
              <w:rPr>
                <w:rFonts w:ascii="Palatino" w:hAnsi="Palatino" w:cs="Times New Roman"/>
                <w:sz w:val="20"/>
                <w:szCs w:val="20"/>
              </w:rPr>
            </w:pPr>
            <w:r w:rsidRPr="002446B7">
              <w:rPr>
                <w:rFonts w:ascii="Palatino" w:hAnsi="Palatino" w:cs="Times New Roman"/>
                <w:sz w:val="20"/>
                <w:szCs w:val="20"/>
              </w:rPr>
              <w:t>42806</w:t>
            </w:r>
          </w:p>
        </w:tc>
        <w:tc>
          <w:tcPr>
            <w:tcW w:w="1673" w:type="dxa"/>
            <w:noWrap/>
            <w:vAlign w:val="center"/>
            <w:hideMark/>
          </w:tcPr>
          <w:p w14:paraId="2330D5FD" w14:textId="77777777" w:rsidR="00DC4B27" w:rsidRPr="002446B7" w:rsidRDefault="00DC4B27" w:rsidP="000630C1">
            <w:pPr>
              <w:jc w:val="center"/>
              <w:rPr>
                <w:rFonts w:ascii="Palatino" w:hAnsi="Palatino" w:cs="Times New Roman"/>
                <w:sz w:val="20"/>
                <w:szCs w:val="20"/>
              </w:rPr>
            </w:pPr>
            <w:r w:rsidRPr="002446B7">
              <w:rPr>
                <w:rFonts w:ascii="Palatino" w:hAnsi="Palatino" w:cs="Times New Roman"/>
                <w:sz w:val="20"/>
                <w:szCs w:val="20"/>
              </w:rPr>
              <w:t>12561095</w:t>
            </w:r>
          </w:p>
        </w:tc>
        <w:tc>
          <w:tcPr>
            <w:tcW w:w="2127" w:type="dxa"/>
            <w:noWrap/>
            <w:vAlign w:val="center"/>
            <w:hideMark/>
          </w:tcPr>
          <w:p w14:paraId="238DFE9D" w14:textId="77777777" w:rsidR="00DC4B27" w:rsidRPr="002446B7" w:rsidRDefault="00DC4B27" w:rsidP="000630C1">
            <w:pPr>
              <w:jc w:val="center"/>
              <w:rPr>
                <w:rFonts w:ascii="Palatino" w:hAnsi="Palatino" w:cs="Times New Roman"/>
                <w:sz w:val="20"/>
                <w:szCs w:val="20"/>
              </w:rPr>
            </w:pPr>
            <w:r w:rsidRPr="002446B7">
              <w:rPr>
                <w:rFonts w:ascii="Palatino" w:hAnsi="Palatino" w:cs="Times New Roman"/>
                <w:sz w:val="20"/>
                <w:szCs w:val="20"/>
              </w:rPr>
              <w:t>293.4424</w:t>
            </w:r>
          </w:p>
        </w:tc>
        <w:tc>
          <w:tcPr>
            <w:tcW w:w="1559" w:type="dxa"/>
            <w:noWrap/>
            <w:vAlign w:val="center"/>
            <w:hideMark/>
          </w:tcPr>
          <w:p w14:paraId="196D8D40" w14:textId="77777777" w:rsidR="00DC4B27" w:rsidRPr="002446B7" w:rsidRDefault="00DC4B27" w:rsidP="000630C1">
            <w:pPr>
              <w:jc w:val="center"/>
              <w:rPr>
                <w:rFonts w:ascii="Palatino" w:hAnsi="Palatino" w:cs="Times New Roman"/>
                <w:sz w:val="20"/>
                <w:szCs w:val="20"/>
              </w:rPr>
            </w:pPr>
            <w:r w:rsidRPr="002446B7">
              <w:rPr>
                <w:rFonts w:ascii="Palatino" w:hAnsi="Palatino" w:cs="Times New Roman"/>
                <w:sz w:val="20"/>
                <w:szCs w:val="20"/>
              </w:rPr>
              <w:t>50</w:t>
            </w:r>
          </w:p>
        </w:tc>
        <w:tc>
          <w:tcPr>
            <w:tcW w:w="1559" w:type="dxa"/>
            <w:noWrap/>
            <w:vAlign w:val="center"/>
            <w:hideMark/>
          </w:tcPr>
          <w:p w14:paraId="1AD09D47" w14:textId="77777777" w:rsidR="00DC4B27" w:rsidRPr="002446B7" w:rsidRDefault="00DC4B27" w:rsidP="000630C1">
            <w:pPr>
              <w:jc w:val="center"/>
              <w:rPr>
                <w:rFonts w:ascii="Palatino" w:hAnsi="Palatino" w:cs="Times New Roman"/>
                <w:sz w:val="20"/>
                <w:szCs w:val="20"/>
              </w:rPr>
            </w:pPr>
            <w:r w:rsidRPr="002446B7">
              <w:rPr>
                <w:rFonts w:ascii="Palatino" w:hAnsi="Palatino" w:cs="Times New Roman"/>
                <w:sz w:val="20"/>
                <w:szCs w:val="20"/>
              </w:rPr>
              <w:t>592</w:t>
            </w:r>
          </w:p>
        </w:tc>
      </w:tr>
      <w:tr w:rsidR="00DC4B27" w:rsidRPr="002446B7" w14:paraId="032CC1C0" w14:textId="77777777" w:rsidTr="000630C1">
        <w:trPr>
          <w:trHeight w:val="300"/>
          <w:jc w:val="center"/>
        </w:trPr>
        <w:tc>
          <w:tcPr>
            <w:tcW w:w="1844" w:type="dxa"/>
            <w:noWrap/>
            <w:vAlign w:val="center"/>
            <w:hideMark/>
          </w:tcPr>
          <w:p w14:paraId="225D58A2" w14:textId="77777777" w:rsidR="00DC4B27" w:rsidRPr="002446B7" w:rsidRDefault="00DC4B27" w:rsidP="000630C1">
            <w:pPr>
              <w:jc w:val="center"/>
              <w:rPr>
                <w:rFonts w:ascii="Palatino" w:hAnsi="Palatino" w:cs="Times New Roman"/>
                <w:sz w:val="20"/>
                <w:szCs w:val="20"/>
              </w:rPr>
            </w:pPr>
            <w:r w:rsidRPr="002446B7">
              <w:rPr>
                <w:rFonts w:ascii="Palatino" w:hAnsi="Palatino" w:cs="Times New Roman"/>
                <w:sz w:val="20"/>
                <w:szCs w:val="20"/>
              </w:rPr>
              <w:t>LB3_R2</w:t>
            </w:r>
          </w:p>
        </w:tc>
        <w:tc>
          <w:tcPr>
            <w:tcW w:w="1445" w:type="dxa"/>
            <w:noWrap/>
            <w:vAlign w:val="center"/>
            <w:hideMark/>
          </w:tcPr>
          <w:p w14:paraId="721DF360" w14:textId="77777777" w:rsidR="00DC4B27" w:rsidRPr="002446B7" w:rsidRDefault="00DC4B27" w:rsidP="000630C1">
            <w:pPr>
              <w:jc w:val="center"/>
              <w:rPr>
                <w:rFonts w:ascii="Palatino" w:hAnsi="Palatino" w:cs="Times New Roman"/>
                <w:sz w:val="20"/>
                <w:szCs w:val="20"/>
              </w:rPr>
            </w:pPr>
            <w:r w:rsidRPr="002446B7">
              <w:rPr>
                <w:rFonts w:ascii="Palatino" w:hAnsi="Palatino" w:cs="Times New Roman"/>
                <w:sz w:val="20"/>
                <w:szCs w:val="20"/>
              </w:rPr>
              <w:t>41629</w:t>
            </w:r>
          </w:p>
        </w:tc>
        <w:tc>
          <w:tcPr>
            <w:tcW w:w="1673" w:type="dxa"/>
            <w:noWrap/>
            <w:vAlign w:val="center"/>
            <w:hideMark/>
          </w:tcPr>
          <w:p w14:paraId="020E9062" w14:textId="77777777" w:rsidR="00DC4B27" w:rsidRPr="002446B7" w:rsidRDefault="00DC4B27" w:rsidP="000630C1">
            <w:pPr>
              <w:jc w:val="center"/>
              <w:rPr>
                <w:rFonts w:ascii="Palatino" w:hAnsi="Palatino" w:cs="Times New Roman"/>
                <w:sz w:val="20"/>
                <w:szCs w:val="20"/>
              </w:rPr>
            </w:pPr>
            <w:r w:rsidRPr="002446B7">
              <w:rPr>
                <w:rFonts w:ascii="Palatino" w:hAnsi="Palatino" w:cs="Times New Roman"/>
                <w:sz w:val="20"/>
                <w:szCs w:val="20"/>
              </w:rPr>
              <w:t>12294116</w:t>
            </w:r>
          </w:p>
        </w:tc>
        <w:tc>
          <w:tcPr>
            <w:tcW w:w="2127" w:type="dxa"/>
            <w:noWrap/>
            <w:vAlign w:val="center"/>
            <w:hideMark/>
          </w:tcPr>
          <w:p w14:paraId="03C59F4D" w14:textId="77777777" w:rsidR="00DC4B27" w:rsidRPr="002446B7" w:rsidRDefault="00DC4B27" w:rsidP="000630C1">
            <w:pPr>
              <w:jc w:val="center"/>
              <w:rPr>
                <w:rFonts w:ascii="Palatino" w:hAnsi="Palatino" w:cs="Times New Roman"/>
                <w:sz w:val="20"/>
                <w:szCs w:val="20"/>
              </w:rPr>
            </w:pPr>
            <w:r w:rsidRPr="002446B7">
              <w:rPr>
                <w:rFonts w:ascii="Palatino" w:hAnsi="Palatino" w:cs="Times New Roman"/>
                <w:sz w:val="20"/>
                <w:szCs w:val="20"/>
              </w:rPr>
              <w:t>295.3258</w:t>
            </w:r>
          </w:p>
        </w:tc>
        <w:tc>
          <w:tcPr>
            <w:tcW w:w="1559" w:type="dxa"/>
            <w:noWrap/>
            <w:vAlign w:val="center"/>
            <w:hideMark/>
          </w:tcPr>
          <w:p w14:paraId="4F7CFA15" w14:textId="77777777" w:rsidR="00DC4B27" w:rsidRPr="002446B7" w:rsidRDefault="00DC4B27" w:rsidP="000630C1">
            <w:pPr>
              <w:jc w:val="center"/>
              <w:rPr>
                <w:rFonts w:ascii="Palatino" w:hAnsi="Palatino" w:cs="Times New Roman"/>
                <w:sz w:val="20"/>
                <w:szCs w:val="20"/>
              </w:rPr>
            </w:pPr>
            <w:r w:rsidRPr="002446B7">
              <w:rPr>
                <w:rFonts w:ascii="Palatino" w:hAnsi="Palatino" w:cs="Times New Roman"/>
                <w:sz w:val="20"/>
                <w:szCs w:val="20"/>
              </w:rPr>
              <w:t>50</w:t>
            </w:r>
          </w:p>
        </w:tc>
        <w:tc>
          <w:tcPr>
            <w:tcW w:w="1559" w:type="dxa"/>
            <w:noWrap/>
            <w:vAlign w:val="center"/>
            <w:hideMark/>
          </w:tcPr>
          <w:p w14:paraId="0892CF70" w14:textId="77777777" w:rsidR="00DC4B27" w:rsidRPr="002446B7" w:rsidRDefault="00DC4B27" w:rsidP="000630C1">
            <w:pPr>
              <w:jc w:val="center"/>
              <w:rPr>
                <w:rFonts w:ascii="Palatino" w:hAnsi="Palatino" w:cs="Times New Roman"/>
                <w:sz w:val="20"/>
                <w:szCs w:val="20"/>
              </w:rPr>
            </w:pPr>
            <w:r w:rsidRPr="002446B7">
              <w:rPr>
                <w:rFonts w:ascii="Palatino" w:hAnsi="Palatino" w:cs="Times New Roman"/>
                <w:sz w:val="20"/>
                <w:szCs w:val="20"/>
              </w:rPr>
              <w:t>592</w:t>
            </w:r>
          </w:p>
        </w:tc>
      </w:tr>
      <w:tr w:rsidR="00DC4B27" w:rsidRPr="002446B7" w14:paraId="5FBA4D10" w14:textId="77777777" w:rsidTr="000630C1">
        <w:trPr>
          <w:trHeight w:val="300"/>
          <w:jc w:val="center"/>
        </w:trPr>
        <w:tc>
          <w:tcPr>
            <w:tcW w:w="1844" w:type="dxa"/>
            <w:noWrap/>
            <w:vAlign w:val="center"/>
            <w:hideMark/>
          </w:tcPr>
          <w:p w14:paraId="67118FDB" w14:textId="77777777" w:rsidR="00DC4B27" w:rsidRPr="002446B7" w:rsidRDefault="00DC4B27" w:rsidP="000630C1">
            <w:pPr>
              <w:jc w:val="center"/>
              <w:rPr>
                <w:rFonts w:ascii="Palatino" w:hAnsi="Palatino" w:cs="Times New Roman"/>
                <w:sz w:val="20"/>
                <w:szCs w:val="20"/>
              </w:rPr>
            </w:pPr>
            <w:r w:rsidRPr="002446B7">
              <w:rPr>
                <w:rFonts w:ascii="Palatino" w:hAnsi="Palatino" w:cs="Times New Roman"/>
                <w:sz w:val="20"/>
                <w:szCs w:val="20"/>
              </w:rPr>
              <w:t>LB3_R3</w:t>
            </w:r>
          </w:p>
        </w:tc>
        <w:tc>
          <w:tcPr>
            <w:tcW w:w="1445" w:type="dxa"/>
            <w:noWrap/>
            <w:vAlign w:val="center"/>
            <w:hideMark/>
          </w:tcPr>
          <w:p w14:paraId="27C8ABBD" w14:textId="77777777" w:rsidR="00DC4B27" w:rsidRPr="002446B7" w:rsidRDefault="00DC4B27" w:rsidP="000630C1">
            <w:pPr>
              <w:jc w:val="center"/>
              <w:rPr>
                <w:rFonts w:ascii="Palatino" w:hAnsi="Palatino" w:cs="Times New Roman"/>
                <w:sz w:val="20"/>
                <w:szCs w:val="20"/>
              </w:rPr>
            </w:pPr>
            <w:r w:rsidRPr="002446B7">
              <w:rPr>
                <w:rFonts w:ascii="Palatino" w:hAnsi="Palatino" w:cs="Times New Roman"/>
                <w:sz w:val="20"/>
                <w:szCs w:val="20"/>
              </w:rPr>
              <w:t>34142</w:t>
            </w:r>
          </w:p>
        </w:tc>
        <w:tc>
          <w:tcPr>
            <w:tcW w:w="1673" w:type="dxa"/>
            <w:noWrap/>
            <w:vAlign w:val="center"/>
            <w:hideMark/>
          </w:tcPr>
          <w:p w14:paraId="587140B5" w14:textId="77777777" w:rsidR="00DC4B27" w:rsidRPr="002446B7" w:rsidRDefault="00DC4B27" w:rsidP="000630C1">
            <w:pPr>
              <w:jc w:val="center"/>
              <w:rPr>
                <w:rFonts w:ascii="Palatino" w:hAnsi="Palatino" w:cs="Times New Roman"/>
                <w:sz w:val="20"/>
                <w:szCs w:val="20"/>
              </w:rPr>
            </w:pPr>
            <w:r w:rsidRPr="002446B7">
              <w:rPr>
                <w:rFonts w:ascii="Palatino" w:hAnsi="Palatino" w:cs="Times New Roman"/>
                <w:sz w:val="20"/>
                <w:szCs w:val="20"/>
              </w:rPr>
              <w:t>9934656</w:t>
            </w:r>
          </w:p>
        </w:tc>
        <w:tc>
          <w:tcPr>
            <w:tcW w:w="2127" w:type="dxa"/>
            <w:noWrap/>
            <w:vAlign w:val="center"/>
            <w:hideMark/>
          </w:tcPr>
          <w:p w14:paraId="0BCC51CC" w14:textId="77777777" w:rsidR="00DC4B27" w:rsidRPr="002446B7" w:rsidRDefault="00DC4B27" w:rsidP="000630C1">
            <w:pPr>
              <w:jc w:val="center"/>
              <w:rPr>
                <w:rFonts w:ascii="Palatino" w:hAnsi="Palatino" w:cs="Times New Roman"/>
                <w:sz w:val="20"/>
                <w:szCs w:val="20"/>
              </w:rPr>
            </w:pPr>
            <w:r w:rsidRPr="002446B7">
              <w:rPr>
                <w:rFonts w:ascii="Palatino" w:hAnsi="Palatino" w:cs="Times New Roman"/>
                <w:sz w:val="20"/>
                <w:szCs w:val="20"/>
              </w:rPr>
              <w:t>290.9805</w:t>
            </w:r>
          </w:p>
        </w:tc>
        <w:tc>
          <w:tcPr>
            <w:tcW w:w="1559" w:type="dxa"/>
            <w:noWrap/>
            <w:vAlign w:val="center"/>
            <w:hideMark/>
          </w:tcPr>
          <w:p w14:paraId="386AC41E" w14:textId="77777777" w:rsidR="00DC4B27" w:rsidRPr="002446B7" w:rsidRDefault="00DC4B27" w:rsidP="000630C1">
            <w:pPr>
              <w:jc w:val="center"/>
              <w:rPr>
                <w:rFonts w:ascii="Palatino" w:hAnsi="Palatino" w:cs="Times New Roman"/>
                <w:sz w:val="20"/>
                <w:szCs w:val="20"/>
              </w:rPr>
            </w:pPr>
            <w:r w:rsidRPr="002446B7">
              <w:rPr>
                <w:rFonts w:ascii="Palatino" w:hAnsi="Palatino" w:cs="Times New Roman"/>
                <w:sz w:val="20"/>
                <w:szCs w:val="20"/>
              </w:rPr>
              <w:t>50</w:t>
            </w:r>
          </w:p>
        </w:tc>
        <w:tc>
          <w:tcPr>
            <w:tcW w:w="1559" w:type="dxa"/>
            <w:noWrap/>
            <w:vAlign w:val="center"/>
            <w:hideMark/>
          </w:tcPr>
          <w:p w14:paraId="72F297E6" w14:textId="77777777" w:rsidR="00DC4B27" w:rsidRPr="002446B7" w:rsidRDefault="00DC4B27" w:rsidP="000630C1">
            <w:pPr>
              <w:jc w:val="center"/>
              <w:rPr>
                <w:rFonts w:ascii="Palatino" w:hAnsi="Palatino" w:cs="Times New Roman"/>
                <w:sz w:val="20"/>
                <w:szCs w:val="20"/>
              </w:rPr>
            </w:pPr>
            <w:r w:rsidRPr="002446B7">
              <w:rPr>
                <w:rFonts w:ascii="Palatino" w:hAnsi="Palatino" w:cs="Times New Roman"/>
                <w:sz w:val="20"/>
                <w:szCs w:val="20"/>
              </w:rPr>
              <w:t>592</w:t>
            </w:r>
          </w:p>
        </w:tc>
      </w:tr>
      <w:tr w:rsidR="00DC4B27" w:rsidRPr="002446B7" w14:paraId="59303F51" w14:textId="77777777" w:rsidTr="000630C1">
        <w:trPr>
          <w:trHeight w:val="300"/>
          <w:jc w:val="center"/>
        </w:trPr>
        <w:tc>
          <w:tcPr>
            <w:tcW w:w="1844" w:type="dxa"/>
            <w:noWrap/>
            <w:vAlign w:val="center"/>
            <w:hideMark/>
          </w:tcPr>
          <w:p w14:paraId="092B380E" w14:textId="77777777" w:rsidR="00DC4B27" w:rsidRPr="002446B7" w:rsidRDefault="00DC4B27" w:rsidP="000630C1">
            <w:pPr>
              <w:jc w:val="center"/>
              <w:rPr>
                <w:rFonts w:ascii="Palatino" w:hAnsi="Palatino" w:cs="Times New Roman"/>
                <w:sz w:val="20"/>
                <w:szCs w:val="20"/>
              </w:rPr>
            </w:pPr>
            <w:r w:rsidRPr="002446B7">
              <w:rPr>
                <w:rFonts w:ascii="Palatino" w:hAnsi="Palatino" w:cs="Times New Roman"/>
                <w:sz w:val="20"/>
                <w:szCs w:val="20"/>
              </w:rPr>
              <w:t>LB4_R1</w:t>
            </w:r>
          </w:p>
        </w:tc>
        <w:tc>
          <w:tcPr>
            <w:tcW w:w="1445" w:type="dxa"/>
            <w:noWrap/>
            <w:vAlign w:val="center"/>
            <w:hideMark/>
          </w:tcPr>
          <w:p w14:paraId="5A123160" w14:textId="77777777" w:rsidR="00DC4B27" w:rsidRPr="002446B7" w:rsidRDefault="00DC4B27" w:rsidP="000630C1">
            <w:pPr>
              <w:jc w:val="center"/>
              <w:rPr>
                <w:rFonts w:ascii="Palatino" w:hAnsi="Palatino" w:cs="Times New Roman"/>
                <w:sz w:val="20"/>
                <w:szCs w:val="20"/>
              </w:rPr>
            </w:pPr>
            <w:r w:rsidRPr="002446B7">
              <w:rPr>
                <w:rFonts w:ascii="Palatino" w:hAnsi="Palatino" w:cs="Times New Roman"/>
                <w:sz w:val="20"/>
                <w:szCs w:val="20"/>
              </w:rPr>
              <w:t>35813</w:t>
            </w:r>
          </w:p>
        </w:tc>
        <w:tc>
          <w:tcPr>
            <w:tcW w:w="1673" w:type="dxa"/>
            <w:noWrap/>
            <w:vAlign w:val="center"/>
            <w:hideMark/>
          </w:tcPr>
          <w:p w14:paraId="06FD03E0" w14:textId="77777777" w:rsidR="00DC4B27" w:rsidRPr="002446B7" w:rsidRDefault="00DC4B27" w:rsidP="000630C1">
            <w:pPr>
              <w:jc w:val="center"/>
              <w:rPr>
                <w:rFonts w:ascii="Palatino" w:hAnsi="Palatino" w:cs="Times New Roman"/>
                <w:sz w:val="20"/>
                <w:szCs w:val="20"/>
              </w:rPr>
            </w:pPr>
            <w:r w:rsidRPr="002446B7">
              <w:rPr>
                <w:rFonts w:ascii="Palatino" w:hAnsi="Palatino" w:cs="Times New Roman"/>
                <w:sz w:val="20"/>
                <w:szCs w:val="20"/>
              </w:rPr>
              <w:t>11033981</w:t>
            </w:r>
          </w:p>
        </w:tc>
        <w:tc>
          <w:tcPr>
            <w:tcW w:w="2127" w:type="dxa"/>
            <w:noWrap/>
            <w:vAlign w:val="center"/>
            <w:hideMark/>
          </w:tcPr>
          <w:p w14:paraId="338A4D3E" w14:textId="77777777" w:rsidR="00DC4B27" w:rsidRPr="002446B7" w:rsidRDefault="00DC4B27" w:rsidP="000630C1">
            <w:pPr>
              <w:jc w:val="center"/>
              <w:rPr>
                <w:rFonts w:ascii="Palatino" w:hAnsi="Palatino" w:cs="Times New Roman"/>
                <w:sz w:val="20"/>
                <w:szCs w:val="20"/>
              </w:rPr>
            </w:pPr>
            <w:r w:rsidRPr="002446B7">
              <w:rPr>
                <w:rFonts w:ascii="Palatino" w:hAnsi="Palatino" w:cs="Times New Roman"/>
                <w:sz w:val="20"/>
                <w:szCs w:val="20"/>
              </w:rPr>
              <w:t>308.0999</w:t>
            </w:r>
          </w:p>
        </w:tc>
        <w:tc>
          <w:tcPr>
            <w:tcW w:w="1559" w:type="dxa"/>
            <w:noWrap/>
            <w:vAlign w:val="center"/>
            <w:hideMark/>
          </w:tcPr>
          <w:p w14:paraId="5BC20516" w14:textId="77777777" w:rsidR="00DC4B27" w:rsidRPr="002446B7" w:rsidRDefault="00DC4B27" w:rsidP="000630C1">
            <w:pPr>
              <w:jc w:val="center"/>
              <w:rPr>
                <w:rFonts w:ascii="Palatino" w:hAnsi="Palatino" w:cs="Times New Roman"/>
                <w:sz w:val="20"/>
                <w:szCs w:val="20"/>
              </w:rPr>
            </w:pPr>
            <w:r w:rsidRPr="002446B7">
              <w:rPr>
                <w:rFonts w:ascii="Palatino" w:hAnsi="Palatino" w:cs="Times New Roman"/>
                <w:sz w:val="20"/>
                <w:szCs w:val="20"/>
              </w:rPr>
              <w:t>51</w:t>
            </w:r>
          </w:p>
        </w:tc>
        <w:tc>
          <w:tcPr>
            <w:tcW w:w="1559" w:type="dxa"/>
            <w:noWrap/>
            <w:vAlign w:val="center"/>
            <w:hideMark/>
          </w:tcPr>
          <w:p w14:paraId="3D49F45C" w14:textId="77777777" w:rsidR="00DC4B27" w:rsidRPr="002446B7" w:rsidRDefault="00DC4B27" w:rsidP="000630C1">
            <w:pPr>
              <w:jc w:val="center"/>
              <w:rPr>
                <w:rFonts w:ascii="Palatino" w:hAnsi="Palatino" w:cs="Times New Roman"/>
                <w:sz w:val="20"/>
                <w:szCs w:val="20"/>
              </w:rPr>
            </w:pPr>
            <w:r w:rsidRPr="002446B7">
              <w:rPr>
                <w:rFonts w:ascii="Palatino" w:hAnsi="Palatino" w:cs="Times New Roman"/>
                <w:sz w:val="20"/>
                <w:szCs w:val="20"/>
              </w:rPr>
              <w:t>592</w:t>
            </w:r>
          </w:p>
        </w:tc>
      </w:tr>
      <w:tr w:rsidR="00DC4B27" w:rsidRPr="002446B7" w14:paraId="58E6190D" w14:textId="77777777" w:rsidTr="000630C1">
        <w:trPr>
          <w:trHeight w:val="300"/>
          <w:jc w:val="center"/>
        </w:trPr>
        <w:tc>
          <w:tcPr>
            <w:tcW w:w="1844" w:type="dxa"/>
            <w:noWrap/>
            <w:vAlign w:val="center"/>
            <w:hideMark/>
          </w:tcPr>
          <w:p w14:paraId="2AF9F4B9" w14:textId="77777777" w:rsidR="00DC4B27" w:rsidRPr="002446B7" w:rsidRDefault="00DC4B27" w:rsidP="000630C1">
            <w:pPr>
              <w:jc w:val="center"/>
              <w:rPr>
                <w:rFonts w:ascii="Palatino" w:hAnsi="Palatino" w:cs="Times New Roman"/>
                <w:sz w:val="20"/>
                <w:szCs w:val="20"/>
              </w:rPr>
            </w:pPr>
            <w:r w:rsidRPr="002446B7">
              <w:rPr>
                <w:rFonts w:ascii="Palatino" w:hAnsi="Palatino" w:cs="Times New Roman"/>
                <w:sz w:val="20"/>
                <w:szCs w:val="20"/>
              </w:rPr>
              <w:t>LB4_R2</w:t>
            </w:r>
          </w:p>
        </w:tc>
        <w:tc>
          <w:tcPr>
            <w:tcW w:w="1445" w:type="dxa"/>
            <w:noWrap/>
            <w:vAlign w:val="center"/>
            <w:hideMark/>
          </w:tcPr>
          <w:p w14:paraId="522E1F11" w14:textId="77777777" w:rsidR="00DC4B27" w:rsidRPr="002446B7" w:rsidRDefault="00DC4B27" w:rsidP="000630C1">
            <w:pPr>
              <w:jc w:val="center"/>
              <w:rPr>
                <w:rFonts w:ascii="Palatino" w:hAnsi="Palatino" w:cs="Times New Roman"/>
                <w:sz w:val="20"/>
                <w:szCs w:val="20"/>
              </w:rPr>
            </w:pPr>
            <w:r w:rsidRPr="002446B7">
              <w:rPr>
                <w:rFonts w:ascii="Palatino" w:hAnsi="Palatino" w:cs="Times New Roman"/>
                <w:sz w:val="20"/>
                <w:szCs w:val="20"/>
              </w:rPr>
              <w:t>42727</w:t>
            </w:r>
          </w:p>
        </w:tc>
        <w:tc>
          <w:tcPr>
            <w:tcW w:w="1673" w:type="dxa"/>
            <w:noWrap/>
            <w:vAlign w:val="center"/>
            <w:hideMark/>
          </w:tcPr>
          <w:p w14:paraId="4E6AC26A" w14:textId="77777777" w:rsidR="00DC4B27" w:rsidRPr="002446B7" w:rsidRDefault="00DC4B27" w:rsidP="000630C1">
            <w:pPr>
              <w:jc w:val="center"/>
              <w:rPr>
                <w:rFonts w:ascii="Palatino" w:hAnsi="Palatino" w:cs="Times New Roman"/>
                <w:sz w:val="20"/>
                <w:szCs w:val="20"/>
              </w:rPr>
            </w:pPr>
            <w:r w:rsidRPr="002446B7">
              <w:rPr>
                <w:rFonts w:ascii="Palatino" w:hAnsi="Palatino" w:cs="Times New Roman"/>
                <w:sz w:val="20"/>
                <w:szCs w:val="20"/>
              </w:rPr>
              <w:t>12554793</w:t>
            </w:r>
          </w:p>
        </w:tc>
        <w:tc>
          <w:tcPr>
            <w:tcW w:w="2127" w:type="dxa"/>
            <w:noWrap/>
            <w:vAlign w:val="center"/>
            <w:hideMark/>
          </w:tcPr>
          <w:p w14:paraId="70B14448" w14:textId="77777777" w:rsidR="00DC4B27" w:rsidRPr="002446B7" w:rsidRDefault="00DC4B27" w:rsidP="000630C1">
            <w:pPr>
              <w:jc w:val="center"/>
              <w:rPr>
                <w:rFonts w:ascii="Palatino" w:hAnsi="Palatino" w:cs="Times New Roman"/>
                <w:sz w:val="20"/>
                <w:szCs w:val="20"/>
              </w:rPr>
            </w:pPr>
            <w:r w:rsidRPr="002446B7">
              <w:rPr>
                <w:rFonts w:ascii="Palatino" w:hAnsi="Palatino" w:cs="Times New Roman"/>
                <w:sz w:val="20"/>
                <w:szCs w:val="20"/>
              </w:rPr>
              <w:t>293.8375</w:t>
            </w:r>
          </w:p>
        </w:tc>
        <w:tc>
          <w:tcPr>
            <w:tcW w:w="1559" w:type="dxa"/>
            <w:noWrap/>
            <w:vAlign w:val="center"/>
            <w:hideMark/>
          </w:tcPr>
          <w:p w14:paraId="5B956DF3" w14:textId="77777777" w:rsidR="00DC4B27" w:rsidRPr="002446B7" w:rsidRDefault="00DC4B27" w:rsidP="000630C1">
            <w:pPr>
              <w:jc w:val="center"/>
              <w:rPr>
                <w:rFonts w:ascii="Palatino" w:hAnsi="Palatino" w:cs="Times New Roman"/>
                <w:sz w:val="20"/>
                <w:szCs w:val="20"/>
              </w:rPr>
            </w:pPr>
            <w:r w:rsidRPr="002446B7">
              <w:rPr>
                <w:rFonts w:ascii="Palatino" w:hAnsi="Palatino" w:cs="Times New Roman"/>
                <w:sz w:val="20"/>
                <w:szCs w:val="20"/>
              </w:rPr>
              <w:t>50</w:t>
            </w:r>
          </w:p>
        </w:tc>
        <w:tc>
          <w:tcPr>
            <w:tcW w:w="1559" w:type="dxa"/>
            <w:noWrap/>
            <w:vAlign w:val="center"/>
            <w:hideMark/>
          </w:tcPr>
          <w:p w14:paraId="0EA7DD6B" w14:textId="77777777" w:rsidR="00DC4B27" w:rsidRPr="002446B7" w:rsidRDefault="00DC4B27" w:rsidP="000630C1">
            <w:pPr>
              <w:jc w:val="center"/>
              <w:rPr>
                <w:rFonts w:ascii="Palatino" w:hAnsi="Palatino" w:cs="Times New Roman"/>
                <w:sz w:val="20"/>
                <w:szCs w:val="20"/>
              </w:rPr>
            </w:pPr>
            <w:r w:rsidRPr="002446B7">
              <w:rPr>
                <w:rFonts w:ascii="Palatino" w:hAnsi="Palatino" w:cs="Times New Roman"/>
                <w:sz w:val="20"/>
                <w:szCs w:val="20"/>
              </w:rPr>
              <w:t>591</w:t>
            </w:r>
          </w:p>
        </w:tc>
      </w:tr>
      <w:tr w:rsidR="00DC4B27" w:rsidRPr="002446B7" w14:paraId="2E5C0BB0" w14:textId="77777777" w:rsidTr="000630C1">
        <w:trPr>
          <w:trHeight w:val="300"/>
          <w:jc w:val="center"/>
        </w:trPr>
        <w:tc>
          <w:tcPr>
            <w:tcW w:w="1844" w:type="dxa"/>
            <w:noWrap/>
            <w:vAlign w:val="center"/>
            <w:hideMark/>
          </w:tcPr>
          <w:p w14:paraId="0E5BF6FF" w14:textId="77777777" w:rsidR="00DC4B27" w:rsidRPr="002446B7" w:rsidRDefault="00DC4B27" w:rsidP="000630C1">
            <w:pPr>
              <w:jc w:val="center"/>
              <w:rPr>
                <w:rFonts w:ascii="Palatino" w:hAnsi="Palatino" w:cs="Times New Roman"/>
                <w:sz w:val="20"/>
                <w:szCs w:val="20"/>
              </w:rPr>
            </w:pPr>
            <w:r w:rsidRPr="002446B7">
              <w:rPr>
                <w:rFonts w:ascii="Palatino" w:hAnsi="Palatino" w:cs="Times New Roman"/>
                <w:sz w:val="20"/>
                <w:szCs w:val="20"/>
              </w:rPr>
              <w:t>LB4_R3</w:t>
            </w:r>
          </w:p>
        </w:tc>
        <w:tc>
          <w:tcPr>
            <w:tcW w:w="1445" w:type="dxa"/>
            <w:noWrap/>
            <w:vAlign w:val="center"/>
            <w:hideMark/>
          </w:tcPr>
          <w:p w14:paraId="791F3DFE" w14:textId="77777777" w:rsidR="00DC4B27" w:rsidRPr="002446B7" w:rsidRDefault="00DC4B27" w:rsidP="000630C1">
            <w:pPr>
              <w:jc w:val="center"/>
              <w:rPr>
                <w:rFonts w:ascii="Palatino" w:hAnsi="Palatino" w:cs="Times New Roman"/>
                <w:sz w:val="20"/>
                <w:szCs w:val="20"/>
              </w:rPr>
            </w:pPr>
            <w:r w:rsidRPr="002446B7">
              <w:rPr>
                <w:rFonts w:ascii="Palatino" w:hAnsi="Palatino" w:cs="Times New Roman"/>
                <w:sz w:val="20"/>
                <w:szCs w:val="20"/>
              </w:rPr>
              <w:t>39148</w:t>
            </w:r>
          </w:p>
        </w:tc>
        <w:tc>
          <w:tcPr>
            <w:tcW w:w="1673" w:type="dxa"/>
            <w:noWrap/>
            <w:vAlign w:val="center"/>
            <w:hideMark/>
          </w:tcPr>
          <w:p w14:paraId="3E9A43AB" w14:textId="77777777" w:rsidR="00DC4B27" w:rsidRPr="002446B7" w:rsidRDefault="00DC4B27" w:rsidP="000630C1">
            <w:pPr>
              <w:jc w:val="center"/>
              <w:rPr>
                <w:rFonts w:ascii="Palatino" w:hAnsi="Palatino" w:cs="Times New Roman"/>
                <w:sz w:val="20"/>
                <w:szCs w:val="20"/>
              </w:rPr>
            </w:pPr>
            <w:r w:rsidRPr="002446B7">
              <w:rPr>
                <w:rFonts w:ascii="Palatino" w:hAnsi="Palatino" w:cs="Times New Roman"/>
                <w:sz w:val="20"/>
                <w:szCs w:val="20"/>
              </w:rPr>
              <w:t>11487832</w:t>
            </w:r>
          </w:p>
        </w:tc>
        <w:tc>
          <w:tcPr>
            <w:tcW w:w="2127" w:type="dxa"/>
            <w:noWrap/>
            <w:vAlign w:val="center"/>
            <w:hideMark/>
          </w:tcPr>
          <w:p w14:paraId="3F22BD7B" w14:textId="77777777" w:rsidR="00DC4B27" w:rsidRPr="002446B7" w:rsidRDefault="00DC4B27" w:rsidP="000630C1">
            <w:pPr>
              <w:jc w:val="center"/>
              <w:rPr>
                <w:rFonts w:ascii="Palatino" w:hAnsi="Palatino" w:cs="Times New Roman"/>
                <w:sz w:val="20"/>
                <w:szCs w:val="20"/>
              </w:rPr>
            </w:pPr>
            <w:r w:rsidRPr="002446B7">
              <w:rPr>
                <w:rFonts w:ascii="Palatino" w:hAnsi="Palatino" w:cs="Times New Roman"/>
                <w:sz w:val="20"/>
                <w:szCs w:val="20"/>
              </w:rPr>
              <w:t>293.4462</w:t>
            </w:r>
          </w:p>
        </w:tc>
        <w:tc>
          <w:tcPr>
            <w:tcW w:w="1559" w:type="dxa"/>
            <w:noWrap/>
            <w:vAlign w:val="center"/>
            <w:hideMark/>
          </w:tcPr>
          <w:p w14:paraId="32CBE0AA" w14:textId="77777777" w:rsidR="00DC4B27" w:rsidRPr="002446B7" w:rsidRDefault="00DC4B27" w:rsidP="000630C1">
            <w:pPr>
              <w:jc w:val="center"/>
              <w:rPr>
                <w:rFonts w:ascii="Palatino" w:hAnsi="Palatino" w:cs="Times New Roman"/>
                <w:sz w:val="20"/>
                <w:szCs w:val="20"/>
              </w:rPr>
            </w:pPr>
            <w:r w:rsidRPr="002446B7">
              <w:rPr>
                <w:rFonts w:ascii="Palatino" w:hAnsi="Palatino" w:cs="Times New Roman"/>
                <w:sz w:val="20"/>
                <w:szCs w:val="20"/>
              </w:rPr>
              <w:t>50</w:t>
            </w:r>
          </w:p>
        </w:tc>
        <w:tc>
          <w:tcPr>
            <w:tcW w:w="1559" w:type="dxa"/>
            <w:noWrap/>
            <w:vAlign w:val="center"/>
            <w:hideMark/>
          </w:tcPr>
          <w:p w14:paraId="5276B073" w14:textId="77777777" w:rsidR="00DC4B27" w:rsidRPr="002446B7" w:rsidRDefault="00DC4B27" w:rsidP="000630C1">
            <w:pPr>
              <w:jc w:val="center"/>
              <w:rPr>
                <w:rFonts w:ascii="Palatino" w:hAnsi="Palatino" w:cs="Times New Roman"/>
                <w:sz w:val="20"/>
                <w:szCs w:val="20"/>
              </w:rPr>
            </w:pPr>
            <w:r w:rsidRPr="002446B7">
              <w:rPr>
                <w:rFonts w:ascii="Palatino" w:hAnsi="Palatino" w:cs="Times New Roman"/>
                <w:sz w:val="20"/>
                <w:szCs w:val="20"/>
              </w:rPr>
              <w:t>587</w:t>
            </w:r>
          </w:p>
        </w:tc>
      </w:tr>
      <w:tr w:rsidR="00DC4B27" w:rsidRPr="002446B7" w14:paraId="6A30FC02" w14:textId="77777777" w:rsidTr="000630C1">
        <w:trPr>
          <w:trHeight w:val="300"/>
          <w:jc w:val="center"/>
        </w:trPr>
        <w:tc>
          <w:tcPr>
            <w:tcW w:w="1844" w:type="dxa"/>
            <w:noWrap/>
            <w:vAlign w:val="center"/>
            <w:hideMark/>
          </w:tcPr>
          <w:p w14:paraId="1C392599" w14:textId="77777777" w:rsidR="00DC4B27" w:rsidRPr="002446B7" w:rsidRDefault="00DC4B27" w:rsidP="000630C1">
            <w:pPr>
              <w:jc w:val="center"/>
              <w:rPr>
                <w:rFonts w:ascii="Palatino" w:hAnsi="Palatino" w:cs="Times New Roman"/>
                <w:sz w:val="20"/>
                <w:szCs w:val="20"/>
              </w:rPr>
            </w:pPr>
            <w:r w:rsidRPr="002446B7">
              <w:rPr>
                <w:rFonts w:ascii="Palatino" w:hAnsi="Palatino" w:cs="Times New Roman"/>
                <w:sz w:val="20"/>
                <w:szCs w:val="20"/>
              </w:rPr>
              <w:t>LAT_R1</w:t>
            </w:r>
          </w:p>
        </w:tc>
        <w:tc>
          <w:tcPr>
            <w:tcW w:w="1445" w:type="dxa"/>
            <w:noWrap/>
            <w:vAlign w:val="center"/>
            <w:hideMark/>
          </w:tcPr>
          <w:p w14:paraId="57641D12" w14:textId="77777777" w:rsidR="00DC4B27" w:rsidRPr="002446B7" w:rsidRDefault="00DC4B27" w:rsidP="000630C1">
            <w:pPr>
              <w:jc w:val="center"/>
              <w:rPr>
                <w:rFonts w:ascii="Palatino" w:hAnsi="Palatino" w:cs="Times New Roman"/>
                <w:sz w:val="20"/>
                <w:szCs w:val="20"/>
              </w:rPr>
            </w:pPr>
            <w:r w:rsidRPr="002446B7">
              <w:rPr>
                <w:rFonts w:ascii="Palatino" w:hAnsi="Palatino" w:cs="Times New Roman"/>
                <w:sz w:val="20"/>
                <w:szCs w:val="20"/>
              </w:rPr>
              <w:t>57070</w:t>
            </w:r>
          </w:p>
        </w:tc>
        <w:tc>
          <w:tcPr>
            <w:tcW w:w="1673" w:type="dxa"/>
            <w:noWrap/>
            <w:vAlign w:val="center"/>
            <w:hideMark/>
          </w:tcPr>
          <w:p w14:paraId="36BC281C" w14:textId="77777777" w:rsidR="00DC4B27" w:rsidRPr="002446B7" w:rsidRDefault="00DC4B27" w:rsidP="000630C1">
            <w:pPr>
              <w:jc w:val="center"/>
              <w:rPr>
                <w:rFonts w:ascii="Palatino" w:hAnsi="Palatino" w:cs="Times New Roman"/>
                <w:sz w:val="20"/>
                <w:szCs w:val="20"/>
              </w:rPr>
            </w:pPr>
            <w:r w:rsidRPr="002446B7">
              <w:rPr>
                <w:rFonts w:ascii="Palatino" w:hAnsi="Palatino" w:cs="Times New Roman"/>
                <w:sz w:val="20"/>
                <w:szCs w:val="20"/>
              </w:rPr>
              <w:t>17026425</w:t>
            </w:r>
          </w:p>
        </w:tc>
        <w:tc>
          <w:tcPr>
            <w:tcW w:w="2127" w:type="dxa"/>
            <w:noWrap/>
            <w:vAlign w:val="center"/>
            <w:hideMark/>
          </w:tcPr>
          <w:p w14:paraId="6B5B9B94" w14:textId="77777777" w:rsidR="00DC4B27" w:rsidRPr="002446B7" w:rsidRDefault="00DC4B27" w:rsidP="000630C1">
            <w:pPr>
              <w:jc w:val="center"/>
              <w:rPr>
                <w:rFonts w:ascii="Palatino" w:hAnsi="Palatino" w:cs="Times New Roman"/>
                <w:sz w:val="20"/>
                <w:szCs w:val="20"/>
              </w:rPr>
            </w:pPr>
            <w:r w:rsidRPr="002446B7">
              <w:rPr>
                <w:rFonts w:ascii="Palatino" w:hAnsi="Palatino" w:cs="Times New Roman"/>
                <w:sz w:val="20"/>
                <w:szCs w:val="20"/>
              </w:rPr>
              <w:t>298.3428</w:t>
            </w:r>
          </w:p>
        </w:tc>
        <w:tc>
          <w:tcPr>
            <w:tcW w:w="1559" w:type="dxa"/>
            <w:noWrap/>
            <w:vAlign w:val="center"/>
            <w:hideMark/>
          </w:tcPr>
          <w:p w14:paraId="346C5BB3" w14:textId="77777777" w:rsidR="00DC4B27" w:rsidRPr="002446B7" w:rsidRDefault="00DC4B27" w:rsidP="000630C1">
            <w:pPr>
              <w:jc w:val="center"/>
              <w:rPr>
                <w:rFonts w:ascii="Palatino" w:hAnsi="Palatino" w:cs="Times New Roman"/>
                <w:sz w:val="20"/>
                <w:szCs w:val="20"/>
              </w:rPr>
            </w:pPr>
            <w:r w:rsidRPr="002446B7">
              <w:rPr>
                <w:rFonts w:ascii="Palatino" w:hAnsi="Palatino" w:cs="Times New Roman"/>
                <w:sz w:val="20"/>
                <w:szCs w:val="20"/>
              </w:rPr>
              <w:t>52</w:t>
            </w:r>
          </w:p>
        </w:tc>
        <w:tc>
          <w:tcPr>
            <w:tcW w:w="1559" w:type="dxa"/>
            <w:noWrap/>
            <w:vAlign w:val="center"/>
            <w:hideMark/>
          </w:tcPr>
          <w:p w14:paraId="3C06C143" w14:textId="77777777" w:rsidR="00DC4B27" w:rsidRPr="002446B7" w:rsidRDefault="00DC4B27" w:rsidP="000630C1">
            <w:pPr>
              <w:jc w:val="center"/>
              <w:rPr>
                <w:rFonts w:ascii="Palatino" w:hAnsi="Palatino" w:cs="Times New Roman"/>
                <w:sz w:val="20"/>
                <w:szCs w:val="20"/>
              </w:rPr>
            </w:pPr>
            <w:r w:rsidRPr="002446B7">
              <w:rPr>
                <w:rFonts w:ascii="Palatino" w:hAnsi="Palatino" w:cs="Times New Roman"/>
                <w:sz w:val="20"/>
                <w:szCs w:val="20"/>
              </w:rPr>
              <w:t>590</w:t>
            </w:r>
          </w:p>
        </w:tc>
      </w:tr>
      <w:tr w:rsidR="00DC4B27" w:rsidRPr="002446B7" w14:paraId="5AAB9694" w14:textId="77777777" w:rsidTr="000630C1">
        <w:trPr>
          <w:trHeight w:val="300"/>
          <w:jc w:val="center"/>
        </w:trPr>
        <w:tc>
          <w:tcPr>
            <w:tcW w:w="1844" w:type="dxa"/>
            <w:noWrap/>
            <w:vAlign w:val="center"/>
            <w:hideMark/>
          </w:tcPr>
          <w:p w14:paraId="7440BC4E" w14:textId="77777777" w:rsidR="00DC4B27" w:rsidRPr="002446B7" w:rsidRDefault="00DC4B27" w:rsidP="000630C1">
            <w:pPr>
              <w:jc w:val="center"/>
              <w:rPr>
                <w:rFonts w:ascii="Palatino" w:hAnsi="Palatino" w:cs="Times New Roman"/>
                <w:sz w:val="20"/>
                <w:szCs w:val="20"/>
              </w:rPr>
            </w:pPr>
            <w:r w:rsidRPr="002446B7">
              <w:rPr>
                <w:rFonts w:ascii="Palatino" w:hAnsi="Palatino" w:cs="Times New Roman"/>
                <w:sz w:val="20"/>
                <w:szCs w:val="20"/>
              </w:rPr>
              <w:t>LAT_R2</w:t>
            </w:r>
          </w:p>
        </w:tc>
        <w:tc>
          <w:tcPr>
            <w:tcW w:w="1445" w:type="dxa"/>
            <w:noWrap/>
            <w:vAlign w:val="center"/>
            <w:hideMark/>
          </w:tcPr>
          <w:p w14:paraId="7284E588" w14:textId="77777777" w:rsidR="00DC4B27" w:rsidRPr="002446B7" w:rsidRDefault="00DC4B27" w:rsidP="000630C1">
            <w:pPr>
              <w:jc w:val="center"/>
              <w:rPr>
                <w:rFonts w:ascii="Palatino" w:hAnsi="Palatino" w:cs="Times New Roman"/>
                <w:sz w:val="20"/>
                <w:szCs w:val="20"/>
              </w:rPr>
            </w:pPr>
            <w:r w:rsidRPr="002446B7">
              <w:rPr>
                <w:rFonts w:ascii="Palatino" w:hAnsi="Palatino" w:cs="Times New Roman"/>
                <w:sz w:val="20"/>
                <w:szCs w:val="20"/>
              </w:rPr>
              <w:t>41093</w:t>
            </w:r>
          </w:p>
        </w:tc>
        <w:tc>
          <w:tcPr>
            <w:tcW w:w="1673" w:type="dxa"/>
            <w:noWrap/>
            <w:vAlign w:val="center"/>
            <w:hideMark/>
          </w:tcPr>
          <w:p w14:paraId="6F669381" w14:textId="77777777" w:rsidR="00DC4B27" w:rsidRPr="002446B7" w:rsidRDefault="00DC4B27" w:rsidP="000630C1">
            <w:pPr>
              <w:jc w:val="center"/>
              <w:rPr>
                <w:rFonts w:ascii="Palatino" w:hAnsi="Palatino" w:cs="Times New Roman"/>
                <w:sz w:val="20"/>
                <w:szCs w:val="20"/>
              </w:rPr>
            </w:pPr>
            <w:r w:rsidRPr="002446B7">
              <w:rPr>
                <w:rFonts w:ascii="Palatino" w:hAnsi="Palatino" w:cs="Times New Roman"/>
                <w:sz w:val="20"/>
                <w:szCs w:val="20"/>
              </w:rPr>
              <w:t>12311320</w:t>
            </w:r>
          </w:p>
        </w:tc>
        <w:tc>
          <w:tcPr>
            <w:tcW w:w="2127" w:type="dxa"/>
            <w:noWrap/>
            <w:vAlign w:val="center"/>
            <w:hideMark/>
          </w:tcPr>
          <w:p w14:paraId="4D35BADE" w14:textId="77777777" w:rsidR="00DC4B27" w:rsidRPr="002446B7" w:rsidRDefault="00DC4B27" w:rsidP="000630C1">
            <w:pPr>
              <w:jc w:val="center"/>
              <w:rPr>
                <w:rFonts w:ascii="Palatino" w:hAnsi="Palatino" w:cs="Times New Roman"/>
                <w:sz w:val="20"/>
                <w:szCs w:val="20"/>
              </w:rPr>
            </w:pPr>
            <w:r w:rsidRPr="002446B7">
              <w:rPr>
                <w:rFonts w:ascii="Palatino" w:hAnsi="Palatino" w:cs="Times New Roman"/>
                <w:sz w:val="20"/>
                <w:szCs w:val="20"/>
              </w:rPr>
              <w:t>299.5965</w:t>
            </w:r>
          </w:p>
        </w:tc>
        <w:tc>
          <w:tcPr>
            <w:tcW w:w="1559" w:type="dxa"/>
            <w:noWrap/>
            <w:vAlign w:val="center"/>
            <w:hideMark/>
          </w:tcPr>
          <w:p w14:paraId="214EABFE" w14:textId="77777777" w:rsidR="00DC4B27" w:rsidRPr="002446B7" w:rsidRDefault="00DC4B27" w:rsidP="000630C1">
            <w:pPr>
              <w:jc w:val="center"/>
              <w:rPr>
                <w:rFonts w:ascii="Palatino" w:hAnsi="Palatino" w:cs="Times New Roman"/>
                <w:sz w:val="20"/>
                <w:szCs w:val="20"/>
              </w:rPr>
            </w:pPr>
            <w:r w:rsidRPr="002446B7">
              <w:rPr>
                <w:rFonts w:ascii="Palatino" w:hAnsi="Palatino" w:cs="Times New Roman"/>
                <w:sz w:val="20"/>
                <w:szCs w:val="20"/>
              </w:rPr>
              <w:t>51</w:t>
            </w:r>
          </w:p>
        </w:tc>
        <w:tc>
          <w:tcPr>
            <w:tcW w:w="1559" w:type="dxa"/>
            <w:noWrap/>
            <w:vAlign w:val="center"/>
            <w:hideMark/>
          </w:tcPr>
          <w:p w14:paraId="622904D7" w14:textId="77777777" w:rsidR="00DC4B27" w:rsidRPr="002446B7" w:rsidRDefault="00DC4B27" w:rsidP="000630C1">
            <w:pPr>
              <w:jc w:val="center"/>
              <w:rPr>
                <w:rFonts w:ascii="Palatino" w:hAnsi="Palatino" w:cs="Times New Roman"/>
                <w:sz w:val="20"/>
                <w:szCs w:val="20"/>
              </w:rPr>
            </w:pPr>
            <w:r w:rsidRPr="002446B7">
              <w:rPr>
                <w:rFonts w:ascii="Palatino" w:hAnsi="Palatino" w:cs="Times New Roman"/>
                <w:sz w:val="20"/>
                <w:szCs w:val="20"/>
              </w:rPr>
              <w:t>587</w:t>
            </w:r>
          </w:p>
        </w:tc>
      </w:tr>
      <w:tr w:rsidR="00DC4B27" w:rsidRPr="002446B7" w14:paraId="11886D98" w14:textId="77777777" w:rsidTr="000630C1">
        <w:trPr>
          <w:trHeight w:val="300"/>
          <w:jc w:val="center"/>
        </w:trPr>
        <w:tc>
          <w:tcPr>
            <w:tcW w:w="1844" w:type="dxa"/>
            <w:noWrap/>
            <w:vAlign w:val="center"/>
            <w:hideMark/>
          </w:tcPr>
          <w:p w14:paraId="03BC89E1" w14:textId="77777777" w:rsidR="00DC4B27" w:rsidRPr="002446B7" w:rsidRDefault="00DC4B27" w:rsidP="000630C1">
            <w:pPr>
              <w:jc w:val="center"/>
              <w:rPr>
                <w:rFonts w:ascii="Palatino" w:hAnsi="Palatino" w:cs="Times New Roman"/>
                <w:sz w:val="20"/>
                <w:szCs w:val="20"/>
              </w:rPr>
            </w:pPr>
            <w:r w:rsidRPr="002446B7">
              <w:rPr>
                <w:rFonts w:ascii="Palatino" w:hAnsi="Palatino" w:cs="Times New Roman"/>
                <w:sz w:val="20"/>
                <w:szCs w:val="20"/>
              </w:rPr>
              <w:t>LAPL_R1</w:t>
            </w:r>
          </w:p>
        </w:tc>
        <w:tc>
          <w:tcPr>
            <w:tcW w:w="1445" w:type="dxa"/>
            <w:noWrap/>
            <w:vAlign w:val="center"/>
            <w:hideMark/>
          </w:tcPr>
          <w:p w14:paraId="7302359B" w14:textId="77777777" w:rsidR="00DC4B27" w:rsidRPr="002446B7" w:rsidRDefault="00DC4B27" w:rsidP="000630C1">
            <w:pPr>
              <w:jc w:val="center"/>
              <w:rPr>
                <w:rFonts w:ascii="Palatino" w:hAnsi="Palatino" w:cs="Times New Roman"/>
                <w:sz w:val="20"/>
                <w:szCs w:val="20"/>
              </w:rPr>
            </w:pPr>
            <w:r w:rsidRPr="002446B7">
              <w:rPr>
                <w:rFonts w:ascii="Palatino" w:hAnsi="Palatino" w:cs="Times New Roman"/>
                <w:sz w:val="20"/>
                <w:szCs w:val="20"/>
              </w:rPr>
              <w:t>47130</w:t>
            </w:r>
          </w:p>
        </w:tc>
        <w:tc>
          <w:tcPr>
            <w:tcW w:w="1673" w:type="dxa"/>
            <w:noWrap/>
            <w:vAlign w:val="center"/>
            <w:hideMark/>
          </w:tcPr>
          <w:p w14:paraId="36CF7657" w14:textId="77777777" w:rsidR="00DC4B27" w:rsidRPr="002446B7" w:rsidRDefault="00DC4B27" w:rsidP="000630C1">
            <w:pPr>
              <w:jc w:val="center"/>
              <w:rPr>
                <w:rFonts w:ascii="Palatino" w:hAnsi="Palatino" w:cs="Times New Roman"/>
                <w:sz w:val="20"/>
                <w:szCs w:val="20"/>
              </w:rPr>
            </w:pPr>
            <w:r w:rsidRPr="002446B7">
              <w:rPr>
                <w:rFonts w:ascii="Palatino" w:hAnsi="Palatino" w:cs="Times New Roman"/>
                <w:sz w:val="20"/>
                <w:szCs w:val="20"/>
              </w:rPr>
              <w:t>13486941</w:t>
            </w:r>
          </w:p>
        </w:tc>
        <w:tc>
          <w:tcPr>
            <w:tcW w:w="2127" w:type="dxa"/>
            <w:noWrap/>
            <w:vAlign w:val="center"/>
            <w:hideMark/>
          </w:tcPr>
          <w:p w14:paraId="4FFBCB56" w14:textId="77777777" w:rsidR="00DC4B27" w:rsidRPr="002446B7" w:rsidRDefault="00DC4B27" w:rsidP="000630C1">
            <w:pPr>
              <w:jc w:val="center"/>
              <w:rPr>
                <w:rFonts w:ascii="Palatino" w:hAnsi="Palatino" w:cs="Times New Roman"/>
                <w:sz w:val="20"/>
                <w:szCs w:val="20"/>
              </w:rPr>
            </w:pPr>
            <w:r w:rsidRPr="002446B7">
              <w:rPr>
                <w:rFonts w:ascii="Palatino" w:hAnsi="Palatino" w:cs="Times New Roman"/>
                <w:sz w:val="20"/>
                <w:szCs w:val="20"/>
              </w:rPr>
              <w:t>286.1647</w:t>
            </w:r>
          </w:p>
        </w:tc>
        <w:tc>
          <w:tcPr>
            <w:tcW w:w="1559" w:type="dxa"/>
            <w:noWrap/>
            <w:vAlign w:val="center"/>
            <w:hideMark/>
          </w:tcPr>
          <w:p w14:paraId="09B47305" w14:textId="77777777" w:rsidR="00DC4B27" w:rsidRPr="002446B7" w:rsidRDefault="00DC4B27" w:rsidP="000630C1">
            <w:pPr>
              <w:jc w:val="center"/>
              <w:rPr>
                <w:rFonts w:ascii="Palatino" w:hAnsi="Palatino" w:cs="Times New Roman"/>
                <w:sz w:val="20"/>
                <w:szCs w:val="20"/>
              </w:rPr>
            </w:pPr>
            <w:r w:rsidRPr="002446B7">
              <w:rPr>
                <w:rFonts w:ascii="Palatino" w:hAnsi="Palatino" w:cs="Times New Roman"/>
                <w:sz w:val="20"/>
                <w:szCs w:val="20"/>
              </w:rPr>
              <w:t>50</w:t>
            </w:r>
          </w:p>
        </w:tc>
        <w:tc>
          <w:tcPr>
            <w:tcW w:w="1559" w:type="dxa"/>
            <w:noWrap/>
            <w:vAlign w:val="center"/>
            <w:hideMark/>
          </w:tcPr>
          <w:p w14:paraId="6AAD32F2" w14:textId="77777777" w:rsidR="00DC4B27" w:rsidRPr="002446B7" w:rsidRDefault="00DC4B27" w:rsidP="000630C1">
            <w:pPr>
              <w:jc w:val="center"/>
              <w:rPr>
                <w:rFonts w:ascii="Palatino" w:hAnsi="Palatino" w:cs="Times New Roman"/>
                <w:sz w:val="20"/>
                <w:szCs w:val="20"/>
              </w:rPr>
            </w:pPr>
            <w:r w:rsidRPr="002446B7">
              <w:rPr>
                <w:rFonts w:ascii="Palatino" w:hAnsi="Palatino" w:cs="Times New Roman"/>
                <w:sz w:val="20"/>
                <w:szCs w:val="20"/>
              </w:rPr>
              <w:t>590</w:t>
            </w:r>
          </w:p>
        </w:tc>
      </w:tr>
      <w:tr w:rsidR="00DC4B27" w:rsidRPr="002446B7" w14:paraId="33AEBD68" w14:textId="77777777" w:rsidTr="000630C1">
        <w:trPr>
          <w:trHeight w:val="300"/>
          <w:jc w:val="center"/>
        </w:trPr>
        <w:tc>
          <w:tcPr>
            <w:tcW w:w="1844" w:type="dxa"/>
            <w:noWrap/>
            <w:vAlign w:val="center"/>
            <w:hideMark/>
          </w:tcPr>
          <w:p w14:paraId="39E1277A" w14:textId="77777777" w:rsidR="00DC4B27" w:rsidRPr="002446B7" w:rsidRDefault="00DC4B27" w:rsidP="000630C1">
            <w:pPr>
              <w:jc w:val="center"/>
              <w:rPr>
                <w:rFonts w:ascii="Palatino" w:hAnsi="Palatino" w:cs="Times New Roman"/>
                <w:sz w:val="20"/>
                <w:szCs w:val="20"/>
              </w:rPr>
            </w:pPr>
            <w:r w:rsidRPr="002446B7">
              <w:rPr>
                <w:rFonts w:ascii="Palatino" w:hAnsi="Palatino" w:cs="Times New Roman"/>
                <w:sz w:val="20"/>
                <w:szCs w:val="20"/>
              </w:rPr>
              <w:t>LAPL_R2</w:t>
            </w:r>
          </w:p>
        </w:tc>
        <w:tc>
          <w:tcPr>
            <w:tcW w:w="1445" w:type="dxa"/>
            <w:noWrap/>
            <w:vAlign w:val="center"/>
            <w:hideMark/>
          </w:tcPr>
          <w:p w14:paraId="0DB44333" w14:textId="77777777" w:rsidR="00DC4B27" w:rsidRPr="002446B7" w:rsidRDefault="00DC4B27" w:rsidP="000630C1">
            <w:pPr>
              <w:jc w:val="center"/>
              <w:rPr>
                <w:rFonts w:ascii="Palatino" w:hAnsi="Palatino" w:cs="Times New Roman"/>
                <w:sz w:val="20"/>
                <w:szCs w:val="20"/>
              </w:rPr>
            </w:pPr>
            <w:r w:rsidRPr="002446B7">
              <w:rPr>
                <w:rFonts w:ascii="Palatino" w:hAnsi="Palatino" w:cs="Times New Roman"/>
                <w:sz w:val="20"/>
                <w:szCs w:val="20"/>
              </w:rPr>
              <w:t>41349</w:t>
            </w:r>
          </w:p>
        </w:tc>
        <w:tc>
          <w:tcPr>
            <w:tcW w:w="1673" w:type="dxa"/>
            <w:noWrap/>
            <w:vAlign w:val="center"/>
            <w:hideMark/>
          </w:tcPr>
          <w:p w14:paraId="5782A0C4" w14:textId="77777777" w:rsidR="00DC4B27" w:rsidRPr="002446B7" w:rsidRDefault="00DC4B27" w:rsidP="000630C1">
            <w:pPr>
              <w:jc w:val="center"/>
              <w:rPr>
                <w:rFonts w:ascii="Palatino" w:hAnsi="Palatino" w:cs="Times New Roman"/>
                <w:sz w:val="20"/>
                <w:szCs w:val="20"/>
              </w:rPr>
            </w:pPr>
            <w:r w:rsidRPr="002446B7">
              <w:rPr>
                <w:rFonts w:ascii="Palatino" w:hAnsi="Palatino" w:cs="Times New Roman"/>
                <w:sz w:val="20"/>
                <w:szCs w:val="20"/>
              </w:rPr>
              <w:t>12037038</w:t>
            </w:r>
          </w:p>
        </w:tc>
        <w:tc>
          <w:tcPr>
            <w:tcW w:w="2127" w:type="dxa"/>
            <w:noWrap/>
            <w:vAlign w:val="center"/>
            <w:hideMark/>
          </w:tcPr>
          <w:p w14:paraId="495E639B" w14:textId="77777777" w:rsidR="00DC4B27" w:rsidRPr="002446B7" w:rsidRDefault="00DC4B27" w:rsidP="000630C1">
            <w:pPr>
              <w:jc w:val="center"/>
              <w:rPr>
                <w:rFonts w:ascii="Palatino" w:hAnsi="Palatino" w:cs="Times New Roman"/>
                <w:sz w:val="20"/>
                <w:szCs w:val="20"/>
              </w:rPr>
            </w:pPr>
            <w:r w:rsidRPr="002446B7">
              <w:rPr>
                <w:rFonts w:ascii="Palatino" w:hAnsi="Palatino" w:cs="Times New Roman"/>
                <w:sz w:val="20"/>
                <w:szCs w:val="20"/>
              </w:rPr>
              <w:t>291.1083</w:t>
            </w:r>
          </w:p>
        </w:tc>
        <w:tc>
          <w:tcPr>
            <w:tcW w:w="1559" w:type="dxa"/>
            <w:noWrap/>
            <w:vAlign w:val="center"/>
            <w:hideMark/>
          </w:tcPr>
          <w:p w14:paraId="45201A6F" w14:textId="77777777" w:rsidR="00DC4B27" w:rsidRPr="002446B7" w:rsidRDefault="00DC4B27" w:rsidP="000630C1">
            <w:pPr>
              <w:jc w:val="center"/>
              <w:rPr>
                <w:rFonts w:ascii="Palatino" w:hAnsi="Palatino" w:cs="Times New Roman"/>
                <w:sz w:val="20"/>
                <w:szCs w:val="20"/>
              </w:rPr>
            </w:pPr>
            <w:r w:rsidRPr="002446B7">
              <w:rPr>
                <w:rFonts w:ascii="Palatino" w:hAnsi="Palatino" w:cs="Times New Roman"/>
                <w:sz w:val="20"/>
                <w:szCs w:val="20"/>
              </w:rPr>
              <w:t>52</w:t>
            </w:r>
          </w:p>
        </w:tc>
        <w:tc>
          <w:tcPr>
            <w:tcW w:w="1559" w:type="dxa"/>
            <w:noWrap/>
            <w:vAlign w:val="center"/>
            <w:hideMark/>
          </w:tcPr>
          <w:p w14:paraId="7BA2E817" w14:textId="77777777" w:rsidR="00DC4B27" w:rsidRPr="002446B7" w:rsidRDefault="00DC4B27" w:rsidP="000630C1">
            <w:pPr>
              <w:jc w:val="center"/>
              <w:rPr>
                <w:rFonts w:ascii="Palatino" w:hAnsi="Palatino" w:cs="Times New Roman"/>
                <w:sz w:val="20"/>
                <w:szCs w:val="20"/>
              </w:rPr>
            </w:pPr>
            <w:r w:rsidRPr="002446B7">
              <w:rPr>
                <w:rFonts w:ascii="Palatino" w:hAnsi="Palatino" w:cs="Times New Roman"/>
                <w:sz w:val="20"/>
                <w:szCs w:val="20"/>
              </w:rPr>
              <w:t>589</w:t>
            </w:r>
          </w:p>
        </w:tc>
      </w:tr>
      <w:tr w:rsidR="00DC4B27" w:rsidRPr="002446B7" w14:paraId="50C0075E" w14:textId="77777777" w:rsidTr="000630C1">
        <w:trPr>
          <w:trHeight w:val="300"/>
          <w:jc w:val="center"/>
        </w:trPr>
        <w:tc>
          <w:tcPr>
            <w:tcW w:w="1844" w:type="dxa"/>
            <w:noWrap/>
            <w:vAlign w:val="center"/>
            <w:hideMark/>
          </w:tcPr>
          <w:p w14:paraId="51A50CC8" w14:textId="77777777" w:rsidR="00DC4B27" w:rsidRPr="002446B7" w:rsidRDefault="00DC4B27" w:rsidP="000630C1">
            <w:pPr>
              <w:jc w:val="center"/>
              <w:rPr>
                <w:rFonts w:ascii="Palatino" w:hAnsi="Palatino" w:cs="Times New Roman"/>
                <w:sz w:val="20"/>
                <w:szCs w:val="20"/>
              </w:rPr>
            </w:pPr>
            <w:r w:rsidRPr="002446B7">
              <w:rPr>
                <w:rFonts w:ascii="Palatino" w:hAnsi="Palatino" w:cs="Times New Roman"/>
                <w:sz w:val="20"/>
                <w:szCs w:val="20"/>
              </w:rPr>
              <w:t>LAPL_R3</w:t>
            </w:r>
          </w:p>
        </w:tc>
        <w:tc>
          <w:tcPr>
            <w:tcW w:w="1445" w:type="dxa"/>
            <w:noWrap/>
            <w:vAlign w:val="center"/>
            <w:hideMark/>
          </w:tcPr>
          <w:p w14:paraId="43E831DE" w14:textId="77777777" w:rsidR="00DC4B27" w:rsidRPr="002446B7" w:rsidRDefault="00DC4B27" w:rsidP="000630C1">
            <w:pPr>
              <w:jc w:val="center"/>
              <w:rPr>
                <w:rFonts w:ascii="Palatino" w:hAnsi="Palatino" w:cs="Times New Roman"/>
                <w:sz w:val="20"/>
                <w:szCs w:val="20"/>
              </w:rPr>
            </w:pPr>
            <w:r w:rsidRPr="002446B7">
              <w:rPr>
                <w:rFonts w:ascii="Palatino" w:hAnsi="Palatino" w:cs="Times New Roman"/>
                <w:sz w:val="20"/>
                <w:szCs w:val="20"/>
              </w:rPr>
              <w:t>43593</w:t>
            </w:r>
          </w:p>
        </w:tc>
        <w:tc>
          <w:tcPr>
            <w:tcW w:w="1673" w:type="dxa"/>
            <w:noWrap/>
            <w:vAlign w:val="center"/>
            <w:hideMark/>
          </w:tcPr>
          <w:p w14:paraId="3DCDE9FD" w14:textId="77777777" w:rsidR="00DC4B27" w:rsidRPr="002446B7" w:rsidRDefault="00DC4B27" w:rsidP="000630C1">
            <w:pPr>
              <w:jc w:val="center"/>
              <w:rPr>
                <w:rFonts w:ascii="Palatino" w:hAnsi="Palatino" w:cs="Times New Roman"/>
                <w:sz w:val="20"/>
                <w:szCs w:val="20"/>
              </w:rPr>
            </w:pPr>
            <w:r w:rsidRPr="002446B7">
              <w:rPr>
                <w:rFonts w:ascii="Palatino" w:hAnsi="Palatino" w:cs="Times New Roman"/>
                <w:sz w:val="20"/>
                <w:szCs w:val="20"/>
              </w:rPr>
              <w:t>12500368</w:t>
            </w:r>
          </w:p>
        </w:tc>
        <w:tc>
          <w:tcPr>
            <w:tcW w:w="2127" w:type="dxa"/>
            <w:noWrap/>
            <w:vAlign w:val="center"/>
            <w:hideMark/>
          </w:tcPr>
          <w:p w14:paraId="1F966EAC" w14:textId="77777777" w:rsidR="00DC4B27" w:rsidRPr="002446B7" w:rsidRDefault="00DC4B27" w:rsidP="000630C1">
            <w:pPr>
              <w:jc w:val="center"/>
              <w:rPr>
                <w:rFonts w:ascii="Palatino" w:hAnsi="Palatino" w:cs="Times New Roman"/>
                <w:sz w:val="20"/>
                <w:szCs w:val="20"/>
              </w:rPr>
            </w:pPr>
            <w:r w:rsidRPr="002446B7">
              <w:rPr>
                <w:rFonts w:ascii="Palatino" w:hAnsi="Palatino" w:cs="Times New Roman"/>
                <w:sz w:val="20"/>
                <w:szCs w:val="20"/>
              </w:rPr>
              <w:t>286.7517</w:t>
            </w:r>
          </w:p>
        </w:tc>
        <w:tc>
          <w:tcPr>
            <w:tcW w:w="1559" w:type="dxa"/>
            <w:noWrap/>
            <w:vAlign w:val="center"/>
            <w:hideMark/>
          </w:tcPr>
          <w:p w14:paraId="69207534" w14:textId="77777777" w:rsidR="00DC4B27" w:rsidRPr="002446B7" w:rsidRDefault="00DC4B27" w:rsidP="000630C1">
            <w:pPr>
              <w:jc w:val="center"/>
              <w:rPr>
                <w:rFonts w:ascii="Palatino" w:hAnsi="Palatino" w:cs="Times New Roman"/>
                <w:sz w:val="20"/>
                <w:szCs w:val="20"/>
              </w:rPr>
            </w:pPr>
            <w:r w:rsidRPr="002446B7">
              <w:rPr>
                <w:rFonts w:ascii="Palatino" w:hAnsi="Palatino" w:cs="Times New Roman"/>
                <w:sz w:val="20"/>
                <w:szCs w:val="20"/>
              </w:rPr>
              <w:t>50</w:t>
            </w:r>
          </w:p>
        </w:tc>
        <w:tc>
          <w:tcPr>
            <w:tcW w:w="1559" w:type="dxa"/>
            <w:noWrap/>
            <w:vAlign w:val="center"/>
            <w:hideMark/>
          </w:tcPr>
          <w:p w14:paraId="1D3D38FD" w14:textId="77777777" w:rsidR="00DC4B27" w:rsidRPr="002446B7" w:rsidRDefault="00DC4B27" w:rsidP="000630C1">
            <w:pPr>
              <w:jc w:val="center"/>
              <w:rPr>
                <w:rFonts w:ascii="Palatino" w:hAnsi="Palatino" w:cs="Times New Roman"/>
                <w:sz w:val="20"/>
                <w:szCs w:val="20"/>
              </w:rPr>
            </w:pPr>
            <w:r w:rsidRPr="002446B7">
              <w:rPr>
                <w:rFonts w:ascii="Palatino" w:hAnsi="Palatino" w:cs="Times New Roman"/>
                <w:sz w:val="20"/>
                <w:szCs w:val="20"/>
              </w:rPr>
              <w:t>581</w:t>
            </w:r>
          </w:p>
        </w:tc>
      </w:tr>
      <w:tr w:rsidR="00DC4B27" w:rsidRPr="002446B7" w14:paraId="283BD071" w14:textId="77777777" w:rsidTr="000630C1">
        <w:trPr>
          <w:trHeight w:val="300"/>
          <w:jc w:val="center"/>
        </w:trPr>
        <w:tc>
          <w:tcPr>
            <w:tcW w:w="1844" w:type="dxa"/>
            <w:noWrap/>
            <w:vAlign w:val="center"/>
            <w:hideMark/>
          </w:tcPr>
          <w:p w14:paraId="71E78999" w14:textId="77777777" w:rsidR="00DC4B27" w:rsidRPr="002446B7" w:rsidRDefault="00DC4B27" w:rsidP="000630C1">
            <w:pPr>
              <w:jc w:val="center"/>
              <w:rPr>
                <w:rFonts w:ascii="Palatino" w:hAnsi="Palatino" w:cs="Times New Roman"/>
                <w:sz w:val="20"/>
                <w:szCs w:val="20"/>
              </w:rPr>
            </w:pPr>
            <w:r w:rsidRPr="002446B7">
              <w:rPr>
                <w:rFonts w:ascii="Palatino" w:hAnsi="Palatino" w:cs="Times New Roman"/>
                <w:sz w:val="20"/>
                <w:szCs w:val="20"/>
              </w:rPr>
              <w:t>LALV_R1</w:t>
            </w:r>
          </w:p>
        </w:tc>
        <w:tc>
          <w:tcPr>
            <w:tcW w:w="1445" w:type="dxa"/>
            <w:noWrap/>
            <w:vAlign w:val="center"/>
            <w:hideMark/>
          </w:tcPr>
          <w:p w14:paraId="5A96945D" w14:textId="77777777" w:rsidR="00DC4B27" w:rsidRPr="002446B7" w:rsidRDefault="00DC4B27" w:rsidP="000630C1">
            <w:pPr>
              <w:jc w:val="center"/>
              <w:rPr>
                <w:rFonts w:ascii="Palatino" w:hAnsi="Palatino" w:cs="Times New Roman"/>
                <w:sz w:val="20"/>
                <w:szCs w:val="20"/>
              </w:rPr>
            </w:pPr>
            <w:r w:rsidRPr="002446B7">
              <w:rPr>
                <w:rFonts w:ascii="Palatino" w:hAnsi="Palatino" w:cs="Times New Roman"/>
                <w:sz w:val="20"/>
                <w:szCs w:val="20"/>
              </w:rPr>
              <w:t>34709</w:t>
            </w:r>
          </w:p>
        </w:tc>
        <w:tc>
          <w:tcPr>
            <w:tcW w:w="1673" w:type="dxa"/>
            <w:noWrap/>
            <w:vAlign w:val="center"/>
            <w:hideMark/>
          </w:tcPr>
          <w:p w14:paraId="5DC68F45" w14:textId="77777777" w:rsidR="00DC4B27" w:rsidRPr="002446B7" w:rsidRDefault="00DC4B27" w:rsidP="000630C1">
            <w:pPr>
              <w:jc w:val="center"/>
              <w:rPr>
                <w:rFonts w:ascii="Palatino" w:hAnsi="Palatino" w:cs="Times New Roman"/>
                <w:sz w:val="20"/>
                <w:szCs w:val="20"/>
              </w:rPr>
            </w:pPr>
            <w:r w:rsidRPr="002446B7">
              <w:rPr>
                <w:rFonts w:ascii="Palatino" w:hAnsi="Palatino" w:cs="Times New Roman"/>
                <w:sz w:val="20"/>
                <w:szCs w:val="20"/>
              </w:rPr>
              <w:t>9280570</w:t>
            </w:r>
          </w:p>
        </w:tc>
        <w:tc>
          <w:tcPr>
            <w:tcW w:w="2127" w:type="dxa"/>
            <w:noWrap/>
            <w:vAlign w:val="center"/>
            <w:hideMark/>
          </w:tcPr>
          <w:p w14:paraId="257341F4" w14:textId="77777777" w:rsidR="00DC4B27" w:rsidRPr="002446B7" w:rsidRDefault="00DC4B27" w:rsidP="000630C1">
            <w:pPr>
              <w:jc w:val="center"/>
              <w:rPr>
                <w:rFonts w:ascii="Palatino" w:hAnsi="Palatino" w:cs="Times New Roman"/>
                <w:sz w:val="20"/>
                <w:szCs w:val="20"/>
              </w:rPr>
            </w:pPr>
            <w:r w:rsidRPr="002446B7">
              <w:rPr>
                <w:rFonts w:ascii="Palatino" w:hAnsi="Palatino" w:cs="Times New Roman"/>
                <w:sz w:val="20"/>
                <w:szCs w:val="20"/>
              </w:rPr>
              <w:t>267.3822</w:t>
            </w:r>
          </w:p>
        </w:tc>
        <w:tc>
          <w:tcPr>
            <w:tcW w:w="1559" w:type="dxa"/>
            <w:noWrap/>
            <w:vAlign w:val="center"/>
            <w:hideMark/>
          </w:tcPr>
          <w:p w14:paraId="51B5F918" w14:textId="77777777" w:rsidR="00DC4B27" w:rsidRPr="002446B7" w:rsidRDefault="00DC4B27" w:rsidP="000630C1">
            <w:pPr>
              <w:jc w:val="center"/>
              <w:rPr>
                <w:rFonts w:ascii="Palatino" w:hAnsi="Palatino" w:cs="Times New Roman"/>
                <w:sz w:val="20"/>
                <w:szCs w:val="20"/>
              </w:rPr>
            </w:pPr>
            <w:r w:rsidRPr="002446B7">
              <w:rPr>
                <w:rFonts w:ascii="Palatino" w:hAnsi="Palatino" w:cs="Times New Roman"/>
                <w:sz w:val="20"/>
                <w:szCs w:val="20"/>
              </w:rPr>
              <w:t>52</w:t>
            </w:r>
          </w:p>
        </w:tc>
        <w:tc>
          <w:tcPr>
            <w:tcW w:w="1559" w:type="dxa"/>
            <w:noWrap/>
            <w:vAlign w:val="center"/>
            <w:hideMark/>
          </w:tcPr>
          <w:p w14:paraId="4D21E42F" w14:textId="77777777" w:rsidR="00DC4B27" w:rsidRPr="002446B7" w:rsidRDefault="00DC4B27" w:rsidP="000630C1">
            <w:pPr>
              <w:jc w:val="center"/>
              <w:rPr>
                <w:rFonts w:ascii="Palatino" w:hAnsi="Palatino" w:cs="Times New Roman"/>
                <w:sz w:val="20"/>
                <w:szCs w:val="20"/>
              </w:rPr>
            </w:pPr>
            <w:r w:rsidRPr="002446B7">
              <w:rPr>
                <w:rFonts w:ascii="Palatino" w:hAnsi="Palatino" w:cs="Times New Roman"/>
                <w:sz w:val="20"/>
                <w:szCs w:val="20"/>
              </w:rPr>
              <w:t>579</w:t>
            </w:r>
          </w:p>
        </w:tc>
      </w:tr>
      <w:tr w:rsidR="00DC4B27" w:rsidRPr="002446B7" w14:paraId="1520A875" w14:textId="77777777" w:rsidTr="000630C1">
        <w:trPr>
          <w:trHeight w:val="300"/>
          <w:jc w:val="center"/>
        </w:trPr>
        <w:tc>
          <w:tcPr>
            <w:tcW w:w="1844" w:type="dxa"/>
            <w:noWrap/>
            <w:vAlign w:val="center"/>
            <w:hideMark/>
          </w:tcPr>
          <w:p w14:paraId="19B85213" w14:textId="77777777" w:rsidR="00DC4B27" w:rsidRPr="002446B7" w:rsidRDefault="00DC4B27" w:rsidP="000630C1">
            <w:pPr>
              <w:jc w:val="center"/>
              <w:rPr>
                <w:rFonts w:ascii="Palatino" w:hAnsi="Palatino" w:cs="Times New Roman"/>
                <w:sz w:val="20"/>
                <w:szCs w:val="20"/>
              </w:rPr>
            </w:pPr>
            <w:r w:rsidRPr="002446B7">
              <w:rPr>
                <w:rFonts w:ascii="Palatino" w:hAnsi="Palatino" w:cs="Times New Roman"/>
                <w:sz w:val="20"/>
                <w:szCs w:val="20"/>
              </w:rPr>
              <w:t>LALV_R2</w:t>
            </w:r>
          </w:p>
        </w:tc>
        <w:tc>
          <w:tcPr>
            <w:tcW w:w="1445" w:type="dxa"/>
            <w:noWrap/>
            <w:vAlign w:val="center"/>
            <w:hideMark/>
          </w:tcPr>
          <w:p w14:paraId="4F316045" w14:textId="77777777" w:rsidR="00DC4B27" w:rsidRPr="002446B7" w:rsidRDefault="00DC4B27" w:rsidP="000630C1">
            <w:pPr>
              <w:jc w:val="center"/>
              <w:rPr>
                <w:rFonts w:ascii="Palatino" w:hAnsi="Palatino" w:cs="Times New Roman"/>
                <w:sz w:val="20"/>
                <w:szCs w:val="20"/>
              </w:rPr>
            </w:pPr>
            <w:r w:rsidRPr="002446B7">
              <w:rPr>
                <w:rFonts w:ascii="Palatino" w:hAnsi="Palatino" w:cs="Times New Roman"/>
                <w:sz w:val="20"/>
                <w:szCs w:val="20"/>
              </w:rPr>
              <w:t>44980</w:t>
            </w:r>
          </w:p>
        </w:tc>
        <w:tc>
          <w:tcPr>
            <w:tcW w:w="1673" w:type="dxa"/>
            <w:noWrap/>
            <w:vAlign w:val="center"/>
            <w:hideMark/>
          </w:tcPr>
          <w:p w14:paraId="344707D7" w14:textId="77777777" w:rsidR="00DC4B27" w:rsidRPr="002446B7" w:rsidRDefault="00DC4B27" w:rsidP="000630C1">
            <w:pPr>
              <w:jc w:val="center"/>
              <w:rPr>
                <w:rFonts w:ascii="Palatino" w:hAnsi="Palatino" w:cs="Times New Roman"/>
                <w:sz w:val="20"/>
                <w:szCs w:val="20"/>
              </w:rPr>
            </w:pPr>
            <w:r w:rsidRPr="002446B7">
              <w:rPr>
                <w:rFonts w:ascii="Palatino" w:hAnsi="Palatino" w:cs="Times New Roman"/>
                <w:sz w:val="20"/>
                <w:szCs w:val="20"/>
              </w:rPr>
              <w:t>12489674</w:t>
            </w:r>
          </w:p>
        </w:tc>
        <w:tc>
          <w:tcPr>
            <w:tcW w:w="2127" w:type="dxa"/>
            <w:noWrap/>
            <w:vAlign w:val="center"/>
            <w:hideMark/>
          </w:tcPr>
          <w:p w14:paraId="2404959B" w14:textId="77777777" w:rsidR="00DC4B27" w:rsidRPr="002446B7" w:rsidRDefault="00DC4B27" w:rsidP="000630C1">
            <w:pPr>
              <w:jc w:val="center"/>
              <w:rPr>
                <w:rFonts w:ascii="Palatino" w:hAnsi="Palatino" w:cs="Times New Roman"/>
                <w:sz w:val="20"/>
                <w:szCs w:val="20"/>
              </w:rPr>
            </w:pPr>
            <w:r w:rsidRPr="002446B7">
              <w:rPr>
                <w:rFonts w:ascii="Palatino" w:hAnsi="Palatino" w:cs="Times New Roman"/>
                <w:sz w:val="20"/>
                <w:szCs w:val="20"/>
              </w:rPr>
              <w:t>277.6717</w:t>
            </w:r>
          </w:p>
        </w:tc>
        <w:tc>
          <w:tcPr>
            <w:tcW w:w="1559" w:type="dxa"/>
            <w:noWrap/>
            <w:vAlign w:val="center"/>
            <w:hideMark/>
          </w:tcPr>
          <w:p w14:paraId="5EEC0E42" w14:textId="77777777" w:rsidR="00DC4B27" w:rsidRPr="002446B7" w:rsidRDefault="00DC4B27" w:rsidP="000630C1">
            <w:pPr>
              <w:jc w:val="center"/>
              <w:rPr>
                <w:rFonts w:ascii="Palatino" w:hAnsi="Palatino" w:cs="Times New Roman"/>
                <w:sz w:val="20"/>
                <w:szCs w:val="20"/>
              </w:rPr>
            </w:pPr>
            <w:r w:rsidRPr="002446B7">
              <w:rPr>
                <w:rFonts w:ascii="Palatino" w:hAnsi="Palatino" w:cs="Times New Roman"/>
                <w:sz w:val="20"/>
                <w:szCs w:val="20"/>
              </w:rPr>
              <w:t>51</w:t>
            </w:r>
          </w:p>
        </w:tc>
        <w:tc>
          <w:tcPr>
            <w:tcW w:w="1559" w:type="dxa"/>
            <w:noWrap/>
            <w:vAlign w:val="center"/>
            <w:hideMark/>
          </w:tcPr>
          <w:p w14:paraId="20EBE799" w14:textId="77777777" w:rsidR="00DC4B27" w:rsidRPr="002446B7" w:rsidRDefault="00DC4B27" w:rsidP="000630C1">
            <w:pPr>
              <w:jc w:val="center"/>
              <w:rPr>
                <w:rFonts w:ascii="Palatino" w:hAnsi="Palatino" w:cs="Times New Roman"/>
                <w:sz w:val="20"/>
                <w:szCs w:val="20"/>
              </w:rPr>
            </w:pPr>
            <w:r w:rsidRPr="002446B7">
              <w:rPr>
                <w:rFonts w:ascii="Palatino" w:hAnsi="Palatino" w:cs="Times New Roman"/>
                <w:sz w:val="20"/>
                <w:szCs w:val="20"/>
              </w:rPr>
              <w:t>590</w:t>
            </w:r>
          </w:p>
        </w:tc>
      </w:tr>
      <w:tr w:rsidR="00DC4B27" w:rsidRPr="002446B7" w14:paraId="6458B87F" w14:textId="77777777" w:rsidTr="000630C1">
        <w:trPr>
          <w:trHeight w:val="300"/>
          <w:jc w:val="center"/>
        </w:trPr>
        <w:tc>
          <w:tcPr>
            <w:tcW w:w="1844" w:type="dxa"/>
            <w:noWrap/>
            <w:vAlign w:val="center"/>
            <w:hideMark/>
          </w:tcPr>
          <w:p w14:paraId="20EB5C1C" w14:textId="77777777" w:rsidR="00DC4B27" w:rsidRPr="002446B7" w:rsidRDefault="00DC4B27" w:rsidP="000630C1">
            <w:pPr>
              <w:jc w:val="center"/>
              <w:rPr>
                <w:rFonts w:ascii="Palatino" w:hAnsi="Palatino" w:cs="Times New Roman"/>
                <w:sz w:val="20"/>
                <w:szCs w:val="20"/>
              </w:rPr>
            </w:pPr>
            <w:r w:rsidRPr="002446B7">
              <w:rPr>
                <w:rFonts w:ascii="Palatino" w:hAnsi="Palatino" w:cs="Times New Roman"/>
                <w:sz w:val="20"/>
                <w:szCs w:val="20"/>
              </w:rPr>
              <w:t>LB1PL_R1</w:t>
            </w:r>
          </w:p>
        </w:tc>
        <w:tc>
          <w:tcPr>
            <w:tcW w:w="1445" w:type="dxa"/>
            <w:noWrap/>
            <w:vAlign w:val="center"/>
            <w:hideMark/>
          </w:tcPr>
          <w:p w14:paraId="00395C37" w14:textId="77777777" w:rsidR="00DC4B27" w:rsidRPr="002446B7" w:rsidRDefault="00DC4B27" w:rsidP="000630C1">
            <w:pPr>
              <w:jc w:val="center"/>
              <w:rPr>
                <w:rFonts w:ascii="Palatino" w:hAnsi="Palatino" w:cs="Times New Roman"/>
                <w:sz w:val="20"/>
                <w:szCs w:val="20"/>
              </w:rPr>
            </w:pPr>
            <w:r w:rsidRPr="002446B7">
              <w:rPr>
                <w:rFonts w:ascii="Palatino" w:hAnsi="Palatino" w:cs="Times New Roman"/>
                <w:sz w:val="20"/>
                <w:szCs w:val="20"/>
              </w:rPr>
              <w:t>37876</w:t>
            </w:r>
          </w:p>
        </w:tc>
        <w:tc>
          <w:tcPr>
            <w:tcW w:w="1673" w:type="dxa"/>
            <w:noWrap/>
            <w:vAlign w:val="center"/>
            <w:hideMark/>
          </w:tcPr>
          <w:p w14:paraId="33936CBE" w14:textId="77777777" w:rsidR="00DC4B27" w:rsidRPr="002446B7" w:rsidRDefault="00DC4B27" w:rsidP="000630C1">
            <w:pPr>
              <w:jc w:val="center"/>
              <w:rPr>
                <w:rFonts w:ascii="Palatino" w:hAnsi="Palatino" w:cs="Times New Roman"/>
                <w:sz w:val="20"/>
                <w:szCs w:val="20"/>
              </w:rPr>
            </w:pPr>
            <w:r w:rsidRPr="002446B7">
              <w:rPr>
                <w:rFonts w:ascii="Palatino" w:hAnsi="Palatino" w:cs="Times New Roman"/>
                <w:sz w:val="20"/>
                <w:szCs w:val="20"/>
              </w:rPr>
              <w:t>10824966</w:t>
            </w:r>
          </w:p>
        </w:tc>
        <w:tc>
          <w:tcPr>
            <w:tcW w:w="2127" w:type="dxa"/>
            <w:noWrap/>
            <w:vAlign w:val="center"/>
            <w:hideMark/>
          </w:tcPr>
          <w:p w14:paraId="39BF88CC" w14:textId="77777777" w:rsidR="00DC4B27" w:rsidRPr="002446B7" w:rsidRDefault="00DC4B27" w:rsidP="000630C1">
            <w:pPr>
              <w:jc w:val="center"/>
              <w:rPr>
                <w:rFonts w:ascii="Palatino" w:hAnsi="Palatino" w:cs="Times New Roman"/>
                <w:sz w:val="20"/>
                <w:szCs w:val="20"/>
              </w:rPr>
            </w:pPr>
            <w:r w:rsidRPr="002446B7">
              <w:rPr>
                <w:rFonts w:ascii="Palatino" w:hAnsi="Palatino" w:cs="Times New Roman"/>
                <w:sz w:val="20"/>
                <w:szCs w:val="20"/>
              </w:rPr>
              <w:t>285.8001</w:t>
            </w:r>
          </w:p>
        </w:tc>
        <w:tc>
          <w:tcPr>
            <w:tcW w:w="1559" w:type="dxa"/>
            <w:noWrap/>
            <w:vAlign w:val="center"/>
            <w:hideMark/>
          </w:tcPr>
          <w:p w14:paraId="03EFBED3" w14:textId="77777777" w:rsidR="00DC4B27" w:rsidRPr="002446B7" w:rsidRDefault="00DC4B27" w:rsidP="000630C1">
            <w:pPr>
              <w:jc w:val="center"/>
              <w:rPr>
                <w:rFonts w:ascii="Palatino" w:hAnsi="Palatino" w:cs="Times New Roman"/>
                <w:sz w:val="20"/>
                <w:szCs w:val="20"/>
              </w:rPr>
            </w:pPr>
            <w:r w:rsidRPr="002446B7">
              <w:rPr>
                <w:rFonts w:ascii="Palatino" w:hAnsi="Palatino" w:cs="Times New Roman"/>
                <w:sz w:val="20"/>
                <w:szCs w:val="20"/>
              </w:rPr>
              <w:t>50</w:t>
            </w:r>
          </w:p>
        </w:tc>
        <w:tc>
          <w:tcPr>
            <w:tcW w:w="1559" w:type="dxa"/>
            <w:noWrap/>
            <w:vAlign w:val="center"/>
            <w:hideMark/>
          </w:tcPr>
          <w:p w14:paraId="1F78476C" w14:textId="77777777" w:rsidR="00DC4B27" w:rsidRPr="002446B7" w:rsidRDefault="00DC4B27" w:rsidP="000630C1">
            <w:pPr>
              <w:jc w:val="center"/>
              <w:rPr>
                <w:rFonts w:ascii="Palatino" w:hAnsi="Palatino" w:cs="Times New Roman"/>
                <w:sz w:val="20"/>
                <w:szCs w:val="20"/>
              </w:rPr>
            </w:pPr>
            <w:r w:rsidRPr="002446B7">
              <w:rPr>
                <w:rFonts w:ascii="Palatino" w:hAnsi="Palatino" w:cs="Times New Roman"/>
                <w:sz w:val="20"/>
                <w:szCs w:val="20"/>
              </w:rPr>
              <w:t>590</w:t>
            </w:r>
          </w:p>
        </w:tc>
      </w:tr>
      <w:tr w:rsidR="00DC4B27" w:rsidRPr="002446B7" w14:paraId="2CA2DC44" w14:textId="77777777" w:rsidTr="000630C1">
        <w:trPr>
          <w:trHeight w:val="300"/>
          <w:jc w:val="center"/>
        </w:trPr>
        <w:tc>
          <w:tcPr>
            <w:tcW w:w="1844" w:type="dxa"/>
            <w:noWrap/>
            <w:vAlign w:val="center"/>
            <w:hideMark/>
          </w:tcPr>
          <w:p w14:paraId="3AAADE2B" w14:textId="77777777" w:rsidR="00DC4B27" w:rsidRPr="002446B7" w:rsidRDefault="00DC4B27" w:rsidP="000630C1">
            <w:pPr>
              <w:jc w:val="center"/>
              <w:rPr>
                <w:rFonts w:ascii="Palatino" w:hAnsi="Palatino" w:cs="Times New Roman"/>
                <w:sz w:val="20"/>
                <w:szCs w:val="20"/>
              </w:rPr>
            </w:pPr>
            <w:r w:rsidRPr="002446B7">
              <w:rPr>
                <w:rFonts w:ascii="Palatino" w:hAnsi="Palatino" w:cs="Times New Roman"/>
                <w:sz w:val="20"/>
                <w:szCs w:val="20"/>
              </w:rPr>
              <w:t>LB1PL_R2</w:t>
            </w:r>
          </w:p>
        </w:tc>
        <w:tc>
          <w:tcPr>
            <w:tcW w:w="1445" w:type="dxa"/>
            <w:noWrap/>
            <w:vAlign w:val="center"/>
            <w:hideMark/>
          </w:tcPr>
          <w:p w14:paraId="4819DF07" w14:textId="77777777" w:rsidR="00DC4B27" w:rsidRPr="002446B7" w:rsidRDefault="00DC4B27" w:rsidP="000630C1">
            <w:pPr>
              <w:jc w:val="center"/>
              <w:rPr>
                <w:rFonts w:ascii="Palatino" w:hAnsi="Palatino" w:cs="Times New Roman"/>
                <w:sz w:val="20"/>
                <w:szCs w:val="20"/>
              </w:rPr>
            </w:pPr>
            <w:r w:rsidRPr="002446B7">
              <w:rPr>
                <w:rFonts w:ascii="Palatino" w:hAnsi="Palatino" w:cs="Times New Roman"/>
                <w:sz w:val="20"/>
                <w:szCs w:val="20"/>
              </w:rPr>
              <w:t>39338</w:t>
            </w:r>
          </w:p>
        </w:tc>
        <w:tc>
          <w:tcPr>
            <w:tcW w:w="1673" w:type="dxa"/>
            <w:noWrap/>
            <w:vAlign w:val="center"/>
            <w:hideMark/>
          </w:tcPr>
          <w:p w14:paraId="238DED5B" w14:textId="77777777" w:rsidR="00DC4B27" w:rsidRPr="002446B7" w:rsidRDefault="00DC4B27" w:rsidP="000630C1">
            <w:pPr>
              <w:jc w:val="center"/>
              <w:rPr>
                <w:rFonts w:ascii="Palatino" w:hAnsi="Palatino" w:cs="Times New Roman"/>
                <w:sz w:val="20"/>
                <w:szCs w:val="20"/>
              </w:rPr>
            </w:pPr>
            <w:r w:rsidRPr="002446B7">
              <w:rPr>
                <w:rFonts w:ascii="Palatino" w:hAnsi="Palatino" w:cs="Times New Roman"/>
                <w:sz w:val="20"/>
                <w:szCs w:val="20"/>
              </w:rPr>
              <w:t>11132948</w:t>
            </w:r>
          </w:p>
        </w:tc>
        <w:tc>
          <w:tcPr>
            <w:tcW w:w="2127" w:type="dxa"/>
            <w:noWrap/>
            <w:vAlign w:val="center"/>
            <w:hideMark/>
          </w:tcPr>
          <w:p w14:paraId="16D77F6C" w14:textId="77777777" w:rsidR="00DC4B27" w:rsidRPr="002446B7" w:rsidRDefault="00DC4B27" w:rsidP="000630C1">
            <w:pPr>
              <w:jc w:val="center"/>
              <w:rPr>
                <w:rFonts w:ascii="Palatino" w:hAnsi="Palatino" w:cs="Times New Roman"/>
                <w:sz w:val="20"/>
                <w:szCs w:val="20"/>
              </w:rPr>
            </w:pPr>
            <w:r w:rsidRPr="002446B7">
              <w:rPr>
                <w:rFonts w:ascii="Palatino" w:hAnsi="Palatino" w:cs="Times New Roman"/>
                <w:sz w:val="20"/>
                <w:szCs w:val="20"/>
              </w:rPr>
              <w:t>283.0075</w:t>
            </w:r>
          </w:p>
        </w:tc>
        <w:tc>
          <w:tcPr>
            <w:tcW w:w="1559" w:type="dxa"/>
            <w:noWrap/>
            <w:vAlign w:val="center"/>
            <w:hideMark/>
          </w:tcPr>
          <w:p w14:paraId="64401106" w14:textId="77777777" w:rsidR="00DC4B27" w:rsidRPr="002446B7" w:rsidRDefault="00DC4B27" w:rsidP="000630C1">
            <w:pPr>
              <w:jc w:val="center"/>
              <w:rPr>
                <w:rFonts w:ascii="Palatino" w:hAnsi="Palatino" w:cs="Times New Roman"/>
                <w:sz w:val="20"/>
                <w:szCs w:val="20"/>
              </w:rPr>
            </w:pPr>
            <w:r w:rsidRPr="002446B7">
              <w:rPr>
                <w:rFonts w:ascii="Palatino" w:hAnsi="Palatino" w:cs="Times New Roman"/>
                <w:sz w:val="20"/>
                <w:szCs w:val="20"/>
              </w:rPr>
              <w:t>50</w:t>
            </w:r>
          </w:p>
        </w:tc>
        <w:tc>
          <w:tcPr>
            <w:tcW w:w="1559" w:type="dxa"/>
            <w:noWrap/>
            <w:vAlign w:val="center"/>
            <w:hideMark/>
          </w:tcPr>
          <w:p w14:paraId="08D9F544" w14:textId="77777777" w:rsidR="00DC4B27" w:rsidRPr="002446B7" w:rsidRDefault="00DC4B27" w:rsidP="000630C1">
            <w:pPr>
              <w:jc w:val="center"/>
              <w:rPr>
                <w:rFonts w:ascii="Palatino" w:hAnsi="Palatino" w:cs="Times New Roman"/>
                <w:sz w:val="20"/>
                <w:szCs w:val="20"/>
              </w:rPr>
            </w:pPr>
            <w:r w:rsidRPr="002446B7">
              <w:rPr>
                <w:rFonts w:ascii="Palatino" w:hAnsi="Palatino" w:cs="Times New Roman"/>
                <w:sz w:val="20"/>
                <w:szCs w:val="20"/>
              </w:rPr>
              <w:t>592</w:t>
            </w:r>
          </w:p>
        </w:tc>
      </w:tr>
      <w:tr w:rsidR="00DC4B27" w:rsidRPr="002446B7" w14:paraId="428B4D00" w14:textId="77777777" w:rsidTr="000630C1">
        <w:trPr>
          <w:trHeight w:val="300"/>
          <w:jc w:val="center"/>
        </w:trPr>
        <w:tc>
          <w:tcPr>
            <w:tcW w:w="1844" w:type="dxa"/>
            <w:noWrap/>
            <w:vAlign w:val="center"/>
            <w:hideMark/>
          </w:tcPr>
          <w:p w14:paraId="7EE8D6C5" w14:textId="77777777" w:rsidR="00DC4B27" w:rsidRPr="002446B7" w:rsidRDefault="00DC4B27" w:rsidP="000630C1">
            <w:pPr>
              <w:jc w:val="center"/>
              <w:rPr>
                <w:rFonts w:ascii="Palatino" w:hAnsi="Palatino" w:cs="Times New Roman"/>
                <w:sz w:val="20"/>
                <w:szCs w:val="20"/>
              </w:rPr>
            </w:pPr>
            <w:r w:rsidRPr="002446B7">
              <w:rPr>
                <w:rFonts w:ascii="Palatino" w:hAnsi="Palatino" w:cs="Times New Roman"/>
                <w:sz w:val="20"/>
                <w:szCs w:val="20"/>
              </w:rPr>
              <w:t>LB1PL_R3</w:t>
            </w:r>
          </w:p>
        </w:tc>
        <w:tc>
          <w:tcPr>
            <w:tcW w:w="1445" w:type="dxa"/>
            <w:noWrap/>
            <w:vAlign w:val="center"/>
            <w:hideMark/>
          </w:tcPr>
          <w:p w14:paraId="45843B01" w14:textId="77777777" w:rsidR="00DC4B27" w:rsidRPr="002446B7" w:rsidRDefault="00DC4B27" w:rsidP="000630C1">
            <w:pPr>
              <w:jc w:val="center"/>
              <w:rPr>
                <w:rFonts w:ascii="Palatino" w:hAnsi="Palatino" w:cs="Times New Roman"/>
                <w:sz w:val="20"/>
                <w:szCs w:val="20"/>
              </w:rPr>
            </w:pPr>
            <w:r w:rsidRPr="002446B7">
              <w:rPr>
                <w:rFonts w:ascii="Palatino" w:hAnsi="Palatino" w:cs="Times New Roman"/>
                <w:sz w:val="20"/>
                <w:szCs w:val="20"/>
              </w:rPr>
              <w:t>38743</w:t>
            </w:r>
          </w:p>
        </w:tc>
        <w:tc>
          <w:tcPr>
            <w:tcW w:w="1673" w:type="dxa"/>
            <w:noWrap/>
            <w:vAlign w:val="center"/>
            <w:hideMark/>
          </w:tcPr>
          <w:p w14:paraId="7CD85D84" w14:textId="77777777" w:rsidR="00DC4B27" w:rsidRPr="002446B7" w:rsidRDefault="00DC4B27" w:rsidP="000630C1">
            <w:pPr>
              <w:jc w:val="center"/>
              <w:rPr>
                <w:rFonts w:ascii="Palatino" w:hAnsi="Palatino" w:cs="Times New Roman"/>
                <w:sz w:val="20"/>
                <w:szCs w:val="20"/>
              </w:rPr>
            </w:pPr>
            <w:r w:rsidRPr="002446B7">
              <w:rPr>
                <w:rFonts w:ascii="Palatino" w:hAnsi="Palatino" w:cs="Times New Roman"/>
                <w:sz w:val="20"/>
                <w:szCs w:val="20"/>
              </w:rPr>
              <w:t>11242376</w:t>
            </w:r>
          </w:p>
        </w:tc>
        <w:tc>
          <w:tcPr>
            <w:tcW w:w="2127" w:type="dxa"/>
            <w:noWrap/>
            <w:vAlign w:val="center"/>
            <w:hideMark/>
          </w:tcPr>
          <w:p w14:paraId="13888E16" w14:textId="77777777" w:rsidR="00DC4B27" w:rsidRPr="002446B7" w:rsidRDefault="00DC4B27" w:rsidP="000630C1">
            <w:pPr>
              <w:jc w:val="center"/>
              <w:rPr>
                <w:rFonts w:ascii="Palatino" w:hAnsi="Palatino" w:cs="Times New Roman"/>
                <w:sz w:val="20"/>
                <w:szCs w:val="20"/>
              </w:rPr>
            </w:pPr>
            <w:r w:rsidRPr="002446B7">
              <w:rPr>
                <w:rFonts w:ascii="Palatino" w:hAnsi="Palatino" w:cs="Times New Roman"/>
                <w:sz w:val="20"/>
                <w:szCs w:val="20"/>
              </w:rPr>
              <w:t>290.1783</w:t>
            </w:r>
          </w:p>
        </w:tc>
        <w:tc>
          <w:tcPr>
            <w:tcW w:w="1559" w:type="dxa"/>
            <w:noWrap/>
            <w:vAlign w:val="center"/>
            <w:hideMark/>
          </w:tcPr>
          <w:p w14:paraId="78BFA2A7" w14:textId="77777777" w:rsidR="00DC4B27" w:rsidRPr="002446B7" w:rsidRDefault="00DC4B27" w:rsidP="000630C1">
            <w:pPr>
              <w:jc w:val="center"/>
              <w:rPr>
                <w:rFonts w:ascii="Palatino" w:hAnsi="Palatino" w:cs="Times New Roman"/>
                <w:sz w:val="20"/>
                <w:szCs w:val="20"/>
              </w:rPr>
            </w:pPr>
            <w:r w:rsidRPr="002446B7">
              <w:rPr>
                <w:rFonts w:ascii="Palatino" w:hAnsi="Palatino" w:cs="Times New Roman"/>
                <w:sz w:val="20"/>
                <w:szCs w:val="20"/>
              </w:rPr>
              <w:t>50</w:t>
            </w:r>
          </w:p>
        </w:tc>
        <w:tc>
          <w:tcPr>
            <w:tcW w:w="1559" w:type="dxa"/>
            <w:noWrap/>
            <w:vAlign w:val="center"/>
            <w:hideMark/>
          </w:tcPr>
          <w:p w14:paraId="6ACFD781" w14:textId="77777777" w:rsidR="00DC4B27" w:rsidRPr="002446B7" w:rsidRDefault="00DC4B27" w:rsidP="000630C1">
            <w:pPr>
              <w:jc w:val="center"/>
              <w:rPr>
                <w:rFonts w:ascii="Palatino" w:hAnsi="Palatino" w:cs="Times New Roman"/>
                <w:sz w:val="20"/>
                <w:szCs w:val="20"/>
              </w:rPr>
            </w:pPr>
            <w:r w:rsidRPr="002446B7">
              <w:rPr>
                <w:rFonts w:ascii="Palatino" w:hAnsi="Palatino" w:cs="Times New Roman"/>
                <w:sz w:val="20"/>
                <w:szCs w:val="20"/>
              </w:rPr>
              <w:t>592</w:t>
            </w:r>
          </w:p>
        </w:tc>
      </w:tr>
      <w:tr w:rsidR="00DC4B27" w:rsidRPr="002446B7" w14:paraId="6823ECAE" w14:textId="77777777" w:rsidTr="000630C1">
        <w:trPr>
          <w:trHeight w:val="300"/>
          <w:jc w:val="center"/>
        </w:trPr>
        <w:tc>
          <w:tcPr>
            <w:tcW w:w="1844" w:type="dxa"/>
            <w:noWrap/>
            <w:vAlign w:val="center"/>
            <w:hideMark/>
          </w:tcPr>
          <w:p w14:paraId="7515CA72" w14:textId="77777777" w:rsidR="00DC4B27" w:rsidRPr="002446B7" w:rsidRDefault="00DC4B27" w:rsidP="000630C1">
            <w:pPr>
              <w:jc w:val="center"/>
              <w:rPr>
                <w:rFonts w:ascii="Palatino" w:hAnsi="Palatino" w:cs="Times New Roman"/>
                <w:sz w:val="20"/>
                <w:szCs w:val="20"/>
              </w:rPr>
            </w:pPr>
            <w:r w:rsidRPr="002446B7">
              <w:rPr>
                <w:rFonts w:ascii="Palatino" w:hAnsi="Palatino" w:cs="Times New Roman"/>
                <w:sz w:val="20"/>
                <w:szCs w:val="20"/>
              </w:rPr>
              <w:t>LB1LV</w:t>
            </w:r>
          </w:p>
        </w:tc>
        <w:tc>
          <w:tcPr>
            <w:tcW w:w="1445" w:type="dxa"/>
            <w:noWrap/>
            <w:vAlign w:val="center"/>
            <w:hideMark/>
          </w:tcPr>
          <w:p w14:paraId="60046243" w14:textId="77777777" w:rsidR="00DC4B27" w:rsidRPr="002446B7" w:rsidRDefault="00DC4B27" w:rsidP="000630C1">
            <w:pPr>
              <w:jc w:val="center"/>
              <w:rPr>
                <w:rFonts w:ascii="Palatino" w:hAnsi="Palatino" w:cs="Times New Roman"/>
                <w:sz w:val="20"/>
                <w:szCs w:val="20"/>
              </w:rPr>
            </w:pPr>
            <w:r w:rsidRPr="002446B7">
              <w:rPr>
                <w:rFonts w:ascii="Palatino" w:hAnsi="Palatino" w:cs="Times New Roman"/>
                <w:sz w:val="20"/>
                <w:szCs w:val="20"/>
              </w:rPr>
              <w:t>31115</w:t>
            </w:r>
          </w:p>
        </w:tc>
        <w:tc>
          <w:tcPr>
            <w:tcW w:w="1673" w:type="dxa"/>
            <w:noWrap/>
            <w:vAlign w:val="center"/>
            <w:hideMark/>
          </w:tcPr>
          <w:p w14:paraId="233A7F15" w14:textId="77777777" w:rsidR="00DC4B27" w:rsidRPr="002446B7" w:rsidRDefault="00DC4B27" w:rsidP="000630C1">
            <w:pPr>
              <w:jc w:val="center"/>
              <w:rPr>
                <w:rFonts w:ascii="Palatino" w:hAnsi="Palatino" w:cs="Times New Roman"/>
                <w:sz w:val="20"/>
                <w:szCs w:val="20"/>
              </w:rPr>
            </w:pPr>
            <w:r w:rsidRPr="002446B7">
              <w:rPr>
                <w:rFonts w:ascii="Palatino" w:hAnsi="Palatino" w:cs="Times New Roman"/>
                <w:sz w:val="20"/>
                <w:szCs w:val="20"/>
              </w:rPr>
              <w:t>8641374</w:t>
            </w:r>
          </w:p>
        </w:tc>
        <w:tc>
          <w:tcPr>
            <w:tcW w:w="2127" w:type="dxa"/>
            <w:noWrap/>
            <w:vAlign w:val="center"/>
            <w:hideMark/>
          </w:tcPr>
          <w:p w14:paraId="1629FAD5" w14:textId="77777777" w:rsidR="00DC4B27" w:rsidRPr="002446B7" w:rsidRDefault="00DC4B27" w:rsidP="000630C1">
            <w:pPr>
              <w:jc w:val="center"/>
              <w:rPr>
                <w:rFonts w:ascii="Palatino" w:hAnsi="Palatino" w:cs="Times New Roman"/>
                <w:sz w:val="20"/>
                <w:szCs w:val="20"/>
              </w:rPr>
            </w:pPr>
            <w:r w:rsidRPr="002446B7">
              <w:rPr>
                <w:rFonts w:ascii="Palatino" w:hAnsi="Palatino" w:cs="Times New Roman"/>
                <w:sz w:val="20"/>
                <w:szCs w:val="20"/>
              </w:rPr>
              <w:t>277.7237</w:t>
            </w:r>
          </w:p>
        </w:tc>
        <w:tc>
          <w:tcPr>
            <w:tcW w:w="1559" w:type="dxa"/>
            <w:noWrap/>
            <w:vAlign w:val="center"/>
            <w:hideMark/>
          </w:tcPr>
          <w:p w14:paraId="63888BAD" w14:textId="77777777" w:rsidR="00DC4B27" w:rsidRPr="002446B7" w:rsidRDefault="00DC4B27" w:rsidP="000630C1">
            <w:pPr>
              <w:jc w:val="center"/>
              <w:rPr>
                <w:rFonts w:ascii="Palatino" w:hAnsi="Palatino" w:cs="Times New Roman"/>
                <w:sz w:val="20"/>
                <w:szCs w:val="20"/>
              </w:rPr>
            </w:pPr>
            <w:r w:rsidRPr="002446B7">
              <w:rPr>
                <w:rFonts w:ascii="Palatino" w:hAnsi="Palatino" w:cs="Times New Roman"/>
                <w:sz w:val="20"/>
                <w:szCs w:val="20"/>
              </w:rPr>
              <w:t>54</w:t>
            </w:r>
          </w:p>
        </w:tc>
        <w:tc>
          <w:tcPr>
            <w:tcW w:w="1559" w:type="dxa"/>
            <w:noWrap/>
            <w:vAlign w:val="center"/>
            <w:hideMark/>
          </w:tcPr>
          <w:p w14:paraId="086364EF" w14:textId="77777777" w:rsidR="00DC4B27" w:rsidRPr="002446B7" w:rsidRDefault="00DC4B27" w:rsidP="000630C1">
            <w:pPr>
              <w:jc w:val="center"/>
              <w:rPr>
                <w:rFonts w:ascii="Palatino" w:hAnsi="Palatino" w:cs="Times New Roman"/>
                <w:sz w:val="20"/>
                <w:szCs w:val="20"/>
              </w:rPr>
            </w:pPr>
            <w:r w:rsidRPr="002446B7">
              <w:rPr>
                <w:rFonts w:ascii="Palatino" w:hAnsi="Palatino" w:cs="Times New Roman"/>
                <w:sz w:val="20"/>
                <w:szCs w:val="20"/>
              </w:rPr>
              <w:t>591</w:t>
            </w:r>
          </w:p>
        </w:tc>
      </w:tr>
      <w:tr w:rsidR="00DC4B27" w:rsidRPr="002446B7" w14:paraId="30C869CF" w14:textId="77777777" w:rsidTr="000630C1">
        <w:trPr>
          <w:trHeight w:val="300"/>
          <w:jc w:val="center"/>
        </w:trPr>
        <w:tc>
          <w:tcPr>
            <w:tcW w:w="1844" w:type="dxa"/>
            <w:noWrap/>
            <w:vAlign w:val="center"/>
            <w:hideMark/>
          </w:tcPr>
          <w:p w14:paraId="453BB078" w14:textId="77777777" w:rsidR="00DC4B27" w:rsidRPr="002446B7" w:rsidRDefault="00DC4B27" w:rsidP="000630C1">
            <w:pPr>
              <w:jc w:val="center"/>
              <w:rPr>
                <w:rFonts w:ascii="Palatino" w:hAnsi="Palatino" w:cs="Times New Roman"/>
                <w:sz w:val="20"/>
                <w:szCs w:val="20"/>
              </w:rPr>
            </w:pPr>
            <w:r w:rsidRPr="002446B7">
              <w:rPr>
                <w:rFonts w:ascii="Palatino" w:hAnsi="Palatino" w:cs="Times New Roman"/>
                <w:sz w:val="20"/>
                <w:szCs w:val="20"/>
              </w:rPr>
              <w:t>LB2LV</w:t>
            </w:r>
          </w:p>
        </w:tc>
        <w:tc>
          <w:tcPr>
            <w:tcW w:w="1445" w:type="dxa"/>
            <w:noWrap/>
            <w:vAlign w:val="center"/>
            <w:hideMark/>
          </w:tcPr>
          <w:p w14:paraId="1DEDBC98" w14:textId="77777777" w:rsidR="00DC4B27" w:rsidRPr="002446B7" w:rsidRDefault="00DC4B27" w:rsidP="000630C1">
            <w:pPr>
              <w:jc w:val="center"/>
              <w:rPr>
                <w:rFonts w:ascii="Palatino" w:hAnsi="Palatino" w:cs="Times New Roman"/>
                <w:sz w:val="20"/>
                <w:szCs w:val="20"/>
              </w:rPr>
            </w:pPr>
            <w:r w:rsidRPr="002446B7">
              <w:rPr>
                <w:rFonts w:ascii="Palatino" w:hAnsi="Palatino" w:cs="Times New Roman"/>
                <w:sz w:val="20"/>
                <w:szCs w:val="20"/>
              </w:rPr>
              <w:t>31821</w:t>
            </w:r>
          </w:p>
        </w:tc>
        <w:tc>
          <w:tcPr>
            <w:tcW w:w="1673" w:type="dxa"/>
            <w:noWrap/>
            <w:vAlign w:val="center"/>
            <w:hideMark/>
          </w:tcPr>
          <w:p w14:paraId="4468D442" w14:textId="77777777" w:rsidR="00DC4B27" w:rsidRPr="002446B7" w:rsidRDefault="00DC4B27" w:rsidP="000630C1">
            <w:pPr>
              <w:jc w:val="center"/>
              <w:rPr>
                <w:rFonts w:ascii="Palatino" w:hAnsi="Palatino" w:cs="Times New Roman"/>
                <w:sz w:val="20"/>
                <w:szCs w:val="20"/>
              </w:rPr>
            </w:pPr>
            <w:r w:rsidRPr="002446B7">
              <w:rPr>
                <w:rFonts w:ascii="Palatino" w:hAnsi="Palatino" w:cs="Times New Roman"/>
                <w:sz w:val="20"/>
                <w:szCs w:val="20"/>
              </w:rPr>
              <w:t>8248576</w:t>
            </w:r>
          </w:p>
        </w:tc>
        <w:tc>
          <w:tcPr>
            <w:tcW w:w="2127" w:type="dxa"/>
            <w:noWrap/>
            <w:vAlign w:val="center"/>
            <w:hideMark/>
          </w:tcPr>
          <w:p w14:paraId="04A3B4EF" w14:textId="77777777" w:rsidR="00DC4B27" w:rsidRPr="002446B7" w:rsidRDefault="00DC4B27" w:rsidP="000630C1">
            <w:pPr>
              <w:jc w:val="center"/>
              <w:rPr>
                <w:rFonts w:ascii="Palatino" w:hAnsi="Palatino" w:cs="Times New Roman"/>
                <w:sz w:val="20"/>
                <w:szCs w:val="20"/>
              </w:rPr>
            </w:pPr>
            <w:r w:rsidRPr="002446B7">
              <w:rPr>
                <w:rFonts w:ascii="Palatino" w:hAnsi="Palatino" w:cs="Times New Roman"/>
                <w:sz w:val="20"/>
                <w:szCs w:val="20"/>
              </w:rPr>
              <w:t>259.218</w:t>
            </w:r>
          </w:p>
        </w:tc>
        <w:tc>
          <w:tcPr>
            <w:tcW w:w="1559" w:type="dxa"/>
            <w:noWrap/>
            <w:vAlign w:val="center"/>
            <w:hideMark/>
          </w:tcPr>
          <w:p w14:paraId="1760D6D8" w14:textId="77777777" w:rsidR="00DC4B27" w:rsidRPr="002446B7" w:rsidRDefault="00DC4B27" w:rsidP="000630C1">
            <w:pPr>
              <w:jc w:val="center"/>
              <w:rPr>
                <w:rFonts w:ascii="Palatino" w:hAnsi="Palatino" w:cs="Times New Roman"/>
                <w:sz w:val="20"/>
                <w:szCs w:val="20"/>
              </w:rPr>
            </w:pPr>
            <w:r w:rsidRPr="002446B7">
              <w:rPr>
                <w:rFonts w:ascii="Palatino" w:hAnsi="Palatino" w:cs="Times New Roman"/>
                <w:sz w:val="20"/>
                <w:szCs w:val="20"/>
              </w:rPr>
              <w:t>51</w:t>
            </w:r>
          </w:p>
        </w:tc>
        <w:tc>
          <w:tcPr>
            <w:tcW w:w="1559" w:type="dxa"/>
            <w:noWrap/>
            <w:vAlign w:val="center"/>
            <w:hideMark/>
          </w:tcPr>
          <w:p w14:paraId="791EE1C6" w14:textId="77777777" w:rsidR="00DC4B27" w:rsidRPr="002446B7" w:rsidRDefault="00DC4B27" w:rsidP="000630C1">
            <w:pPr>
              <w:jc w:val="center"/>
              <w:rPr>
                <w:rFonts w:ascii="Palatino" w:hAnsi="Palatino" w:cs="Times New Roman"/>
                <w:sz w:val="20"/>
                <w:szCs w:val="20"/>
              </w:rPr>
            </w:pPr>
            <w:r w:rsidRPr="002446B7">
              <w:rPr>
                <w:rFonts w:ascii="Palatino" w:hAnsi="Palatino" w:cs="Times New Roman"/>
                <w:sz w:val="20"/>
                <w:szCs w:val="20"/>
              </w:rPr>
              <w:t>591</w:t>
            </w:r>
          </w:p>
        </w:tc>
      </w:tr>
      <w:tr w:rsidR="00DC4B27" w:rsidRPr="002446B7" w14:paraId="595F5F80" w14:textId="77777777" w:rsidTr="000630C1">
        <w:trPr>
          <w:trHeight w:val="300"/>
          <w:jc w:val="center"/>
        </w:trPr>
        <w:tc>
          <w:tcPr>
            <w:tcW w:w="1844" w:type="dxa"/>
            <w:noWrap/>
            <w:vAlign w:val="center"/>
            <w:hideMark/>
          </w:tcPr>
          <w:p w14:paraId="138FEDDD" w14:textId="77777777" w:rsidR="00DC4B27" w:rsidRPr="002446B7" w:rsidRDefault="00DC4B27" w:rsidP="000630C1">
            <w:pPr>
              <w:jc w:val="center"/>
              <w:rPr>
                <w:rFonts w:ascii="Palatino" w:hAnsi="Palatino" w:cs="Times New Roman"/>
                <w:sz w:val="20"/>
                <w:szCs w:val="20"/>
              </w:rPr>
            </w:pPr>
            <w:r w:rsidRPr="002446B7">
              <w:rPr>
                <w:rFonts w:ascii="Palatino" w:hAnsi="Palatino" w:cs="Times New Roman"/>
                <w:sz w:val="20"/>
                <w:szCs w:val="20"/>
              </w:rPr>
              <w:t>LB3LV</w:t>
            </w:r>
          </w:p>
        </w:tc>
        <w:tc>
          <w:tcPr>
            <w:tcW w:w="1445" w:type="dxa"/>
            <w:noWrap/>
            <w:vAlign w:val="center"/>
            <w:hideMark/>
          </w:tcPr>
          <w:p w14:paraId="13A4EB97" w14:textId="77777777" w:rsidR="00DC4B27" w:rsidRPr="002446B7" w:rsidRDefault="00DC4B27" w:rsidP="000630C1">
            <w:pPr>
              <w:jc w:val="center"/>
              <w:rPr>
                <w:rFonts w:ascii="Palatino" w:hAnsi="Palatino" w:cs="Times New Roman"/>
                <w:sz w:val="20"/>
                <w:szCs w:val="20"/>
              </w:rPr>
            </w:pPr>
            <w:r w:rsidRPr="002446B7">
              <w:rPr>
                <w:rFonts w:ascii="Palatino" w:hAnsi="Palatino" w:cs="Times New Roman"/>
                <w:sz w:val="20"/>
                <w:szCs w:val="20"/>
              </w:rPr>
              <w:t>30236</w:t>
            </w:r>
          </w:p>
        </w:tc>
        <w:tc>
          <w:tcPr>
            <w:tcW w:w="1673" w:type="dxa"/>
            <w:noWrap/>
            <w:vAlign w:val="center"/>
            <w:hideMark/>
          </w:tcPr>
          <w:p w14:paraId="38EEAB17" w14:textId="77777777" w:rsidR="00DC4B27" w:rsidRPr="002446B7" w:rsidRDefault="00DC4B27" w:rsidP="000630C1">
            <w:pPr>
              <w:jc w:val="center"/>
              <w:rPr>
                <w:rFonts w:ascii="Palatino" w:hAnsi="Palatino" w:cs="Times New Roman"/>
                <w:sz w:val="20"/>
                <w:szCs w:val="20"/>
              </w:rPr>
            </w:pPr>
            <w:r w:rsidRPr="002446B7">
              <w:rPr>
                <w:rFonts w:ascii="Palatino" w:hAnsi="Palatino" w:cs="Times New Roman"/>
                <w:sz w:val="20"/>
                <w:szCs w:val="20"/>
              </w:rPr>
              <w:t>8431929</w:t>
            </w:r>
          </w:p>
        </w:tc>
        <w:tc>
          <w:tcPr>
            <w:tcW w:w="2127" w:type="dxa"/>
            <w:noWrap/>
            <w:vAlign w:val="center"/>
            <w:hideMark/>
          </w:tcPr>
          <w:p w14:paraId="372663C7" w14:textId="77777777" w:rsidR="00DC4B27" w:rsidRPr="002446B7" w:rsidRDefault="00DC4B27" w:rsidP="000630C1">
            <w:pPr>
              <w:jc w:val="center"/>
              <w:rPr>
                <w:rFonts w:ascii="Palatino" w:hAnsi="Palatino" w:cs="Times New Roman"/>
                <w:sz w:val="20"/>
                <w:szCs w:val="20"/>
              </w:rPr>
            </w:pPr>
            <w:r w:rsidRPr="002446B7">
              <w:rPr>
                <w:rFonts w:ascii="Palatino" w:hAnsi="Palatino" w:cs="Times New Roman"/>
                <w:sz w:val="20"/>
                <w:szCs w:val="20"/>
              </w:rPr>
              <w:t>278.8705</w:t>
            </w:r>
          </w:p>
        </w:tc>
        <w:tc>
          <w:tcPr>
            <w:tcW w:w="1559" w:type="dxa"/>
            <w:noWrap/>
            <w:vAlign w:val="center"/>
            <w:hideMark/>
          </w:tcPr>
          <w:p w14:paraId="56CE9BA3" w14:textId="77777777" w:rsidR="00DC4B27" w:rsidRPr="002446B7" w:rsidRDefault="00DC4B27" w:rsidP="000630C1">
            <w:pPr>
              <w:jc w:val="center"/>
              <w:rPr>
                <w:rFonts w:ascii="Palatino" w:hAnsi="Palatino" w:cs="Times New Roman"/>
                <w:sz w:val="20"/>
                <w:szCs w:val="20"/>
              </w:rPr>
            </w:pPr>
            <w:r w:rsidRPr="002446B7">
              <w:rPr>
                <w:rFonts w:ascii="Palatino" w:hAnsi="Palatino" w:cs="Times New Roman"/>
                <w:sz w:val="20"/>
                <w:szCs w:val="20"/>
              </w:rPr>
              <w:t>54</w:t>
            </w:r>
          </w:p>
        </w:tc>
        <w:tc>
          <w:tcPr>
            <w:tcW w:w="1559" w:type="dxa"/>
            <w:noWrap/>
            <w:vAlign w:val="center"/>
            <w:hideMark/>
          </w:tcPr>
          <w:p w14:paraId="4F35ADF5" w14:textId="77777777" w:rsidR="00DC4B27" w:rsidRPr="002446B7" w:rsidRDefault="00DC4B27" w:rsidP="000630C1">
            <w:pPr>
              <w:jc w:val="center"/>
              <w:rPr>
                <w:rFonts w:ascii="Palatino" w:hAnsi="Palatino" w:cs="Times New Roman"/>
                <w:sz w:val="20"/>
                <w:szCs w:val="20"/>
              </w:rPr>
            </w:pPr>
            <w:r w:rsidRPr="002446B7">
              <w:rPr>
                <w:rFonts w:ascii="Palatino" w:hAnsi="Palatino" w:cs="Times New Roman"/>
                <w:sz w:val="20"/>
                <w:szCs w:val="20"/>
              </w:rPr>
              <w:t>573</w:t>
            </w:r>
          </w:p>
        </w:tc>
      </w:tr>
      <w:tr w:rsidR="00DC4B27" w:rsidRPr="002446B7" w14:paraId="2DFA4CD0" w14:textId="77777777" w:rsidTr="000630C1">
        <w:trPr>
          <w:trHeight w:val="300"/>
          <w:jc w:val="center"/>
        </w:trPr>
        <w:tc>
          <w:tcPr>
            <w:tcW w:w="1844" w:type="dxa"/>
            <w:noWrap/>
            <w:vAlign w:val="center"/>
            <w:hideMark/>
          </w:tcPr>
          <w:p w14:paraId="3ADFA6FD" w14:textId="77777777" w:rsidR="00DC4B27" w:rsidRPr="002446B7" w:rsidRDefault="00DC4B27" w:rsidP="000630C1">
            <w:pPr>
              <w:jc w:val="center"/>
              <w:rPr>
                <w:rFonts w:ascii="Palatino" w:hAnsi="Palatino" w:cs="Times New Roman"/>
                <w:sz w:val="20"/>
                <w:szCs w:val="20"/>
              </w:rPr>
            </w:pPr>
            <w:r w:rsidRPr="002446B7">
              <w:rPr>
                <w:rFonts w:ascii="Palatino" w:hAnsi="Palatino" w:cs="Times New Roman"/>
                <w:sz w:val="20"/>
                <w:szCs w:val="20"/>
              </w:rPr>
              <w:t>LB4LV</w:t>
            </w:r>
          </w:p>
        </w:tc>
        <w:tc>
          <w:tcPr>
            <w:tcW w:w="1445" w:type="dxa"/>
            <w:noWrap/>
            <w:vAlign w:val="center"/>
            <w:hideMark/>
          </w:tcPr>
          <w:p w14:paraId="31160A8F" w14:textId="77777777" w:rsidR="00DC4B27" w:rsidRPr="002446B7" w:rsidRDefault="00DC4B27" w:rsidP="000630C1">
            <w:pPr>
              <w:jc w:val="center"/>
              <w:rPr>
                <w:rFonts w:ascii="Palatino" w:hAnsi="Palatino" w:cs="Times New Roman"/>
                <w:sz w:val="20"/>
                <w:szCs w:val="20"/>
              </w:rPr>
            </w:pPr>
            <w:r w:rsidRPr="002446B7">
              <w:rPr>
                <w:rFonts w:ascii="Palatino" w:hAnsi="Palatino" w:cs="Times New Roman"/>
                <w:sz w:val="20"/>
                <w:szCs w:val="20"/>
              </w:rPr>
              <w:t>31122</w:t>
            </w:r>
          </w:p>
        </w:tc>
        <w:tc>
          <w:tcPr>
            <w:tcW w:w="1673" w:type="dxa"/>
            <w:noWrap/>
            <w:vAlign w:val="center"/>
            <w:hideMark/>
          </w:tcPr>
          <w:p w14:paraId="359FD0D7" w14:textId="77777777" w:rsidR="00DC4B27" w:rsidRPr="002446B7" w:rsidRDefault="00DC4B27" w:rsidP="000630C1">
            <w:pPr>
              <w:jc w:val="center"/>
              <w:rPr>
                <w:rFonts w:ascii="Palatino" w:hAnsi="Palatino" w:cs="Times New Roman"/>
                <w:sz w:val="20"/>
                <w:szCs w:val="20"/>
              </w:rPr>
            </w:pPr>
            <w:r w:rsidRPr="002446B7">
              <w:rPr>
                <w:rFonts w:ascii="Palatino" w:hAnsi="Palatino" w:cs="Times New Roman"/>
                <w:sz w:val="20"/>
                <w:szCs w:val="20"/>
              </w:rPr>
              <w:t>8790478</w:t>
            </w:r>
          </w:p>
        </w:tc>
        <w:tc>
          <w:tcPr>
            <w:tcW w:w="2127" w:type="dxa"/>
            <w:noWrap/>
            <w:vAlign w:val="center"/>
            <w:hideMark/>
          </w:tcPr>
          <w:p w14:paraId="4F1B871F" w14:textId="77777777" w:rsidR="00DC4B27" w:rsidRPr="002446B7" w:rsidRDefault="00DC4B27" w:rsidP="000630C1">
            <w:pPr>
              <w:jc w:val="center"/>
              <w:rPr>
                <w:rFonts w:ascii="Palatino" w:hAnsi="Palatino" w:cs="Times New Roman"/>
                <w:sz w:val="20"/>
                <w:szCs w:val="20"/>
              </w:rPr>
            </w:pPr>
            <w:r w:rsidRPr="002446B7">
              <w:rPr>
                <w:rFonts w:ascii="Palatino" w:hAnsi="Palatino" w:cs="Times New Roman"/>
                <w:sz w:val="20"/>
                <w:szCs w:val="20"/>
              </w:rPr>
              <w:t>282.4522</w:t>
            </w:r>
          </w:p>
        </w:tc>
        <w:tc>
          <w:tcPr>
            <w:tcW w:w="1559" w:type="dxa"/>
            <w:noWrap/>
            <w:vAlign w:val="center"/>
            <w:hideMark/>
          </w:tcPr>
          <w:p w14:paraId="6E1B80E2" w14:textId="77777777" w:rsidR="00DC4B27" w:rsidRPr="002446B7" w:rsidRDefault="00DC4B27" w:rsidP="000630C1">
            <w:pPr>
              <w:jc w:val="center"/>
              <w:rPr>
                <w:rFonts w:ascii="Palatino" w:hAnsi="Palatino" w:cs="Times New Roman"/>
                <w:sz w:val="20"/>
                <w:szCs w:val="20"/>
              </w:rPr>
            </w:pPr>
            <w:r w:rsidRPr="002446B7">
              <w:rPr>
                <w:rFonts w:ascii="Palatino" w:hAnsi="Palatino" w:cs="Times New Roman"/>
                <w:sz w:val="20"/>
                <w:szCs w:val="20"/>
              </w:rPr>
              <w:t>50</w:t>
            </w:r>
          </w:p>
        </w:tc>
        <w:tc>
          <w:tcPr>
            <w:tcW w:w="1559" w:type="dxa"/>
            <w:noWrap/>
            <w:vAlign w:val="center"/>
            <w:hideMark/>
          </w:tcPr>
          <w:p w14:paraId="302C4907" w14:textId="77777777" w:rsidR="00DC4B27" w:rsidRPr="002446B7" w:rsidRDefault="00DC4B27" w:rsidP="000630C1">
            <w:pPr>
              <w:jc w:val="center"/>
              <w:rPr>
                <w:rFonts w:ascii="Palatino" w:hAnsi="Palatino" w:cs="Times New Roman"/>
                <w:sz w:val="20"/>
                <w:szCs w:val="20"/>
              </w:rPr>
            </w:pPr>
            <w:r w:rsidRPr="002446B7">
              <w:rPr>
                <w:rFonts w:ascii="Palatino" w:hAnsi="Palatino" w:cs="Times New Roman"/>
                <w:sz w:val="20"/>
                <w:szCs w:val="20"/>
              </w:rPr>
              <w:t>591</w:t>
            </w:r>
          </w:p>
        </w:tc>
      </w:tr>
      <w:tr w:rsidR="00DC4B27" w:rsidRPr="002446B7" w14:paraId="2F437930" w14:textId="77777777" w:rsidTr="000630C1">
        <w:trPr>
          <w:trHeight w:val="300"/>
          <w:jc w:val="center"/>
        </w:trPr>
        <w:tc>
          <w:tcPr>
            <w:tcW w:w="1844" w:type="dxa"/>
            <w:noWrap/>
            <w:vAlign w:val="center"/>
            <w:hideMark/>
          </w:tcPr>
          <w:p w14:paraId="76619509" w14:textId="77777777" w:rsidR="00DC4B27" w:rsidRPr="002446B7" w:rsidRDefault="00DC4B27" w:rsidP="000630C1">
            <w:pPr>
              <w:jc w:val="center"/>
              <w:rPr>
                <w:rFonts w:ascii="Palatino" w:hAnsi="Palatino" w:cs="Times New Roman"/>
                <w:sz w:val="20"/>
                <w:szCs w:val="20"/>
              </w:rPr>
            </w:pPr>
            <w:r w:rsidRPr="002446B7">
              <w:rPr>
                <w:rFonts w:ascii="Palatino" w:hAnsi="Palatino" w:cs="Times New Roman"/>
                <w:sz w:val="20"/>
                <w:szCs w:val="20"/>
              </w:rPr>
              <w:t>LB1T</w:t>
            </w:r>
          </w:p>
        </w:tc>
        <w:tc>
          <w:tcPr>
            <w:tcW w:w="1445" w:type="dxa"/>
            <w:noWrap/>
            <w:vAlign w:val="center"/>
            <w:hideMark/>
          </w:tcPr>
          <w:p w14:paraId="189F736E" w14:textId="77777777" w:rsidR="00DC4B27" w:rsidRPr="002446B7" w:rsidRDefault="00DC4B27" w:rsidP="000630C1">
            <w:pPr>
              <w:jc w:val="center"/>
              <w:rPr>
                <w:rFonts w:ascii="Palatino" w:hAnsi="Palatino" w:cs="Times New Roman"/>
                <w:sz w:val="20"/>
                <w:szCs w:val="20"/>
              </w:rPr>
            </w:pPr>
            <w:r w:rsidRPr="002446B7">
              <w:rPr>
                <w:rFonts w:ascii="Palatino" w:hAnsi="Palatino" w:cs="Times New Roman"/>
                <w:sz w:val="20"/>
                <w:szCs w:val="20"/>
              </w:rPr>
              <w:t>43851</w:t>
            </w:r>
          </w:p>
        </w:tc>
        <w:tc>
          <w:tcPr>
            <w:tcW w:w="1673" w:type="dxa"/>
            <w:noWrap/>
            <w:vAlign w:val="center"/>
            <w:hideMark/>
          </w:tcPr>
          <w:p w14:paraId="381C11DC" w14:textId="77777777" w:rsidR="00DC4B27" w:rsidRPr="002446B7" w:rsidRDefault="00DC4B27" w:rsidP="000630C1">
            <w:pPr>
              <w:jc w:val="center"/>
              <w:rPr>
                <w:rFonts w:ascii="Palatino" w:hAnsi="Palatino" w:cs="Times New Roman"/>
                <w:sz w:val="20"/>
                <w:szCs w:val="20"/>
              </w:rPr>
            </w:pPr>
            <w:r w:rsidRPr="002446B7">
              <w:rPr>
                <w:rFonts w:ascii="Palatino" w:hAnsi="Palatino" w:cs="Times New Roman"/>
                <w:sz w:val="20"/>
                <w:szCs w:val="20"/>
              </w:rPr>
              <w:t>12844726</w:t>
            </w:r>
          </w:p>
        </w:tc>
        <w:tc>
          <w:tcPr>
            <w:tcW w:w="2127" w:type="dxa"/>
            <w:noWrap/>
            <w:vAlign w:val="center"/>
            <w:hideMark/>
          </w:tcPr>
          <w:p w14:paraId="27E60907" w14:textId="77777777" w:rsidR="00DC4B27" w:rsidRPr="002446B7" w:rsidRDefault="00DC4B27" w:rsidP="000630C1">
            <w:pPr>
              <w:jc w:val="center"/>
              <w:rPr>
                <w:rFonts w:ascii="Palatino" w:hAnsi="Palatino" w:cs="Times New Roman"/>
                <w:sz w:val="20"/>
                <w:szCs w:val="20"/>
              </w:rPr>
            </w:pPr>
            <w:r w:rsidRPr="002446B7">
              <w:rPr>
                <w:rFonts w:ascii="Palatino" w:hAnsi="Palatino" w:cs="Times New Roman"/>
                <w:sz w:val="20"/>
                <w:szCs w:val="20"/>
              </w:rPr>
              <w:t>292.9175</w:t>
            </w:r>
          </w:p>
        </w:tc>
        <w:tc>
          <w:tcPr>
            <w:tcW w:w="1559" w:type="dxa"/>
            <w:noWrap/>
            <w:vAlign w:val="center"/>
            <w:hideMark/>
          </w:tcPr>
          <w:p w14:paraId="3EF51ECB" w14:textId="77777777" w:rsidR="00DC4B27" w:rsidRPr="002446B7" w:rsidRDefault="00DC4B27" w:rsidP="000630C1">
            <w:pPr>
              <w:jc w:val="center"/>
              <w:rPr>
                <w:rFonts w:ascii="Palatino" w:hAnsi="Palatino" w:cs="Times New Roman"/>
                <w:sz w:val="20"/>
                <w:szCs w:val="20"/>
              </w:rPr>
            </w:pPr>
            <w:r w:rsidRPr="002446B7">
              <w:rPr>
                <w:rFonts w:ascii="Palatino" w:hAnsi="Palatino" w:cs="Times New Roman"/>
                <w:sz w:val="20"/>
                <w:szCs w:val="20"/>
              </w:rPr>
              <w:t>50</w:t>
            </w:r>
          </w:p>
        </w:tc>
        <w:tc>
          <w:tcPr>
            <w:tcW w:w="1559" w:type="dxa"/>
            <w:noWrap/>
            <w:vAlign w:val="center"/>
            <w:hideMark/>
          </w:tcPr>
          <w:p w14:paraId="5CAB3600" w14:textId="77777777" w:rsidR="00DC4B27" w:rsidRPr="002446B7" w:rsidRDefault="00DC4B27" w:rsidP="000630C1">
            <w:pPr>
              <w:jc w:val="center"/>
              <w:rPr>
                <w:rFonts w:ascii="Palatino" w:hAnsi="Palatino" w:cs="Times New Roman"/>
                <w:sz w:val="20"/>
                <w:szCs w:val="20"/>
              </w:rPr>
            </w:pPr>
            <w:r w:rsidRPr="002446B7">
              <w:rPr>
                <w:rFonts w:ascii="Palatino" w:hAnsi="Palatino" w:cs="Times New Roman"/>
                <w:sz w:val="20"/>
                <w:szCs w:val="20"/>
              </w:rPr>
              <w:t>591</w:t>
            </w:r>
          </w:p>
        </w:tc>
      </w:tr>
      <w:tr w:rsidR="00DC4B27" w:rsidRPr="002446B7" w14:paraId="2E0E83A9" w14:textId="77777777" w:rsidTr="000630C1">
        <w:trPr>
          <w:trHeight w:val="300"/>
          <w:jc w:val="center"/>
        </w:trPr>
        <w:tc>
          <w:tcPr>
            <w:tcW w:w="1844" w:type="dxa"/>
            <w:noWrap/>
            <w:vAlign w:val="center"/>
            <w:hideMark/>
          </w:tcPr>
          <w:p w14:paraId="4A8D0273" w14:textId="77777777" w:rsidR="00DC4B27" w:rsidRPr="002446B7" w:rsidRDefault="00DC4B27" w:rsidP="000630C1">
            <w:pPr>
              <w:jc w:val="center"/>
              <w:rPr>
                <w:rFonts w:ascii="Palatino" w:hAnsi="Palatino" w:cs="Times New Roman"/>
                <w:sz w:val="20"/>
                <w:szCs w:val="20"/>
              </w:rPr>
            </w:pPr>
            <w:r w:rsidRPr="002446B7">
              <w:rPr>
                <w:rFonts w:ascii="Palatino" w:hAnsi="Palatino" w:cs="Times New Roman"/>
                <w:sz w:val="20"/>
                <w:szCs w:val="20"/>
              </w:rPr>
              <w:lastRenderedPageBreak/>
              <w:t>LB2T</w:t>
            </w:r>
          </w:p>
        </w:tc>
        <w:tc>
          <w:tcPr>
            <w:tcW w:w="1445" w:type="dxa"/>
            <w:noWrap/>
            <w:vAlign w:val="center"/>
            <w:hideMark/>
          </w:tcPr>
          <w:p w14:paraId="1EA3D1B7" w14:textId="77777777" w:rsidR="00DC4B27" w:rsidRPr="002446B7" w:rsidRDefault="00DC4B27" w:rsidP="000630C1">
            <w:pPr>
              <w:jc w:val="center"/>
              <w:rPr>
                <w:rFonts w:ascii="Palatino" w:hAnsi="Palatino" w:cs="Times New Roman"/>
                <w:sz w:val="20"/>
                <w:szCs w:val="20"/>
              </w:rPr>
            </w:pPr>
            <w:r w:rsidRPr="002446B7">
              <w:rPr>
                <w:rFonts w:ascii="Palatino" w:hAnsi="Palatino" w:cs="Times New Roman"/>
                <w:sz w:val="20"/>
                <w:szCs w:val="20"/>
              </w:rPr>
              <w:t>28447</w:t>
            </w:r>
          </w:p>
        </w:tc>
        <w:tc>
          <w:tcPr>
            <w:tcW w:w="1673" w:type="dxa"/>
            <w:noWrap/>
            <w:vAlign w:val="center"/>
            <w:hideMark/>
          </w:tcPr>
          <w:p w14:paraId="0DB12E74" w14:textId="77777777" w:rsidR="00DC4B27" w:rsidRPr="002446B7" w:rsidRDefault="00DC4B27" w:rsidP="000630C1">
            <w:pPr>
              <w:jc w:val="center"/>
              <w:rPr>
                <w:rFonts w:ascii="Palatino" w:hAnsi="Palatino" w:cs="Times New Roman"/>
                <w:sz w:val="20"/>
                <w:szCs w:val="20"/>
              </w:rPr>
            </w:pPr>
            <w:r w:rsidRPr="002446B7">
              <w:rPr>
                <w:rFonts w:ascii="Palatino" w:hAnsi="Palatino" w:cs="Times New Roman"/>
                <w:sz w:val="20"/>
                <w:szCs w:val="20"/>
              </w:rPr>
              <w:t>8520846</w:t>
            </w:r>
          </w:p>
        </w:tc>
        <w:tc>
          <w:tcPr>
            <w:tcW w:w="2127" w:type="dxa"/>
            <w:noWrap/>
            <w:vAlign w:val="center"/>
            <w:hideMark/>
          </w:tcPr>
          <w:p w14:paraId="614FCADE" w14:textId="77777777" w:rsidR="00DC4B27" w:rsidRPr="002446B7" w:rsidRDefault="00DC4B27" w:rsidP="000630C1">
            <w:pPr>
              <w:jc w:val="center"/>
              <w:rPr>
                <w:rFonts w:ascii="Palatino" w:hAnsi="Palatino" w:cs="Times New Roman"/>
                <w:sz w:val="20"/>
                <w:szCs w:val="20"/>
              </w:rPr>
            </w:pPr>
            <w:r w:rsidRPr="002446B7">
              <w:rPr>
                <w:rFonts w:ascii="Palatino" w:hAnsi="Palatino" w:cs="Times New Roman"/>
                <w:sz w:val="20"/>
                <w:szCs w:val="20"/>
              </w:rPr>
              <w:t>299.5341</w:t>
            </w:r>
          </w:p>
        </w:tc>
        <w:tc>
          <w:tcPr>
            <w:tcW w:w="1559" w:type="dxa"/>
            <w:noWrap/>
            <w:vAlign w:val="center"/>
            <w:hideMark/>
          </w:tcPr>
          <w:p w14:paraId="4D267F5D" w14:textId="77777777" w:rsidR="00DC4B27" w:rsidRPr="002446B7" w:rsidRDefault="00DC4B27" w:rsidP="000630C1">
            <w:pPr>
              <w:jc w:val="center"/>
              <w:rPr>
                <w:rFonts w:ascii="Palatino" w:hAnsi="Palatino" w:cs="Times New Roman"/>
                <w:sz w:val="20"/>
                <w:szCs w:val="20"/>
              </w:rPr>
            </w:pPr>
            <w:r w:rsidRPr="002446B7">
              <w:rPr>
                <w:rFonts w:ascii="Palatino" w:hAnsi="Palatino" w:cs="Times New Roman"/>
                <w:sz w:val="20"/>
                <w:szCs w:val="20"/>
              </w:rPr>
              <w:t>57</w:t>
            </w:r>
          </w:p>
        </w:tc>
        <w:tc>
          <w:tcPr>
            <w:tcW w:w="1559" w:type="dxa"/>
            <w:noWrap/>
            <w:vAlign w:val="center"/>
            <w:hideMark/>
          </w:tcPr>
          <w:p w14:paraId="58F0EF05" w14:textId="77777777" w:rsidR="00DC4B27" w:rsidRPr="002446B7" w:rsidRDefault="00DC4B27" w:rsidP="000630C1">
            <w:pPr>
              <w:jc w:val="center"/>
              <w:rPr>
                <w:rFonts w:ascii="Palatino" w:hAnsi="Palatino" w:cs="Times New Roman"/>
                <w:sz w:val="20"/>
                <w:szCs w:val="20"/>
              </w:rPr>
            </w:pPr>
            <w:r w:rsidRPr="002446B7">
              <w:rPr>
                <w:rFonts w:ascii="Palatino" w:hAnsi="Palatino" w:cs="Times New Roman"/>
                <w:sz w:val="20"/>
                <w:szCs w:val="20"/>
              </w:rPr>
              <w:t>592</w:t>
            </w:r>
          </w:p>
        </w:tc>
      </w:tr>
      <w:tr w:rsidR="00DC4B27" w:rsidRPr="002446B7" w14:paraId="54734E94" w14:textId="77777777" w:rsidTr="000630C1">
        <w:trPr>
          <w:trHeight w:val="300"/>
          <w:jc w:val="center"/>
        </w:trPr>
        <w:tc>
          <w:tcPr>
            <w:tcW w:w="1844" w:type="dxa"/>
            <w:noWrap/>
            <w:vAlign w:val="center"/>
            <w:hideMark/>
          </w:tcPr>
          <w:p w14:paraId="7DDDB2FF" w14:textId="77777777" w:rsidR="00DC4B27" w:rsidRPr="002446B7" w:rsidRDefault="00DC4B27" w:rsidP="000630C1">
            <w:pPr>
              <w:jc w:val="center"/>
              <w:rPr>
                <w:rFonts w:ascii="Palatino" w:hAnsi="Palatino" w:cs="Times New Roman"/>
                <w:sz w:val="20"/>
                <w:szCs w:val="20"/>
              </w:rPr>
            </w:pPr>
            <w:r w:rsidRPr="002446B7">
              <w:rPr>
                <w:rFonts w:ascii="Palatino" w:hAnsi="Palatino" w:cs="Times New Roman"/>
                <w:sz w:val="20"/>
                <w:szCs w:val="20"/>
              </w:rPr>
              <w:t>LB3T</w:t>
            </w:r>
          </w:p>
        </w:tc>
        <w:tc>
          <w:tcPr>
            <w:tcW w:w="1445" w:type="dxa"/>
            <w:noWrap/>
            <w:vAlign w:val="center"/>
            <w:hideMark/>
          </w:tcPr>
          <w:p w14:paraId="3D28E137" w14:textId="77777777" w:rsidR="00DC4B27" w:rsidRPr="002446B7" w:rsidRDefault="00DC4B27" w:rsidP="000630C1">
            <w:pPr>
              <w:jc w:val="center"/>
              <w:rPr>
                <w:rFonts w:ascii="Palatino" w:hAnsi="Palatino" w:cs="Times New Roman"/>
                <w:sz w:val="20"/>
                <w:szCs w:val="20"/>
              </w:rPr>
            </w:pPr>
            <w:r w:rsidRPr="002446B7">
              <w:rPr>
                <w:rFonts w:ascii="Palatino" w:hAnsi="Palatino" w:cs="Times New Roman"/>
                <w:sz w:val="20"/>
                <w:szCs w:val="20"/>
              </w:rPr>
              <w:t>44527</w:t>
            </w:r>
          </w:p>
        </w:tc>
        <w:tc>
          <w:tcPr>
            <w:tcW w:w="1673" w:type="dxa"/>
            <w:noWrap/>
            <w:vAlign w:val="center"/>
            <w:hideMark/>
          </w:tcPr>
          <w:p w14:paraId="6454C921" w14:textId="77777777" w:rsidR="00DC4B27" w:rsidRPr="002446B7" w:rsidRDefault="00DC4B27" w:rsidP="000630C1">
            <w:pPr>
              <w:jc w:val="center"/>
              <w:rPr>
                <w:rFonts w:ascii="Palatino" w:hAnsi="Palatino" w:cs="Times New Roman"/>
                <w:sz w:val="20"/>
                <w:szCs w:val="20"/>
              </w:rPr>
            </w:pPr>
            <w:r w:rsidRPr="002446B7">
              <w:rPr>
                <w:rFonts w:ascii="Palatino" w:hAnsi="Palatino" w:cs="Times New Roman"/>
                <w:sz w:val="20"/>
                <w:szCs w:val="20"/>
              </w:rPr>
              <w:t>13007583</w:t>
            </w:r>
          </w:p>
        </w:tc>
        <w:tc>
          <w:tcPr>
            <w:tcW w:w="2127" w:type="dxa"/>
            <w:noWrap/>
            <w:vAlign w:val="center"/>
            <w:hideMark/>
          </w:tcPr>
          <w:p w14:paraId="23B4E223" w14:textId="77777777" w:rsidR="00DC4B27" w:rsidRPr="002446B7" w:rsidRDefault="00DC4B27" w:rsidP="000630C1">
            <w:pPr>
              <w:jc w:val="center"/>
              <w:rPr>
                <w:rFonts w:ascii="Palatino" w:hAnsi="Palatino" w:cs="Times New Roman"/>
                <w:sz w:val="20"/>
                <w:szCs w:val="20"/>
              </w:rPr>
            </w:pPr>
            <w:r w:rsidRPr="002446B7">
              <w:rPr>
                <w:rFonts w:ascii="Palatino" w:hAnsi="Palatino" w:cs="Times New Roman"/>
                <w:sz w:val="20"/>
                <w:szCs w:val="20"/>
              </w:rPr>
              <w:t>292.128</w:t>
            </w:r>
          </w:p>
        </w:tc>
        <w:tc>
          <w:tcPr>
            <w:tcW w:w="1559" w:type="dxa"/>
            <w:noWrap/>
            <w:vAlign w:val="center"/>
            <w:hideMark/>
          </w:tcPr>
          <w:p w14:paraId="6D5428D0" w14:textId="77777777" w:rsidR="00DC4B27" w:rsidRPr="002446B7" w:rsidRDefault="00DC4B27" w:rsidP="000630C1">
            <w:pPr>
              <w:jc w:val="center"/>
              <w:rPr>
                <w:rFonts w:ascii="Palatino" w:hAnsi="Palatino" w:cs="Times New Roman"/>
                <w:sz w:val="20"/>
                <w:szCs w:val="20"/>
              </w:rPr>
            </w:pPr>
            <w:r w:rsidRPr="002446B7">
              <w:rPr>
                <w:rFonts w:ascii="Palatino" w:hAnsi="Palatino" w:cs="Times New Roman"/>
                <w:sz w:val="20"/>
                <w:szCs w:val="20"/>
              </w:rPr>
              <w:t>60</w:t>
            </w:r>
          </w:p>
        </w:tc>
        <w:tc>
          <w:tcPr>
            <w:tcW w:w="1559" w:type="dxa"/>
            <w:noWrap/>
            <w:vAlign w:val="center"/>
            <w:hideMark/>
          </w:tcPr>
          <w:p w14:paraId="50AE9412" w14:textId="77777777" w:rsidR="00DC4B27" w:rsidRPr="002446B7" w:rsidRDefault="00DC4B27" w:rsidP="000630C1">
            <w:pPr>
              <w:jc w:val="center"/>
              <w:rPr>
                <w:rFonts w:ascii="Palatino" w:hAnsi="Palatino" w:cs="Times New Roman"/>
                <w:sz w:val="20"/>
                <w:szCs w:val="20"/>
              </w:rPr>
            </w:pPr>
            <w:r w:rsidRPr="002446B7">
              <w:rPr>
                <w:rFonts w:ascii="Palatino" w:hAnsi="Palatino" w:cs="Times New Roman"/>
                <w:sz w:val="20"/>
                <w:szCs w:val="20"/>
              </w:rPr>
              <w:t>592</w:t>
            </w:r>
          </w:p>
        </w:tc>
      </w:tr>
      <w:tr w:rsidR="00DC4B27" w:rsidRPr="002446B7" w14:paraId="0D3B7E36" w14:textId="77777777" w:rsidTr="000630C1">
        <w:trPr>
          <w:trHeight w:val="300"/>
          <w:jc w:val="center"/>
        </w:trPr>
        <w:tc>
          <w:tcPr>
            <w:tcW w:w="1844" w:type="dxa"/>
            <w:noWrap/>
            <w:vAlign w:val="center"/>
            <w:hideMark/>
          </w:tcPr>
          <w:p w14:paraId="669A6E03" w14:textId="77777777" w:rsidR="00DC4B27" w:rsidRPr="002446B7" w:rsidRDefault="00DC4B27" w:rsidP="000630C1">
            <w:pPr>
              <w:jc w:val="center"/>
              <w:rPr>
                <w:rFonts w:ascii="Palatino" w:hAnsi="Palatino" w:cs="Times New Roman"/>
                <w:sz w:val="20"/>
                <w:szCs w:val="20"/>
              </w:rPr>
            </w:pPr>
            <w:r w:rsidRPr="002446B7">
              <w:rPr>
                <w:rFonts w:ascii="Palatino" w:hAnsi="Palatino" w:cs="Times New Roman"/>
                <w:sz w:val="20"/>
                <w:szCs w:val="20"/>
              </w:rPr>
              <w:t>LB4T</w:t>
            </w:r>
          </w:p>
        </w:tc>
        <w:tc>
          <w:tcPr>
            <w:tcW w:w="1445" w:type="dxa"/>
            <w:noWrap/>
            <w:vAlign w:val="center"/>
            <w:hideMark/>
          </w:tcPr>
          <w:p w14:paraId="4D7B58A8" w14:textId="77777777" w:rsidR="00DC4B27" w:rsidRPr="002446B7" w:rsidRDefault="00DC4B27" w:rsidP="000630C1">
            <w:pPr>
              <w:jc w:val="center"/>
              <w:rPr>
                <w:rFonts w:ascii="Palatino" w:hAnsi="Palatino" w:cs="Times New Roman"/>
                <w:sz w:val="20"/>
                <w:szCs w:val="20"/>
              </w:rPr>
            </w:pPr>
            <w:r w:rsidRPr="002446B7">
              <w:rPr>
                <w:rFonts w:ascii="Palatino" w:hAnsi="Palatino" w:cs="Times New Roman"/>
                <w:sz w:val="20"/>
                <w:szCs w:val="20"/>
              </w:rPr>
              <w:t>39005</w:t>
            </w:r>
          </w:p>
        </w:tc>
        <w:tc>
          <w:tcPr>
            <w:tcW w:w="1673" w:type="dxa"/>
            <w:noWrap/>
            <w:vAlign w:val="center"/>
            <w:hideMark/>
          </w:tcPr>
          <w:p w14:paraId="100510A2" w14:textId="77777777" w:rsidR="00DC4B27" w:rsidRPr="002446B7" w:rsidRDefault="00DC4B27" w:rsidP="000630C1">
            <w:pPr>
              <w:jc w:val="center"/>
              <w:rPr>
                <w:rFonts w:ascii="Palatino" w:hAnsi="Palatino" w:cs="Times New Roman"/>
                <w:sz w:val="20"/>
                <w:szCs w:val="20"/>
              </w:rPr>
            </w:pPr>
            <w:r w:rsidRPr="002446B7">
              <w:rPr>
                <w:rFonts w:ascii="Palatino" w:hAnsi="Palatino" w:cs="Times New Roman"/>
                <w:sz w:val="20"/>
                <w:szCs w:val="20"/>
              </w:rPr>
              <w:t>11641246</w:t>
            </w:r>
          </w:p>
        </w:tc>
        <w:tc>
          <w:tcPr>
            <w:tcW w:w="2127" w:type="dxa"/>
            <w:noWrap/>
            <w:vAlign w:val="center"/>
            <w:hideMark/>
          </w:tcPr>
          <w:p w14:paraId="2D5BC409" w14:textId="77777777" w:rsidR="00DC4B27" w:rsidRPr="002446B7" w:rsidRDefault="00DC4B27" w:rsidP="000630C1">
            <w:pPr>
              <w:jc w:val="center"/>
              <w:rPr>
                <w:rFonts w:ascii="Palatino" w:hAnsi="Palatino" w:cs="Times New Roman"/>
                <w:sz w:val="20"/>
                <w:szCs w:val="20"/>
              </w:rPr>
            </w:pPr>
            <w:r w:rsidRPr="002446B7">
              <w:rPr>
                <w:rFonts w:ascii="Palatino" w:hAnsi="Palatino" w:cs="Times New Roman"/>
                <w:sz w:val="20"/>
                <w:szCs w:val="20"/>
              </w:rPr>
              <w:t>298.4552</w:t>
            </w:r>
          </w:p>
        </w:tc>
        <w:tc>
          <w:tcPr>
            <w:tcW w:w="1559" w:type="dxa"/>
            <w:noWrap/>
            <w:vAlign w:val="center"/>
            <w:hideMark/>
          </w:tcPr>
          <w:p w14:paraId="347C550D" w14:textId="77777777" w:rsidR="00DC4B27" w:rsidRPr="002446B7" w:rsidRDefault="00DC4B27" w:rsidP="000630C1">
            <w:pPr>
              <w:jc w:val="center"/>
              <w:rPr>
                <w:rFonts w:ascii="Palatino" w:hAnsi="Palatino" w:cs="Times New Roman"/>
                <w:sz w:val="20"/>
                <w:szCs w:val="20"/>
              </w:rPr>
            </w:pPr>
            <w:r w:rsidRPr="002446B7">
              <w:rPr>
                <w:rFonts w:ascii="Palatino" w:hAnsi="Palatino" w:cs="Times New Roman"/>
                <w:sz w:val="20"/>
                <w:szCs w:val="20"/>
              </w:rPr>
              <w:t>50</w:t>
            </w:r>
          </w:p>
        </w:tc>
        <w:tc>
          <w:tcPr>
            <w:tcW w:w="1559" w:type="dxa"/>
            <w:noWrap/>
            <w:vAlign w:val="center"/>
            <w:hideMark/>
          </w:tcPr>
          <w:p w14:paraId="20D7AE03" w14:textId="77777777" w:rsidR="00DC4B27" w:rsidRPr="002446B7" w:rsidRDefault="00DC4B27" w:rsidP="000630C1">
            <w:pPr>
              <w:jc w:val="center"/>
              <w:rPr>
                <w:rFonts w:ascii="Palatino" w:hAnsi="Palatino" w:cs="Times New Roman"/>
                <w:sz w:val="20"/>
                <w:szCs w:val="20"/>
              </w:rPr>
            </w:pPr>
            <w:r w:rsidRPr="002446B7">
              <w:rPr>
                <w:rFonts w:ascii="Palatino" w:hAnsi="Palatino" w:cs="Times New Roman"/>
                <w:sz w:val="20"/>
                <w:szCs w:val="20"/>
              </w:rPr>
              <w:t>590</w:t>
            </w:r>
          </w:p>
        </w:tc>
      </w:tr>
      <w:tr w:rsidR="00DC4B27" w:rsidRPr="002446B7" w14:paraId="695DCEEC" w14:textId="77777777" w:rsidTr="000630C1">
        <w:trPr>
          <w:trHeight w:val="300"/>
          <w:jc w:val="center"/>
        </w:trPr>
        <w:tc>
          <w:tcPr>
            <w:tcW w:w="1844" w:type="dxa"/>
            <w:noWrap/>
            <w:vAlign w:val="center"/>
            <w:hideMark/>
          </w:tcPr>
          <w:p w14:paraId="3E659E48" w14:textId="77777777" w:rsidR="00DC4B27" w:rsidRPr="002446B7" w:rsidRDefault="00DC4B27" w:rsidP="000630C1">
            <w:pPr>
              <w:jc w:val="center"/>
              <w:rPr>
                <w:rFonts w:ascii="Palatino" w:hAnsi="Palatino" w:cs="Times New Roman"/>
                <w:sz w:val="20"/>
                <w:szCs w:val="20"/>
              </w:rPr>
            </w:pPr>
            <w:r w:rsidRPr="002446B7">
              <w:rPr>
                <w:rFonts w:ascii="Palatino" w:hAnsi="Palatino" w:cs="Times New Roman"/>
                <w:sz w:val="20"/>
                <w:szCs w:val="20"/>
              </w:rPr>
              <w:t>LB2PL_R1</w:t>
            </w:r>
          </w:p>
        </w:tc>
        <w:tc>
          <w:tcPr>
            <w:tcW w:w="1445" w:type="dxa"/>
            <w:noWrap/>
            <w:vAlign w:val="center"/>
            <w:hideMark/>
          </w:tcPr>
          <w:p w14:paraId="5B7600A1" w14:textId="77777777" w:rsidR="00DC4B27" w:rsidRPr="002446B7" w:rsidRDefault="00DC4B27" w:rsidP="000630C1">
            <w:pPr>
              <w:jc w:val="center"/>
              <w:rPr>
                <w:rFonts w:ascii="Palatino" w:hAnsi="Palatino" w:cs="Times New Roman"/>
                <w:sz w:val="20"/>
                <w:szCs w:val="20"/>
              </w:rPr>
            </w:pPr>
            <w:r w:rsidRPr="002446B7">
              <w:rPr>
                <w:rFonts w:ascii="Palatino" w:hAnsi="Palatino" w:cs="Times New Roman"/>
                <w:sz w:val="20"/>
                <w:szCs w:val="20"/>
              </w:rPr>
              <w:t>27041</w:t>
            </w:r>
          </w:p>
        </w:tc>
        <w:tc>
          <w:tcPr>
            <w:tcW w:w="1673" w:type="dxa"/>
            <w:noWrap/>
            <w:vAlign w:val="center"/>
            <w:hideMark/>
          </w:tcPr>
          <w:p w14:paraId="5902FD79" w14:textId="77777777" w:rsidR="00DC4B27" w:rsidRPr="002446B7" w:rsidRDefault="00DC4B27" w:rsidP="000630C1">
            <w:pPr>
              <w:jc w:val="center"/>
              <w:rPr>
                <w:rFonts w:ascii="Palatino" w:hAnsi="Palatino" w:cs="Times New Roman"/>
                <w:sz w:val="20"/>
                <w:szCs w:val="20"/>
              </w:rPr>
            </w:pPr>
            <w:r w:rsidRPr="002446B7">
              <w:rPr>
                <w:rFonts w:ascii="Palatino" w:hAnsi="Palatino" w:cs="Times New Roman"/>
                <w:sz w:val="20"/>
                <w:szCs w:val="20"/>
              </w:rPr>
              <w:t>7343432</w:t>
            </w:r>
          </w:p>
        </w:tc>
        <w:tc>
          <w:tcPr>
            <w:tcW w:w="2127" w:type="dxa"/>
            <w:noWrap/>
            <w:vAlign w:val="center"/>
            <w:hideMark/>
          </w:tcPr>
          <w:p w14:paraId="62C2F4C1" w14:textId="77777777" w:rsidR="00DC4B27" w:rsidRPr="002446B7" w:rsidRDefault="00DC4B27" w:rsidP="000630C1">
            <w:pPr>
              <w:jc w:val="center"/>
              <w:rPr>
                <w:rFonts w:ascii="Palatino" w:hAnsi="Palatino" w:cs="Times New Roman"/>
                <w:sz w:val="20"/>
                <w:szCs w:val="20"/>
              </w:rPr>
            </w:pPr>
            <w:r w:rsidRPr="002446B7">
              <w:rPr>
                <w:rFonts w:ascii="Palatino" w:hAnsi="Palatino" w:cs="Times New Roman"/>
                <w:sz w:val="20"/>
                <w:szCs w:val="20"/>
              </w:rPr>
              <w:t>271.5666</w:t>
            </w:r>
          </w:p>
        </w:tc>
        <w:tc>
          <w:tcPr>
            <w:tcW w:w="1559" w:type="dxa"/>
            <w:noWrap/>
            <w:vAlign w:val="center"/>
            <w:hideMark/>
          </w:tcPr>
          <w:p w14:paraId="6C347C3C" w14:textId="77777777" w:rsidR="00DC4B27" w:rsidRPr="002446B7" w:rsidRDefault="00DC4B27" w:rsidP="000630C1">
            <w:pPr>
              <w:jc w:val="center"/>
              <w:rPr>
                <w:rFonts w:ascii="Palatino" w:hAnsi="Palatino" w:cs="Times New Roman"/>
                <w:sz w:val="20"/>
                <w:szCs w:val="20"/>
              </w:rPr>
            </w:pPr>
            <w:r w:rsidRPr="002446B7">
              <w:rPr>
                <w:rFonts w:ascii="Palatino" w:hAnsi="Palatino" w:cs="Times New Roman"/>
                <w:sz w:val="20"/>
                <w:szCs w:val="20"/>
              </w:rPr>
              <w:t>50</w:t>
            </w:r>
          </w:p>
        </w:tc>
        <w:tc>
          <w:tcPr>
            <w:tcW w:w="1559" w:type="dxa"/>
            <w:noWrap/>
            <w:vAlign w:val="center"/>
            <w:hideMark/>
          </w:tcPr>
          <w:p w14:paraId="348EE7C2" w14:textId="77777777" w:rsidR="00DC4B27" w:rsidRPr="002446B7" w:rsidRDefault="00DC4B27" w:rsidP="000630C1">
            <w:pPr>
              <w:jc w:val="center"/>
              <w:rPr>
                <w:rFonts w:ascii="Palatino" w:hAnsi="Palatino" w:cs="Times New Roman"/>
                <w:sz w:val="20"/>
                <w:szCs w:val="20"/>
              </w:rPr>
            </w:pPr>
            <w:r w:rsidRPr="002446B7">
              <w:rPr>
                <w:rFonts w:ascii="Palatino" w:hAnsi="Palatino" w:cs="Times New Roman"/>
                <w:sz w:val="20"/>
                <w:szCs w:val="20"/>
              </w:rPr>
              <w:t>592</w:t>
            </w:r>
          </w:p>
        </w:tc>
      </w:tr>
      <w:tr w:rsidR="00DC4B27" w:rsidRPr="002446B7" w14:paraId="3EB92EAA" w14:textId="77777777" w:rsidTr="000630C1">
        <w:trPr>
          <w:trHeight w:val="300"/>
          <w:jc w:val="center"/>
        </w:trPr>
        <w:tc>
          <w:tcPr>
            <w:tcW w:w="1844" w:type="dxa"/>
            <w:noWrap/>
            <w:vAlign w:val="center"/>
            <w:hideMark/>
          </w:tcPr>
          <w:p w14:paraId="4ED81E95" w14:textId="77777777" w:rsidR="00DC4B27" w:rsidRPr="002446B7" w:rsidRDefault="00DC4B27" w:rsidP="000630C1">
            <w:pPr>
              <w:jc w:val="center"/>
              <w:rPr>
                <w:rFonts w:ascii="Palatino" w:hAnsi="Palatino" w:cs="Times New Roman"/>
                <w:sz w:val="20"/>
                <w:szCs w:val="20"/>
              </w:rPr>
            </w:pPr>
            <w:r w:rsidRPr="002446B7">
              <w:rPr>
                <w:rFonts w:ascii="Palatino" w:hAnsi="Palatino" w:cs="Times New Roman"/>
                <w:sz w:val="20"/>
                <w:szCs w:val="20"/>
              </w:rPr>
              <w:t>LB2PL_R2</w:t>
            </w:r>
          </w:p>
        </w:tc>
        <w:tc>
          <w:tcPr>
            <w:tcW w:w="1445" w:type="dxa"/>
            <w:noWrap/>
            <w:vAlign w:val="center"/>
            <w:hideMark/>
          </w:tcPr>
          <w:p w14:paraId="541A14B7" w14:textId="77777777" w:rsidR="00DC4B27" w:rsidRPr="002446B7" w:rsidRDefault="00DC4B27" w:rsidP="000630C1">
            <w:pPr>
              <w:jc w:val="center"/>
              <w:rPr>
                <w:rFonts w:ascii="Palatino" w:hAnsi="Palatino" w:cs="Times New Roman"/>
                <w:sz w:val="20"/>
                <w:szCs w:val="20"/>
              </w:rPr>
            </w:pPr>
            <w:r w:rsidRPr="002446B7">
              <w:rPr>
                <w:rFonts w:ascii="Palatino" w:hAnsi="Palatino" w:cs="Times New Roman"/>
                <w:sz w:val="20"/>
                <w:szCs w:val="20"/>
              </w:rPr>
              <w:t>31763</w:t>
            </w:r>
          </w:p>
        </w:tc>
        <w:tc>
          <w:tcPr>
            <w:tcW w:w="1673" w:type="dxa"/>
            <w:noWrap/>
            <w:vAlign w:val="center"/>
            <w:hideMark/>
          </w:tcPr>
          <w:p w14:paraId="0799A17A" w14:textId="77777777" w:rsidR="00DC4B27" w:rsidRPr="002446B7" w:rsidRDefault="00DC4B27" w:rsidP="000630C1">
            <w:pPr>
              <w:jc w:val="center"/>
              <w:rPr>
                <w:rFonts w:ascii="Palatino" w:hAnsi="Palatino" w:cs="Times New Roman"/>
                <w:sz w:val="20"/>
                <w:szCs w:val="20"/>
              </w:rPr>
            </w:pPr>
            <w:r w:rsidRPr="002446B7">
              <w:rPr>
                <w:rFonts w:ascii="Palatino" w:hAnsi="Palatino" w:cs="Times New Roman"/>
                <w:sz w:val="20"/>
                <w:szCs w:val="20"/>
              </w:rPr>
              <w:t>9121391</w:t>
            </w:r>
          </w:p>
        </w:tc>
        <w:tc>
          <w:tcPr>
            <w:tcW w:w="2127" w:type="dxa"/>
            <w:noWrap/>
            <w:vAlign w:val="center"/>
            <w:hideMark/>
          </w:tcPr>
          <w:p w14:paraId="2BD47580" w14:textId="77777777" w:rsidR="00DC4B27" w:rsidRPr="002446B7" w:rsidRDefault="00DC4B27" w:rsidP="000630C1">
            <w:pPr>
              <w:jc w:val="center"/>
              <w:rPr>
                <w:rFonts w:ascii="Palatino" w:hAnsi="Palatino" w:cs="Times New Roman"/>
                <w:sz w:val="20"/>
                <w:szCs w:val="20"/>
              </w:rPr>
            </w:pPr>
            <w:r w:rsidRPr="002446B7">
              <w:rPr>
                <w:rFonts w:ascii="Palatino" w:hAnsi="Palatino" w:cs="Times New Roman"/>
                <w:sz w:val="20"/>
                <w:szCs w:val="20"/>
              </w:rPr>
              <w:t>287.1703</w:t>
            </w:r>
          </w:p>
        </w:tc>
        <w:tc>
          <w:tcPr>
            <w:tcW w:w="1559" w:type="dxa"/>
            <w:noWrap/>
            <w:vAlign w:val="center"/>
            <w:hideMark/>
          </w:tcPr>
          <w:p w14:paraId="10AC817A" w14:textId="77777777" w:rsidR="00DC4B27" w:rsidRPr="002446B7" w:rsidRDefault="00DC4B27" w:rsidP="000630C1">
            <w:pPr>
              <w:jc w:val="center"/>
              <w:rPr>
                <w:rFonts w:ascii="Palatino" w:hAnsi="Palatino" w:cs="Times New Roman"/>
                <w:sz w:val="20"/>
                <w:szCs w:val="20"/>
              </w:rPr>
            </w:pPr>
            <w:r w:rsidRPr="002446B7">
              <w:rPr>
                <w:rFonts w:ascii="Palatino" w:hAnsi="Palatino" w:cs="Times New Roman"/>
                <w:sz w:val="20"/>
                <w:szCs w:val="20"/>
              </w:rPr>
              <w:t>50</w:t>
            </w:r>
          </w:p>
        </w:tc>
        <w:tc>
          <w:tcPr>
            <w:tcW w:w="1559" w:type="dxa"/>
            <w:noWrap/>
            <w:vAlign w:val="center"/>
            <w:hideMark/>
          </w:tcPr>
          <w:p w14:paraId="44EFCDDB" w14:textId="77777777" w:rsidR="00DC4B27" w:rsidRPr="002446B7" w:rsidRDefault="00DC4B27" w:rsidP="000630C1">
            <w:pPr>
              <w:jc w:val="center"/>
              <w:rPr>
                <w:rFonts w:ascii="Palatino" w:hAnsi="Palatino" w:cs="Times New Roman"/>
                <w:sz w:val="20"/>
                <w:szCs w:val="20"/>
              </w:rPr>
            </w:pPr>
            <w:r w:rsidRPr="002446B7">
              <w:rPr>
                <w:rFonts w:ascii="Palatino" w:hAnsi="Palatino" w:cs="Times New Roman"/>
                <w:sz w:val="20"/>
                <w:szCs w:val="20"/>
              </w:rPr>
              <w:t>591</w:t>
            </w:r>
          </w:p>
        </w:tc>
      </w:tr>
      <w:tr w:rsidR="00DC4B27" w:rsidRPr="002446B7" w14:paraId="590B7E71" w14:textId="77777777" w:rsidTr="000630C1">
        <w:trPr>
          <w:trHeight w:val="300"/>
          <w:jc w:val="center"/>
        </w:trPr>
        <w:tc>
          <w:tcPr>
            <w:tcW w:w="1844" w:type="dxa"/>
            <w:noWrap/>
            <w:vAlign w:val="center"/>
            <w:hideMark/>
          </w:tcPr>
          <w:p w14:paraId="613FFD02" w14:textId="77777777" w:rsidR="00DC4B27" w:rsidRPr="002446B7" w:rsidRDefault="00DC4B27" w:rsidP="000630C1">
            <w:pPr>
              <w:jc w:val="center"/>
              <w:rPr>
                <w:rFonts w:ascii="Palatino" w:hAnsi="Palatino" w:cs="Times New Roman"/>
                <w:sz w:val="20"/>
                <w:szCs w:val="20"/>
              </w:rPr>
            </w:pPr>
            <w:r w:rsidRPr="002446B7">
              <w:rPr>
                <w:rFonts w:ascii="Palatino" w:hAnsi="Palatino" w:cs="Times New Roman"/>
                <w:sz w:val="20"/>
                <w:szCs w:val="20"/>
              </w:rPr>
              <w:t>LB2PL_R3</w:t>
            </w:r>
          </w:p>
        </w:tc>
        <w:tc>
          <w:tcPr>
            <w:tcW w:w="1445" w:type="dxa"/>
            <w:noWrap/>
            <w:vAlign w:val="center"/>
            <w:hideMark/>
          </w:tcPr>
          <w:p w14:paraId="6EDA19FA" w14:textId="77777777" w:rsidR="00DC4B27" w:rsidRPr="002446B7" w:rsidRDefault="00DC4B27" w:rsidP="000630C1">
            <w:pPr>
              <w:jc w:val="center"/>
              <w:rPr>
                <w:rFonts w:ascii="Palatino" w:hAnsi="Palatino" w:cs="Times New Roman"/>
                <w:sz w:val="20"/>
                <w:szCs w:val="20"/>
              </w:rPr>
            </w:pPr>
            <w:r w:rsidRPr="002446B7">
              <w:rPr>
                <w:rFonts w:ascii="Palatino" w:hAnsi="Palatino" w:cs="Times New Roman"/>
                <w:sz w:val="20"/>
                <w:szCs w:val="20"/>
              </w:rPr>
              <w:t>34523</w:t>
            </w:r>
          </w:p>
        </w:tc>
        <w:tc>
          <w:tcPr>
            <w:tcW w:w="1673" w:type="dxa"/>
            <w:noWrap/>
            <w:vAlign w:val="center"/>
            <w:hideMark/>
          </w:tcPr>
          <w:p w14:paraId="40238D5F" w14:textId="77777777" w:rsidR="00DC4B27" w:rsidRPr="002446B7" w:rsidRDefault="00DC4B27" w:rsidP="000630C1">
            <w:pPr>
              <w:jc w:val="center"/>
              <w:rPr>
                <w:rFonts w:ascii="Palatino" w:hAnsi="Palatino" w:cs="Times New Roman"/>
                <w:sz w:val="20"/>
                <w:szCs w:val="20"/>
              </w:rPr>
            </w:pPr>
            <w:r w:rsidRPr="002446B7">
              <w:rPr>
                <w:rFonts w:ascii="Palatino" w:hAnsi="Palatino" w:cs="Times New Roman"/>
                <w:sz w:val="20"/>
                <w:szCs w:val="20"/>
              </w:rPr>
              <w:t>9326838</w:t>
            </w:r>
          </w:p>
        </w:tc>
        <w:tc>
          <w:tcPr>
            <w:tcW w:w="2127" w:type="dxa"/>
            <w:noWrap/>
            <w:vAlign w:val="center"/>
            <w:hideMark/>
          </w:tcPr>
          <w:p w14:paraId="2EF3519A" w14:textId="77777777" w:rsidR="00DC4B27" w:rsidRPr="002446B7" w:rsidRDefault="00DC4B27" w:rsidP="000630C1">
            <w:pPr>
              <w:jc w:val="center"/>
              <w:rPr>
                <w:rFonts w:ascii="Palatino" w:hAnsi="Palatino" w:cs="Times New Roman"/>
                <w:sz w:val="20"/>
                <w:szCs w:val="20"/>
              </w:rPr>
            </w:pPr>
            <w:r w:rsidRPr="002446B7">
              <w:rPr>
                <w:rFonts w:ascii="Palatino" w:hAnsi="Palatino" w:cs="Times New Roman"/>
                <w:sz w:val="20"/>
                <w:szCs w:val="20"/>
              </w:rPr>
              <w:t>270.163</w:t>
            </w:r>
          </w:p>
        </w:tc>
        <w:tc>
          <w:tcPr>
            <w:tcW w:w="1559" w:type="dxa"/>
            <w:noWrap/>
            <w:vAlign w:val="center"/>
            <w:hideMark/>
          </w:tcPr>
          <w:p w14:paraId="478E3D7D" w14:textId="77777777" w:rsidR="00DC4B27" w:rsidRPr="002446B7" w:rsidRDefault="00DC4B27" w:rsidP="000630C1">
            <w:pPr>
              <w:jc w:val="center"/>
              <w:rPr>
                <w:rFonts w:ascii="Palatino" w:hAnsi="Palatino" w:cs="Times New Roman"/>
                <w:sz w:val="20"/>
                <w:szCs w:val="20"/>
              </w:rPr>
            </w:pPr>
            <w:r w:rsidRPr="002446B7">
              <w:rPr>
                <w:rFonts w:ascii="Palatino" w:hAnsi="Palatino" w:cs="Times New Roman"/>
                <w:sz w:val="20"/>
                <w:szCs w:val="20"/>
              </w:rPr>
              <w:t>53</w:t>
            </w:r>
          </w:p>
        </w:tc>
        <w:tc>
          <w:tcPr>
            <w:tcW w:w="1559" w:type="dxa"/>
            <w:noWrap/>
            <w:vAlign w:val="center"/>
            <w:hideMark/>
          </w:tcPr>
          <w:p w14:paraId="36D9B542" w14:textId="77777777" w:rsidR="00DC4B27" w:rsidRPr="002446B7" w:rsidRDefault="00DC4B27" w:rsidP="000630C1">
            <w:pPr>
              <w:jc w:val="center"/>
              <w:rPr>
                <w:rFonts w:ascii="Palatino" w:hAnsi="Palatino" w:cs="Times New Roman"/>
                <w:sz w:val="20"/>
                <w:szCs w:val="20"/>
              </w:rPr>
            </w:pPr>
            <w:r w:rsidRPr="002446B7">
              <w:rPr>
                <w:rFonts w:ascii="Palatino" w:hAnsi="Palatino" w:cs="Times New Roman"/>
                <w:sz w:val="20"/>
                <w:szCs w:val="20"/>
              </w:rPr>
              <w:t>592</w:t>
            </w:r>
          </w:p>
        </w:tc>
      </w:tr>
      <w:tr w:rsidR="00DC4B27" w:rsidRPr="002446B7" w14:paraId="1E35B2F0" w14:textId="77777777" w:rsidTr="000630C1">
        <w:trPr>
          <w:trHeight w:val="300"/>
          <w:jc w:val="center"/>
        </w:trPr>
        <w:tc>
          <w:tcPr>
            <w:tcW w:w="1844" w:type="dxa"/>
            <w:noWrap/>
            <w:vAlign w:val="center"/>
            <w:hideMark/>
          </w:tcPr>
          <w:p w14:paraId="28FE8A3F" w14:textId="77777777" w:rsidR="00DC4B27" w:rsidRPr="002446B7" w:rsidRDefault="00DC4B27" w:rsidP="000630C1">
            <w:pPr>
              <w:jc w:val="center"/>
              <w:rPr>
                <w:rFonts w:ascii="Palatino" w:hAnsi="Palatino" w:cs="Times New Roman"/>
                <w:sz w:val="20"/>
                <w:szCs w:val="20"/>
              </w:rPr>
            </w:pPr>
            <w:r w:rsidRPr="002446B7">
              <w:rPr>
                <w:rFonts w:ascii="Palatino" w:hAnsi="Palatino" w:cs="Times New Roman"/>
                <w:sz w:val="20"/>
                <w:szCs w:val="20"/>
              </w:rPr>
              <w:t>LB3PL_R1</w:t>
            </w:r>
          </w:p>
        </w:tc>
        <w:tc>
          <w:tcPr>
            <w:tcW w:w="1445" w:type="dxa"/>
            <w:noWrap/>
            <w:vAlign w:val="center"/>
            <w:hideMark/>
          </w:tcPr>
          <w:p w14:paraId="480A5A85" w14:textId="77777777" w:rsidR="00DC4B27" w:rsidRPr="002446B7" w:rsidRDefault="00DC4B27" w:rsidP="000630C1">
            <w:pPr>
              <w:jc w:val="center"/>
              <w:rPr>
                <w:rFonts w:ascii="Palatino" w:hAnsi="Palatino" w:cs="Times New Roman"/>
                <w:sz w:val="20"/>
                <w:szCs w:val="20"/>
              </w:rPr>
            </w:pPr>
            <w:r w:rsidRPr="002446B7">
              <w:rPr>
                <w:rFonts w:ascii="Palatino" w:hAnsi="Palatino" w:cs="Times New Roman"/>
                <w:sz w:val="20"/>
                <w:szCs w:val="20"/>
              </w:rPr>
              <w:t>30264</w:t>
            </w:r>
          </w:p>
        </w:tc>
        <w:tc>
          <w:tcPr>
            <w:tcW w:w="1673" w:type="dxa"/>
            <w:noWrap/>
            <w:vAlign w:val="center"/>
            <w:hideMark/>
          </w:tcPr>
          <w:p w14:paraId="503F6CAB" w14:textId="77777777" w:rsidR="00DC4B27" w:rsidRPr="002446B7" w:rsidRDefault="00DC4B27" w:rsidP="000630C1">
            <w:pPr>
              <w:jc w:val="center"/>
              <w:rPr>
                <w:rFonts w:ascii="Palatino" w:hAnsi="Palatino" w:cs="Times New Roman"/>
                <w:sz w:val="20"/>
                <w:szCs w:val="20"/>
              </w:rPr>
            </w:pPr>
            <w:r w:rsidRPr="002446B7">
              <w:rPr>
                <w:rFonts w:ascii="Palatino" w:hAnsi="Palatino" w:cs="Times New Roman"/>
                <w:sz w:val="20"/>
                <w:szCs w:val="20"/>
              </w:rPr>
              <w:t>8243104</w:t>
            </w:r>
          </w:p>
        </w:tc>
        <w:tc>
          <w:tcPr>
            <w:tcW w:w="2127" w:type="dxa"/>
            <w:noWrap/>
            <w:vAlign w:val="center"/>
            <w:hideMark/>
          </w:tcPr>
          <w:p w14:paraId="2C38B97C" w14:textId="77777777" w:rsidR="00DC4B27" w:rsidRPr="002446B7" w:rsidRDefault="00DC4B27" w:rsidP="000630C1">
            <w:pPr>
              <w:jc w:val="center"/>
              <w:rPr>
                <w:rFonts w:ascii="Palatino" w:hAnsi="Palatino" w:cs="Times New Roman"/>
                <w:sz w:val="20"/>
                <w:szCs w:val="20"/>
              </w:rPr>
            </w:pPr>
            <w:r w:rsidRPr="002446B7">
              <w:rPr>
                <w:rFonts w:ascii="Palatino" w:hAnsi="Palatino" w:cs="Times New Roman"/>
                <w:sz w:val="20"/>
                <w:szCs w:val="20"/>
              </w:rPr>
              <w:t>272.3732</w:t>
            </w:r>
          </w:p>
        </w:tc>
        <w:tc>
          <w:tcPr>
            <w:tcW w:w="1559" w:type="dxa"/>
            <w:noWrap/>
            <w:vAlign w:val="center"/>
            <w:hideMark/>
          </w:tcPr>
          <w:p w14:paraId="173089F7" w14:textId="77777777" w:rsidR="00DC4B27" w:rsidRPr="002446B7" w:rsidRDefault="00DC4B27" w:rsidP="000630C1">
            <w:pPr>
              <w:jc w:val="center"/>
              <w:rPr>
                <w:rFonts w:ascii="Palatino" w:hAnsi="Palatino" w:cs="Times New Roman"/>
                <w:sz w:val="20"/>
                <w:szCs w:val="20"/>
              </w:rPr>
            </w:pPr>
            <w:r w:rsidRPr="002446B7">
              <w:rPr>
                <w:rFonts w:ascii="Palatino" w:hAnsi="Palatino" w:cs="Times New Roman"/>
                <w:sz w:val="20"/>
                <w:szCs w:val="20"/>
              </w:rPr>
              <w:t>54</w:t>
            </w:r>
          </w:p>
        </w:tc>
        <w:tc>
          <w:tcPr>
            <w:tcW w:w="1559" w:type="dxa"/>
            <w:noWrap/>
            <w:vAlign w:val="center"/>
            <w:hideMark/>
          </w:tcPr>
          <w:p w14:paraId="3C2979E2" w14:textId="77777777" w:rsidR="00DC4B27" w:rsidRPr="002446B7" w:rsidRDefault="00DC4B27" w:rsidP="000630C1">
            <w:pPr>
              <w:jc w:val="center"/>
              <w:rPr>
                <w:rFonts w:ascii="Palatino" w:hAnsi="Palatino" w:cs="Times New Roman"/>
                <w:sz w:val="20"/>
                <w:szCs w:val="20"/>
              </w:rPr>
            </w:pPr>
            <w:r w:rsidRPr="002446B7">
              <w:rPr>
                <w:rFonts w:ascii="Palatino" w:hAnsi="Palatino" w:cs="Times New Roman"/>
                <w:sz w:val="20"/>
                <w:szCs w:val="20"/>
              </w:rPr>
              <w:t>579</w:t>
            </w:r>
          </w:p>
        </w:tc>
      </w:tr>
      <w:tr w:rsidR="00DC4B27" w:rsidRPr="002446B7" w14:paraId="6B1BC605" w14:textId="77777777" w:rsidTr="000630C1">
        <w:trPr>
          <w:trHeight w:val="300"/>
          <w:jc w:val="center"/>
        </w:trPr>
        <w:tc>
          <w:tcPr>
            <w:tcW w:w="1844" w:type="dxa"/>
            <w:noWrap/>
            <w:vAlign w:val="center"/>
            <w:hideMark/>
          </w:tcPr>
          <w:p w14:paraId="0D1E60E1" w14:textId="77777777" w:rsidR="00DC4B27" w:rsidRPr="002446B7" w:rsidRDefault="00DC4B27" w:rsidP="000630C1">
            <w:pPr>
              <w:jc w:val="center"/>
              <w:rPr>
                <w:rFonts w:ascii="Palatino" w:hAnsi="Palatino" w:cs="Times New Roman"/>
                <w:sz w:val="20"/>
                <w:szCs w:val="20"/>
              </w:rPr>
            </w:pPr>
            <w:r w:rsidRPr="002446B7">
              <w:rPr>
                <w:rFonts w:ascii="Palatino" w:hAnsi="Palatino" w:cs="Times New Roman"/>
                <w:sz w:val="20"/>
                <w:szCs w:val="20"/>
              </w:rPr>
              <w:t>LB3PL_R2</w:t>
            </w:r>
          </w:p>
        </w:tc>
        <w:tc>
          <w:tcPr>
            <w:tcW w:w="1445" w:type="dxa"/>
            <w:noWrap/>
            <w:vAlign w:val="center"/>
            <w:hideMark/>
          </w:tcPr>
          <w:p w14:paraId="61775A59" w14:textId="77777777" w:rsidR="00DC4B27" w:rsidRPr="002446B7" w:rsidRDefault="00DC4B27" w:rsidP="000630C1">
            <w:pPr>
              <w:jc w:val="center"/>
              <w:rPr>
                <w:rFonts w:ascii="Palatino" w:hAnsi="Palatino" w:cs="Times New Roman"/>
                <w:sz w:val="20"/>
                <w:szCs w:val="20"/>
              </w:rPr>
            </w:pPr>
            <w:r w:rsidRPr="002446B7">
              <w:rPr>
                <w:rFonts w:ascii="Palatino" w:hAnsi="Palatino" w:cs="Times New Roman"/>
                <w:sz w:val="20"/>
                <w:szCs w:val="20"/>
              </w:rPr>
              <w:t>35649</w:t>
            </w:r>
          </w:p>
        </w:tc>
        <w:tc>
          <w:tcPr>
            <w:tcW w:w="1673" w:type="dxa"/>
            <w:noWrap/>
            <w:vAlign w:val="center"/>
            <w:hideMark/>
          </w:tcPr>
          <w:p w14:paraId="3AD1F487" w14:textId="77777777" w:rsidR="00DC4B27" w:rsidRPr="002446B7" w:rsidRDefault="00DC4B27" w:rsidP="000630C1">
            <w:pPr>
              <w:jc w:val="center"/>
              <w:rPr>
                <w:rFonts w:ascii="Palatino" w:hAnsi="Palatino" w:cs="Times New Roman"/>
                <w:sz w:val="20"/>
                <w:szCs w:val="20"/>
              </w:rPr>
            </w:pPr>
            <w:r w:rsidRPr="002446B7">
              <w:rPr>
                <w:rFonts w:ascii="Palatino" w:hAnsi="Palatino" w:cs="Times New Roman"/>
                <w:sz w:val="20"/>
                <w:szCs w:val="20"/>
              </w:rPr>
              <w:t>10396491</w:t>
            </w:r>
          </w:p>
        </w:tc>
        <w:tc>
          <w:tcPr>
            <w:tcW w:w="2127" w:type="dxa"/>
            <w:noWrap/>
            <w:vAlign w:val="center"/>
            <w:hideMark/>
          </w:tcPr>
          <w:p w14:paraId="239EC3F9" w14:textId="77777777" w:rsidR="00DC4B27" w:rsidRPr="002446B7" w:rsidRDefault="00DC4B27" w:rsidP="000630C1">
            <w:pPr>
              <w:jc w:val="center"/>
              <w:rPr>
                <w:rFonts w:ascii="Palatino" w:hAnsi="Palatino" w:cs="Times New Roman"/>
                <w:sz w:val="20"/>
                <w:szCs w:val="20"/>
              </w:rPr>
            </w:pPr>
            <w:r w:rsidRPr="002446B7">
              <w:rPr>
                <w:rFonts w:ascii="Palatino" w:hAnsi="Palatino" w:cs="Times New Roman"/>
                <w:sz w:val="20"/>
                <w:szCs w:val="20"/>
              </w:rPr>
              <w:t>291.6349</w:t>
            </w:r>
          </w:p>
        </w:tc>
        <w:tc>
          <w:tcPr>
            <w:tcW w:w="1559" w:type="dxa"/>
            <w:noWrap/>
            <w:vAlign w:val="center"/>
            <w:hideMark/>
          </w:tcPr>
          <w:p w14:paraId="1CD0F4A3" w14:textId="77777777" w:rsidR="00DC4B27" w:rsidRPr="002446B7" w:rsidRDefault="00DC4B27" w:rsidP="000630C1">
            <w:pPr>
              <w:jc w:val="center"/>
              <w:rPr>
                <w:rFonts w:ascii="Palatino" w:hAnsi="Palatino" w:cs="Times New Roman"/>
                <w:sz w:val="20"/>
                <w:szCs w:val="20"/>
              </w:rPr>
            </w:pPr>
            <w:r w:rsidRPr="002446B7">
              <w:rPr>
                <w:rFonts w:ascii="Palatino" w:hAnsi="Palatino" w:cs="Times New Roman"/>
                <w:sz w:val="20"/>
                <w:szCs w:val="20"/>
              </w:rPr>
              <w:t>51</w:t>
            </w:r>
          </w:p>
        </w:tc>
        <w:tc>
          <w:tcPr>
            <w:tcW w:w="1559" w:type="dxa"/>
            <w:noWrap/>
            <w:vAlign w:val="center"/>
            <w:hideMark/>
          </w:tcPr>
          <w:p w14:paraId="1745C824" w14:textId="77777777" w:rsidR="00DC4B27" w:rsidRPr="002446B7" w:rsidRDefault="00DC4B27" w:rsidP="000630C1">
            <w:pPr>
              <w:jc w:val="center"/>
              <w:rPr>
                <w:rFonts w:ascii="Palatino" w:hAnsi="Palatino" w:cs="Times New Roman"/>
                <w:sz w:val="20"/>
                <w:szCs w:val="20"/>
              </w:rPr>
            </w:pPr>
            <w:r w:rsidRPr="002446B7">
              <w:rPr>
                <w:rFonts w:ascii="Palatino" w:hAnsi="Palatino" w:cs="Times New Roman"/>
                <w:sz w:val="20"/>
                <w:szCs w:val="20"/>
              </w:rPr>
              <w:t>588</w:t>
            </w:r>
          </w:p>
        </w:tc>
      </w:tr>
      <w:tr w:rsidR="00DC4B27" w:rsidRPr="002446B7" w14:paraId="68815D6C" w14:textId="77777777" w:rsidTr="000630C1">
        <w:trPr>
          <w:trHeight w:val="300"/>
          <w:jc w:val="center"/>
        </w:trPr>
        <w:tc>
          <w:tcPr>
            <w:tcW w:w="1844" w:type="dxa"/>
            <w:noWrap/>
            <w:vAlign w:val="center"/>
            <w:hideMark/>
          </w:tcPr>
          <w:p w14:paraId="2388AFD2" w14:textId="77777777" w:rsidR="00DC4B27" w:rsidRPr="002446B7" w:rsidRDefault="00DC4B27" w:rsidP="000630C1">
            <w:pPr>
              <w:jc w:val="center"/>
              <w:rPr>
                <w:rFonts w:ascii="Palatino" w:hAnsi="Palatino" w:cs="Times New Roman"/>
                <w:sz w:val="20"/>
                <w:szCs w:val="20"/>
              </w:rPr>
            </w:pPr>
            <w:r w:rsidRPr="002446B7">
              <w:rPr>
                <w:rFonts w:ascii="Palatino" w:hAnsi="Palatino" w:cs="Times New Roman"/>
                <w:sz w:val="20"/>
                <w:szCs w:val="20"/>
              </w:rPr>
              <w:t>LB3PL_R3</w:t>
            </w:r>
          </w:p>
        </w:tc>
        <w:tc>
          <w:tcPr>
            <w:tcW w:w="1445" w:type="dxa"/>
            <w:noWrap/>
            <w:vAlign w:val="center"/>
            <w:hideMark/>
          </w:tcPr>
          <w:p w14:paraId="4DCDC475" w14:textId="77777777" w:rsidR="00DC4B27" w:rsidRPr="002446B7" w:rsidRDefault="00DC4B27" w:rsidP="000630C1">
            <w:pPr>
              <w:jc w:val="center"/>
              <w:rPr>
                <w:rFonts w:ascii="Palatino" w:hAnsi="Palatino" w:cs="Times New Roman"/>
                <w:sz w:val="20"/>
                <w:szCs w:val="20"/>
              </w:rPr>
            </w:pPr>
            <w:r w:rsidRPr="002446B7">
              <w:rPr>
                <w:rFonts w:ascii="Palatino" w:hAnsi="Palatino" w:cs="Times New Roman"/>
                <w:sz w:val="20"/>
                <w:szCs w:val="20"/>
              </w:rPr>
              <w:t>77923</w:t>
            </w:r>
          </w:p>
        </w:tc>
        <w:tc>
          <w:tcPr>
            <w:tcW w:w="1673" w:type="dxa"/>
            <w:noWrap/>
            <w:vAlign w:val="center"/>
            <w:hideMark/>
          </w:tcPr>
          <w:p w14:paraId="69F6AD0B" w14:textId="77777777" w:rsidR="00DC4B27" w:rsidRPr="002446B7" w:rsidRDefault="00DC4B27" w:rsidP="000630C1">
            <w:pPr>
              <w:jc w:val="center"/>
              <w:rPr>
                <w:rFonts w:ascii="Palatino" w:hAnsi="Palatino" w:cs="Times New Roman"/>
                <w:sz w:val="20"/>
                <w:szCs w:val="20"/>
              </w:rPr>
            </w:pPr>
            <w:r w:rsidRPr="002446B7">
              <w:rPr>
                <w:rFonts w:ascii="Palatino" w:hAnsi="Palatino" w:cs="Times New Roman"/>
                <w:sz w:val="20"/>
                <w:szCs w:val="20"/>
              </w:rPr>
              <w:t>22657975</w:t>
            </w:r>
          </w:p>
        </w:tc>
        <w:tc>
          <w:tcPr>
            <w:tcW w:w="2127" w:type="dxa"/>
            <w:noWrap/>
            <w:vAlign w:val="center"/>
            <w:hideMark/>
          </w:tcPr>
          <w:p w14:paraId="37597875" w14:textId="77777777" w:rsidR="00DC4B27" w:rsidRPr="002446B7" w:rsidRDefault="00DC4B27" w:rsidP="000630C1">
            <w:pPr>
              <w:jc w:val="center"/>
              <w:rPr>
                <w:rFonts w:ascii="Palatino" w:hAnsi="Palatino" w:cs="Times New Roman"/>
                <w:sz w:val="20"/>
                <w:szCs w:val="20"/>
              </w:rPr>
            </w:pPr>
            <w:r w:rsidRPr="002446B7">
              <w:rPr>
                <w:rFonts w:ascii="Palatino" w:hAnsi="Palatino" w:cs="Times New Roman"/>
                <w:sz w:val="20"/>
                <w:szCs w:val="20"/>
              </w:rPr>
              <w:t>290.7739</w:t>
            </w:r>
          </w:p>
        </w:tc>
        <w:tc>
          <w:tcPr>
            <w:tcW w:w="1559" w:type="dxa"/>
            <w:noWrap/>
            <w:vAlign w:val="center"/>
            <w:hideMark/>
          </w:tcPr>
          <w:p w14:paraId="7E6EE4D6" w14:textId="77777777" w:rsidR="00DC4B27" w:rsidRPr="002446B7" w:rsidRDefault="00DC4B27" w:rsidP="000630C1">
            <w:pPr>
              <w:jc w:val="center"/>
              <w:rPr>
                <w:rFonts w:ascii="Palatino" w:hAnsi="Palatino" w:cs="Times New Roman"/>
                <w:sz w:val="20"/>
                <w:szCs w:val="20"/>
              </w:rPr>
            </w:pPr>
            <w:r w:rsidRPr="002446B7">
              <w:rPr>
                <w:rFonts w:ascii="Palatino" w:hAnsi="Palatino" w:cs="Times New Roman"/>
                <w:sz w:val="20"/>
                <w:szCs w:val="20"/>
              </w:rPr>
              <w:t>51</w:t>
            </w:r>
          </w:p>
        </w:tc>
        <w:tc>
          <w:tcPr>
            <w:tcW w:w="1559" w:type="dxa"/>
            <w:noWrap/>
            <w:vAlign w:val="center"/>
            <w:hideMark/>
          </w:tcPr>
          <w:p w14:paraId="7F4DD8C1" w14:textId="77777777" w:rsidR="00DC4B27" w:rsidRPr="002446B7" w:rsidRDefault="00DC4B27" w:rsidP="000630C1">
            <w:pPr>
              <w:jc w:val="center"/>
              <w:rPr>
                <w:rFonts w:ascii="Palatino" w:hAnsi="Palatino" w:cs="Times New Roman"/>
                <w:sz w:val="20"/>
                <w:szCs w:val="20"/>
              </w:rPr>
            </w:pPr>
            <w:r w:rsidRPr="002446B7">
              <w:rPr>
                <w:rFonts w:ascii="Palatino" w:hAnsi="Palatino" w:cs="Times New Roman"/>
                <w:sz w:val="20"/>
                <w:szCs w:val="20"/>
              </w:rPr>
              <w:t>592</w:t>
            </w:r>
          </w:p>
        </w:tc>
      </w:tr>
      <w:tr w:rsidR="00DC4B27" w:rsidRPr="002446B7" w14:paraId="7D77E226" w14:textId="77777777" w:rsidTr="000630C1">
        <w:trPr>
          <w:trHeight w:val="300"/>
          <w:jc w:val="center"/>
        </w:trPr>
        <w:tc>
          <w:tcPr>
            <w:tcW w:w="1844" w:type="dxa"/>
            <w:noWrap/>
            <w:vAlign w:val="center"/>
            <w:hideMark/>
          </w:tcPr>
          <w:p w14:paraId="45E9D512" w14:textId="77777777" w:rsidR="00DC4B27" w:rsidRPr="002446B7" w:rsidRDefault="00DC4B27" w:rsidP="000630C1">
            <w:pPr>
              <w:jc w:val="center"/>
              <w:rPr>
                <w:rFonts w:ascii="Palatino" w:hAnsi="Palatino" w:cs="Times New Roman"/>
                <w:sz w:val="20"/>
                <w:szCs w:val="20"/>
              </w:rPr>
            </w:pPr>
            <w:r w:rsidRPr="002446B7">
              <w:rPr>
                <w:rFonts w:ascii="Palatino" w:hAnsi="Palatino" w:cs="Times New Roman"/>
                <w:sz w:val="20"/>
                <w:szCs w:val="20"/>
              </w:rPr>
              <w:t>LB4PL_R1</w:t>
            </w:r>
          </w:p>
        </w:tc>
        <w:tc>
          <w:tcPr>
            <w:tcW w:w="1445" w:type="dxa"/>
            <w:noWrap/>
            <w:vAlign w:val="center"/>
            <w:hideMark/>
          </w:tcPr>
          <w:p w14:paraId="369FEF67" w14:textId="77777777" w:rsidR="00DC4B27" w:rsidRPr="002446B7" w:rsidRDefault="00DC4B27" w:rsidP="000630C1">
            <w:pPr>
              <w:jc w:val="center"/>
              <w:rPr>
                <w:rFonts w:ascii="Palatino" w:hAnsi="Palatino" w:cs="Times New Roman"/>
                <w:sz w:val="20"/>
                <w:szCs w:val="20"/>
              </w:rPr>
            </w:pPr>
            <w:r w:rsidRPr="002446B7">
              <w:rPr>
                <w:rFonts w:ascii="Palatino" w:hAnsi="Palatino" w:cs="Times New Roman"/>
                <w:sz w:val="20"/>
                <w:szCs w:val="20"/>
              </w:rPr>
              <w:t>45775</w:t>
            </w:r>
          </w:p>
        </w:tc>
        <w:tc>
          <w:tcPr>
            <w:tcW w:w="1673" w:type="dxa"/>
            <w:noWrap/>
            <w:vAlign w:val="center"/>
            <w:hideMark/>
          </w:tcPr>
          <w:p w14:paraId="30B0106B" w14:textId="77777777" w:rsidR="00DC4B27" w:rsidRPr="002446B7" w:rsidRDefault="00DC4B27" w:rsidP="000630C1">
            <w:pPr>
              <w:jc w:val="center"/>
              <w:rPr>
                <w:rFonts w:ascii="Palatino" w:hAnsi="Palatino" w:cs="Times New Roman"/>
                <w:sz w:val="20"/>
                <w:szCs w:val="20"/>
              </w:rPr>
            </w:pPr>
            <w:r w:rsidRPr="002446B7">
              <w:rPr>
                <w:rFonts w:ascii="Palatino" w:hAnsi="Palatino" w:cs="Times New Roman"/>
                <w:sz w:val="20"/>
                <w:szCs w:val="20"/>
              </w:rPr>
              <w:t>13348936</w:t>
            </w:r>
          </w:p>
        </w:tc>
        <w:tc>
          <w:tcPr>
            <w:tcW w:w="2127" w:type="dxa"/>
            <w:noWrap/>
            <w:vAlign w:val="center"/>
            <w:hideMark/>
          </w:tcPr>
          <w:p w14:paraId="6D72B614" w14:textId="77777777" w:rsidR="00DC4B27" w:rsidRPr="002446B7" w:rsidRDefault="00DC4B27" w:rsidP="000630C1">
            <w:pPr>
              <w:jc w:val="center"/>
              <w:rPr>
                <w:rFonts w:ascii="Palatino" w:hAnsi="Palatino" w:cs="Times New Roman"/>
                <w:sz w:val="20"/>
                <w:szCs w:val="20"/>
              </w:rPr>
            </w:pPr>
            <w:r w:rsidRPr="002446B7">
              <w:rPr>
                <w:rFonts w:ascii="Palatino" w:hAnsi="Palatino" w:cs="Times New Roman"/>
                <w:sz w:val="20"/>
                <w:szCs w:val="20"/>
              </w:rPr>
              <w:t>291.6207</w:t>
            </w:r>
          </w:p>
        </w:tc>
        <w:tc>
          <w:tcPr>
            <w:tcW w:w="1559" w:type="dxa"/>
            <w:noWrap/>
            <w:vAlign w:val="center"/>
            <w:hideMark/>
          </w:tcPr>
          <w:p w14:paraId="64C01BF8" w14:textId="77777777" w:rsidR="00DC4B27" w:rsidRPr="002446B7" w:rsidRDefault="00DC4B27" w:rsidP="000630C1">
            <w:pPr>
              <w:jc w:val="center"/>
              <w:rPr>
                <w:rFonts w:ascii="Palatino" w:hAnsi="Palatino" w:cs="Times New Roman"/>
                <w:sz w:val="20"/>
                <w:szCs w:val="20"/>
              </w:rPr>
            </w:pPr>
            <w:r w:rsidRPr="002446B7">
              <w:rPr>
                <w:rFonts w:ascii="Palatino" w:hAnsi="Palatino" w:cs="Times New Roman"/>
                <w:sz w:val="20"/>
                <w:szCs w:val="20"/>
              </w:rPr>
              <w:t>51</w:t>
            </w:r>
          </w:p>
        </w:tc>
        <w:tc>
          <w:tcPr>
            <w:tcW w:w="1559" w:type="dxa"/>
            <w:noWrap/>
            <w:vAlign w:val="center"/>
            <w:hideMark/>
          </w:tcPr>
          <w:p w14:paraId="38FDD8EE" w14:textId="77777777" w:rsidR="00DC4B27" w:rsidRPr="002446B7" w:rsidRDefault="00DC4B27" w:rsidP="000630C1">
            <w:pPr>
              <w:jc w:val="center"/>
              <w:rPr>
                <w:rFonts w:ascii="Palatino" w:hAnsi="Palatino" w:cs="Times New Roman"/>
                <w:sz w:val="20"/>
                <w:szCs w:val="20"/>
              </w:rPr>
            </w:pPr>
            <w:r w:rsidRPr="002446B7">
              <w:rPr>
                <w:rFonts w:ascii="Palatino" w:hAnsi="Palatino" w:cs="Times New Roman"/>
                <w:sz w:val="20"/>
                <w:szCs w:val="20"/>
              </w:rPr>
              <w:t>590</w:t>
            </w:r>
          </w:p>
        </w:tc>
      </w:tr>
      <w:tr w:rsidR="00DC4B27" w:rsidRPr="002446B7" w14:paraId="21CBFED6" w14:textId="77777777" w:rsidTr="000630C1">
        <w:trPr>
          <w:trHeight w:val="300"/>
          <w:jc w:val="center"/>
        </w:trPr>
        <w:tc>
          <w:tcPr>
            <w:tcW w:w="1844" w:type="dxa"/>
            <w:noWrap/>
            <w:vAlign w:val="center"/>
            <w:hideMark/>
          </w:tcPr>
          <w:p w14:paraId="7B2BB4C7" w14:textId="77777777" w:rsidR="00DC4B27" w:rsidRPr="002446B7" w:rsidRDefault="00DC4B27" w:rsidP="000630C1">
            <w:pPr>
              <w:jc w:val="center"/>
              <w:rPr>
                <w:rFonts w:ascii="Palatino" w:hAnsi="Palatino" w:cs="Times New Roman"/>
                <w:sz w:val="20"/>
                <w:szCs w:val="20"/>
              </w:rPr>
            </w:pPr>
            <w:r w:rsidRPr="002446B7">
              <w:rPr>
                <w:rFonts w:ascii="Palatino" w:hAnsi="Palatino" w:cs="Times New Roman"/>
                <w:sz w:val="20"/>
                <w:szCs w:val="20"/>
              </w:rPr>
              <w:t>LB4PL_R2</w:t>
            </w:r>
          </w:p>
        </w:tc>
        <w:tc>
          <w:tcPr>
            <w:tcW w:w="1445" w:type="dxa"/>
            <w:noWrap/>
            <w:vAlign w:val="center"/>
            <w:hideMark/>
          </w:tcPr>
          <w:p w14:paraId="56C32290" w14:textId="77777777" w:rsidR="00DC4B27" w:rsidRPr="002446B7" w:rsidRDefault="00DC4B27" w:rsidP="000630C1">
            <w:pPr>
              <w:jc w:val="center"/>
              <w:rPr>
                <w:rFonts w:ascii="Palatino" w:hAnsi="Palatino" w:cs="Times New Roman"/>
                <w:sz w:val="20"/>
                <w:szCs w:val="20"/>
              </w:rPr>
            </w:pPr>
            <w:r w:rsidRPr="002446B7">
              <w:rPr>
                <w:rFonts w:ascii="Palatino" w:hAnsi="Palatino" w:cs="Times New Roman"/>
                <w:sz w:val="20"/>
                <w:szCs w:val="20"/>
              </w:rPr>
              <w:t>36444</w:t>
            </w:r>
          </w:p>
        </w:tc>
        <w:tc>
          <w:tcPr>
            <w:tcW w:w="1673" w:type="dxa"/>
            <w:noWrap/>
            <w:vAlign w:val="center"/>
            <w:hideMark/>
          </w:tcPr>
          <w:p w14:paraId="1711DA49" w14:textId="77777777" w:rsidR="00DC4B27" w:rsidRPr="002446B7" w:rsidRDefault="00DC4B27" w:rsidP="000630C1">
            <w:pPr>
              <w:jc w:val="center"/>
              <w:rPr>
                <w:rFonts w:ascii="Palatino" w:hAnsi="Palatino" w:cs="Times New Roman"/>
                <w:sz w:val="20"/>
                <w:szCs w:val="20"/>
              </w:rPr>
            </w:pPr>
            <w:r w:rsidRPr="002446B7">
              <w:rPr>
                <w:rFonts w:ascii="Palatino" w:hAnsi="Palatino" w:cs="Times New Roman"/>
                <w:sz w:val="20"/>
                <w:szCs w:val="20"/>
              </w:rPr>
              <w:t>10686574</w:t>
            </w:r>
          </w:p>
        </w:tc>
        <w:tc>
          <w:tcPr>
            <w:tcW w:w="2127" w:type="dxa"/>
            <w:noWrap/>
            <w:vAlign w:val="center"/>
            <w:hideMark/>
          </w:tcPr>
          <w:p w14:paraId="22EFF28C" w14:textId="77777777" w:rsidR="00DC4B27" w:rsidRPr="002446B7" w:rsidRDefault="00DC4B27" w:rsidP="000630C1">
            <w:pPr>
              <w:jc w:val="center"/>
              <w:rPr>
                <w:rFonts w:ascii="Palatino" w:hAnsi="Palatino" w:cs="Times New Roman"/>
                <w:sz w:val="20"/>
                <w:szCs w:val="20"/>
              </w:rPr>
            </w:pPr>
            <w:r w:rsidRPr="002446B7">
              <w:rPr>
                <w:rFonts w:ascii="Palatino" w:hAnsi="Palatino" w:cs="Times New Roman"/>
                <w:sz w:val="20"/>
                <w:szCs w:val="20"/>
              </w:rPr>
              <w:t>293.2327</w:t>
            </w:r>
          </w:p>
        </w:tc>
        <w:tc>
          <w:tcPr>
            <w:tcW w:w="1559" w:type="dxa"/>
            <w:noWrap/>
            <w:vAlign w:val="center"/>
            <w:hideMark/>
          </w:tcPr>
          <w:p w14:paraId="6A389808" w14:textId="77777777" w:rsidR="00DC4B27" w:rsidRPr="002446B7" w:rsidRDefault="00DC4B27" w:rsidP="000630C1">
            <w:pPr>
              <w:jc w:val="center"/>
              <w:rPr>
                <w:rFonts w:ascii="Palatino" w:hAnsi="Palatino" w:cs="Times New Roman"/>
                <w:sz w:val="20"/>
                <w:szCs w:val="20"/>
              </w:rPr>
            </w:pPr>
            <w:r w:rsidRPr="002446B7">
              <w:rPr>
                <w:rFonts w:ascii="Palatino" w:hAnsi="Palatino" w:cs="Times New Roman"/>
                <w:sz w:val="20"/>
                <w:szCs w:val="20"/>
              </w:rPr>
              <w:t>52</w:t>
            </w:r>
          </w:p>
        </w:tc>
        <w:tc>
          <w:tcPr>
            <w:tcW w:w="1559" w:type="dxa"/>
            <w:noWrap/>
            <w:vAlign w:val="center"/>
            <w:hideMark/>
          </w:tcPr>
          <w:p w14:paraId="182D6D6F" w14:textId="77777777" w:rsidR="00DC4B27" w:rsidRPr="002446B7" w:rsidRDefault="00DC4B27" w:rsidP="000630C1">
            <w:pPr>
              <w:jc w:val="center"/>
              <w:rPr>
                <w:rFonts w:ascii="Palatino" w:hAnsi="Palatino" w:cs="Times New Roman"/>
                <w:sz w:val="20"/>
                <w:szCs w:val="20"/>
              </w:rPr>
            </w:pPr>
            <w:r w:rsidRPr="002446B7">
              <w:rPr>
                <w:rFonts w:ascii="Palatino" w:hAnsi="Palatino" w:cs="Times New Roman"/>
                <w:sz w:val="20"/>
                <w:szCs w:val="20"/>
              </w:rPr>
              <w:t>592</w:t>
            </w:r>
          </w:p>
        </w:tc>
      </w:tr>
      <w:tr w:rsidR="00DC4B27" w:rsidRPr="002446B7" w14:paraId="0C690D11" w14:textId="77777777" w:rsidTr="000630C1">
        <w:trPr>
          <w:trHeight w:val="300"/>
          <w:jc w:val="center"/>
        </w:trPr>
        <w:tc>
          <w:tcPr>
            <w:tcW w:w="1844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29FC2478" w14:textId="77777777" w:rsidR="00DC4B27" w:rsidRPr="002446B7" w:rsidRDefault="00DC4B27" w:rsidP="000630C1">
            <w:pPr>
              <w:jc w:val="center"/>
              <w:rPr>
                <w:rFonts w:ascii="Palatino" w:hAnsi="Palatino" w:cs="Times New Roman"/>
                <w:sz w:val="20"/>
                <w:szCs w:val="20"/>
              </w:rPr>
            </w:pPr>
            <w:r w:rsidRPr="002446B7">
              <w:rPr>
                <w:rFonts w:ascii="Palatino" w:hAnsi="Palatino" w:cs="Times New Roman"/>
                <w:sz w:val="20"/>
                <w:szCs w:val="20"/>
              </w:rPr>
              <w:t>LB4PL_R3</w:t>
            </w:r>
          </w:p>
        </w:tc>
        <w:tc>
          <w:tcPr>
            <w:tcW w:w="1445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490FE96F" w14:textId="77777777" w:rsidR="00DC4B27" w:rsidRPr="002446B7" w:rsidRDefault="00DC4B27" w:rsidP="000630C1">
            <w:pPr>
              <w:jc w:val="center"/>
              <w:rPr>
                <w:rFonts w:ascii="Palatino" w:hAnsi="Palatino" w:cs="Times New Roman"/>
                <w:sz w:val="20"/>
                <w:szCs w:val="20"/>
              </w:rPr>
            </w:pPr>
            <w:r w:rsidRPr="002446B7">
              <w:rPr>
                <w:rFonts w:ascii="Palatino" w:hAnsi="Palatino" w:cs="Times New Roman"/>
                <w:sz w:val="20"/>
                <w:szCs w:val="20"/>
              </w:rPr>
              <w:t>34219</w:t>
            </w:r>
          </w:p>
        </w:tc>
        <w:tc>
          <w:tcPr>
            <w:tcW w:w="1673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027B1900" w14:textId="77777777" w:rsidR="00DC4B27" w:rsidRPr="002446B7" w:rsidRDefault="00DC4B27" w:rsidP="000630C1">
            <w:pPr>
              <w:jc w:val="center"/>
              <w:rPr>
                <w:rFonts w:ascii="Palatino" w:hAnsi="Palatino" w:cs="Times New Roman"/>
                <w:sz w:val="20"/>
                <w:szCs w:val="20"/>
              </w:rPr>
            </w:pPr>
            <w:r w:rsidRPr="002446B7">
              <w:rPr>
                <w:rFonts w:ascii="Palatino" w:hAnsi="Palatino" w:cs="Times New Roman"/>
                <w:sz w:val="20"/>
                <w:szCs w:val="20"/>
              </w:rPr>
              <w:t>10107383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477AC807" w14:textId="77777777" w:rsidR="00DC4B27" w:rsidRPr="002446B7" w:rsidRDefault="00DC4B27" w:rsidP="000630C1">
            <w:pPr>
              <w:jc w:val="center"/>
              <w:rPr>
                <w:rFonts w:ascii="Palatino" w:hAnsi="Palatino" w:cs="Times New Roman"/>
                <w:sz w:val="20"/>
                <w:szCs w:val="20"/>
              </w:rPr>
            </w:pPr>
            <w:r w:rsidRPr="002446B7">
              <w:rPr>
                <w:rFonts w:ascii="Palatino" w:hAnsi="Palatino" w:cs="Times New Roman"/>
                <w:sz w:val="20"/>
                <w:szCs w:val="20"/>
              </w:rPr>
              <w:t>295.3734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4C5882C5" w14:textId="77777777" w:rsidR="00DC4B27" w:rsidRPr="002446B7" w:rsidRDefault="00DC4B27" w:rsidP="000630C1">
            <w:pPr>
              <w:jc w:val="center"/>
              <w:rPr>
                <w:rFonts w:ascii="Palatino" w:hAnsi="Palatino" w:cs="Times New Roman"/>
                <w:sz w:val="20"/>
                <w:szCs w:val="20"/>
              </w:rPr>
            </w:pPr>
            <w:r w:rsidRPr="002446B7">
              <w:rPr>
                <w:rFonts w:ascii="Palatino" w:hAnsi="Palatino" w:cs="Times New Roman"/>
                <w:sz w:val="20"/>
                <w:szCs w:val="20"/>
              </w:rPr>
              <w:t>55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7A9DA252" w14:textId="77777777" w:rsidR="00DC4B27" w:rsidRPr="002446B7" w:rsidRDefault="00DC4B27" w:rsidP="000630C1">
            <w:pPr>
              <w:jc w:val="center"/>
              <w:rPr>
                <w:rFonts w:ascii="Palatino" w:hAnsi="Palatino" w:cs="Times New Roman"/>
                <w:sz w:val="20"/>
                <w:szCs w:val="20"/>
              </w:rPr>
            </w:pPr>
            <w:r w:rsidRPr="002446B7">
              <w:rPr>
                <w:rFonts w:ascii="Palatino" w:hAnsi="Palatino" w:cs="Times New Roman"/>
                <w:sz w:val="20"/>
                <w:szCs w:val="20"/>
              </w:rPr>
              <w:t>590</w:t>
            </w:r>
          </w:p>
        </w:tc>
      </w:tr>
    </w:tbl>
    <w:p w14:paraId="1EAB86AC" w14:textId="7570C45A" w:rsidR="00DC4B27" w:rsidRPr="002446B7" w:rsidRDefault="00DC4B27" w:rsidP="00DC4B27">
      <w:pPr>
        <w:spacing w:after="0" w:line="240" w:lineRule="auto"/>
        <w:rPr>
          <w:rFonts w:ascii="Palatino" w:hAnsi="Palatino"/>
        </w:rPr>
      </w:pPr>
    </w:p>
    <w:sectPr w:rsidR="00DC4B27" w:rsidRPr="002446B7" w:rsidSect="00BA735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FCE06A" w14:textId="77777777" w:rsidR="00B077F3" w:rsidRDefault="00B077F3" w:rsidP="00CF2647">
      <w:pPr>
        <w:spacing w:after="0" w:line="240" w:lineRule="auto"/>
      </w:pPr>
      <w:r>
        <w:separator/>
      </w:r>
    </w:p>
  </w:endnote>
  <w:endnote w:type="continuationSeparator" w:id="0">
    <w:p w14:paraId="6B24D697" w14:textId="77777777" w:rsidR="00B077F3" w:rsidRDefault="00B077F3" w:rsidP="00CF2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Palatino Linotype">
    <w:panose1 w:val="00000000000000000000"/>
    <w:charset w:val="00"/>
    <w:family w:val="roman"/>
    <w:pitch w:val="variable"/>
    <w:sig w:usb0="E0000287" w:usb1="40000013" w:usb2="0000000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575CB2" w14:textId="77777777" w:rsidR="00B077F3" w:rsidRDefault="00B077F3" w:rsidP="00CF2647">
      <w:pPr>
        <w:spacing w:after="0" w:line="240" w:lineRule="auto"/>
      </w:pPr>
      <w:r>
        <w:separator/>
      </w:r>
    </w:p>
  </w:footnote>
  <w:footnote w:type="continuationSeparator" w:id="0">
    <w:p w14:paraId="5C964D93" w14:textId="77777777" w:rsidR="00B077F3" w:rsidRDefault="00B077F3" w:rsidP="00CF26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CDA"/>
    <w:rsid w:val="00113AB9"/>
    <w:rsid w:val="0012354C"/>
    <w:rsid w:val="0016047F"/>
    <w:rsid w:val="002446B7"/>
    <w:rsid w:val="002C0CDA"/>
    <w:rsid w:val="0031021E"/>
    <w:rsid w:val="00360A9D"/>
    <w:rsid w:val="005219DB"/>
    <w:rsid w:val="007604EF"/>
    <w:rsid w:val="007B0CB6"/>
    <w:rsid w:val="0095633F"/>
    <w:rsid w:val="00967B44"/>
    <w:rsid w:val="009B739A"/>
    <w:rsid w:val="009D231A"/>
    <w:rsid w:val="009D78C7"/>
    <w:rsid w:val="00B077F3"/>
    <w:rsid w:val="00BA37D0"/>
    <w:rsid w:val="00BA7354"/>
    <w:rsid w:val="00CF2647"/>
    <w:rsid w:val="00DC4B27"/>
    <w:rsid w:val="00DF0C5B"/>
    <w:rsid w:val="00E23B91"/>
    <w:rsid w:val="00E773F4"/>
    <w:rsid w:val="00EE6CBF"/>
    <w:rsid w:val="00FF0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34D8D"/>
  <w15:chartTrackingRefBased/>
  <w15:docId w15:val="{3835B67E-CD56-0C4A-BE0F-3DF12F4E9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6CBF"/>
    <w:pPr>
      <w:spacing w:after="160" w:line="259" w:lineRule="auto"/>
    </w:pPr>
    <w:rPr>
      <w:rFonts w:eastAsiaTheme="minorEastAsia"/>
      <w:sz w:val="22"/>
      <w:szCs w:val="22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0C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0C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0C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0C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0C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0CD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0CD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0CD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0CD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0C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0C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0C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0CD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0CD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0CD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0CD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0CD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0CD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0CD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0C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0C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C0C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0C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0CD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0CD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C0CD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0C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0CD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0CD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E6CBF"/>
    <w:rPr>
      <w:rFonts w:eastAsiaTheme="minorEastAsia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31021E"/>
    <w:rPr>
      <w:color w:val="467886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1021E"/>
    <w:rPr>
      <w:color w:val="96607D"/>
      <w:u w:val="single"/>
    </w:rPr>
  </w:style>
  <w:style w:type="paragraph" w:customStyle="1" w:styleId="msonormal0">
    <w:name w:val="msonormal"/>
    <w:basedOn w:val="Normal"/>
    <w:rsid w:val="00310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xl63">
    <w:name w:val="xl63"/>
    <w:basedOn w:val="Normal"/>
    <w:rsid w:val="003102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xl64">
    <w:name w:val="xl64"/>
    <w:basedOn w:val="Normal"/>
    <w:rsid w:val="003102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kern w:val="0"/>
      <w:sz w:val="24"/>
      <w:szCs w:val="24"/>
      <w:lang w:eastAsia="en-US"/>
      <w14:ligatures w14:val="none"/>
    </w:rPr>
  </w:style>
  <w:style w:type="paragraph" w:customStyle="1" w:styleId="xl65">
    <w:name w:val="xl65"/>
    <w:basedOn w:val="Normal"/>
    <w:rsid w:val="003102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xl66">
    <w:name w:val="xl66"/>
    <w:basedOn w:val="Normal"/>
    <w:rsid w:val="003102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22222"/>
      <w:kern w:val="0"/>
      <w:sz w:val="24"/>
      <w:szCs w:val="24"/>
      <w:lang w:eastAsia="en-US"/>
      <w14:ligatures w14:val="none"/>
    </w:rPr>
  </w:style>
  <w:style w:type="paragraph" w:customStyle="1" w:styleId="xl67">
    <w:name w:val="xl67"/>
    <w:basedOn w:val="Normal"/>
    <w:rsid w:val="003102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US"/>
      <w14:ligatures w14:val="none"/>
    </w:rPr>
  </w:style>
  <w:style w:type="paragraph" w:customStyle="1" w:styleId="xl68">
    <w:name w:val="xl68"/>
    <w:basedOn w:val="Normal"/>
    <w:rsid w:val="003102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kern w:val="0"/>
      <w:sz w:val="24"/>
      <w:szCs w:val="24"/>
      <w:lang w:eastAsia="en-US"/>
      <w14:ligatures w14:val="none"/>
    </w:rPr>
  </w:style>
  <w:style w:type="paragraph" w:customStyle="1" w:styleId="xl69">
    <w:name w:val="xl69"/>
    <w:basedOn w:val="Normal"/>
    <w:rsid w:val="003102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xl70">
    <w:name w:val="xl70"/>
    <w:basedOn w:val="Normal"/>
    <w:rsid w:val="003102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xl71">
    <w:name w:val="xl71"/>
    <w:basedOn w:val="Normal"/>
    <w:rsid w:val="003102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MDPI12title">
    <w:name w:val="MDPI_1.2_title"/>
    <w:next w:val="Normal"/>
    <w:qFormat/>
    <w:rsid w:val="002446B7"/>
    <w:pPr>
      <w:adjustRightInd w:val="0"/>
      <w:snapToGrid w:val="0"/>
      <w:spacing w:after="240" w:line="240" w:lineRule="atLeast"/>
    </w:pPr>
    <w:rPr>
      <w:rFonts w:ascii="Palatino Linotype" w:eastAsia="Times New Roman" w:hAnsi="Palatino Linotype" w:cs="Times New Roman"/>
      <w:b/>
      <w:snapToGrid w:val="0"/>
      <w:color w:val="000000"/>
      <w:kern w:val="0"/>
      <w:sz w:val="36"/>
      <w:szCs w:val="20"/>
      <w:lang w:eastAsia="de-DE" w:bidi="en-US"/>
      <w14:ligatures w14:val="none"/>
    </w:rPr>
  </w:style>
  <w:style w:type="paragraph" w:customStyle="1" w:styleId="MDPI13authornames">
    <w:name w:val="MDPI_1.3_authornames"/>
    <w:next w:val="Normal"/>
    <w:qFormat/>
    <w:rsid w:val="002446B7"/>
    <w:pPr>
      <w:adjustRightInd w:val="0"/>
      <w:snapToGrid w:val="0"/>
      <w:spacing w:after="360" w:line="260" w:lineRule="atLeast"/>
    </w:pPr>
    <w:rPr>
      <w:rFonts w:ascii="Palatino Linotype" w:eastAsia="Times New Roman" w:hAnsi="Palatino Linotype" w:cs="Times New Roman"/>
      <w:b/>
      <w:color w:val="000000"/>
      <w:kern w:val="0"/>
      <w:sz w:val="20"/>
      <w:szCs w:val="22"/>
      <w:lang w:eastAsia="de-DE" w:bidi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CF26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2647"/>
    <w:rPr>
      <w:rFonts w:eastAsiaTheme="minorEastAsia"/>
      <w:sz w:val="22"/>
      <w:szCs w:val="22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CF26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2647"/>
    <w:rPr>
      <w:rFonts w:eastAsiaTheme="minorEastAsia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.~WRD0000</Template>
  <TotalTime>26</TotalTime>
  <Pages>22</Pages>
  <Words>3990</Words>
  <Characters>22749</Characters>
  <Application>Microsoft Office Word</Application>
  <DocSecurity>0</DocSecurity>
  <Lines>189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Joseph, Ross</dc:creator>
  <cp:keywords/>
  <dc:description/>
  <cp:lastModifiedBy>Reviewer</cp:lastModifiedBy>
  <cp:revision>4</cp:revision>
  <dcterms:created xsi:type="dcterms:W3CDTF">2024-08-19T21:40:00Z</dcterms:created>
  <dcterms:modified xsi:type="dcterms:W3CDTF">2024-08-28T15:45:00Z</dcterms:modified>
</cp:coreProperties>
</file>