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9B55B" w14:textId="2C4382B1" w:rsidR="00F65AD4" w:rsidRDefault="00701385" w:rsidP="004A48F3">
      <w:pPr>
        <w:adjustRightInd w:val="0"/>
        <w:snapToGrid w:val="0"/>
        <w:spacing w:before="120" w:line="360" w:lineRule="auto"/>
        <w:jc w:val="center"/>
        <w:rPr>
          <w:bCs/>
        </w:rPr>
      </w:pPr>
      <w:r w:rsidRPr="0035712C">
        <w:rPr>
          <w:bCs/>
        </w:rPr>
        <w:t>Supplement</w:t>
      </w:r>
      <w:r>
        <w:rPr>
          <w:bCs/>
        </w:rPr>
        <w:t>ary</w:t>
      </w:r>
      <w:r w:rsidR="009D6652">
        <w:rPr>
          <w:bCs/>
        </w:rPr>
        <w:t xml:space="preserve"> file</w:t>
      </w:r>
    </w:p>
    <w:p w14:paraId="2321D2EC" w14:textId="77777777" w:rsidR="00095E9B" w:rsidRDefault="00095E9B" w:rsidP="004A48F3">
      <w:pPr>
        <w:adjustRightInd w:val="0"/>
        <w:snapToGrid w:val="0"/>
        <w:spacing w:before="120" w:line="360" w:lineRule="auto"/>
        <w:jc w:val="center"/>
        <w:rPr>
          <w:bCs/>
        </w:rPr>
      </w:pPr>
    </w:p>
    <w:tbl>
      <w:tblPr>
        <w:tblStyle w:val="Tablaconcuadrcul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5387"/>
      </w:tblGrid>
      <w:tr w:rsidR="008B761A" w:rsidRPr="0035712C" w14:paraId="27E5BB9F" w14:textId="77777777" w:rsidTr="002317E4">
        <w:tc>
          <w:tcPr>
            <w:tcW w:w="87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D88150" w14:textId="5C9181C4" w:rsidR="008B761A" w:rsidRPr="0035712C" w:rsidRDefault="008B761A" w:rsidP="002317E4">
            <w:pPr>
              <w:adjustRightInd w:val="0"/>
              <w:snapToGrid w:val="0"/>
              <w:spacing w:before="120" w:line="480" w:lineRule="auto"/>
            </w:pPr>
            <w:r w:rsidRPr="0035712C">
              <w:rPr>
                <w:b/>
                <w:bCs/>
              </w:rPr>
              <w:t xml:space="preserve">Table </w:t>
            </w:r>
            <w:r w:rsidR="00B029EC">
              <w:rPr>
                <w:b/>
                <w:bCs/>
              </w:rPr>
              <w:t>I</w:t>
            </w:r>
            <w:r w:rsidRPr="0035712C">
              <w:rPr>
                <w:b/>
                <w:bCs/>
              </w:rPr>
              <w:t>.</w:t>
            </w:r>
            <w:r w:rsidRPr="0035712C">
              <w:t xml:space="preserve"> Equations to estimate filtration glomerular rate by serum creatinine and cystatin C.</w:t>
            </w:r>
          </w:p>
        </w:tc>
      </w:tr>
      <w:tr w:rsidR="008B761A" w:rsidRPr="0035712C" w14:paraId="014F7C00" w14:textId="77777777" w:rsidTr="002317E4"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335B8945" w14:textId="77777777" w:rsidR="008B761A" w:rsidRPr="0035712C" w:rsidRDefault="008B761A" w:rsidP="002317E4">
            <w:pPr>
              <w:adjustRightInd w:val="0"/>
              <w:snapToGrid w:val="0"/>
              <w:spacing w:before="120" w:line="480" w:lineRule="auto"/>
              <w:jc w:val="both"/>
            </w:pPr>
            <w:r w:rsidRPr="0035712C">
              <w:t>Gender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ADF2FB" w14:textId="77777777" w:rsidR="008B761A" w:rsidRPr="0035712C" w:rsidRDefault="008B761A" w:rsidP="002317E4">
            <w:pPr>
              <w:adjustRightInd w:val="0"/>
              <w:snapToGrid w:val="0"/>
              <w:spacing w:before="120" w:line="480" w:lineRule="auto"/>
              <w:jc w:val="center"/>
            </w:pPr>
            <w:r w:rsidRPr="0035712C">
              <w:t>Serum Creatinine (</w:t>
            </w:r>
            <w:proofErr w:type="spellStart"/>
            <w:r w:rsidRPr="0035712C">
              <w:t>SCr</w:t>
            </w:r>
            <w:proofErr w:type="spellEnd"/>
            <w:r w:rsidRPr="0035712C">
              <w:t>), mg</w:t>
            </w:r>
            <w:r w:rsidRPr="0035712C">
              <w:rPr>
                <w:bCs/>
              </w:rPr>
              <w:t>·</w:t>
            </w:r>
            <w:r w:rsidRPr="0035712C">
              <w:t>dL</w:t>
            </w:r>
            <w:r w:rsidRPr="0035712C">
              <w:rPr>
                <w:vertAlign w:val="superscript"/>
              </w:rPr>
              <w:t>-1</w:t>
            </w:r>
          </w:p>
        </w:tc>
      </w:tr>
      <w:tr w:rsidR="008B761A" w:rsidRPr="0035712C" w14:paraId="29D297A6" w14:textId="77777777" w:rsidTr="002317E4">
        <w:tc>
          <w:tcPr>
            <w:tcW w:w="1985" w:type="dxa"/>
            <w:shd w:val="clear" w:color="auto" w:fill="auto"/>
          </w:tcPr>
          <w:p w14:paraId="6154C64B" w14:textId="77777777" w:rsidR="008B761A" w:rsidRPr="0035712C" w:rsidRDefault="008B761A" w:rsidP="002317E4">
            <w:pPr>
              <w:adjustRightInd w:val="0"/>
              <w:snapToGrid w:val="0"/>
              <w:spacing w:before="120" w:line="480" w:lineRule="auto"/>
              <w:jc w:val="both"/>
            </w:pPr>
            <w:r w:rsidRPr="0035712C">
              <w:t>Female</w:t>
            </w:r>
          </w:p>
        </w:tc>
        <w:tc>
          <w:tcPr>
            <w:tcW w:w="1417" w:type="dxa"/>
            <w:shd w:val="clear" w:color="auto" w:fill="auto"/>
          </w:tcPr>
          <w:p w14:paraId="0C48113A" w14:textId="77777777" w:rsidR="008B761A" w:rsidRPr="0035712C" w:rsidRDefault="008B761A" w:rsidP="002317E4">
            <w:pPr>
              <w:adjustRightInd w:val="0"/>
              <w:snapToGrid w:val="0"/>
              <w:spacing w:before="120" w:line="480" w:lineRule="auto"/>
              <w:jc w:val="center"/>
            </w:pPr>
            <w:r w:rsidRPr="0035712C">
              <w:t>For ≤0.7</w:t>
            </w:r>
          </w:p>
        </w:tc>
        <w:tc>
          <w:tcPr>
            <w:tcW w:w="5387" w:type="dxa"/>
            <w:shd w:val="clear" w:color="auto" w:fill="auto"/>
          </w:tcPr>
          <w:p w14:paraId="43C9A52D" w14:textId="77777777" w:rsidR="008B761A" w:rsidRPr="0035712C" w:rsidRDefault="008B761A" w:rsidP="002317E4">
            <w:pPr>
              <w:adjustRightInd w:val="0"/>
              <w:snapToGrid w:val="0"/>
              <w:spacing w:before="120" w:line="480" w:lineRule="auto"/>
              <w:jc w:val="both"/>
            </w:pPr>
            <w:r w:rsidRPr="0035712C">
              <w:t>144 x (</w:t>
            </w:r>
            <w:proofErr w:type="spellStart"/>
            <w:r w:rsidRPr="0035712C">
              <w:t>SCr</w:t>
            </w:r>
            <w:proofErr w:type="spellEnd"/>
            <w:r w:rsidRPr="0035712C">
              <w:t>/0.7)</w:t>
            </w:r>
            <w:r w:rsidRPr="0035712C">
              <w:rPr>
                <w:vertAlign w:val="superscript"/>
              </w:rPr>
              <w:t>-0.329</w:t>
            </w:r>
            <w:r w:rsidRPr="0035712C">
              <w:t xml:space="preserve"> x 0.993</w:t>
            </w:r>
            <w:r w:rsidRPr="0035712C">
              <w:rPr>
                <w:vertAlign w:val="superscript"/>
              </w:rPr>
              <w:t>Age</w:t>
            </w:r>
            <w:r w:rsidRPr="0035712C">
              <w:t xml:space="preserve"> </w:t>
            </w:r>
          </w:p>
        </w:tc>
      </w:tr>
      <w:tr w:rsidR="008B761A" w:rsidRPr="0035712C" w14:paraId="37AAFD1A" w14:textId="77777777" w:rsidTr="002317E4">
        <w:tc>
          <w:tcPr>
            <w:tcW w:w="1985" w:type="dxa"/>
            <w:shd w:val="clear" w:color="auto" w:fill="auto"/>
          </w:tcPr>
          <w:p w14:paraId="0F108F27" w14:textId="77777777" w:rsidR="008B761A" w:rsidRPr="0035712C" w:rsidRDefault="008B761A" w:rsidP="002317E4">
            <w:pPr>
              <w:adjustRightInd w:val="0"/>
              <w:snapToGrid w:val="0"/>
              <w:spacing w:before="120" w:line="480" w:lineRule="auto"/>
            </w:pPr>
            <w:r w:rsidRPr="0035712C">
              <w:t>Female</w:t>
            </w:r>
          </w:p>
        </w:tc>
        <w:tc>
          <w:tcPr>
            <w:tcW w:w="1417" w:type="dxa"/>
            <w:shd w:val="clear" w:color="auto" w:fill="auto"/>
          </w:tcPr>
          <w:p w14:paraId="09508877" w14:textId="77777777" w:rsidR="008B761A" w:rsidRPr="0035712C" w:rsidRDefault="008B761A" w:rsidP="002317E4">
            <w:pPr>
              <w:adjustRightInd w:val="0"/>
              <w:snapToGrid w:val="0"/>
              <w:spacing w:before="120" w:line="480" w:lineRule="auto"/>
              <w:jc w:val="center"/>
            </w:pPr>
            <w:r w:rsidRPr="0035712C">
              <w:t>For &gt;0.7</w:t>
            </w:r>
          </w:p>
        </w:tc>
        <w:tc>
          <w:tcPr>
            <w:tcW w:w="5387" w:type="dxa"/>
            <w:shd w:val="clear" w:color="auto" w:fill="auto"/>
          </w:tcPr>
          <w:p w14:paraId="718FE0AB" w14:textId="77777777" w:rsidR="008B761A" w:rsidRPr="0035712C" w:rsidRDefault="008B761A" w:rsidP="002317E4">
            <w:pPr>
              <w:adjustRightInd w:val="0"/>
              <w:snapToGrid w:val="0"/>
              <w:spacing w:before="120" w:line="480" w:lineRule="auto"/>
              <w:jc w:val="both"/>
            </w:pPr>
            <w:r w:rsidRPr="0035712C">
              <w:t>144 x (</w:t>
            </w:r>
            <w:proofErr w:type="spellStart"/>
            <w:r w:rsidRPr="0035712C">
              <w:t>SCr</w:t>
            </w:r>
            <w:proofErr w:type="spellEnd"/>
            <w:r w:rsidRPr="0035712C">
              <w:t>/0.7)</w:t>
            </w:r>
            <w:r w:rsidRPr="0035712C">
              <w:rPr>
                <w:vertAlign w:val="superscript"/>
              </w:rPr>
              <w:t>-1.209</w:t>
            </w:r>
            <w:r w:rsidRPr="0035712C">
              <w:t xml:space="preserve"> x 0.993</w:t>
            </w:r>
            <w:r w:rsidRPr="0035712C">
              <w:rPr>
                <w:vertAlign w:val="superscript"/>
              </w:rPr>
              <w:t>Age</w:t>
            </w:r>
            <w:r w:rsidRPr="0035712C">
              <w:t xml:space="preserve"> </w:t>
            </w:r>
          </w:p>
        </w:tc>
      </w:tr>
      <w:tr w:rsidR="008B761A" w:rsidRPr="0035712C" w14:paraId="3EECCA98" w14:textId="77777777" w:rsidTr="002317E4">
        <w:tc>
          <w:tcPr>
            <w:tcW w:w="1985" w:type="dxa"/>
            <w:shd w:val="clear" w:color="auto" w:fill="auto"/>
          </w:tcPr>
          <w:p w14:paraId="35BCA763" w14:textId="77777777" w:rsidR="008B761A" w:rsidRPr="0035712C" w:rsidRDefault="008B761A" w:rsidP="002317E4">
            <w:pPr>
              <w:adjustRightInd w:val="0"/>
              <w:snapToGrid w:val="0"/>
              <w:spacing w:before="120" w:line="480" w:lineRule="auto"/>
              <w:jc w:val="both"/>
            </w:pPr>
            <w:r w:rsidRPr="0035712C">
              <w:t>Male</w:t>
            </w:r>
          </w:p>
        </w:tc>
        <w:tc>
          <w:tcPr>
            <w:tcW w:w="1417" w:type="dxa"/>
            <w:shd w:val="clear" w:color="auto" w:fill="auto"/>
          </w:tcPr>
          <w:p w14:paraId="216E4BBF" w14:textId="77777777" w:rsidR="008B761A" w:rsidRPr="0035712C" w:rsidRDefault="008B761A" w:rsidP="002317E4">
            <w:pPr>
              <w:adjustRightInd w:val="0"/>
              <w:snapToGrid w:val="0"/>
              <w:spacing w:before="120" w:line="480" w:lineRule="auto"/>
              <w:jc w:val="center"/>
            </w:pPr>
            <w:r w:rsidRPr="0035712C">
              <w:t>For ≤0.9</w:t>
            </w:r>
          </w:p>
        </w:tc>
        <w:tc>
          <w:tcPr>
            <w:tcW w:w="5387" w:type="dxa"/>
            <w:shd w:val="clear" w:color="auto" w:fill="auto"/>
          </w:tcPr>
          <w:p w14:paraId="1F5C9C81" w14:textId="77777777" w:rsidR="008B761A" w:rsidRPr="0035712C" w:rsidRDefault="008B761A" w:rsidP="002317E4">
            <w:pPr>
              <w:adjustRightInd w:val="0"/>
              <w:snapToGrid w:val="0"/>
              <w:spacing w:before="120" w:line="480" w:lineRule="auto"/>
              <w:jc w:val="both"/>
            </w:pPr>
            <w:r w:rsidRPr="0035712C">
              <w:t>141 x (</w:t>
            </w:r>
            <w:proofErr w:type="spellStart"/>
            <w:r w:rsidRPr="0035712C">
              <w:t>SCr</w:t>
            </w:r>
            <w:proofErr w:type="spellEnd"/>
            <w:r w:rsidRPr="0035712C">
              <w:t>/0.9)</w:t>
            </w:r>
            <w:r w:rsidRPr="0035712C">
              <w:rPr>
                <w:vertAlign w:val="superscript"/>
              </w:rPr>
              <w:t>-0.411</w:t>
            </w:r>
            <w:r w:rsidRPr="0035712C">
              <w:t xml:space="preserve"> x 0.993</w:t>
            </w:r>
            <w:r w:rsidRPr="0035712C">
              <w:rPr>
                <w:vertAlign w:val="superscript"/>
              </w:rPr>
              <w:t>Age</w:t>
            </w:r>
            <w:r w:rsidRPr="0035712C">
              <w:t xml:space="preserve"> </w:t>
            </w:r>
          </w:p>
        </w:tc>
      </w:tr>
      <w:tr w:rsidR="008B761A" w:rsidRPr="0035712C" w14:paraId="4B1C6751" w14:textId="77777777" w:rsidTr="002317E4">
        <w:tc>
          <w:tcPr>
            <w:tcW w:w="1985" w:type="dxa"/>
            <w:shd w:val="clear" w:color="auto" w:fill="auto"/>
          </w:tcPr>
          <w:p w14:paraId="1D24F8DF" w14:textId="77777777" w:rsidR="008B761A" w:rsidRPr="0035712C" w:rsidRDefault="008B761A" w:rsidP="002317E4">
            <w:pPr>
              <w:adjustRightInd w:val="0"/>
              <w:snapToGrid w:val="0"/>
              <w:spacing w:before="120" w:line="480" w:lineRule="auto"/>
              <w:jc w:val="both"/>
            </w:pPr>
            <w:r w:rsidRPr="0035712C">
              <w:t>Male</w:t>
            </w:r>
          </w:p>
        </w:tc>
        <w:tc>
          <w:tcPr>
            <w:tcW w:w="1417" w:type="dxa"/>
            <w:shd w:val="clear" w:color="auto" w:fill="auto"/>
          </w:tcPr>
          <w:p w14:paraId="2E6C39B6" w14:textId="77777777" w:rsidR="008B761A" w:rsidRPr="0035712C" w:rsidRDefault="008B761A" w:rsidP="002317E4">
            <w:pPr>
              <w:adjustRightInd w:val="0"/>
              <w:snapToGrid w:val="0"/>
              <w:spacing w:before="120" w:line="480" w:lineRule="auto"/>
              <w:jc w:val="center"/>
            </w:pPr>
            <w:r w:rsidRPr="0035712C">
              <w:t>For &gt;0.9</w:t>
            </w:r>
          </w:p>
        </w:tc>
        <w:tc>
          <w:tcPr>
            <w:tcW w:w="5387" w:type="dxa"/>
            <w:shd w:val="clear" w:color="auto" w:fill="auto"/>
          </w:tcPr>
          <w:p w14:paraId="08EEC586" w14:textId="77777777" w:rsidR="008B761A" w:rsidRPr="0035712C" w:rsidRDefault="008B761A" w:rsidP="002317E4">
            <w:pPr>
              <w:adjustRightInd w:val="0"/>
              <w:snapToGrid w:val="0"/>
              <w:spacing w:before="120" w:line="480" w:lineRule="auto"/>
              <w:jc w:val="both"/>
            </w:pPr>
            <w:r w:rsidRPr="0035712C">
              <w:t>141 x (</w:t>
            </w:r>
            <w:proofErr w:type="spellStart"/>
            <w:r w:rsidRPr="0035712C">
              <w:t>SCr</w:t>
            </w:r>
            <w:proofErr w:type="spellEnd"/>
            <w:r w:rsidRPr="0035712C">
              <w:t>/0.9)</w:t>
            </w:r>
            <w:r w:rsidRPr="0035712C">
              <w:rPr>
                <w:vertAlign w:val="superscript"/>
              </w:rPr>
              <w:t>-1.209</w:t>
            </w:r>
            <w:r w:rsidRPr="0035712C">
              <w:t xml:space="preserve"> x 0.993</w:t>
            </w:r>
            <w:r w:rsidRPr="0035712C">
              <w:rPr>
                <w:vertAlign w:val="superscript"/>
              </w:rPr>
              <w:t>Age</w:t>
            </w:r>
          </w:p>
        </w:tc>
      </w:tr>
      <w:tr w:rsidR="008B761A" w:rsidRPr="0035712C" w14:paraId="3EB16FB4" w14:textId="77777777" w:rsidTr="002317E4">
        <w:tc>
          <w:tcPr>
            <w:tcW w:w="1985" w:type="dxa"/>
            <w:shd w:val="clear" w:color="auto" w:fill="auto"/>
          </w:tcPr>
          <w:p w14:paraId="1BB46CC3" w14:textId="77777777" w:rsidR="008B761A" w:rsidRPr="0035712C" w:rsidRDefault="008B761A" w:rsidP="002317E4">
            <w:pPr>
              <w:adjustRightInd w:val="0"/>
              <w:snapToGrid w:val="0"/>
              <w:spacing w:before="120" w:line="480" w:lineRule="auto"/>
              <w:jc w:val="both"/>
            </w:pPr>
          </w:p>
        </w:tc>
        <w:tc>
          <w:tcPr>
            <w:tcW w:w="6804" w:type="dxa"/>
            <w:gridSpan w:val="2"/>
            <w:shd w:val="clear" w:color="auto" w:fill="auto"/>
          </w:tcPr>
          <w:p w14:paraId="73BD429D" w14:textId="77777777" w:rsidR="008B761A" w:rsidRPr="0035712C" w:rsidRDefault="008B761A" w:rsidP="002317E4">
            <w:pPr>
              <w:adjustRightInd w:val="0"/>
              <w:snapToGrid w:val="0"/>
              <w:spacing w:before="120" w:line="480" w:lineRule="auto"/>
              <w:jc w:val="center"/>
            </w:pPr>
            <w:r w:rsidRPr="0035712C">
              <w:t>Serum Cystatin (</w:t>
            </w:r>
            <w:proofErr w:type="spellStart"/>
            <w:r w:rsidRPr="0035712C">
              <w:t>SCys</w:t>
            </w:r>
            <w:proofErr w:type="spellEnd"/>
            <w:r w:rsidRPr="0035712C">
              <w:t>), mg</w:t>
            </w:r>
            <w:r w:rsidRPr="0035712C">
              <w:rPr>
                <w:bCs/>
              </w:rPr>
              <w:t>·</w:t>
            </w:r>
            <w:r w:rsidRPr="0035712C">
              <w:t>dL</w:t>
            </w:r>
            <w:r w:rsidRPr="0035712C">
              <w:rPr>
                <w:vertAlign w:val="superscript"/>
              </w:rPr>
              <w:t>-1</w:t>
            </w:r>
          </w:p>
        </w:tc>
      </w:tr>
      <w:tr w:rsidR="008B761A" w:rsidRPr="0035712C" w14:paraId="2CA5D06F" w14:textId="77777777" w:rsidTr="002317E4">
        <w:tc>
          <w:tcPr>
            <w:tcW w:w="1985" w:type="dxa"/>
            <w:shd w:val="clear" w:color="auto" w:fill="auto"/>
          </w:tcPr>
          <w:p w14:paraId="3817312C" w14:textId="77777777" w:rsidR="008B761A" w:rsidRPr="0035712C" w:rsidRDefault="008B761A" w:rsidP="002317E4">
            <w:pPr>
              <w:adjustRightInd w:val="0"/>
              <w:snapToGrid w:val="0"/>
              <w:spacing w:before="120" w:line="480" w:lineRule="auto"/>
              <w:jc w:val="both"/>
            </w:pPr>
            <w:r w:rsidRPr="0035712C">
              <w:t xml:space="preserve">Female or Male </w:t>
            </w:r>
          </w:p>
        </w:tc>
        <w:tc>
          <w:tcPr>
            <w:tcW w:w="1417" w:type="dxa"/>
            <w:shd w:val="clear" w:color="auto" w:fill="auto"/>
          </w:tcPr>
          <w:p w14:paraId="6CC62439" w14:textId="77777777" w:rsidR="008B761A" w:rsidRPr="0035712C" w:rsidRDefault="008B761A" w:rsidP="002317E4">
            <w:pPr>
              <w:adjustRightInd w:val="0"/>
              <w:snapToGrid w:val="0"/>
              <w:spacing w:before="120" w:line="480" w:lineRule="auto"/>
              <w:jc w:val="center"/>
            </w:pPr>
            <w:r w:rsidRPr="0035712C">
              <w:t>For ≤0.8</w:t>
            </w:r>
          </w:p>
        </w:tc>
        <w:tc>
          <w:tcPr>
            <w:tcW w:w="5387" w:type="dxa"/>
            <w:shd w:val="clear" w:color="auto" w:fill="auto"/>
          </w:tcPr>
          <w:p w14:paraId="0868843D" w14:textId="77777777" w:rsidR="008B761A" w:rsidRPr="0035712C" w:rsidRDefault="008B761A" w:rsidP="002317E4">
            <w:pPr>
              <w:adjustRightInd w:val="0"/>
              <w:snapToGrid w:val="0"/>
              <w:spacing w:before="120" w:line="480" w:lineRule="auto"/>
              <w:jc w:val="both"/>
            </w:pPr>
            <w:r w:rsidRPr="0035712C">
              <w:t>133 x (</w:t>
            </w:r>
            <w:proofErr w:type="spellStart"/>
            <w:r w:rsidRPr="0035712C">
              <w:t>SCys</w:t>
            </w:r>
            <w:proofErr w:type="spellEnd"/>
            <w:r w:rsidRPr="0035712C">
              <w:t>/0.8)</w:t>
            </w:r>
            <w:r w:rsidRPr="0035712C">
              <w:rPr>
                <w:vertAlign w:val="superscript"/>
              </w:rPr>
              <w:t>-0.499</w:t>
            </w:r>
            <w:r w:rsidRPr="0035712C">
              <w:t xml:space="preserve"> x 0.996</w:t>
            </w:r>
            <w:r w:rsidRPr="0035712C">
              <w:rPr>
                <w:vertAlign w:val="superscript"/>
              </w:rPr>
              <w:t>Age</w:t>
            </w:r>
            <w:r w:rsidRPr="0035712C">
              <w:t xml:space="preserve"> x 0.932 if female</w:t>
            </w:r>
          </w:p>
        </w:tc>
      </w:tr>
      <w:tr w:rsidR="008B761A" w:rsidRPr="0035712C" w14:paraId="7EB6DB54" w14:textId="77777777" w:rsidTr="002317E4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039F59B" w14:textId="77777777" w:rsidR="008B761A" w:rsidRPr="0035712C" w:rsidRDefault="008B761A" w:rsidP="002317E4">
            <w:pPr>
              <w:adjustRightInd w:val="0"/>
              <w:snapToGrid w:val="0"/>
              <w:spacing w:before="120" w:line="480" w:lineRule="auto"/>
              <w:jc w:val="both"/>
            </w:pPr>
            <w:r w:rsidRPr="0035712C">
              <w:t>Female or Male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A903FDA" w14:textId="77777777" w:rsidR="008B761A" w:rsidRPr="0035712C" w:rsidRDefault="008B761A" w:rsidP="002317E4">
            <w:pPr>
              <w:adjustRightInd w:val="0"/>
              <w:snapToGrid w:val="0"/>
              <w:spacing w:before="120" w:line="480" w:lineRule="auto"/>
              <w:jc w:val="center"/>
            </w:pPr>
            <w:r w:rsidRPr="0035712C">
              <w:t>For &gt;0.8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0AEE9AD7" w14:textId="77777777" w:rsidR="008B761A" w:rsidRPr="0035712C" w:rsidRDefault="008B761A" w:rsidP="002317E4">
            <w:pPr>
              <w:adjustRightInd w:val="0"/>
              <w:snapToGrid w:val="0"/>
              <w:spacing w:before="120" w:line="480" w:lineRule="auto"/>
              <w:jc w:val="both"/>
            </w:pPr>
            <w:r w:rsidRPr="0035712C">
              <w:t>133 x (</w:t>
            </w:r>
            <w:proofErr w:type="spellStart"/>
            <w:r w:rsidRPr="0035712C">
              <w:t>SCys</w:t>
            </w:r>
            <w:proofErr w:type="spellEnd"/>
            <w:r w:rsidRPr="0035712C">
              <w:t>/0.8)</w:t>
            </w:r>
            <w:r w:rsidRPr="0035712C">
              <w:rPr>
                <w:vertAlign w:val="superscript"/>
              </w:rPr>
              <w:t>-1.328</w:t>
            </w:r>
            <w:r w:rsidRPr="0035712C">
              <w:t xml:space="preserve"> x 0.996</w:t>
            </w:r>
            <w:r w:rsidRPr="0035712C">
              <w:rPr>
                <w:vertAlign w:val="superscript"/>
              </w:rPr>
              <w:t>Age</w:t>
            </w:r>
            <w:r w:rsidRPr="0035712C">
              <w:t xml:space="preserve"> x 0.932 if female</w:t>
            </w:r>
          </w:p>
        </w:tc>
      </w:tr>
    </w:tbl>
    <w:p w14:paraId="032D8136" w14:textId="77777777" w:rsidR="008B761A" w:rsidRPr="0035712C" w:rsidRDefault="008B761A" w:rsidP="008B761A">
      <w:pPr>
        <w:adjustRightInd w:val="0"/>
        <w:snapToGrid w:val="0"/>
        <w:spacing w:before="120" w:line="480" w:lineRule="auto"/>
        <w:jc w:val="both"/>
      </w:pPr>
      <w:r w:rsidRPr="0035712C">
        <w:t xml:space="preserve">Data from </w:t>
      </w:r>
      <w:r w:rsidRPr="0035712C">
        <w:rPr>
          <w:shd w:val="clear" w:color="auto" w:fill="FFFFFF"/>
        </w:rPr>
        <w:t>Inker et al. (2012).</w:t>
      </w:r>
    </w:p>
    <w:p w14:paraId="4BC8684A" w14:textId="77777777" w:rsidR="00720E6E" w:rsidRDefault="00720E6E" w:rsidP="004A48F3">
      <w:pPr>
        <w:adjustRightInd w:val="0"/>
        <w:snapToGrid w:val="0"/>
        <w:spacing w:before="120" w:line="360" w:lineRule="auto"/>
        <w:jc w:val="center"/>
        <w:rPr>
          <w:bCs/>
        </w:rPr>
      </w:pPr>
    </w:p>
    <w:p w14:paraId="147381A5" w14:textId="77777777" w:rsidR="00720E6E" w:rsidRDefault="00720E6E" w:rsidP="004A48F3">
      <w:pPr>
        <w:adjustRightInd w:val="0"/>
        <w:snapToGrid w:val="0"/>
        <w:spacing w:before="120" w:line="360" w:lineRule="auto"/>
        <w:jc w:val="center"/>
        <w:rPr>
          <w:bCs/>
        </w:rPr>
      </w:pPr>
    </w:p>
    <w:p w14:paraId="1678B94D" w14:textId="77777777" w:rsidR="00720E6E" w:rsidRDefault="00720E6E" w:rsidP="004A48F3">
      <w:pPr>
        <w:adjustRightInd w:val="0"/>
        <w:snapToGrid w:val="0"/>
        <w:spacing w:before="120" w:line="360" w:lineRule="auto"/>
        <w:jc w:val="center"/>
        <w:rPr>
          <w:bCs/>
        </w:rPr>
      </w:pPr>
    </w:p>
    <w:p w14:paraId="1427E23C" w14:textId="77777777" w:rsidR="00720E6E" w:rsidRDefault="00720E6E" w:rsidP="004A48F3">
      <w:pPr>
        <w:adjustRightInd w:val="0"/>
        <w:snapToGrid w:val="0"/>
        <w:spacing w:before="120" w:line="360" w:lineRule="auto"/>
        <w:jc w:val="center"/>
        <w:rPr>
          <w:bCs/>
        </w:rPr>
      </w:pPr>
    </w:p>
    <w:p w14:paraId="5D1BE9A0" w14:textId="77777777" w:rsidR="00720E6E" w:rsidRDefault="00720E6E" w:rsidP="004A48F3">
      <w:pPr>
        <w:adjustRightInd w:val="0"/>
        <w:snapToGrid w:val="0"/>
        <w:spacing w:before="120" w:line="360" w:lineRule="auto"/>
        <w:jc w:val="center"/>
        <w:rPr>
          <w:bCs/>
        </w:rPr>
      </w:pPr>
    </w:p>
    <w:p w14:paraId="57D5D57B" w14:textId="77777777" w:rsidR="00720E6E" w:rsidRDefault="00720E6E" w:rsidP="004A48F3">
      <w:pPr>
        <w:adjustRightInd w:val="0"/>
        <w:snapToGrid w:val="0"/>
        <w:spacing w:before="120" w:line="360" w:lineRule="auto"/>
        <w:jc w:val="center"/>
        <w:rPr>
          <w:bCs/>
        </w:rPr>
      </w:pPr>
    </w:p>
    <w:p w14:paraId="6EFA230A" w14:textId="77777777" w:rsidR="00720E6E" w:rsidRDefault="00720E6E" w:rsidP="004A48F3">
      <w:pPr>
        <w:adjustRightInd w:val="0"/>
        <w:snapToGrid w:val="0"/>
        <w:spacing w:before="120" w:line="360" w:lineRule="auto"/>
        <w:jc w:val="center"/>
        <w:rPr>
          <w:bCs/>
        </w:rPr>
      </w:pPr>
    </w:p>
    <w:p w14:paraId="3CABF92A" w14:textId="77777777" w:rsidR="009376B7" w:rsidRPr="004A48F3" w:rsidRDefault="009376B7" w:rsidP="004A48F3">
      <w:pPr>
        <w:adjustRightInd w:val="0"/>
        <w:snapToGrid w:val="0"/>
        <w:spacing w:before="120" w:line="360" w:lineRule="auto"/>
        <w:jc w:val="center"/>
        <w:rPr>
          <w:bCs/>
        </w:rPr>
      </w:pPr>
    </w:p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1227"/>
        <w:gridCol w:w="1276"/>
        <w:gridCol w:w="1417"/>
        <w:gridCol w:w="1418"/>
        <w:gridCol w:w="1602"/>
        <w:gridCol w:w="1140"/>
      </w:tblGrid>
      <w:tr w:rsidR="002C307C" w:rsidRPr="0035712C" w14:paraId="74F07C92" w14:textId="77777777" w:rsidTr="0035712C">
        <w:trPr>
          <w:trHeight w:val="300"/>
        </w:trPr>
        <w:tc>
          <w:tcPr>
            <w:tcW w:w="8838" w:type="dxa"/>
            <w:gridSpan w:val="7"/>
            <w:shd w:val="clear" w:color="auto" w:fill="auto"/>
          </w:tcPr>
          <w:p w14:paraId="195F37E8" w14:textId="4A9412FB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rPr>
                <w:b/>
                <w:bCs/>
              </w:rPr>
            </w:pPr>
            <w:r w:rsidRPr="0035712C">
              <w:rPr>
                <w:b/>
                <w:bCs/>
              </w:rPr>
              <w:lastRenderedPageBreak/>
              <w:t xml:space="preserve">Table </w:t>
            </w:r>
            <w:r w:rsidR="00B029EC">
              <w:rPr>
                <w:b/>
                <w:bCs/>
              </w:rPr>
              <w:t>II</w:t>
            </w:r>
            <w:r w:rsidRPr="0035712C">
              <w:rPr>
                <w:b/>
                <w:bCs/>
              </w:rPr>
              <w:t xml:space="preserve">. </w:t>
            </w:r>
            <w:r w:rsidR="009376B7" w:rsidRPr="009376B7">
              <w:rPr>
                <w:b/>
                <w:bCs/>
              </w:rPr>
              <w:t>Effect of exercise tests on</w:t>
            </w:r>
            <w:r w:rsidR="009376B7" w:rsidRPr="0035712C">
              <w:t xml:space="preserve"> </w:t>
            </w:r>
            <w:r w:rsidR="009376B7">
              <w:t>e</w:t>
            </w:r>
            <w:r w:rsidR="00E0786B">
              <w:rPr>
                <w:b/>
                <w:bCs/>
              </w:rPr>
              <w:t>stimated g</w:t>
            </w:r>
            <w:r w:rsidRPr="0035712C">
              <w:rPr>
                <w:b/>
                <w:bCs/>
              </w:rPr>
              <w:t>lomerular filtration rate.</w:t>
            </w:r>
          </w:p>
        </w:tc>
      </w:tr>
      <w:tr w:rsidR="002C307C" w:rsidRPr="0035712C" w14:paraId="021E10F3" w14:textId="77777777" w:rsidTr="0035712C">
        <w:trPr>
          <w:trHeight w:val="300"/>
        </w:trPr>
        <w:tc>
          <w:tcPr>
            <w:tcW w:w="8838" w:type="dxa"/>
            <w:gridSpan w:val="7"/>
            <w:shd w:val="clear" w:color="auto" w:fill="auto"/>
          </w:tcPr>
          <w:p w14:paraId="48E7DD35" w14:textId="368D4A78" w:rsidR="00F65AD4" w:rsidRPr="0035712C" w:rsidRDefault="00386A8F" w:rsidP="0035712C">
            <w:pPr>
              <w:adjustRightInd w:val="0"/>
              <w:snapToGrid w:val="0"/>
              <w:spacing w:before="120" w:line="360" w:lineRule="auto"/>
              <w:jc w:val="center"/>
            </w:pPr>
            <w:r>
              <w:t xml:space="preserve">Estimated by </w:t>
            </w:r>
            <w:r w:rsidRPr="0035712C">
              <w:t>Cystatin</w:t>
            </w:r>
            <w:r w:rsidR="00095E9B">
              <w:t xml:space="preserve"> C</w:t>
            </w:r>
            <w:r w:rsidRPr="0035712C">
              <w:t>, mL</w:t>
            </w:r>
            <w:r w:rsidRPr="0035712C">
              <w:rPr>
                <w:bCs/>
              </w:rPr>
              <w:t>·</w:t>
            </w:r>
            <w:r w:rsidRPr="0035712C">
              <w:t>min</w:t>
            </w:r>
            <w:r w:rsidRPr="0035712C">
              <w:rPr>
                <w:bCs/>
              </w:rPr>
              <w:t>·</w:t>
            </w:r>
            <w:r w:rsidRPr="0035712C">
              <w:t>1.73 m</w:t>
            </w:r>
            <w:r w:rsidRPr="0035712C">
              <w:rPr>
                <w:vertAlign w:val="superscript"/>
              </w:rPr>
              <w:t>2</w:t>
            </w:r>
          </w:p>
        </w:tc>
      </w:tr>
      <w:tr w:rsidR="002C307C" w:rsidRPr="0035712C" w14:paraId="07F03197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567CF3D2" w14:textId="77777777" w:rsidR="00F65AD4" w:rsidRPr="0035712C" w:rsidRDefault="00F65AD4" w:rsidP="0035712C">
            <w:pPr>
              <w:adjustRightInd w:val="0"/>
              <w:snapToGrid w:val="0"/>
              <w:spacing w:before="120" w:line="360" w:lineRule="auto"/>
            </w:pPr>
          </w:p>
        </w:tc>
        <w:tc>
          <w:tcPr>
            <w:tcW w:w="2503" w:type="dxa"/>
            <w:gridSpan w:val="2"/>
            <w:shd w:val="clear" w:color="auto" w:fill="auto"/>
            <w:noWrap/>
            <w:hideMark/>
          </w:tcPr>
          <w:p w14:paraId="12A2AC51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center"/>
            </w:pPr>
            <w:r w:rsidRPr="0035712C">
              <w:t>Maximal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14:paraId="05B94E8F" w14:textId="3C1B1469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center"/>
            </w:pPr>
            <w:r w:rsidRPr="0035712C">
              <w:t>80%</w:t>
            </w:r>
            <w:r w:rsidR="005E3657">
              <w:t xml:space="preserve"> of maximal heart rate</w:t>
            </w:r>
          </w:p>
        </w:tc>
        <w:tc>
          <w:tcPr>
            <w:tcW w:w="2742" w:type="dxa"/>
            <w:gridSpan w:val="2"/>
            <w:shd w:val="clear" w:color="auto" w:fill="auto"/>
            <w:noWrap/>
            <w:hideMark/>
          </w:tcPr>
          <w:p w14:paraId="31078118" w14:textId="08E7046B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center"/>
            </w:pPr>
            <w:r w:rsidRPr="0035712C">
              <w:t>60%</w:t>
            </w:r>
            <w:r w:rsidR="005E3657">
              <w:t xml:space="preserve"> </w:t>
            </w:r>
            <w:r w:rsidR="005E3657">
              <w:t>of maximal heart rate</w:t>
            </w:r>
          </w:p>
        </w:tc>
      </w:tr>
      <w:tr w:rsidR="002C307C" w:rsidRPr="0035712C" w14:paraId="17E0461A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24AB265A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center"/>
            </w:pPr>
            <w:r w:rsidRPr="0035712C">
              <w:t>ID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54EB22E3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center"/>
            </w:pPr>
            <w:r w:rsidRPr="0035712C">
              <w:t>Basal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A63049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center"/>
            </w:pPr>
            <w:r w:rsidRPr="0035712C">
              <w:t>Final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19747D9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center"/>
            </w:pPr>
            <w:r w:rsidRPr="0035712C">
              <w:t>Basal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AC15D0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center"/>
            </w:pPr>
            <w:r w:rsidRPr="0035712C">
              <w:t>Final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2BCDBF6E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center"/>
            </w:pPr>
            <w:r w:rsidRPr="0035712C">
              <w:t>Basal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0F35A3F9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center"/>
            </w:pPr>
            <w:r w:rsidRPr="0035712C">
              <w:t>Final</w:t>
            </w:r>
          </w:p>
        </w:tc>
      </w:tr>
      <w:tr w:rsidR="002C307C" w:rsidRPr="0035712C" w14:paraId="469313FA" w14:textId="77777777" w:rsidTr="005E3657">
        <w:trPr>
          <w:trHeight w:val="320"/>
        </w:trPr>
        <w:tc>
          <w:tcPr>
            <w:tcW w:w="758" w:type="dxa"/>
            <w:shd w:val="clear" w:color="auto" w:fill="auto"/>
          </w:tcPr>
          <w:p w14:paraId="11EE013B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72B1E73B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105.2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E00C87B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118.7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F17EEDF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111.2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33D933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117.0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54203A7D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116.4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7370B9C1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115.6</w:t>
            </w:r>
          </w:p>
        </w:tc>
      </w:tr>
      <w:tr w:rsidR="002C307C" w:rsidRPr="0035712C" w14:paraId="334FF547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13724932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2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226EC1CE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71.8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E0DCFFC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72.9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2F0A959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78.9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59D9B04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89.3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2A50C092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70.9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76F86BE4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116.1</w:t>
            </w:r>
          </w:p>
        </w:tc>
      </w:tr>
      <w:tr w:rsidR="002C307C" w:rsidRPr="0035712C" w14:paraId="541B2D75" w14:textId="77777777" w:rsidTr="005E3657">
        <w:trPr>
          <w:trHeight w:val="320"/>
        </w:trPr>
        <w:tc>
          <w:tcPr>
            <w:tcW w:w="758" w:type="dxa"/>
            <w:shd w:val="clear" w:color="auto" w:fill="auto"/>
          </w:tcPr>
          <w:p w14:paraId="1D816A67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3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08DBC172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76.7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98E596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81.1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1ACAE05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76.7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89CB954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91.3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1F7E983F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83.5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56A35C5D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82.3</w:t>
            </w:r>
          </w:p>
        </w:tc>
      </w:tr>
      <w:tr w:rsidR="002C307C" w:rsidRPr="0035712C" w14:paraId="5BC1EFEC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31ABBAE5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4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242DB16B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112.3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7FC21A1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112.9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EA2C31A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104.8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239D53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101.5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7257741B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104.1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200E32DC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109.1</w:t>
            </w:r>
          </w:p>
        </w:tc>
      </w:tr>
      <w:tr w:rsidR="002C307C" w:rsidRPr="0035712C" w14:paraId="69EBCE00" w14:textId="77777777" w:rsidTr="005E3657">
        <w:trPr>
          <w:trHeight w:val="320"/>
        </w:trPr>
        <w:tc>
          <w:tcPr>
            <w:tcW w:w="758" w:type="dxa"/>
            <w:shd w:val="clear" w:color="auto" w:fill="auto"/>
          </w:tcPr>
          <w:p w14:paraId="3A1E0DF2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5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2E09D542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120.5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46FE5F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147.4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0996199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48.4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41F151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105.9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77D375E2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103.5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065E478E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110.3</w:t>
            </w:r>
          </w:p>
        </w:tc>
      </w:tr>
      <w:tr w:rsidR="002C307C" w:rsidRPr="0035712C" w14:paraId="4E09B526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164AD7C7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6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5044B7D9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106.6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4DCF67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83.0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F1A9EDF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101.3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4DC5FA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105.7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31B0D021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99.3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672D4054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82.0</w:t>
            </w:r>
          </w:p>
        </w:tc>
      </w:tr>
      <w:tr w:rsidR="002C307C" w:rsidRPr="0035712C" w14:paraId="1ACBE8B8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65775C74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7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2F22AC54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107.8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039D25A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111.8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547BD9C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93.1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41C743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71.4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12863B05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109.4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4292F4F3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91.2</w:t>
            </w:r>
          </w:p>
        </w:tc>
      </w:tr>
      <w:tr w:rsidR="002C307C" w:rsidRPr="0035712C" w14:paraId="6EC28DE0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1BAB978A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8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20E1418E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91.7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C9CB5CE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106.6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2F79C25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97.6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02DF81C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129.1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4E93F448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105.2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1D0F4B25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112.7</w:t>
            </w:r>
          </w:p>
        </w:tc>
      </w:tr>
      <w:tr w:rsidR="002C307C" w:rsidRPr="0035712C" w14:paraId="1E3FEA68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38C9B67F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2D6B042C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70.3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D8BE43F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64.7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AC04409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102.1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FF16EA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105.0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211EDC69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75.0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37FA73F9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108.7</w:t>
            </w:r>
          </w:p>
        </w:tc>
      </w:tr>
      <w:tr w:rsidR="002C307C" w:rsidRPr="0035712C" w14:paraId="3DE30FD2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15104E2F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2D940F9B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106.3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277F6F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95.6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A507BCD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77.9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AA1CF9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95.1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45264A75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93.0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690347B6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89.9</w:t>
            </w:r>
          </w:p>
        </w:tc>
      </w:tr>
      <w:tr w:rsidR="002C307C" w:rsidRPr="0035712C" w14:paraId="7E6DB153" w14:textId="77777777" w:rsidTr="005E3657">
        <w:trPr>
          <w:trHeight w:val="320"/>
        </w:trPr>
        <w:tc>
          <w:tcPr>
            <w:tcW w:w="758" w:type="dxa"/>
            <w:shd w:val="clear" w:color="auto" w:fill="auto"/>
          </w:tcPr>
          <w:p w14:paraId="4AE2CB0C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11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79946A71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74.6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C45E25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100.3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15C9D44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93.8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09FBCA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68.3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6F0D562A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103.6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6DAF7022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86.5</w:t>
            </w:r>
          </w:p>
        </w:tc>
      </w:tr>
      <w:tr w:rsidR="002C307C" w:rsidRPr="0035712C" w14:paraId="469E2DAF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5138A96C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12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05C88036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109.2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EB4146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105.4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7341A56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105.9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E30B1E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107.4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552E4860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100.1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6B9B79D7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96.7</w:t>
            </w:r>
          </w:p>
        </w:tc>
      </w:tr>
      <w:tr w:rsidR="002C307C" w:rsidRPr="0035712C" w14:paraId="1907682D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3D4B60BA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13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0FCA845C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107.3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446728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114.8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6364A0A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104.5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C339AD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107.4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7B8865BB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108.8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3AB3A681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153.3</w:t>
            </w:r>
          </w:p>
        </w:tc>
      </w:tr>
      <w:tr w:rsidR="002C307C" w:rsidRPr="0035712C" w14:paraId="101E3407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4C343A7F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14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0AB5042A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105.5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6D738E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111.2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AF7068C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104.7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C2FB49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106.7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302ECB81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102.3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0E41DF3F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143.9</w:t>
            </w:r>
          </w:p>
        </w:tc>
      </w:tr>
      <w:tr w:rsidR="002C307C" w:rsidRPr="0035712C" w14:paraId="09E0B1C0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71BEB699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15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3C70056A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110.3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8C9AAF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113.3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D1709FC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120.8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7E6DD4B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123.6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0EC44A6F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124.6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1B68430B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122.2</w:t>
            </w:r>
          </w:p>
        </w:tc>
      </w:tr>
      <w:tr w:rsidR="002C307C" w:rsidRPr="0035712C" w14:paraId="587C1B29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0C0FC16F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16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537C7905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108.1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3B8969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126.5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C135DC2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117.0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00A26E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111.6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796456AF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98.8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195E7A07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117.0</w:t>
            </w:r>
          </w:p>
        </w:tc>
      </w:tr>
      <w:tr w:rsidR="002C307C" w:rsidRPr="0035712C" w14:paraId="788C5BF6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2C2ACBB6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17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00D5DA77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103.6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72AB670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107.5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CA5AACD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96.7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A963DB8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137.8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20CAA9BA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97.4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19DE19B1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105.6</w:t>
            </w:r>
          </w:p>
        </w:tc>
      </w:tr>
      <w:tr w:rsidR="002C307C" w:rsidRPr="0035712C" w14:paraId="5CCD33FE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3BB0E334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18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0C091EE1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99.8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F2612C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98.9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186C11A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95.8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AB06C4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78.2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112F84DE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94.0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6708EF32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82.8</w:t>
            </w:r>
          </w:p>
        </w:tc>
      </w:tr>
      <w:tr w:rsidR="002C307C" w:rsidRPr="0035712C" w14:paraId="796072F3" w14:textId="77777777" w:rsidTr="0035712C">
        <w:trPr>
          <w:trHeight w:val="300"/>
        </w:trPr>
        <w:tc>
          <w:tcPr>
            <w:tcW w:w="758" w:type="dxa"/>
            <w:shd w:val="clear" w:color="auto" w:fill="auto"/>
          </w:tcPr>
          <w:p w14:paraId="47508784" w14:textId="77777777" w:rsidR="00F65AD4" w:rsidRPr="0035712C" w:rsidRDefault="00F65AD4" w:rsidP="0035712C">
            <w:pPr>
              <w:adjustRightInd w:val="0"/>
              <w:snapToGrid w:val="0"/>
              <w:spacing w:before="120" w:line="360" w:lineRule="auto"/>
              <w:jc w:val="center"/>
            </w:pPr>
          </w:p>
        </w:tc>
        <w:tc>
          <w:tcPr>
            <w:tcW w:w="8080" w:type="dxa"/>
            <w:gridSpan w:val="6"/>
            <w:shd w:val="clear" w:color="auto" w:fill="auto"/>
            <w:noWrap/>
            <w:hideMark/>
          </w:tcPr>
          <w:p w14:paraId="776BB089" w14:textId="34313EA1" w:rsidR="00F65AD4" w:rsidRPr="0035712C" w:rsidRDefault="00386A8F" w:rsidP="0035712C">
            <w:pPr>
              <w:adjustRightInd w:val="0"/>
              <w:snapToGrid w:val="0"/>
              <w:spacing w:before="120" w:line="360" w:lineRule="auto"/>
              <w:jc w:val="center"/>
            </w:pPr>
            <w:r>
              <w:t xml:space="preserve">Estimated by </w:t>
            </w:r>
            <w:r w:rsidRPr="0035712C">
              <w:t>Creatinine, mL</w:t>
            </w:r>
            <w:r w:rsidRPr="0035712C">
              <w:rPr>
                <w:bCs/>
              </w:rPr>
              <w:t>·</w:t>
            </w:r>
            <w:r w:rsidRPr="0035712C">
              <w:t>min</w:t>
            </w:r>
            <w:r w:rsidRPr="0035712C">
              <w:rPr>
                <w:bCs/>
              </w:rPr>
              <w:t>·</w:t>
            </w:r>
            <w:r w:rsidRPr="0035712C">
              <w:t>1.73 m</w:t>
            </w:r>
            <w:r w:rsidRPr="0035712C">
              <w:rPr>
                <w:vertAlign w:val="superscript"/>
              </w:rPr>
              <w:t>2</w:t>
            </w:r>
          </w:p>
        </w:tc>
      </w:tr>
      <w:tr w:rsidR="002C307C" w:rsidRPr="0035712C" w14:paraId="2045EBB9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0426C5CC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5E7EDDC7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93.3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0EFDC0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97.7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E297C27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104.8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8CAFFE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102.3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78489C94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100.2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14ABDCE5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108.3</w:t>
            </w:r>
          </w:p>
        </w:tc>
      </w:tr>
      <w:tr w:rsidR="002C307C" w:rsidRPr="0035712C" w14:paraId="559A092E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3570EA54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lastRenderedPageBreak/>
              <w:t>2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47DA755A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50.5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2D4D98F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58.4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AAB10F3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50.5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FB6177C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51.2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37AFEEC0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50.5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73671B95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56.2</w:t>
            </w:r>
          </w:p>
        </w:tc>
      </w:tr>
      <w:tr w:rsidR="002C307C" w:rsidRPr="0035712C" w14:paraId="2EB26D71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115F12B0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3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075CAFC6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52.6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9CFFD80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50.0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B3CBE51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58.0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45DE059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68.9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107495A5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64.4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639D9037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71.3</w:t>
            </w:r>
          </w:p>
        </w:tc>
      </w:tr>
      <w:tr w:rsidR="002C307C" w:rsidRPr="0035712C" w14:paraId="2DB7AD94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0E1D4B44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4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14DD208F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86.8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236D1EA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91.7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C1FA7D2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87.2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575E468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83.1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06C82E56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85.1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48A64526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84.9</w:t>
            </w:r>
          </w:p>
        </w:tc>
      </w:tr>
      <w:tr w:rsidR="002C307C" w:rsidRPr="0035712C" w14:paraId="5575A169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7A8ADA62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5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3BE8D6B7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91.1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E8200B8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87.2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C6295AC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81.3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D14A081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90.4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5B5E5778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81.3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4D4E71EE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80.7</w:t>
            </w:r>
          </w:p>
        </w:tc>
      </w:tr>
      <w:tr w:rsidR="002C307C" w:rsidRPr="0035712C" w14:paraId="2C5E1C62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1CBE0CD8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6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41FF69D3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70.3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8B95B2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48.6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BFAC9E5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70.3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F20362C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72.9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41CB29F9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48.9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2A161631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53.1</w:t>
            </w:r>
          </w:p>
        </w:tc>
      </w:tr>
      <w:tr w:rsidR="002C307C" w:rsidRPr="0035712C" w14:paraId="443A6886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3173B97D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7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3F9FBABD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89.8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DCBC5B1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89.0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D6BF9C2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89.3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5954E0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75.0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681A0790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80.3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49A1189F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81.1</w:t>
            </w:r>
          </w:p>
        </w:tc>
      </w:tr>
      <w:tr w:rsidR="002C307C" w:rsidRPr="0035712C" w14:paraId="4B2F9C64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0FC8B194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8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21512687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72.5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13FBF84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72.0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5A306D1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70.1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A494DEE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62.1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093F5A50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61.2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5E78610A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62.0</w:t>
            </w:r>
          </w:p>
        </w:tc>
      </w:tr>
      <w:tr w:rsidR="002C307C" w:rsidRPr="0035712C" w14:paraId="59AA688D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7C8F8769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294AB43E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79.3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1F173FC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68.3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6FB4CA3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73.8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1B7C4A2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75.4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41FF5644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62.6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7B9D3941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54.4</w:t>
            </w:r>
          </w:p>
        </w:tc>
      </w:tr>
      <w:tr w:rsidR="002C307C" w:rsidRPr="0035712C" w14:paraId="530F5790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7979BF50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4EAD54F3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49.5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A0D5E7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43.8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73AE0C6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66.2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8CDEE4F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69.7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3F3C397F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54.1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04768D17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53.6</w:t>
            </w:r>
          </w:p>
        </w:tc>
      </w:tr>
      <w:tr w:rsidR="002C307C" w:rsidRPr="0035712C" w14:paraId="2A930DFE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0E9F0F99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11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072623B9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69.1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351A17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69.9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936D2CC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51.6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41D246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55.8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232C8C11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55.9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7F062A55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56.5</w:t>
            </w:r>
          </w:p>
        </w:tc>
      </w:tr>
      <w:tr w:rsidR="002C307C" w:rsidRPr="0035712C" w14:paraId="653A8A66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668CA090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12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3BF8A59B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93.7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CF5F75C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96.9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31F6C47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85.0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8989D4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91.0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32796009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85.0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756600D3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107.4</w:t>
            </w:r>
          </w:p>
        </w:tc>
      </w:tr>
      <w:tr w:rsidR="002C307C" w:rsidRPr="0035712C" w14:paraId="5203730F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11DC4C8A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13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4B7109AC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99.0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8CE686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105.3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A7470C2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97.3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16804C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97.9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7A449176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87.0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338D625E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85.8</w:t>
            </w:r>
          </w:p>
        </w:tc>
      </w:tr>
      <w:tr w:rsidR="002C307C" w:rsidRPr="0035712C" w14:paraId="7B9C5666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6961E827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14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6C141AF9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88.1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5BB77E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93.5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B9B5257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57.2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0B286DB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71.4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3BEC62B0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59.4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7692DFB0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55.6</w:t>
            </w:r>
          </w:p>
        </w:tc>
      </w:tr>
      <w:tr w:rsidR="002C307C" w:rsidRPr="0035712C" w14:paraId="0B035184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37AB83D0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15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49EC86AC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61.5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1F75299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71.0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8287074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59.3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26EE6D0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58.5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139976C8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43.2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016E997F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43.4</w:t>
            </w:r>
          </w:p>
        </w:tc>
      </w:tr>
      <w:tr w:rsidR="002C307C" w:rsidRPr="0035712C" w14:paraId="25565822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195AE729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16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4F62C355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95.0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EC7540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99.8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C5AE08D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84.9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5658C4A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76.0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63C3D184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54.1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6A499E9A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90.6</w:t>
            </w:r>
          </w:p>
        </w:tc>
      </w:tr>
      <w:tr w:rsidR="002C307C" w:rsidRPr="0035712C" w14:paraId="055A6105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7C7FD030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17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4E62B859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77.6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C47125D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70.7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D984012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96.5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DEB48E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99.0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0EC1600A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71.1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2B8E18CE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67.8</w:t>
            </w:r>
          </w:p>
        </w:tc>
      </w:tr>
      <w:tr w:rsidR="002C307C" w14:paraId="564AFD7A" w14:textId="77777777" w:rsidTr="005E3657">
        <w:trPr>
          <w:trHeight w:val="300"/>
        </w:trPr>
        <w:tc>
          <w:tcPr>
            <w:tcW w:w="758" w:type="dxa"/>
            <w:shd w:val="clear" w:color="auto" w:fill="auto"/>
          </w:tcPr>
          <w:p w14:paraId="7748A98C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18</w:t>
            </w:r>
          </w:p>
        </w:tc>
        <w:tc>
          <w:tcPr>
            <w:tcW w:w="1227" w:type="dxa"/>
            <w:shd w:val="clear" w:color="auto" w:fill="auto"/>
            <w:noWrap/>
            <w:hideMark/>
          </w:tcPr>
          <w:p w14:paraId="399D4A8F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57.6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2421C99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52.2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D5012D2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51.3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3EEB1B9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68.1</w:t>
            </w:r>
          </w:p>
        </w:tc>
        <w:tc>
          <w:tcPr>
            <w:tcW w:w="1602" w:type="dxa"/>
            <w:shd w:val="clear" w:color="auto" w:fill="auto"/>
            <w:noWrap/>
            <w:hideMark/>
          </w:tcPr>
          <w:p w14:paraId="1724B8DD" w14:textId="77777777" w:rsidR="00F65AD4" w:rsidRPr="0035712C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65.4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76D4A1AA" w14:textId="77777777" w:rsidR="00F65AD4" w:rsidRPr="00BD2255" w:rsidRDefault="00000000" w:rsidP="0035712C">
            <w:pPr>
              <w:adjustRightInd w:val="0"/>
              <w:snapToGrid w:val="0"/>
              <w:spacing w:before="120" w:line="360" w:lineRule="auto"/>
              <w:jc w:val="right"/>
            </w:pPr>
            <w:r w:rsidRPr="0035712C">
              <w:t>48.3</w:t>
            </w:r>
          </w:p>
        </w:tc>
      </w:tr>
    </w:tbl>
    <w:p w14:paraId="15EB21CA" w14:textId="77777777" w:rsidR="00F65AD4" w:rsidRPr="00BD2255" w:rsidRDefault="00F65AD4" w:rsidP="0035712C">
      <w:pPr>
        <w:adjustRightInd w:val="0"/>
        <w:snapToGrid w:val="0"/>
        <w:spacing w:before="120" w:line="360" w:lineRule="auto"/>
      </w:pPr>
    </w:p>
    <w:p w14:paraId="787C0E82" w14:textId="77777777" w:rsidR="00F65AD4" w:rsidRPr="00BD2255" w:rsidRDefault="00F65AD4" w:rsidP="0035712C">
      <w:pPr>
        <w:adjustRightInd w:val="0"/>
        <w:snapToGrid w:val="0"/>
        <w:spacing w:before="120" w:line="360" w:lineRule="auto"/>
      </w:pPr>
    </w:p>
    <w:p w14:paraId="1710B483" w14:textId="77777777" w:rsidR="00F65AD4" w:rsidRPr="00BD2255" w:rsidRDefault="00F65AD4" w:rsidP="0035712C">
      <w:pPr>
        <w:adjustRightInd w:val="0"/>
        <w:snapToGrid w:val="0"/>
        <w:spacing w:before="120" w:line="360" w:lineRule="auto"/>
      </w:pPr>
    </w:p>
    <w:sectPr w:rsidR="00F65AD4" w:rsidRPr="00BD2255" w:rsidSect="003C27EA">
      <w:footerReference w:type="default" r:id="rId8"/>
      <w:pgSz w:w="12240" w:h="15840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D487B" w14:textId="77777777" w:rsidR="00AC5493" w:rsidRDefault="00AC5493">
      <w:r>
        <w:separator/>
      </w:r>
    </w:p>
  </w:endnote>
  <w:endnote w:type="continuationSeparator" w:id="0">
    <w:p w14:paraId="0641E70E" w14:textId="77777777" w:rsidR="00AC5493" w:rsidRDefault="00AC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4691292"/>
      <w:docPartObj>
        <w:docPartGallery w:val="Page Numbers (Bottom of Page)"/>
        <w:docPartUnique/>
      </w:docPartObj>
    </w:sdtPr>
    <w:sdtContent>
      <w:p w14:paraId="6354907A" w14:textId="77777777" w:rsidR="003D638E" w:rsidRDefault="000000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F9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93D81" w14:textId="77777777" w:rsidR="00AC5493" w:rsidRDefault="00AC5493">
      <w:r>
        <w:separator/>
      </w:r>
    </w:p>
  </w:footnote>
  <w:footnote w:type="continuationSeparator" w:id="0">
    <w:p w14:paraId="603BD92F" w14:textId="77777777" w:rsidR="00AC5493" w:rsidRDefault="00AC5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80408"/>
    <w:multiLevelType w:val="hybridMultilevel"/>
    <w:tmpl w:val="314C9ED8"/>
    <w:lvl w:ilvl="0" w:tplc="2CD09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CE31AA" w:tentative="1">
      <w:start w:val="1"/>
      <w:numFmt w:val="lowerLetter"/>
      <w:lvlText w:val="%2."/>
      <w:lvlJc w:val="left"/>
      <w:pPr>
        <w:ind w:left="1440" w:hanging="360"/>
      </w:pPr>
    </w:lvl>
    <w:lvl w:ilvl="2" w:tplc="D6948412" w:tentative="1">
      <w:start w:val="1"/>
      <w:numFmt w:val="lowerRoman"/>
      <w:lvlText w:val="%3."/>
      <w:lvlJc w:val="right"/>
      <w:pPr>
        <w:ind w:left="2160" w:hanging="180"/>
      </w:pPr>
    </w:lvl>
    <w:lvl w:ilvl="3" w:tplc="25684D62" w:tentative="1">
      <w:start w:val="1"/>
      <w:numFmt w:val="decimal"/>
      <w:lvlText w:val="%4."/>
      <w:lvlJc w:val="left"/>
      <w:pPr>
        <w:ind w:left="2880" w:hanging="360"/>
      </w:pPr>
    </w:lvl>
    <w:lvl w:ilvl="4" w:tplc="1DB406A0" w:tentative="1">
      <w:start w:val="1"/>
      <w:numFmt w:val="lowerLetter"/>
      <w:lvlText w:val="%5."/>
      <w:lvlJc w:val="left"/>
      <w:pPr>
        <w:ind w:left="3600" w:hanging="360"/>
      </w:pPr>
    </w:lvl>
    <w:lvl w:ilvl="5" w:tplc="92506E06" w:tentative="1">
      <w:start w:val="1"/>
      <w:numFmt w:val="lowerRoman"/>
      <w:lvlText w:val="%6."/>
      <w:lvlJc w:val="right"/>
      <w:pPr>
        <w:ind w:left="4320" w:hanging="180"/>
      </w:pPr>
    </w:lvl>
    <w:lvl w:ilvl="6" w:tplc="763C47F2" w:tentative="1">
      <w:start w:val="1"/>
      <w:numFmt w:val="decimal"/>
      <w:lvlText w:val="%7."/>
      <w:lvlJc w:val="left"/>
      <w:pPr>
        <w:ind w:left="5040" w:hanging="360"/>
      </w:pPr>
    </w:lvl>
    <w:lvl w:ilvl="7" w:tplc="62C6C956" w:tentative="1">
      <w:start w:val="1"/>
      <w:numFmt w:val="lowerLetter"/>
      <w:lvlText w:val="%8."/>
      <w:lvlJc w:val="left"/>
      <w:pPr>
        <w:ind w:left="5760" w:hanging="360"/>
      </w:pPr>
    </w:lvl>
    <w:lvl w:ilvl="8" w:tplc="9F6C8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956A7"/>
    <w:multiLevelType w:val="hybridMultilevel"/>
    <w:tmpl w:val="9668BFD2"/>
    <w:lvl w:ilvl="0" w:tplc="A8A44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6CAE40" w:tentative="1">
      <w:start w:val="1"/>
      <w:numFmt w:val="lowerLetter"/>
      <w:lvlText w:val="%2."/>
      <w:lvlJc w:val="left"/>
      <w:pPr>
        <w:ind w:left="1440" w:hanging="360"/>
      </w:pPr>
    </w:lvl>
    <w:lvl w:ilvl="2" w:tplc="74F2E450" w:tentative="1">
      <w:start w:val="1"/>
      <w:numFmt w:val="lowerRoman"/>
      <w:lvlText w:val="%3."/>
      <w:lvlJc w:val="right"/>
      <w:pPr>
        <w:ind w:left="2160" w:hanging="180"/>
      </w:pPr>
    </w:lvl>
    <w:lvl w:ilvl="3" w:tplc="4EDCA9EE" w:tentative="1">
      <w:start w:val="1"/>
      <w:numFmt w:val="decimal"/>
      <w:lvlText w:val="%4."/>
      <w:lvlJc w:val="left"/>
      <w:pPr>
        <w:ind w:left="2880" w:hanging="360"/>
      </w:pPr>
    </w:lvl>
    <w:lvl w:ilvl="4" w:tplc="8C9A84D2" w:tentative="1">
      <w:start w:val="1"/>
      <w:numFmt w:val="lowerLetter"/>
      <w:lvlText w:val="%5."/>
      <w:lvlJc w:val="left"/>
      <w:pPr>
        <w:ind w:left="3600" w:hanging="360"/>
      </w:pPr>
    </w:lvl>
    <w:lvl w:ilvl="5" w:tplc="0C4ADD40" w:tentative="1">
      <w:start w:val="1"/>
      <w:numFmt w:val="lowerRoman"/>
      <w:lvlText w:val="%6."/>
      <w:lvlJc w:val="right"/>
      <w:pPr>
        <w:ind w:left="4320" w:hanging="180"/>
      </w:pPr>
    </w:lvl>
    <w:lvl w:ilvl="6" w:tplc="986CEC34" w:tentative="1">
      <w:start w:val="1"/>
      <w:numFmt w:val="decimal"/>
      <w:lvlText w:val="%7."/>
      <w:lvlJc w:val="left"/>
      <w:pPr>
        <w:ind w:left="5040" w:hanging="360"/>
      </w:pPr>
    </w:lvl>
    <w:lvl w:ilvl="7" w:tplc="39167C06" w:tentative="1">
      <w:start w:val="1"/>
      <w:numFmt w:val="lowerLetter"/>
      <w:lvlText w:val="%8."/>
      <w:lvlJc w:val="left"/>
      <w:pPr>
        <w:ind w:left="5760" w:hanging="360"/>
      </w:pPr>
    </w:lvl>
    <w:lvl w:ilvl="8" w:tplc="7346D8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D00FC"/>
    <w:multiLevelType w:val="hybridMultilevel"/>
    <w:tmpl w:val="CE5C3110"/>
    <w:lvl w:ilvl="0" w:tplc="8AD0C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342C5E" w:tentative="1">
      <w:start w:val="1"/>
      <w:numFmt w:val="lowerLetter"/>
      <w:lvlText w:val="%2."/>
      <w:lvlJc w:val="left"/>
      <w:pPr>
        <w:ind w:left="1440" w:hanging="360"/>
      </w:pPr>
    </w:lvl>
    <w:lvl w:ilvl="2" w:tplc="61BA7B88" w:tentative="1">
      <w:start w:val="1"/>
      <w:numFmt w:val="lowerRoman"/>
      <w:lvlText w:val="%3."/>
      <w:lvlJc w:val="right"/>
      <w:pPr>
        <w:ind w:left="2160" w:hanging="180"/>
      </w:pPr>
    </w:lvl>
    <w:lvl w:ilvl="3" w:tplc="ADE84CB0" w:tentative="1">
      <w:start w:val="1"/>
      <w:numFmt w:val="decimal"/>
      <w:lvlText w:val="%4."/>
      <w:lvlJc w:val="left"/>
      <w:pPr>
        <w:ind w:left="2880" w:hanging="360"/>
      </w:pPr>
    </w:lvl>
    <w:lvl w:ilvl="4" w:tplc="8EF00F86" w:tentative="1">
      <w:start w:val="1"/>
      <w:numFmt w:val="lowerLetter"/>
      <w:lvlText w:val="%5."/>
      <w:lvlJc w:val="left"/>
      <w:pPr>
        <w:ind w:left="3600" w:hanging="360"/>
      </w:pPr>
    </w:lvl>
    <w:lvl w:ilvl="5" w:tplc="F4703252" w:tentative="1">
      <w:start w:val="1"/>
      <w:numFmt w:val="lowerRoman"/>
      <w:lvlText w:val="%6."/>
      <w:lvlJc w:val="right"/>
      <w:pPr>
        <w:ind w:left="4320" w:hanging="180"/>
      </w:pPr>
    </w:lvl>
    <w:lvl w:ilvl="6" w:tplc="DF44B0E0" w:tentative="1">
      <w:start w:val="1"/>
      <w:numFmt w:val="decimal"/>
      <w:lvlText w:val="%7."/>
      <w:lvlJc w:val="left"/>
      <w:pPr>
        <w:ind w:left="5040" w:hanging="360"/>
      </w:pPr>
    </w:lvl>
    <w:lvl w:ilvl="7" w:tplc="05468CD8" w:tentative="1">
      <w:start w:val="1"/>
      <w:numFmt w:val="lowerLetter"/>
      <w:lvlText w:val="%8."/>
      <w:lvlJc w:val="left"/>
      <w:pPr>
        <w:ind w:left="5760" w:hanging="360"/>
      </w:pPr>
    </w:lvl>
    <w:lvl w:ilvl="8" w:tplc="A760A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26A91"/>
    <w:multiLevelType w:val="hybridMultilevel"/>
    <w:tmpl w:val="3580C82C"/>
    <w:lvl w:ilvl="0" w:tplc="AC5CC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885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766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2D5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60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D065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6F2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AF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3C1A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8115E"/>
    <w:multiLevelType w:val="hybridMultilevel"/>
    <w:tmpl w:val="600895CC"/>
    <w:lvl w:ilvl="0" w:tplc="35320EC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82BB60" w:tentative="1">
      <w:start w:val="1"/>
      <w:numFmt w:val="lowerLetter"/>
      <w:lvlText w:val="%2."/>
      <w:lvlJc w:val="left"/>
      <w:pPr>
        <w:ind w:left="1440" w:hanging="360"/>
      </w:pPr>
    </w:lvl>
    <w:lvl w:ilvl="2" w:tplc="0B40F7E2" w:tentative="1">
      <w:start w:val="1"/>
      <w:numFmt w:val="lowerRoman"/>
      <w:lvlText w:val="%3."/>
      <w:lvlJc w:val="right"/>
      <w:pPr>
        <w:ind w:left="2160" w:hanging="180"/>
      </w:pPr>
    </w:lvl>
    <w:lvl w:ilvl="3" w:tplc="543E5146" w:tentative="1">
      <w:start w:val="1"/>
      <w:numFmt w:val="decimal"/>
      <w:lvlText w:val="%4."/>
      <w:lvlJc w:val="left"/>
      <w:pPr>
        <w:ind w:left="2880" w:hanging="360"/>
      </w:pPr>
    </w:lvl>
    <w:lvl w:ilvl="4" w:tplc="53846FEA" w:tentative="1">
      <w:start w:val="1"/>
      <w:numFmt w:val="lowerLetter"/>
      <w:lvlText w:val="%5."/>
      <w:lvlJc w:val="left"/>
      <w:pPr>
        <w:ind w:left="3600" w:hanging="360"/>
      </w:pPr>
    </w:lvl>
    <w:lvl w:ilvl="5" w:tplc="E3A01824" w:tentative="1">
      <w:start w:val="1"/>
      <w:numFmt w:val="lowerRoman"/>
      <w:lvlText w:val="%6."/>
      <w:lvlJc w:val="right"/>
      <w:pPr>
        <w:ind w:left="4320" w:hanging="180"/>
      </w:pPr>
    </w:lvl>
    <w:lvl w:ilvl="6" w:tplc="A62C50B4" w:tentative="1">
      <w:start w:val="1"/>
      <w:numFmt w:val="decimal"/>
      <w:lvlText w:val="%7."/>
      <w:lvlJc w:val="left"/>
      <w:pPr>
        <w:ind w:left="5040" w:hanging="360"/>
      </w:pPr>
    </w:lvl>
    <w:lvl w:ilvl="7" w:tplc="608C6A64" w:tentative="1">
      <w:start w:val="1"/>
      <w:numFmt w:val="lowerLetter"/>
      <w:lvlText w:val="%8."/>
      <w:lvlJc w:val="left"/>
      <w:pPr>
        <w:ind w:left="5760" w:hanging="360"/>
      </w:pPr>
    </w:lvl>
    <w:lvl w:ilvl="8" w:tplc="FA9CC4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B1844"/>
    <w:multiLevelType w:val="multilevel"/>
    <w:tmpl w:val="4E24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6090060">
    <w:abstractNumId w:val="1"/>
  </w:num>
  <w:num w:numId="2" w16cid:durableId="953943477">
    <w:abstractNumId w:val="2"/>
  </w:num>
  <w:num w:numId="3" w16cid:durableId="1329678461">
    <w:abstractNumId w:val="3"/>
  </w:num>
  <w:num w:numId="4" w16cid:durableId="204414498">
    <w:abstractNumId w:val="0"/>
  </w:num>
  <w:num w:numId="5" w16cid:durableId="1357316821">
    <w:abstractNumId w:val="5"/>
  </w:num>
  <w:num w:numId="6" w16cid:durableId="677849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25"/>
    <w:rsid w:val="00001281"/>
    <w:rsid w:val="000033F3"/>
    <w:rsid w:val="000044BB"/>
    <w:rsid w:val="000046C8"/>
    <w:rsid w:val="00005913"/>
    <w:rsid w:val="0000697E"/>
    <w:rsid w:val="0001165F"/>
    <w:rsid w:val="0001198D"/>
    <w:rsid w:val="000121BF"/>
    <w:rsid w:val="00012938"/>
    <w:rsid w:val="00013273"/>
    <w:rsid w:val="00014B18"/>
    <w:rsid w:val="000165E9"/>
    <w:rsid w:val="00020886"/>
    <w:rsid w:val="00020A81"/>
    <w:rsid w:val="0002233A"/>
    <w:rsid w:val="0002362A"/>
    <w:rsid w:val="00024413"/>
    <w:rsid w:val="00024C5C"/>
    <w:rsid w:val="00025683"/>
    <w:rsid w:val="00030D65"/>
    <w:rsid w:val="00031D6A"/>
    <w:rsid w:val="000322C2"/>
    <w:rsid w:val="0003361D"/>
    <w:rsid w:val="00033BA2"/>
    <w:rsid w:val="00041F3E"/>
    <w:rsid w:val="000456F7"/>
    <w:rsid w:val="00046D39"/>
    <w:rsid w:val="0005126B"/>
    <w:rsid w:val="0005131A"/>
    <w:rsid w:val="00051E90"/>
    <w:rsid w:val="00053468"/>
    <w:rsid w:val="000556FD"/>
    <w:rsid w:val="00056F3A"/>
    <w:rsid w:val="00060043"/>
    <w:rsid w:val="00061AD1"/>
    <w:rsid w:val="000625B1"/>
    <w:rsid w:val="0006561C"/>
    <w:rsid w:val="000716F4"/>
    <w:rsid w:val="00072E1D"/>
    <w:rsid w:val="000732AD"/>
    <w:rsid w:val="000773B5"/>
    <w:rsid w:val="000865DE"/>
    <w:rsid w:val="00087CD4"/>
    <w:rsid w:val="00090431"/>
    <w:rsid w:val="000949DD"/>
    <w:rsid w:val="000953E5"/>
    <w:rsid w:val="00095E9B"/>
    <w:rsid w:val="0009661C"/>
    <w:rsid w:val="000974F8"/>
    <w:rsid w:val="000A0FA0"/>
    <w:rsid w:val="000A2CAF"/>
    <w:rsid w:val="000A4DEC"/>
    <w:rsid w:val="000B1934"/>
    <w:rsid w:val="000B1E97"/>
    <w:rsid w:val="000B587E"/>
    <w:rsid w:val="000B6FC0"/>
    <w:rsid w:val="000B7E23"/>
    <w:rsid w:val="000C05AA"/>
    <w:rsid w:val="000C2A48"/>
    <w:rsid w:val="000C59E5"/>
    <w:rsid w:val="000C6EDB"/>
    <w:rsid w:val="000D1C19"/>
    <w:rsid w:val="000D5EFD"/>
    <w:rsid w:val="000E2399"/>
    <w:rsid w:val="000E2F66"/>
    <w:rsid w:val="000E3827"/>
    <w:rsid w:val="000F3B78"/>
    <w:rsid w:val="000F3E3F"/>
    <w:rsid w:val="000F7A0A"/>
    <w:rsid w:val="00100C0B"/>
    <w:rsid w:val="001021C4"/>
    <w:rsid w:val="001026C1"/>
    <w:rsid w:val="00105602"/>
    <w:rsid w:val="0010566F"/>
    <w:rsid w:val="00113CFA"/>
    <w:rsid w:val="00116F84"/>
    <w:rsid w:val="001170D9"/>
    <w:rsid w:val="00120DE2"/>
    <w:rsid w:val="001225F1"/>
    <w:rsid w:val="0012283F"/>
    <w:rsid w:val="001230D3"/>
    <w:rsid w:val="00123D79"/>
    <w:rsid w:val="00125777"/>
    <w:rsid w:val="001273B2"/>
    <w:rsid w:val="0013355F"/>
    <w:rsid w:val="001342F4"/>
    <w:rsid w:val="00135C75"/>
    <w:rsid w:val="00135E1B"/>
    <w:rsid w:val="00142A27"/>
    <w:rsid w:val="0014337B"/>
    <w:rsid w:val="00143BCC"/>
    <w:rsid w:val="0014788E"/>
    <w:rsid w:val="00150182"/>
    <w:rsid w:val="00152306"/>
    <w:rsid w:val="00153BDA"/>
    <w:rsid w:val="001547BC"/>
    <w:rsid w:val="001553A3"/>
    <w:rsid w:val="00157C03"/>
    <w:rsid w:val="00160AA0"/>
    <w:rsid w:val="00160B70"/>
    <w:rsid w:val="00161B3F"/>
    <w:rsid w:val="00161B67"/>
    <w:rsid w:val="00161B70"/>
    <w:rsid w:val="00162E4D"/>
    <w:rsid w:val="00163D31"/>
    <w:rsid w:val="001640F4"/>
    <w:rsid w:val="00165662"/>
    <w:rsid w:val="00166161"/>
    <w:rsid w:val="0016659A"/>
    <w:rsid w:val="00167260"/>
    <w:rsid w:val="00170A5F"/>
    <w:rsid w:val="001759D3"/>
    <w:rsid w:val="00175A94"/>
    <w:rsid w:val="0018018A"/>
    <w:rsid w:val="00182196"/>
    <w:rsid w:val="00183D1D"/>
    <w:rsid w:val="00184146"/>
    <w:rsid w:val="00187DBC"/>
    <w:rsid w:val="001902D2"/>
    <w:rsid w:val="001923B3"/>
    <w:rsid w:val="00193CF5"/>
    <w:rsid w:val="0019679B"/>
    <w:rsid w:val="001A0AC6"/>
    <w:rsid w:val="001A19EB"/>
    <w:rsid w:val="001A7C5C"/>
    <w:rsid w:val="001B540F"/>
    <w:rsid w:val="001B6DA1"/>
    <w:rsid w:val="001C210E"/>
    <w:rsid w:val="001C2358"/>
    <w:rsid w:val="001C3600"/>
    <w:rsid w:val="001C6114"/>
    <w:rsid w:val="001C6E7B"/>
    <w:rsid w:val="001D0231"/>
    <w:rsid w:val="001D0C51"/>
    <w:rsid w:val="001D16FB"/>
    <w:rsid w:val="001D2723"/>
    <w:rsid w:val="001D5CBB"/>
    <w:rsid w:val="001D7644"/>
    <w:rsid w:val="001D7DF8"/>
    <w:rsid w:val="001E16CA"/>
    <w:rsid w:val="001E19BD"/>
    <w:rsid w:val="001E3EBA"/>
    <w:rsid w:val="001E432D"/>
    <w:rsid w:val="001E5188"/>
    <w:rsid w:val="001E634D"/>
    <w:rsid w:val="001F0000"/>
    <w:rsid w:val="001F0A26"/>
    <w:rsid w:val="001F70BA"/>
    <w:rsid w:val="001F77E3"/>
    <w:rsid w:val="001F7A4D"/>
    <w:rsid w:val="002100AE"/>
    <w:rsid w:val="00211CA4"/>
    <w:rsid w:val="00211E13"/>
    <w:rsid w:val="00213B40"/>
    <w:rsid w:val="00213BBC"/>
    <w:rsid w:val="002149EE"/>
    <w:rsid w:val="00224D29"/>
    <w:rsid w:val="002264C8"/>
    <w:rsid w:val="00226D20"/>
    <w:rsid w:val="00230920"/>
    <w:rsid w:val="00232DAD"/>
    <w:rsid w:val="0023406E"/>
    <w:rsid w:val="00234B74"/>
    <w:rsid w:val="00234E75"/>
    <w:rsid w:val="002352A5"/>
    <w:rsid w:val="00235ED6"/>
    <w:rsid w:val="00240532"/>
    <w:rsid w:val="002440D8"/>
    <w:rsid w:val="00244933"/>
    <w:rsid w:val="002458BE"/>
    <w:rsid w:val="0024650B"/>
    <w:rsid w:val="0025078F"/>
    <w:rsid w:val="0025144E"/>
    <w:rsid w:val="00251610"/>
    <w:rsid w:val="00251E7B"/>
    <w:rsid w:val="00253195"/>
    <w:rsid w:val="00253691"/>
    <w:rsid w:val="00253FAE"/>
    <w:rsid w:val="00256FD7"/>
    <w:rsid w:val="002635EA"/>
    <w:rsid w:val="002649AD"/>
    <w:rsid w:val="00265D3A"/>
    <w:rsid w:val="0026644F"/>
    <w:rsid w:val="00266765"/>
    <w:rsid w:val="00270DD3"/>
    <w:rsid w:val="00270DFF"/>
    <w:rsid w:val="00271AD1"/>
    <w:rsid w:val="00272009"/>
    <w:rsid w:val="002724BD"/>
    <w:rsid w:val="00272BB9"/>
    <w:rsid w:val="0027336F"/>
    <w:rsid w:val="00273CFD"/>
    <w:rsid w:val="00274D37"/>
    <w:rsid w:val="00280BE6"/>
    <w:rsid w:val="0028647C"/>
    <w:rsid w:val="00287721"/>
    <w:rsid w:val="00287950"/>
    <w:rsid w:val="00291C28"/>
    <w:rsid w:val="00292025"/>
    <w:rsid w:val="0029239B"/>
    <w:rsid w:val="00293312"/>
    <w:rsid w:val="002968A1"/>
    <w:rsid w:val="00297EA1"/>
    <w:rsid w:val="002A1A65"/>
    <w:rsid w:val="002A2B1C"/>
    <w:rsid w:val="002A2D64"/>
    <w:rsid w:val="002A34D3"/>
    <w:rsid w:val="002A4680"/>
    <w:rsid w:val="002A4E53"/>
    <w:rsid w:val="002A58D7"/>
    <w:rsid w:val="002A65AC"/>
    <w:rsid w:val="002A65BE"/>
    <w:rsid w:val="002A6DBF"/>
    <w:rsid w:val="002B0F8B"/>
    <w:rsid w:val="002B125C"/>
    <w:rsid w:val="002B30DA"/>
    <w:rsid w:val="002B38A6"/>
    <w:rsid w:val="002B789B"/>
    <w:rsid w:val="002C1F58"/>
    <w:rsid w:val="002C307C"/>
    <w:rsid w:val="002C334C"/>
    <w:rsid w:val="002C4E19"/>
    <w:rsid w:val="002C5BE1"/>
    <w:rsid w:val="002C64D9"/>
    <w:rsid w:val="002C7665"/>
    <w:rsid w:val="002C7F3F"/>
    <w:rsid w:val="002D24B3"/>
    <w:rsid w:val="002D24F8"/>
    <w:rsid w:val="002D2DDA"/>
    <w:rsid w:val="002D7519"/>
    <w:rsid w:val="002E1F69"/>
    <w:rsid w:val="002E433D"/>
    <w:rsid w:val="002E4D65"/>
    <w:rsid w:val="002E61D2"/>
    <w:rsid w:val="002E760A"/>
    <w:rsid w:val="002F240C"/>
    <w:rsid w:val="002F294A"/>
    <w:rsid w:val="002F33DA"/>
    <w:rsid w:val="002F4DDE"/>
    <w:rsid w:val="002F69B3"/>
    <w:rsid w:val="002F71E9"/>
    <w:rsid w:val="002F7741"/>
    <w:rsid w:val="002F7C30"/>
    <w:rsid w:val="00300FC2"/>
    <w:rsid w:val="00301D10"/>
    <w:rsid w:val="003057AB"/>
    <w:rsid w:val="00307D92"/>
    <w:rsid w:val="00311454"/>
    <w:rsid w:val="003123D0"/>
    <w:rsid w:val="00316727"/>
    <w:rsid w:val="00320481"/>
    <w:rsid w:val="003209CD"/>
    <w:rsid w:val="00321180"/>
    <w:rsid w:val="003226A5"/>
    <w:rsid w:val="00324525"/>
    <w:rsid w:val="00324FA4"/>
    <w:rsid w:val="00325EE2"/>
    <w:rsid w:val="00326816"/>
    <w:rsid w:val="00326D7E"/>
    <w:rsid w:val="00327630"/>
    <w:rsid w:val="00327B4D"/>
    <w:rsid w:val="00331CEA"/>
    <w:rsid w:val="00331D2D"/>
    <w:rsid w:val="0033206F"/>
    <w:rsid w:val="00333789"/>
    <w:rsid w:val="003337F4"/>
    <w:rsid w:val="00337106"/>
    <w:rsid w:val="003373AB"/>
    <w:rsid w:val="00337CB3"/>
    <w:rsid w:val="0034069E"/>
    <w:rsid w:val="003409E8"/>
    <w:rsid w:val="00345307"/>
    <w:rsid w:val="00346EA0"/>
    <w:rsid w:val="00347F71"/>
    <w:rsid w:val="00353BD1"/>
    <w:rsid w:val="00356034"/>
    <w:rsid w:val="0035629A"/>
    <w:rsid w:val="0035659C"/>
    <w:rsid w:val="0035712C"/>
    <w:rsid w:val="00357212"/>
    <w:rsid w:val="003620C7"/>
    <w:rsid w:val="00363ADB"/>
    <w:rsid w:val="00363E36"/>
    <w:rsid w:val="00363E77"/>
    <w:rsid w:val="00367BD2"/>
    <w:rsid w:val="00367FD7"/>
    <w:rsid w:val="00370A7B"/>
    <w:rsid w:val="00371A34"/>
    <w:rsid w:val="00372FC5"/>
    <w:rsid w:val="00373004"/>
    <w:rsid w:val="003735DA"/>
    <w:rsid w:val="00373DCC"/>
    <w:rsid w:val="0037439D"/>
    <w:rsid w:val="00377599"/>
    <w:rsid w:val="0037775E"/>
    <w:rsid w:val="00382963"/>
    <w:rsid w:val="00386A8F"/>
    <w:rsid w:val="003906E0"/>
    <w:rsid w:val="00391DA5"/>
    <w:rsid w:val="00393826"/>
    <w:rsid w:val="00394F8A"/>
    <w:rsid w:val="003957B2"/>
    <w:rsid w:val="00396F43"/>
    <w:rsid w:val="00397A30"/>
    <w:rsid w:val="003A1F30"/>
    <w:rsid w:val="003A208E"/>
    <w:rsid w:val="003A27A3"/>
    <w:rsid w:val="003A441B"/>
    <w:rsid w:val="003A4B0B"/>
    <w:rsid w:val="003B1385"/>
    <w:rsid w:val="003B1416"/>
    <w:rsid w:val="003B2783"/>
    <w:rsid w:val="003B395E"/>
    <w:rsid w:val="003B4A7E"/>
    <w:rsid w:val="003B6A71"/>
    <w:rsid w:val="003B7C6A"/>
    <w:rsid w:val="003C27EA"/>
    <w:rsid w:val="003C32C0"/>
    <w:rsid w:val="003C35F8"/>
    <w:rsid w:val="003C73CA"/>
    <w:rsid w:val="003D16BD"/>
    <w:rsid w:val="003D191A"/>
    <w:rsid w:val="003D5E00"/>
    <w:rsid w:val="003D638E"/>
    <w:rsid w:val="003D6A30"/>
    <w:rsid w:val="003D77AA"/>
    <w:rsid w:val="003E325A"/>
    <w:rsid w:val="003E35CB"/>
    <w:rsid w:val="003E748D"/>
    <w:rsid w:val="003E7825"/>
    <w:rsid w:val="003F04F4"/>
    <w:rsid w:val="003F2620"/>
    <w:rsid w:val="003F3579"/>
    <w:rsid w:val="003F40B1"/>
    <w:rsid w:val="003F6001"/>
    <w:rsid w:val="003F79EF"/>
    <w:rsid w:val="003F7BC2"/>
    <w:rsid w:val="00401258"/>
    <w:rsid w:val="004025A3"/>
    <w:rsid w:val="004030C0"/>
    <w:rsid w:val="00403860"/>
    <w:rsid w:val="004056C3"/>
    <w:rsid w:val="00406697"/>
    <w:rsid w:val="004067E5"/>
    <w:rsid w:val="00412228"/>
    <w:rsid w:val="00414176"/>
    <w:rsid w:val="00416B5F"/>
    <w:rsid w:val="00417FAD"/>
    <w:rsid w:val="004218AE"/>
    <w:rsid w:val="0043123C"/>
    <w:rsid w:val="004321C2"/>
    <w:rsid w:val="00433E3F"/>
    <w:rsid w:val="00434E2A"/>
    <w:rsid w:val="00437998"/>
    <w:rsid w:val="00440423"/>
    <w:rsid w:val="00440E42"/>
    <w:rsid w:val="004426D7"/>
    <w:rsid w:val="00443AF9"/>
    <w:rsid w:val="00444C24"/>
    <w:rsid w:val="00445A2D"/>
    <w:rsid w:val="00452D95"/>
    <w:rsid w:val="00455B44"/>
    <w:rsid w:val="0045700A"/>
    <w:rsid w:val="00461B6D"/>
    <w:rsid w:val="00462050"/>
    <w:rsid w:val="00462B5A"/>
    <w:rsid w:val="0046646C"/>
    <w:rsid w:val="004672A8"/>
    <w:rsid w:val="0046730E"/>
    <w:rsid w:val="00467AA7"/>
    <w:rsid w:val="00472720"/>
    <w:rsid w:val="004757A4"/>
    <w:rsid w:val="00475F11"/>
    <w:rsid w:val="0048418C"/>
    <w:rsid w:val="00484380"/>
    <w:rsid w:val="00485232"/>
    <w:rsid w:val="00485513"/>
    <w:rsid w:val="0048583C"/>
    <w:rsid w:val="004872A7"/>
    <w:rsid w:val="004917AB"/>
    <w:rsid w:val="004950AC"/>
    <w:rsid w:val="004969BC"/>
    <w:rsid w:val="004A1175"/>
    <w:rsid w:val="004A1E98"/>
    <w:rsid w:val="004A266A"/>
    <w:rsid w:val="004A3535"/>
    <w:rsid w:val="004A42AC"/>
    <w:rsid w:val="004A48F3"/>
    <w:rsid w:val="004A4D3B"/>
    <w:rsid w:val="004A537A"/>
    <w:rsid w:val="004A54F1"/>
    <w:rsid w:val="004A5D9C"/>
    <w:rsid w:val="004B1A43"/>
    <w:rsid w:val="004B270E"/>
    <w:rsid w:val="004B4633"/>
    <w:rsid w:val="004B5475"/>
    <w:rsid w:val="004B57C8"/>
    <w:rsid w:val="004B6B2C"/>
    <w:rsid w:val="004B6F89"/>
    <w:rsid w:val="004C0A86"/>
    <w:rsid w:val="004C2FBF"/>
    <w:rsid w:val="004C406A"/>
    <w:rsid w:val="004C7D58"/>
    <w:rsid w:val="004D0F16"/>
    <w:rsid w:val="004D220C"/>
    <w:rsid w:val="004D62FF"/>
    <w:rsid w:val="004D66FA"/>
    <w:rsid w:val="004E2DB6"/>
    <w:rsid w:val="004F3040"/>
    <w:rsid w:val="004F45A5"/>
    <w:rsid w:val="004F4C60"/>
    <w:rsid w:val="004F533F"/>
    <w:rsid w:val="00501BB8"/>
    <w:rsid w:val="00501E1A"/>
    <w:rsid w:val="0050478B"/>
    <w:rsid w:val="00504E69"/>
    <w:rsid w:val="00510CCD"/>
    <w:rsid w:val="00511921"/>
    <w:rsid w:val="005129DE"/>
    <w:rsid w:val="0052071B"/>
    <w:rsid w:val="0052121E"/>
    <w:rsid w:val="00522801"/>
    <w:rsid w:val="00522F06"/>
    <w:rsid w:val="00524639"/>
    <w:rsid w:val="00525674"/>
    <w:rsid w:val="00525CBD"/>
    <w:rsid w:val="00526A72"/>
    <w:rsid w:val="00527008"/>
    <w:rsid w:val="005273A4"/>
    <w:rsid w:val="005304D5"/>
    <w:rsid w:val="00531D3A"/>
    <w:rsid w:val="0053463E"/>
    <w:rsid w:val="00535367"/>
    <w:rsid w:val="00537D40"/>
    <w:rsid w:val="00540302"/>
    <w:rsid w:val="005409B5"/>
    <w:rsid w:val="00540D73"/>
    <w:rsid w:val="00541CBD"/>
    <w:rsid w:val="005431B9"/>
    <w:rsid w:val="005441B1"/>
    <w:rsid w:val="00547F63"/>
    <w:rsid w:val="00550FAF"/>
    <w:rsid w:val="005522EE"/>
    <w:rsid w:val="005531CF"/>
    <w:rsid w:val="00553513"/>
    <w:rsid w:val="00553A31"/>
    <w:rsid w:val="005558B9"/>
    <w:rsid w:val="005575FF"/>
    <w:rsid w:val="005604D2"/>
    <w:rsid w:val="0056053F"/>
    <w:rsid w:val="0056065B"/>
    <w:rsid w:val="00562A3C"/>
    <w:rsid w:val="00564B0A"/>
    <w:rsid w:val="00565D86"/>
    <w:rsid w:val="005743E3"/>
    <w:rsid w:val="00576A54"/>
    <w:rsid w:val="00577BA1"/>
    <w:rsid w:val="00577EB4"/>
    <w:rsid w:val="00582017"/>
    <w:rsid w:val="00582439"/>
    <w:rsid w:val="00583515"/>
    <w:rsid w:val="005835B8"/>
    <w:rsid w:val="00587BFA"/>
    <w:rsid w:val="0059599A"/>
    <w:rsid w:val="00595C1E"/>
    <w:rsid w:val="00597576"/>
    <w:rsid w:val="005A5F90"/>
    <w:rsid w:val="005B0146"/>
    <w:rsid w:val="005B2179"/>
    <w:rsid w:val="005B2B2A"/>
    <w:rsid w:val="005B4026"/>
    <w:rsid w:val="005C16B6"/>
    <w:rsid w:val="005C24D2"/>
    <w:rsid w:val="005D1302"/>
    <w:rsid w:val="005D1D93"/>
    <w:rsid w:val="005D4010"/>
    <w:rsid w:val="005D5162"/>
    <w:rsid w:val="005D5536"/>
    <w:rsid w:val="005D5657"/>
    <w:rsid w:val="005D5A12"/>
    <w:rsid w:val="005D5F5B"/>
    <w:rsid w:val="005D76C3"/>
    <w:rsid w:val="005D7E89"/>
    <w:rsid w:val="005E0889"/>
    <w:rsid w:val="005E0E37"/>
    <w:rsid w:val="005E1A83"/>
    <w:rsid w:val="005E2D8A"/>
    <w:rsid w:val="005E3657"/>
    <w:rsid w:val="005E4BB0"/>
    <w:rsid w:val="005E4DD0"/>
    <w:rsid w:val="005E5914"/>
    <w:rsid w:val="005E79A9"/>
    <w:rsid w:val="005F01ED"/>
    <w:rsid w:val="005F26E0"/>
    <w:rsid w:val="005F3C16"/>
    <w:rsid w:val="005F4304"/>
    <w:rsid w:val="005F5DD9"/>
    <w:rsid w:val="005F7E89"/>
    <w:rsid w:val="0060356C"/>
    <w:rsid w:val="00607918"/>
    <w:rsid w:val="006100F6"/>
    <w:rsid w:val="00610AE0"/>
    <w:rsid w:val="00613283"/>
    <w:rsid w:val="00613F08"/>
    <w:rsid w:val="00614C88"/>
    <w:rsid w:val="00616D14"/>
    <w:rsid w:val="00620401"/>
    <w:rsid w:val="00620A86"/>
    <w:rsid w:val="006211EF"/>
    <w:rsid w:val="00622007"/>
    <w:rsid w:val="0062431A"/>
    <w:rsid w:val="00624B66"/>
    <w:rsid w:val="00624B92"/>
    <w:rsid w:val="00625DC9"/>
    <w:rsid w:val="00631C66"/>
    <w:rsid w:val="00634936"/>
    <w:rsid w:val="006367EE"/>
    <w:rsid w:val="00641ADE"/>
    <w:rsid w:val="0064428A"/>
    <w:rsid w:val="00647AD7"/>
    <w:rsid w:val="00647E7D"/>
    <w:rsid w:val="0065629B"/>
    <w:rsid w:val="00660C34"/>
    <w:rsid w:val="006614B9"/>
    <w:rsid w:val="0066225F"/>
    <w:rsid w:val="00662C12"/>
    <w:rsid w:val="006635F8"/>
    <w:rsid w:val="00663D32"/>
    <w:rsid w:val="0066602D"/>
    <w:rsid w:val="00666B63"/>
    <w:rsid w:val="00666F56"/>
    <w:rsid w:val="00667973"/>
    <w:rsid w:val="0067041C"/>
    <w:rsid w:val="006735CE"/>
    <w:rsid w:val="00674E60"/>
    <w:rsid w:val="00675980"/>
    <w:rsid w:val="00677536"/>
    <w:rsid w:val="00677B05"/>
    <w:rsid w:val="00682984"/>
    <w:rsid w:val="00684A8E"/>
    <w:rsid w:val="006851C4"/>
    <w:rsid w:val="0068671D"/>
    <w:rsid w:val="00693901"/>
    <w:rsid w:val="00696906"/>
    <w:rsid w:val="00696E81"/>
    <w:rsid w:val="006A0B0E"/>
    <w:rsid w:val="006B1FF9"/>
    <w:rsid w:val="006B3AC2"/>
    <w:rsid w:val="006B3D7A"/>
    <w:rsid w:val="006B3E79"/>
    <w:rsid w:val="006B4BEA"/>
    <w:rsid w:val="006B4DB3"/>
    <w:rsid w:val="006C1259"/>
    <w:rsid w:val="006C21A4"/>
    <w:rsid w:val="006C3023"/>
    <w:rsid w:val="006C3105"/>
    <w:rsid w:val="006C33A0"/>
    <w:rsid w:val="006C403E"/>
    <w:rsid w:val="006C4107"/>
    <w:rsid w:val="006C74B9"/>
    <w:rsid w:val="006C793D"/>
    <w:rsid w:val="006D12B0"/>
    <w:rsid w:val="006D1C94"/>
    <w:rsid w:val="006D3CC1"/>
    <w:rsid w:val="006D52A8"/>
    <w:rsid w:val="006D67E9"/>
    <w:rsid w:val="006D6D4C"/>
    <w:rsid w:val="006D78DC"/>
    <w:rsid w:val="006E02A0"/>
    <w:rsid w:val="006E11FC"/>
    <w:rsid w:val="006E12A9"/>
    <w:rsid w:val="006E2B75"/>
    <w:rsid w:val="006E38A7"/>
    <w:rsid w:val="006E5395"/>
    <w:rsid w:val="006F0B5B"/>
    <w:rsid w:val="006F62B4"/>
    <w:rsid w:val="006F64D7"/>
    <w:rsid w:val="007009E6"/>
    <w:rsid w:val="00701385"/>
    <w:rsid w:val="00702007"/>
    <w:rsid w:val="00702A6C"/>
    <w:rsid w:val="00704304"/>
    <w:rsid w:val="00704961"/>
    <w:rsid w:val="007051A5"/>
    <w:rsid w:val="007052E8"/>
    <w:rsid w:val="00706579"/>
    <w:rsid w:val="00707CF6"/>
    <w:rsid w:val="0071097B"/>
    <w:rsid w:val="00712A5B"/>
    <w:rsid w:val="00715806"/>
    <w:rsid w:val="007163B6"/>
    <w:rsid w:val="00716451"/>
    <w:rsid w:val="00717ED2"/>
    <w:rsid w:val="00720E6E"/>
    <w:rsid w:val="00722671"/>
    <w:rsid w:val="0072382F"/>
    <w:rsid w:val="00727F78"/>
    <w:rsid w:val="00727FC0"/>
    <w:rsid w:val="00731A06"/>
    <w:rsid w:val="00731EF3"/>
    <w:rsid w:val="00733BAB"/>
    <w:rsid w:val="00735F7D"/>
    <w:rsid w:val="00736085"/>
    <w:rsid w:val="00737D01"/>
    <w:rsid w:val="00743ABE"/>
    <w:rsid w:val="00744485"/>
    <w:rsid w:val="00744ABC"/>
    <w:rsid w:val="00747A20"/>
    <w:rsid w:val="00750B20"/>
    <w:rsid w:val="00750FF2"/>
    <w:rsid w:val="00751730"/>
    <w:rsid w:val="0075178E"/>
    <w:rsid w:val="007523B2"/>
    <w:rsid w:val="00755BD8"/>
    <w:rsid w:val="00757034"/>
    <w:rsid w:val="0075737F"/>
    <w:rsid w:val="00757FEE"/>
    <w:rsid w:val="007633A1"/>
    <w:rsid w:val="0076504A"/>
    <w:rsid w:val="007664C8"/>
    <w:rsid w:val="007668D7"/>
    <w:rsid w:val="00771E67"/>
    <w:rsid w:val="00775E18"/>
    <w:rsid w:val="0077697F"/>
    <w:rsid w:val="00776BFA"/>
    <w:rsid w:val="00782797"/>
    <w:rsid w:val="00782A00"/>
    <w:rsid w:val="00784745"/>
    <w:rsid w:val="007867A6"/>
    <w:rsid w:val="00786C61"/>
    <w:rsid w:val="00792FA1"/>
    <w:rsid w:val="00793EB4"/>
    <w:rsid w:val="00794AA5"/>
    <w:rsid w:val="00795A9F"/>
    <w:rsid w:val="00796009"/>
    <w:rsid w:val="0079670A"/>
    <w:rsid w:val="007A4556"/>
    <w:rsid w:val="007A5084"/>
    <w:rsid w:val="007A744F"/>
    <w:rsid w:val="007B0B02"/>
    <w:rsid w:val="007B2FB8"/>
    <w:rsid w:val="007B4CD3"/>
    <w:rsid w:val="007B4CFB"/>
    <w:rsid w:val="007C164E"/>
    <w:rsid w:val="007C1E36"/>
    <w:rsid w:val="007C1F52"/>
    <w:rsid w:val="007C4673"/>
    <w:rsid w:val="007C6D8F"/>
    <w:rsid w:val="007D1045"/>
    <w:rsid w:val="007D4125"/>
    <w:rsid w:val="007D7AF2"/>
    <w:rsid w:val="007E464F"/>
    <w:rsid w:val="007E7560"/>
    <w:rsid w:val="007E7A25"/>
    <w:rsid w:val="007F0EE1"/>
    <w:rsid w:val="007F37E5"/>
    <w:rsid w:val="007F3C9D"/>
    <w:rsid w:val="007F488C"/>
    <w:rsid w:val="007F6AEF"/>
    <w:rsid w:val="0080464C"/>
    <w:rsid w:val="00804659"/>
    <w:rsid w:val="00805C2A"/>
    <w:rsid w:val="00807637"/>
    <w:rsid w:val="00810EF0"/>
    <w:rsid w:val="0081307E"/>
    <w:rsid w:val="00813219"/>
    <w:rsid w:val="00815800"/>
    <w:rsid w:val="00816E21"/>
    <w:rsid w:val="00817C98"/>
    <w:rsid w:val="008207CF"/>
    <w:rsid w:val="00821F40"/>
    <w:rsid w:val="00821F61"/>
    <w:rsid w:val="00823E92"/>
    <w:rsid w:val="00826513"/>
    <w:rsid w:val="00826B03"/>
    <w:rsid w:val="00826B71"/>
    <w:rsid w:val="00831DC2"/>
    <w:rsid w:val="00834451"/>
    <w:rsid w:val="008366DB"/>
    <w:rsid w:val="008370DF"/>
    <w:rsid w:val="0084145D"/>
    <w:rsid w:val="00841B41"/>
    <w:rsid w:val="00843AC2"/>
    <w:rsid w:val="008475D9"/>
    <w:rsid w:val="00847B01"/>
    <w:rsid w:val="00847B88"/>
    <w:rsid w:val="0085142B"/>
    <w:rsid w:val="0085268D"/>
    <w:rsid w:val="00852864"/>
    <w:rsid w:val="00853801"/>
    <w:rsid w:val="008619A9"/>
    <w:rsid w:val="00861BBC"/>
    <w:rsid w:val="00862C45"/>
    <w:rsid w:val="00862D08"/>
    <w:rsid w:val="00865897"/>
    <w:rsid w:val="00867F98"/>
    <w:rsid w:val="00870923"/>
    <w:rsid w:val="008718A6"/>
    <w:rsid w:val="0087780C"/>
    <w:rsid w:val="00880D37"/>
    <w:rsid w:val="00881658"/>
    <w:rsid w:val="00881ECB"/>
    <w:rsid w:val="00882266"/>
    <w:rsid w:val="0088365D"/>
    <w:rsid w:val="00887238"/>
    <w:rsid w:val="008908AB"/>
    <w:rsid w:val="008919B6"/>
    <w:rsid w:val="008940E7"/>
    <w:rsid w:val="0089699D"/>
    <w:rsid w:val="0089761A"/>
    <w:rsid w:val="008A2119"/>
    <w:rsid w:val="008A4712"/>
    <w:rsid w:val="008A7324"/>
    <w:rsid w:val="008A77E4"/>
    <w:rsid w:val="008B0D0A"/>
    <w:rsid w:val="008B13E8"/>
    <w:rsid w:val="008B4F61"/>
    <w:rsid w:val="008B761A"/>
    <w:rsid w:val="008C0050"/>
    <w:rsid w:val="008C0149"/>
    <w:rsid w:val="008C2FF0"/>
    <w:rsid w:val="008C4253"/>
    <w:rsid w:val="008C488F"/>
    <w:rsid w:val="008D12E4"/>
    <w:rsid w:val="008D3A40"/>
    <w:rsid w:val="008D6882"/>
    <w:rsid w:val="008D68E6"/>
    <w:rsid w:val="008D798A"/>
    <w:rsid w:val="008E04AF"/>
    <w:rsid w:val="008E3A41"/>
    <w:rsid w:val="008E54FB"/>
    <w:rsid w:val="008E5CBB"/>
    <w:rsid w:val="008E6232"/>
    <w:rsid w:val="008F15C0"/>
    <w:rsid w:val="008F1CB9"/>
    <w:rsid w:val="008F2E49"/>
    <w:rsid w:val="008F3025"/>
    <w:rsid w:val="008F4544"/>
    <w:rsid w:val="0090270E"/>
    <w:rsid w:val="00904310"/>
    <w:rsid w:val="00906249"/>
    <w:rsid w:val="00906B84"/>
    <w:rsid w:val="0090768C"/>
    <w:rsid w:val="009125D4"/>
    <w:rsid w:val="00912998"/>
    <w:rsid w:val="009132B7"/>
    <w:rsid w:val="00913EE5"/>
    <w:rsid w:val="0091483F"/>
    <w:rsid w:val="00914AA9"/>
    <w:rsid w:val="00915401"/>
    <w:rsid w:val="00916D43"/>
    <w:rsid w:val="00917F11"/>
    <w:rsid w:val="00920504"/>
    <w:rsid w:val="0092056A"/>
    <w:rsid w:val="0092174B"/>
    <w:rsid w:val="00921D46"/>
    <w:rsid w:val="00924102"/>
    <w:rsid w:val="009244B1"/>
    <w:rsid w:val="009246A7"/>
    <w:rsid w:val="00924B1C"/>
    <w:rsid w:val="00926915"/>
    <w:rsid w:val="009278FD"/>
    <w:rsid w:val="00927ADA"/>
    <w:rsid w:val="00927F5C"/>
    <w:rsid w:val="00931C8D"/>
    <w:rsid w:val="00933DA6"/>
    <w:rsid w:val="009376B7"/>
    <w:rsid w:val="00941403"/>
    <w:rsid w:val="009443AE"/>
    <w:rsid w:val="00952D73"/>
    <w:rsid w:val="009575EF"/>
    <w:rsid w:val="00957C76"/>
    <w:rsid w:val="009602D5"/>
    <w:rsid w:val="00964DA3"/>
    <w:rsid w:val="00964FB2"/>
    <w:rsid w:val="00965103"/>
    <w:rsid w:val="0096570D"/>
    <w:rsid w:val="009665CD"/>
    <w:rsid w:val="009700B5"/>
    <w:rsid w:val="00971185"/>
    <w:rsid w:val="00975A23"/>
    <w:rsid w:val="00980217"/>
    <w:rsid w:val="00980292"/>
    <w:rsid w:val="00981B2A"/>
    <w:rsid w:val="00984FF9"/>
    <w:rsid w:val="009858FF"/>
    <w:rsid w:val="009879F4"/>
    <w:rsid w:val="0099322C"/>
    <w:rsid w:val="00993EFC"/>
    <w:rsid w:val="00995EFE"/>
    <w:rsid w:val="00996686"/>
    <w:rsid w:val="009975C2"/>
    <w:rsid w:val="009A5F7D"/>
    <w:rsid w:val="009B08FE"/>
    <w:rsid w:val="009B154B"/>
    <w:rsid w:val="009B1A25"/>
    <w:rsid w:val="009B4345"/>
    <w:rsid w:val="009B51ED"/>
    <w:rsid w:val="009B6135"/>
    <w:rsid w:val="009B6C18"/>
    <w:rsid w:val="009B6F64"/>
    <w:rsid w:val="009C1919"/>
    <w:rsid w:val="009C2AE5"/>
    <w:rsid w:val="009C303E"/>
    <w:rsid w:val="009C5C2C"/>
    <w:rsid w:val="009C5CA0"/>
    <w:rsid w:val="009C60BA"/>
    <w:rsid w:val="009C743D"/>
    <w:rsid w:val="009D07DE"/>
    <w:rsid w:val="009D0FCD"/>
    <w:rsid w:val="009D2A58"/>
    <w:rsid w:val="009D348A"/>
    <w:rsid w:val="009D3B4E"/>
    <w:rsid w:val="009D48F5"/>
    <w:rsid w:val="009D5F77"/>
    <w:rsid w:val="009D654C"/>
    <w:rsid w:val="009D6652"/>
    <w:rsid w:val="009E02F2"/>
    <w:rsid w:val="009E4259"/>
    <w:rsid w:val="009E524A"/>
    <w:rsid w:val="009E5ABE"/>
    <w:rsid w:val="009E7DD4"/>
    <w:rsid w:val="009E7F36"/>
    <w:rsid w:val="009F1679"/>
    <w:rsid w:val="009F6692"/>
    <w:rsid w:val="00A0079D"/>
    <w:rsid w:val="00A00AAC"/>
    <w:rsid w:val="00A00BB7"/>
    <w:rsid w:val="00A010DA"/>
    <w:rsid w:val="00A05E53"/>
    <w:rsid w:val="00A05EEB"/>
    <w:rsid w:val="00A06C11"/>
    <w:rsid w:val="00A06E22"/>
    <w:rsid w:val="00A07595"/>
    <w:rsid w:val="00A13A25"/>
    <w:rsid w:val="00A2193C"/>
    <w:rsid w:val="00A2630A"/>
    <w:rsid w:val="00A268A0"/>
    <w:rsid w:val="00A321EA"/>
    <w:rsid w:val="00A327CF"/>
    <w:rsid w:val="00A34BA0"/>
    <w:rsid w:val="00A3747C"/>
    <w:rsid w:val="00A37BE6"/>
    <w:rsid w:val="00A406B7"/>
    <w:rsid w:val="00A44B2C"/>
    <w:rsid w:val="00A453B2"/>
    <w:rsid w:val="00A4635B"/>
    <w:rsid w:val="00A4693B"/>
    <w:rsid w:val="00A509D5"/>
    <w:rsid w:val="00A50C63"/>
    <w:rsid w:val="00A5247B"/>
    <w:rsid w:val="00A52543"/>
    <w:rsid w:val="00A5259D"/>
    <w:rsid w:val="00A55B37"/>
    <w:rsid w:val="00A5603B"/>
    <w:rsid w:val="00A60896"/>
    <w:rsid w:val="00A635E9"/>
    <w:rsid w:val="00A64532"/>
    <w:rsid w:val="00A66C24"/>
    <w:rsid w:val="00A70C5D"/>
    <w:rsid w:val="00A70EC4"/>
    <w:rsid w:val="00A7140B"/>
    <w:rsid w:val="00A72B43"/>
    <w:rsid w:val="00A73313"/>
    <w:rsid w:val="00A75542"/>
    <w:rsid w:val="00A770BB"/>
    <w:rsid w:val="00A81B1E"/>
    <w:rsid w:val="00A83357"/>
    <w:rsid w:val="00A84EEC"/>
    <w:rsid w:val="00A8671A"/>
    <w:rsid w:val="00A87356"/>
    <w:rsid w:val="00A9209F"/>
    <w:rsid w:val="00A92EC9"/>
    <w:rsid w:val="00A93802"/>
    <w:rsid w:val="00A940CB"/>
    <w:rsid w:val="00A962E6"/>
    <w:rsid w:val="00A97B51"/>
    <w:rsid w:val="00A97D1D"/>
    <w:rsid w:val="00AA4600"/>
    <w:rsid w:val="00AA70A8"/>
    <w:rsid w:val="00AB080E"/>
    <w:rsid w:val="00AB0DC2"/>
    <w:rsid w:val="00AB2F41"/>
    <w:rsid w:val="00AB474D"/>
    <w:rsid w:val="00AB4875"/>
    <w:rsid w:val="00AB4D65"/>
    <w:rsid w:val="00AC0B0E"/>
    <w:rsid w:val="00AC5493"/>
    <w:rsid w:val="00AC54D9"/>
    <w:rsid w:val="00AC5653"/>
    <w:rsid w:val="00AD253A"/>
    <w:rsid w:val="00AD2B12"/>
    <w:rsid w:val="00AD5196"/>
    <w:rsid w:val="00AD57A3"/>
    <w:rsid w:val="00AD58AE"/>
    <w:rsid w:val="00AD6462"/>
    <w:rsid w:val="00AD6D09"/>
    <w:rsid w:val="00AE1056"/>
    <w:rsid w:val="00AE2FB5"/>
    <w:rsid w:val="00AE3674"/>
    <w:rsid w:val="00AE4886"/>
    <w:rsid w:val="00AE6237"/>
    <w:rsid w:val="00AF49C3"/>
    <w:rsid w:val="00AF6441"/>
    <w:rsid w:val="00B0001C"/>
    <w:rsid w:val="00B003FC"/>
    <w:rsid w:val="00B01316"/>
    <w:rsid w:val="00B029EC"/>
    <w:rsid w:val="00B04878"/>
    <w:rsid w:val="00B1037A"/>
    <w:rsid w:val="00B117E4"/>
    <w:rsid w:val="00B12D53"/>
    <w:rsid w:val="00B13F58"/>
    <w:rsid w:val="00B13F79"/>
    <w:rsid w:val="00B144CD"/>
    <w:rsid w:val="00B1481B"/>
    <w:rsid w:val="00B14AAA"/>
    <w:rsid w:val="00B16788"/>
    <w:rsid w:val="00B24384"/>
    <w:rsid w:val="00B32FDF"/>
    <w:rsid w:val="00B343B0"/>
    <w:rsid w:val="00B36DBC"/>
    <w:rsid w:val="00B3701C"/>
    <w:rsid w:val="00B4474F"/>
    <w:rsid w:val="00B47079"/>
    <w:rsid w:val="00B53754"/>
    <w:rsid w:val="00B53AEB"/>
    <w:rsid w:val="00B576EB"/>
    <w:rsid w:val="00B57E27"/>
    <w:rsid w:val="00B62DCF"/>
    <w:rsid w:val="00B67259"/>
    <w:rsid w:val="00B67925"/>
    <w:rsid w:val="00B72615"/>
    <w:rsid w:val="00B73301"/>
    <w:rsid w:val="00B737E3"/>
    <w:rsid w:val="00B74101"/>
    <w:rsid w:val="00B74B0E"/>
    <w:rsid w:val="00B74EE4"/>
    <w:rsid w:val="00B75756"/>
    <w:rsid w:val="00B763CF"/>
    <w:rsid w:val="00B76CA3"/>
    <w:rsid w:val="00B77A48"/>
    <w:rsid w:val="00B81A6A"/>
    <w:rsid w:val="00B84093"/>
    <w:rsid w:val="00B8726A"/>
    <w:rsid w:val="00B90568"/>
    <w:rsid w:val="00B92EF4"/>
    <w:rsid w:val="00B9432B"/>
    <w:rsid w:val="00B9750F"/>
    <w:rsid w:val="00BA0F94"/>
    <w:rsid w:val="00BA2B1A"/>
    <w:rsid w:val="00BA409F"/>
    <w:rsid w:val="00BA452D"/>
    <w:rsid w:val="00BA4BE2"/>
    <w:rsid w:val="00BA4D2B"/>
    <w:rsid w:val="00BA5568"/>
    <w:rsid w:val="00BA73CD"/>
    <w:rsid w:val="00BA7B27"/>
    <w:rsid w:val="00BB1CC2"/>
    <w:rsid w:val="00BB3A78"/>
    <w:rsid w:val="00BB4E12"/>
    <w:rsid w:val="00BB4F48"/>
    <w:rsid w:val="00BB7811"/>
    <w:rsid w:val="00BC01A4"/>
    <w:rsid w:val="00BC0BF1"/>
    <w:rsid w:val="00BC1CC9"/>
    <w:rsid w:val="00BC78B3"/>
    <w:rsid w:val="00BC7A7A"/>
    <w:rsid w:val="00BD0A78"/>
    <w:rsid w:val="00BD1D38"/>
    <w:rsid w:val="00BD2255"/>
    <w:rsid w:val="00BD2D0A"/>
    <w:rsid w:val="00BD68D9"/>
    <w:rsid w:val="00BD72AB"/>
    <w:rsid w:val="00BE1A3C"/>
    <w:rsid w:val="00BE1E1D"/>
    <w:rsid w:val="00BE4521"/>
    <w:rsid w:val="00BF2628"/>
    <w:rsid w:val="00BF2847"/>
    <w:rsid w:val="00BF63A7"/>
    <w:rsid w:val="00C03AA9"/>
    <w:rsid w:val="00C03C8A"/>
    <w:rsid w:val="00C05973"/>
    <w:rsid w:val="00C10FDC"/>
    <w:rsid w:val="00C13829"/>
    <w:rsid w:val="00C15B31"/>
    <w:rsid w:val="00C17D9C"/>
    <w:rsid w:val="00C20992"/>
    <w:rsid w:val="00C2377C"/>
    <w:rsid w:val="00C25661"/>
    <w:rsid w:val="00C25796"/>
    <w:rsid w:val="00C26982"/>
    <w:rsid w:val="00C27EA5"/>
    <w:rsid w:val="00C305B3"/>
    <w:rsid w:val="00C31780"/>
    <w:rsid w:val="00C31E8B"/>
    <w:rsid w:val="00C3230E"/>
    <w:rsid w:val="00C32321"/>
    <w:rsid w:val="00C3382C"/>
    <w:rsid w:val="00C3537C"/>
    <w:rsid w:val="00C418BE"/>
    <w:rsid w:val="00C4329D"/>
    <w:rsid w:val="00C440CC"/>
    <w:rsid w:val="00C45F11"/>
    <w:rsid w:val="00C50D8C"/>
    <w:rsid w:val="00C54BE9"/>
    <w:rsid w:val="00C57F5C"/>
    <w:rsid w:val="00C63657"/>
    <w:rsid w:val="00C64022"/>
    <w:rsid w:val="00C65ED9"/>
    <w:rsid w:val="00C6640C"/>
    <w:rsid w:val="00C66854"/>
    <w:rsid w:val="00C71108"/>
    <w:rsid w:val="00C7358C"/>
    <w:rsid w:val="00C752FA"/>
    <w:rsid w:val="00C75722"/>
    <w:rsid w:val="00C76C94"/>
    <w:rsid w:val="00C7788F"/>
    <w:rsid w:val="00C871EC"/>
    <w:rsid w:val="00C90E0E"/>
    <w:rsid w:val="00C90FFD"/>
    <w:rsid w:val="00C92802"/>
    <w:rsid w:val="00C94005"/>
    <w:rsid w:val="00C96145"/>
    <w:rsid w:val="00CA0F48"/>
    <w:rsid w:val="00CA1106"/>
    <w:rsid w:val="00CA27E3"/>
    <w:rsid w:val="00CA4D8C"/>
    <w:rsid w:val="00CB1B6B"/>
    <w:rsid w:val="00CB22A0"/>
    <w:rsid w:val="00CB3A25"/>
    <w:rsid w:val="00CB4CA5"/>
    <w:rsid w:val="00CB6C98"/>
    <w:rsid w:val="00CB7AF9"/>
    <w:rsid w:val="00CC113E"/>
    <w:rsid w:val="00CC15D0"/>
    <w:rsid w:val="00CC2A14"/>
    <w:rsid w:val="00CD1488"/>
    <w:rsid w:val="00CD188E"/>
    <w:rsid w:val="00CD1A31"/>
    <w:rsid w:val="00CD2434"/>
    <w:rsid w:val="00CD31BB"/>
    <w:rsid w:val="00CD47A5"/>
    <w:rsid w:val="00CD5277"/>
    <w:rsid w:val="00CD59CF"/>
    <w:rsid w:val="00CD66E2"/>
    <w:rsid w:val="00CE094B"/>
    <w:rsid w:val="00CE248A"/>
    <w:rsid w:val="00CE3C55"/>
    <w:rsid w:val="00CF0491"/>
    <w:rsid w:val="00CF076C"/>
    <w:rsid w:val="00CF1895"/>
    <w:rsid w:val="00CF2EC5"/>
    <w:rsid w:val="00CF3DBD"/>
    <w:rsid w:val="00CF5E7D"/>
    <w:rsid w:val="00D01E1A"/>
    <w:rsid w:val="00D050A3"/>
    <w:rsid w:val="00D07905"/>
    <w:rsid w:val="00D12887"/>
    <w:rsid w:val="00D150DE"/>
    <w:rsid w:val="00D1516C"/>
    <w:rsid w:val="00D21C5D"/>
    <w:rsid w:val="00D23767"/>
    <w:rsid w:val="00D24B38"/>
    <w:rsid w:val="00D30A51"/>
    <w:rsid w:val="00D3285C"/>
    <w:rsid w:val="00D41B58"/>
    <w:rsid w:val="00D41F02"/>
    <w:rsid w:val="00D42D6D"/>
    <w:rsid w:val="00D4789B"/>
    <w:rsid w:val="00D478C5"/>
    <w:rsid w:val="00D532B2"/>
    <w:rsid w:val="00D534ED"/>
    <w:rsid w:val="00D53853"/>
    <w:rsid w:val="00D53D9D"/>
    <w:rsid w:val="00D5404F"/>
    <w:rsid w:val="00D5544C"/>
    <w:rsid w:val="00D55FAC"/>
    <w:rsid w:val="00D56E01"/>
    <w:rsid w:val="00D57454"/>
    <w:rsid w:val="00D602B9"/>
    <w:rsid w:val="00D628F4"/>
    <w:rsid w:val="00D67D3E"/>
    <w:rsid w:val="00D70E98"/>
    <w:rsid w:val="00D75ED6"/>
    <w:rsid w:val="00D7685D"/>
    <w:rsid w:val="00D76A4F"/>
    <w:rsid w:val="00D802C8"/>
    <w:rsid w:val="00D803AC"/>
    <w:rsid w:val="00D81CB4"/>
    <w:rsid w:val="00D836D5"/>
    <w:rsid w:val="00D86819"/>
    <w:rsid w:val="00D8692E"/>
    <w:rsid w:val="00D876C1"/>
    <w:rsid w:val="00D91044"/>
    <w:rsid w:val="00D92B2D"/>
    <w:rsid w:val="00D95F54"/>
    <w:rsid w:val="00D96E44"/>
    <w:rsid w:val="00D972CF"/>
    <w:rsid w:val="00DA04E3"/>
    <w:rsid w:val="00DA0962"/>
    <w:rsid w:val="00DA2F74"/>
    <w:rsid w:val="00DA4E24"/>
    <w:rsid w:val="00DA5DCF"/>
    <w:rsid w:val="00DA6E34"/>
    <w:rsid w:val="00DB36FA"/>
    <w:rsid w:val="00DB5333"/>
    <w:rsid w:val="00DB70D1"/>
    <w:rsid w:val="00DC27CF"/>
    <w:rsid w:val="00DC2881"/>
    <w:rsid w:val="00DC3382"/>
    <w:rsid w:val="00DC5077"/>
    <w:rsid w:val="00DC58AE"/>
    <w:rsid w:val="00DC65ED"/>
    <w:rsid w:val="00DD04F7"/>
    <w:rsid w:val="00DD09E8"/>
    <w:rsid w:val="00DD22D5"/>
    <w:rsid w:val="00DD42CC"/>
    <w:rsid w:val="00DD44E3"/>
    <w:rsid w:val="00DD55B8"/>
    <w:rsid w:val="00DD5679"/>
    <w:rsid w:val="00DD5E2A"/>
    <w:rsid w:val="00DD7278"/>
    <w:rsid w:val="00DE3BBC"/>
    <w:rsid w:val="00DE4C1E"/>
    <w:rsid w:val="00DE4EC7"/>
    <w:rsid w:val="00DF036F"/>
    <w:rsid w:val="00DF0678"/>
    <w:rsid w:val="00DF1381"/>
    <w:rsid w:val="00DF1596"/>
    <w:rsid w:val="00DF284F"/>
    <w:rsid w:val="00DF56BD"/>
    <w:rsid w:val="00DF740D"/>
    <w:rsid w:val="00DF7494"/>
    <w:rsid w:val="00DF74BF"/>
    <w:rsid w:val="00DF799B"/>
    <w:rsid w:val="00E00595"/>
    <w:rsid w:val="00E058BC"/>
    <w:rsid w:val="00E0786B"/>
    <w:rsid w:val="00E07C01"/>
    <w:rsid w:val="00E11B0E"/>
    <w:rsid w:val="00E11F75"/>
    <w:rsid w:val="00E13B8B"/>
    <w:rsid w:val="00E1483C"/>
    <w:rsid w:val="00E156C2"/>
    <w:rsid w:val="00E24084"/>
    <w:rsid w:val="00E24B88"/>
    <w:rsid w:val="00E24E35"/>
    <w:rsid w:val="00E257FF"/>
    <w:rsid w:val="00E26464"/>
    <w:rsid w:val="00E26C25"/>
    <w:rsid w:val="00E34164"/>
    <w:rsid w:val="00E35F83"/>
    <w:rsid w:val="00E376B0"/>
    <w:rsid w:val="00E407E1"/>
    <w:rsid w:val="00E42363"/>
    <w:rsid w:val="00E43268"/>
    <w:rsid w:val="00E44423"/>
    <w:rsid w:val="00E462B3"/>
    <w:rsid w:val="00E52242"/>
    <w:rsid w:val="00E52E4C"/>
    <w:rsid w:val="00E541B8"/>
    <w:rsid w:val="00E54581"/>
    <w:rsid w:val="00E559B0"/>
    <w:rsid w:val="00E55D39"/>
    <w:rsid w:val="00E61852"/>
    <w:rsid w:val="00E61D96"/>
    <w:rsid w:val="00E61F72"/>
    <w:rsid w:val="00E62BA9"/>
    <w:rsid w:val="00E62F18"/>
    <w:rsid w:val="00E71953"/>
    <w:rsid w:val="00E73088"/>
    <w:rsid w:val="00E73C9E"/>
    <w:rsid w:val="00E761AA"/>
    <w:rsid w:val="00E76AA7"/>
    <w:rsid w:val="00E76F8D"/>
    <w:rsid w:val="00E77082"/>
    <w:rsid w:val="00E87838"/>
    <w:rsid w:val="00E910DD"/>
    <w:rsid w:val="00E928EF"/>
    <w:rsid w:val="00E93183"/>
    <w:rsid w:val="00E96186"/>
    <w:rsid w:val="00EA01B7"/>
    <w:rsid w:val="00EA06AF"/>
    <w:rsid w:val="00EA31C1"/>
    <w:rsid w:val="00EA4AA4"/>
    <w:rsid w:val="00EA6706"/>
    <w:rsid w:val="00EA6A51"/>
    <w:rsid w:val="00EA6D04"/>
    <w:rsid w:val="00EB1799"/>
    <w:rsid w:val="00EB1D42"/>
    <w:rsid w:val="00EB2556"/>
    <w:rsid w:val="00EB587C"/>
    <w:rsid w:val="00EC03D2"/>
    <w:rsid w:val="00EC091F"/>
    <w:rsid w:val="00EC2A44"/>
    <w:rsid w:val="00EC4F0E"/>
    <w:rsid w:val="00EC6A15"/>
    <w:rsid w:val="00EC6AE4"/>
    <w:rsid w:val="00EC74BF"/>
    <w:rsid w:val="00ED2266"/>
    <w:rsid w:val="00ED247E"/>
    <w:rsid w:val="00ED298C"/>
    <w:rsid w:val="00ED30C0"/>
    <w:rsid w:val="00ED4D85"/>
    <w:rsid w:val="00ED6B8F"/>
    <w:rsid w:val="00ED737E"/>
    <w:rsid w:val="00EE278D"/>
    <w:rsid w:val="00EE4B60"/>
    <w:rsid w:val="00EF04C9"/>
    <w:rsid w:val="00EF0A6E"/>
    <w:rsid w:val="00F0067F"/>
    <w:rsid w:val="00F00EBB"/>
    <w:rsid w:val="00F02498"/>
    <w:rsid w:val="00F02C1F"/>
    <w:rsid w:val="00F07238"/>
    <w:rsid w:val="00F077FB"/>
    <w:rsid w:val="00F10C63"/>
    <w:rsid w:val="00F1350A"/>
    <w:rsid w:val="00F16798"/>
    <w:rsid w:val="00F1776A"/>
    <w:rsid w:val="00F21662"/>
    <w:rsid w:val="00F2286B"/>
    <w:rsid w:val="00F230D1"/>
    <w:rsid w:val="00F23110"/>
    <w:rsid w:val="00F24F58"/>
    <w:rsid w:val="00F255D2"/>
    <w:rsid w:val="00F26903"/>
    <w:rsid w:val="00F3102E"/>
    <w:rsid w:val="00F31126"/>
    <w:rsid w:val="00F343CB"/>
    <w:rsid w:val="00F34669"/>
    <w:rsid w:val="00F373BD"/>
    <w:rsid w:val="00F37F5C"/>
    <w:rsid w:val="00F402E6"/>
    <w:rsid w:val="00F40F69"/>
    <w:rsid w:val="00F41F8D"/>
    <w:rsid w:val="00F42133"/>
    <w:rsid w:val="00F51795"/>
    <w:rsid w:val="00F51D5D"/>
    <w:rsid w:val="00F52FA1"/>
    <w:rsid w:val="00F5417D"/>
    <w:rsid w:val="00F54F79"/>
    <w:rsid w:val="00F5671D"/>
    <w:rsid w:val="00F604DE"/>
    <w:rsid w:val="00F60BD5"/>
    <w:rsid w:val="00F61D83"/>
    <w:rsid w:val="00F64975"/>
    <w:rsid w:val="00F65581"/>
    <w:rsid w:val="00F65AD4"/>
    <w:rsid w:val="00F725A6"/>
    <w:rsid w:val="00F74254"/>
    <w:rsid w:val="00F74413"/>
    <w:rsid w:val="00F75978"/>
    <w:rsid w:val="00F77127"/>
    <w:rsid w:val="00F80D73"/>
    <w:rsid w:val="00F81B6B"/>
    <w:rsid w:val="00F8356F"/>
    <w:rsid w:val="00F860A3"/>
    <w:rsid w:val="00F90F16"/>
    <w:rsid w:val="00F915A5"/>
    <w:rsid w:val="00F91DE5"/>
    <w:rsid w:val="00F927C3"/>
    <w:rsid w:val="00F939E4"/>
    <w:rsid w:val="00F95382"/>
    <w:rsid w:val="00F9557F"/>
    <w:rsid w:val="00F96033"/>
    <w:rsid w:val="00F97540"/>
    <w:rsid w:val="00FA16F8"/>
    <w:rsid w:val="00FA2770"/>
    <w:rsid w:val="00FA27B9"/>
    <w:rsid w:val="00FA3D72"/>
    <w:rsid w:val="00FA425F"/>
    <w:rsid w:val="00FA6199"/>
    <w:rsid w:val="00FA6BA7"/>
    <w:rsid w:val="00FB067C"/>
    <w:rsid w:val="00FB3C5E"/>
    <w:rsid w:val="00FB4FC7"/>
    <w:rsid w:val="00FB5755"/>
    <w:rsid w:val="00FC03B3"/>
    <w:rsid w:val="00FC7FFC"/>
    <w:rsid w:val="00FD06B9"/>
    <w:rsid w:val="00FD1BC8"/>
    <w:rsid w:val="00FD3FEA"/>
    <w:rsid w:val="00FD436A"/>
    <w:rsid w:val="00FD44CA"/>
    <w:rsid w:val="00FD4B81"/>
    <w:rsid w:val="00FD7D28"/>
    <w:rsid w:val="00FE0D43"/>
    <w:rsid w:val="00FE2C65"/>
    <w:rsid w:val="00FE4C13"/>
    <w:rsid w:val="00FF428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89C6E"/>
  <w15:docId w15:val="{99649E22-0761-4F06-95A9-27CC42F5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paragraph" w:styleId="Ttulo2">
    <w:name w:val="heading 2"/>
    <w:basedOn w:val="Normal"/>
    <w:link w:val="Ttulo2Car"/>
    <w:uiPriority w:val="9"/>
    <w:qFormat/>
    <w:rsid w:val="009651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06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DF0678"/>
    <w:rPr>
      <w:color w:val="0000FF"/>
      <w:u w:val="single"/>
    </w:rPr>
  </w:style>
  <w:style w:type="character" w:customStyle="1" w:styleId="anchor-text">
    <w:name w:val="anchor-text"/>
    <w:basedOn w:val="Fuentedeprrafopredeter"/>
    <w:rsid w:val="00DF0678"/>
  </w:style>
  <w:style w:type="character" w:customStyle="1" w:styleId="authors-list-item">
    <w:name w:val="authors-list-item"/>
    <w:basedOn w:val="Fuentedeprrafopredeter"/>
    <w:rsid w:val="00DF0678"/>
  </w:style>
  <w:style w:type="character" w:customStyle="1" w:styleId="comma">
    <w:name w:val="comma"/>
    <w:basedOn w:val="Fuentedeprrafopredeter"/>
    <w:rsid w:val="00DF0678"/>
  </w:style>
  <w:style w:type="table" w:styleId="Tablaconcuadrcula">
    <w:name w:val="Table Grid"/>
    <w:basedOn w:val="Tablanormal"/>
    <w:uiPriority w:val="39"/>
    <w:rsid w:val="00DF0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DF067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030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30D65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030D65"/>
  </w:style>
  <w:style w:type="character" w:styleId="Mencinsinresolver">
    <w:name w:val="Unresolved Mention"/>
    <w:basedOn w:val="Fuentedeprrafopredeter"/>
    <w:uiPriority w:val="99"/>
    <w:semiHidden/>
    <w:unhideWhenUsed/>
    <w:rsid w:val="00510CC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D638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D638E"/>
  </w:style>
  <w:style w:type="paragraph" w:styleId="Piedepgina">
    <w:name w:val="footer"/>
    <w:basedOn w:val="Normal"/>
    <w:link w:val="PiedepginaCar"/>
    <w:uiPriority w:val="99"/>
    <w:unhideWhenUsed/>
    <w:rsid w:val="003D638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638E"/>
  </w:style>
  <w:style w:type="character" w:styleId="Nmerodelnea">
    <w:name w:val="line number"/>
    <w:basedOn w:val="Fuentedeprrafopredeter"/>
    <w:uiPriority w:val="99"/>
    <w:semiHidden/>
    <w:unhideWhenUsed/>
    <w:rsid w:val="00C6640C"/>
  </w:style>
  <w:style w:type="character" w:customStyle="1" w:styleId="apple-converted-space">
    <w:name w:val="apple-converted-space"/>
    <w:basedOn w:val="Fuentedeprrafopredeter"/>
    <w:rsid w:val="006C3105"/>
  </w:style>
  <w:style w:type="character" w:styleId="nfasis">
    <w:name w:val="Emphasis"/>
    <w:basedOn w:val="Fuentedeprrafopredeter"/>
    <w:uiPriority w:val="20"/>
    <w:qFormat/>
    <w:rsid w:val="00E73088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96510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whitespace-nowrap">
    <w:name w:val="whitespace-nowrap"/>
    <w:basedOn w:val="Fuentedeprrafopredeter"/>
    <w:rsid w:val="00613F08"/>
  </w:style>
  <w:style w:type="character" w:styleId="Hipervnculovisitado">
    <w:name w:val="FollowedHyperlink"/>
    <w:basedOn w:val="Fuentedeprrafopredeter"/>
    <w:uiPriority w:val="99"/>
    <w:semiHidden/>
    <w:unhideWhenUsed/>
    <w:rsid w:val="00455B44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915A5"/>
    <w:rPr>
      <w:color w:val="666666"/>
    </w:rPr>
  </w:style>
  <w:style w:type="paragraph" w:styleId="NormalWeb">
    <w:name w:val="Normal (Web)"/>
    <w:basedOn w:val="Normal"/>
    <w:uiPriority w:val="99"/>
    <w:unhideWhenUsed/>
    <w:rsid w:val="003B1385"/>
    <w:pPr>
      <w:spacing w:before="100" w:beforeAutospacing="1" w:after="100" w:afterAutospacing="1"/>
    </w:pPr>
  </w:style>
  <w:style w:type="character" w:customStyle="1" w:styleId="indent--2rem">
    <w:name w:val="indent-[-2rem]"/>
    <w:basedOn w:val="Fuentedeprrafopredeter"/>
    <w:rsid w:val="00DA4E24"/>
  </w:style>
  <w:style w:type="paragraph" w:customStyle="1" w:styleId="Bibliografa1">
    <w:name w:val="Bibliografía1"/>
    <w:basedOn w:val="Normal"/>
    <w:link w:val="BibliographyCar"/>
    <w:rsid w:val="00B16788"/>
    <w:pPr>
      <w:adjustRightInd w:val="0"/>
      <w:snapToGrid w:val="0"/>
      <w:spacing w:before="120" w:line="480" w:lineRule="auto"/>
      <w:ind w:left="720" w:hanging="720"/>
    </w:pPr>
    <w:rPr>
      <w:b/>
      <w:bCs/>
    </w:rPr>
  </w:style>
  <w:style w:type="character" w:customStyle="1" w:styleId="BibliographyCar">
    <w:name w:val="Bibliography Car"/>
    <w:basedOn w:val="Fuentedeprrafopredeter"/>
    <w:link w:val="Bibliografa1"/>
    <w:rsid w:val="00B16788"/>
    <w:rPr>
      <w:rFonts w:ascii="Times New Roman" w:eastAsia="Times New Roman" w:hAnsi="Times New Roman" w:cs="Times New Roman"/>
      <w:b/>
      <w:bCs/>
      <w:sz w:val="24"/>
      <w:szCs w:val="24"/>
      <w:lang w:val="en-US" w:eastAsia="es-MX"/>
    </w:rPr>
  </w:style>
  <w:style w:type="paragraph" w:customStyle="1" w:styleId="MDPI13authornames">
    <w:name w:val="MDPI_1.3_authornames"/>
    <w:next w:val="Normal"/>
    <w:qFormat/>
    <w:rsid w:val="00634936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4history">
    <w:name w:val="MDPI_1.4_history"/>
    <w:basedOn w:val="Normal"/>
    <w:next w:val="Normal"/>
    <w:qFormat/>
    <w:rsid w:val="00634936"/>
    <w:pPr>
      <w:adjustRightInd w:val="0"/>
      <w:snapToGrid w:val="0"/>
      <w:spacing w:line="240" w:lineRule="atLeast"/>
      <w:ind w:right="113"/>
    </w:pPr>
    <w:rPr>
      <w:rFonts w:ascii="Palatino Linotype" w:hAnsi="Palatino Linotype"/>
      <w:color w:val="000000"/>
      <w:sz w:val="14"/>
      <w:szCs w:val="20"/>
      <w:lang w:eastAsia="de-DE" w:bidi="en-US"/>
    </w:rPr>
  </w:style>
  <w:style w:type="paragraph" w:customStyle="1" w:styleId="MDPI16affiliation">
    <w:name w:val="MDPI_1.6_affiliation"/>
    <w:qFormat/>
    <w:rsid w:val="00634936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61Citation">
    <w:name w:val="MDPI_6.1_Citation"/>
    <w:qFormat/>
    <w:rsid w:val="00634936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val="en-US" w:eastAsia="zh-CN"/>
    </w:rPr>
  </w:style>
  <w:style w:type="paragraph" w:customStyle="1" w:styleId="MDPI15academiceditor">
    <w:name w:val="MDPI_1.5_academic_editor"/>
    <w:qFormat/>
    <w:rsid w:val="00634936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lang w:val="en-US" w:eastAsia="de-DE" w:bidi="en-US"/>
    </w:rPr>
  </w:style>
  <w:style w:type="paragraph" w:customStyle="1" w:styleId="MDPI72Copyright">
    <w:name w:val="MDPI_7.2_Copyright"/>
    <w:qFormat/>
    <w:rsid w:val="00634936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sz w:val="14"/>
      <w:szCs w:val="20"/>
      <w:lang w:val="en-GB" w:eastAsia="en-GB"/>
    </w:rPr>
  </w:style>
  <w:style w:type="paragraph" w:customStyle="1" w:styleId="Bibliografa2">
    <w:name w:val="Bibliografía2"/>
    <w:basedOn w:val="Normal"/>
    <w:link w:val="BibliographyCar1"/>
    <w:rsid w:val="009132B7"/>
    <w:pPr>
      <w:tabs>
        <w:tab w:val="left" w:pos="380"/>
      </w:tabs>
      <w:adjustRightInd w:val="0"/>
      <w:snapToGrid w:val="0"/>
      <w:spacing w:before="120" w:after="240"/>
      <w:ind w:left="384" w:hanging="384"/>
    </w:pPr>
  </w:style>
  <w:style w:type="character" w:customStyle="1" w:styleId="BibliographyCar1">
    <w:name w:val="Bibliography Car1"/>
    <w:basedOn w:val="Fuentedeprrafopredeter"/>
    <w:link w:val="Bibliografa2"/>
    <w:rsid w:val="009132B7"/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paragraph" w:customStyle="1" w:styleId="preflight-heading">
    <w:name w:val="preflight-heading"/>
    <w:pPr>
      <w:spacing w:before="60" w:after="60"/>
    </w:pPr>
    <w:rPr>
      <w:b/>
      <w:color w:val="000000"/>
      <w:sz w:val="20"/>
    </w:rPr>
  </w:style>
  <w:style w:type="paragraph" w:customStyle="1" w:styleId="preflight-description">
    <w:name w:val="preflight-description"/>
    <w:pPr>
      <w:spacing w:before="60" w:after="60"/>
    </w:pPr>
    <w:rPr>
      <w:color w:val="000000"/>
      <w:sz w:val="20"/>
    </w:rPr>
  </w:style>
  <w:style w:type="paragraph" w:customStyle="1" w:styleId="preflight-link">
    <w:name w:val="preflight-link"/>
    <w:pPr>
      <w:spacing w:before="60" w:after="60"/>
    </w:pPr>
    <w:rPr>
      <w:color w:val="0000FF"/>
      <w:sz w:val="20"/>
      <w:u w:val="single"/>
    </w:rPr>
  </w:style>
  <w:style w:type="paragraph" w:customStyle="1" w:styleId="preflight-example">
    <w:name w:val="preflight-example"/>
    <w:pPr>
      <w:spacing w:before="180" w:after="60"/>
    </w:pPr>
    <w:rPr>
      <w:i/>
      <w:color w:val="000000"/>
      <w:sz w:val="20"/>
    </w:rPr>
  </w:style>
  <w:style w:type="character" w:styleId="Refdecomentario">
    <w:name w:val="annotation reference"/>
    <w:basedOn w:val="Fuentedeprrafopredeter"/>
    <w:uiPriority w:val="99"/>
    <w:rsid w:val="000F3D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F3D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F3DF7"/>
    <w:rPr>
      <w:sz w:val="20"/>
      <w:szCs w:val="20"/>
    </w:rPr>
  </w:style>
  <w:style w:type="paragraph" w:customStyle="1" w:styleId="Bibliografa3">
    <w:name w:val="Bibliografía3"/>
    <w:basedOn w:val="Normal"/>
    <w:link w:val="BibliographyCar2"/>
    <w:rsid w:val="00E61852"/>
    <w:pPr>
      <w:tabs>
        <w:tab w:val="left" w:pos="500"/>
      </w:tabs>
      <w:adjustRightInd w:val="0"/>
      <w:snapToGrid w:val="0"/>
      <w:spacing w:before="120" w:after="240"/>
      <w:ind w:left="504" w:hanging="504"/>
      <w:jc w:val="both"/>
    </w:pPr>
    <w:rPr>
      <w:b/>
    </w:rPr>
  </w:style>
  <w:style w:type="character" w:customStyle="1" w:styleId="BibliographyCar2">
    <w:name w:val="Bibliography Car2"/>
    <w:basedOn w:val="Fuentedeprrafopredeter"/>
    <w:link w:val="Bibliografa3"/>
    <w:rsid w:val="00E61852"/>
    <w:rPr>
      <w:rFonts w:ascii="Times New Roman" w:eastAsia="Times New Roman" w:hAnsi="Times New Roman" w:cs="Times New Roman"/>
      <w:b/>
      <w:sz w:val="24"/>
      <w:szCs w:val="24"/>
      <w:lang w:val="en-US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59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5914"/>
    <w:rPr>
      <w:rFonts w:ascii="Times New Roman" w:eastAsia="Times New Roman" w:hAnsi="Times New Roman" w:cs="Times New Roman"/>
      <w:b/>
      <w:bCs/>
      <w:sz w:val="2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B63004B-B8C2-D249-AB81-B0DC8C9C2107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31830-F945-49C3-AFA9-7B69067F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16</TotalTime>
  <Pages>3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Arnulfo Ramos Jimenez</cp:lastModifiedBy>
  <cp:revision>13</cp:revision>
  <dcterms:created xsi:type="dcterms:W3CDTF">2024-07-20T03:24:00Z</dcterms:created>
  <dcterms:modified xsi:type="dcterms:W3CDTF">2024-07-31T14:56:00Z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zotero-version="6.0.37"&gt;&lt;session id="8aHmb7MF"/&gt;&lt;style id="http://www.zotero.org/styles/nephrology" hasBibliography="1" bibliographyStyleHasBeenSet="1"/&gt;&lt;prefs&gt;&lt;pref name="fieldType" value="Field"/&gt;&lt;pref name="dontAskDelayCitationUp</vt:lpwstr>
  </property>
  <property fmtid="{D5CDD505-2E9C-101B-9397-08002B2CF9AE}" pid="3" name="ZOTERO_PREF_2">
    <vt:lpwstr>dates" value="true"/&gt;&lt;/prefs&gt;&lt;/data&gt;</vt:lpwstr>
  </property>
  <property fmtid="{D5CDD505-2E9C-101B-9397-08002B2CF9AE}" pid="4" name="grammarly_documentId">
    <vt:lpwstr>documentId_4927</vt:lpwstr>
  </property>
  <property fmtid="{D5CDD505-2E9C-101B-9397-08002B2CF9AE}" pid="5" name="grammarly_documentContext">
    <vt:lpwstr>{"goals":[],"domain":"general","emotions":[],"dialect":"american"}</vt:lpwstr>
  </property>
</Properties>
</file>