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0A" w:rsidRDefault="00195B0A" w:rsidP="00685C35">
      <w:pPr>
        <w:pStyle w:val="MDPI63Notes"/>
      </w:pPr>
      <w:bookmarkStart w:id="0" w:name="_GoBack"/>
      <w:bookmarkEnd w:id="0"/>
    </w:p>
    <w:p w:rsidR="00195B0A" w:rsidRDefault="00195B0A" w:rsidP="00195B0A">
      <w:pPr>
        <w:pStyle w:val="MDPI63Notes"/>
        <w:spacing w:after="120"/>
        <w:ind w:left="2608"/>
      </w:pPr>
      <w:r w:rsidRPr="00195B0A">
        <w:rPr>
          <w:b/>
        </w:rPr>
        <w:t>Table S1.</w:t>
      </w:r>
      <w:r w:rsidR="0045581F">
        <w:t xml:space="preserve"> </w:t>
      </w:r>
      <w:r w:rsidR="0045581F" w:rsidRPr="0045581F">
        <w:t xml:space="preserve">Comparison of the sum of monthly and annual rainfall from periods of floods (2009, 2010) and drought (2015, 2018, 2020); data for the </w:t>
      </w:r>
      <w:proofErr w:type="spellStart"/>
      <w:r w:rsidR="0045581F" w:rsidRPr="0045581F">
        <w:t>Białystok</w:t>
      </w:r>
      <w:proofErr w:type="spellEnd"/>
      <w:r w:rsidR="0045581F" w:rsidRPr="0045581F">
        <w:t xml:space="preserve"> station located 60 km from the </w:t>
      </w:r>
      <w:proofErr w:type="spellStart"/>
      <w:r w:rsidR="0045581F" w:rsidRPr="0045581F">
        <w:t>Siemianówka</w:t>
      </w:r>
      <w:proofErr w:type="spellEnd"/>
      <w:r w:rsidR="0045581F" w:rsidRPr="0045581F">
        <w:t xml:space="preserve"> dam reservoir [46]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</w:tblGrid>
      <w:tr w:rsidR="00195B0A" w:rsidTr="00195B0A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spacing w:line="240" w:lineRule="auto"/>
              <w:jc w:val="left"/>
              <w:rPr>
                <w:noProof w:val="0"/>
              </w:rPr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95B0A" w:rsidRDefault="00195B0A" w:rsidP="00195B0A">
            <w:pPr>
              <w:jc w:val="left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95B0A" w:rsidRDefault="00195B0A" w:rsidP="00195B0A">
            <w:r>
              <w:t>J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30,97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</w:pPr>
            <w:r>
              <w:t>32,25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</w:pPr>
            <w:r>
              <w:t>86,86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</w:pPr>
            <w:r>
              <w:t>24,63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>F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30,47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28,69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8,64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16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60,2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>M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57,66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27,93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33,27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12,7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23,56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>A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4,83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36,08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34,29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51,56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5,86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>M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82,04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104,89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104,91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31,24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73,67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>J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145,31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113,8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25,9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22,09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144,28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>J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97,54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122,94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63,76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144,52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43,69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>A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79,76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115,34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7,36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26,41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102,11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>S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24,15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15,24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34,29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40,13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23,61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 xml:space="preserve">O 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66,79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27,67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36,07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40,64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86,1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vAlign w:val="bottom"/>
          </w:tcPr>
          <w:p w:rsidR="00195B0A" w:rsidRDefault="00195B0A" w:rsidP="00195B0A">
            <w:pPr>
              <w:jc w:val="right"/>
            </w:pPr>
          </w:p>
        </w:tc>
        <w:tc>
          <w:tcPr>
            <w:tcW w:w="992" w:type="dxa"/>
            <w:vAlign w:val="bottom"/>
          </w:tcPr>
          <w:p w:rsidR="00195B0A" w:rsidRDefault="00195B0A" w:rsidP="00195B0A">
            <w:r>
              <w:t>N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43,68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81,56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79,51</w:t>
            </w:r>
          </w:p>
        </w:tc>
        <w:tc>
          <w:tcPr>
            <w:tcW w:w="850" w:type="dxa"/>
            <w:vAlign w:val="bottom"/>
          </w:tcPr>
          <w:p w:rsidR="00195B0A" w:rsidRDefault="00195B0A" w:rsidP="00195B0A">
            <w:pPr>
              <w:jc w:val="right"/>
            </w:pPr>
            <w:r>
              <w:t>19,56</w:t>
            </w:r>
          </w:p>
        </w:tc>
        <w:tc>
          <w:tcPr>
            <w:tcW w:w="851" w:type="dxa"/>
            <w:vAlign w:val="bottom"/>
          </w:tcPr>
          <w:p w:rsidR="00195B0A" w:rsidRDefault="00195B0A" w:rsidP="00195B0A">
            <w:pPr>
              <w:jc w:val="right"/>
            </w:pPr>
            <w:r>
              <w:t>20,34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95B0A" w:rsidRDefault="00195B0A" w:rsidP="00195B0A">
            <w:r>
              <w:t>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color w:val="auto"/>
              </w:rPr>
            </w:pPr>
            <w:r>
              <w:t>46,22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</w:pPr>
            <w:r>
              <w:t>34,8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</w:pPr>
            <w:r>
              <w:t>176,8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</w:pPr>
            <w:r>
              <w:t>77,98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</w:pPr>
            <w:r>
              <w:t>69,58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left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r>
              <w:t>totaly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709,42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741,19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569,69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677,63</w:t>
            </w:r>
          </w:p>
        </w:tc>
      </w:tr>
      <w:tr w:rsidR="00195B0A" w:rsidTr="00195B0A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left"/>
            </w:pPr>
            <w:r>
              <w:t>June-August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r>
              <w:t>summer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352,08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193,02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B0A" w:rsidRDefault="00195B0A" w:rsidP="00195B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290,08</w:t>
            </w:r>
          </w:p>
        </w:tc>
      </w:tr>
    </w:tbl>
    <w:p w:rsidR="00195B0A" w:rsidRDefault="00195B0A" w:rsidP="00AA383E">
      <w:pPr>
        <w:pStyle w:val="MDPI63Notes"/>
      </w:pPr>
    </w:p>
    <w:sectPr w:rsidR="00195B0A" w:rsidSect="00A9048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02" w:rsidRDefault="00F47502">
      <w:pPr>
        <w:spacing w:line="240" w:lineRule="auto"/>
      </w:pPr>
      <w:r>
        <w:separator/>
      </w:r>
    </w:p>
  </w:endnote>
  <w:endnote w:type="continuationSeparator" w:id="0">
    <w:p w:rsidR="00F47502" w:rsidRDefault="00F47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93" w:rsidRPr="00387959" w:rsidRDefault="00222793" w:rsidP="00C941E4">
    <w:pPr>
      <w:pStyle w:val="Stopka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93" w:rsidRDefault="00222793" w:rsidP="00F24DE7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:rsidR="00222793" w:rsidRPr="008B308E" w:rsidRDefault="00222793" w:rsidP="006D60E8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E21DDB">
      <w:rPr>
        <w:i/>
        <w:szCs w:val="16"/>
      </w:rPr>
      <w:t>Water</w:t>
    </w:r>
    <w:r w:rsidRPr="00E21DDB">
      <w:rPr>
        <w:iCs/>
        <w:szCs w:val="16"/>
      </w:rPr>
      <w:t xml:space="preserve"> </w:t>
    </w:r>
    <w:r>
      <w:rPr>
        <w:b/>
        <w:bCs/>
        <w:iCs/>
        <w:szCs w:val="16"/>
      </w:rPr>
      <w:t>2024</w:t>
    </w:r>
    <w:r w:rsidRPr="006F6BEF">
      <w:rPr>
        <w:bCs/>
        <w:iCs/>
        <w:szCs w:val="16"/>
      </w:rPr>
      <w:t>,</w:t>
    </w:r>
    <w:r>
      <w:rPr>
        <w:bCs/>
        <w:i/>
        <w:iCs/>
        <w:szCs w:val="16"/>
      </w:rPr>
      <w:t xml:space="preserve"> 16</w:t>
    </w:r>
    <w:r w:rsidRPr="006F6BEF">
      <w:rPr>
        <w:bCs/>
        <w:iCs/>
        <w:szCs w:val="16"/>
      </w:rPr>
      <w:t xml:space="preserve">, </w:t>
    </w:r>
    <w:r>
      <w:rPr>
        <w:bCs/>
        <w:iCs/>
        <w:szCs w:val="16"/>
      </w:rPr>
      <w:t>x. https://doi.org/10.3390/xxxxx</w:t>
    </w:r>
    <w:r w:rsidRPr="008B308E">
      <w:rPr>
        <w:lang w:val="fr-CH"/>
      </w:rPr>
      <w:tab/>
      <w:t>www.mdpi.com/journal/</w:t>
    </w:r>
    <w:r w:rsidRPr="00E13369">
      <w:t>water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02" w:rsidRDefault="00F47502">
      <w:pPr>
        <w:spacing w:line="240" w:lineRule="auto"/>
      </w:pPr>
      <w:r>
        <w:separator/>
      </w:r>
    </w:p>
  </w:footnote>
  <w:footnote w:type="continuationSeparator" w:id="0">
    <w:p w:rsidR="00F47502" w:rsidRDefault="00F47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93" w:rsidRDefault="00222793" w:rsidP="00C941E4">
    <w:pPr>
      <w:pStyle w:val="Nagwek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93" w:rsidRDefault="00222793" w:rsidP="006D60E8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Water </w:t>
    </w:r>
    <w:r>
      <w:rPr>
        <w:b/>
        <w:sz w:val="16"/>
      </w:rPr>
      <w:t>2024</w:t>
    </w:r>
    <w:r w:rsidRPr="006F6BEF">
      <w:rPr>
        <w:sz w:val="16"/>
      </w:rPr>
      <w:t>,</w:t>
    </w:r>
    <w:r>
      <w:rPr>
        <w:i/>
        <w:sz w:val="16"/>
      </w:rPr>
      <w:t xml:space="preserve"> 16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4A12E3">
      <w:rPr>
        <w:sz w:val="16"/>
      </w:rPr>
      <w:t>18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4A12E3">
      <w:rPr>
        <w:sz w:val="16"/>
      </w:rPr>
      <w:t>18</w:t>
    </w:r>
    <w:r>
      <w:rPr>
        <w:sz w:val="16"/>
      </w:rPr>
      <w:fldChar w:fldCharType="end"/>
    </w:r>
  </w:p>
  <w:p w:rsidR="00222793" w:rsidRPr="00144221" w:rsidRDefault="00222793" w:rsidP="00F24DE7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222793" w:rsidRPr="006D60E8" w:rsidTr="00821EF2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222793" w:rsidRPr="00FA02A8" w:rsidRDefault="00222793" w:rsidP="006D60E8">
          <w:pPr>
            <w:pStyle w:val="Nagwek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FA02A8">
            <w:rPr>
              <w:rFonts w:eastAsia="DengXian"/>
              <w:b/>
              <w:bCs/>
              <w:lang w:val="pl-PL" w:eastAsia="pl-PL"/>
            </w:rPr>
            <w:drawing>
              <wp:inline distT="0" distB="0" distL="0" distR="0" wp14:anchorId="40002290" wp14:editId="603ACE25">
                <wp:extent cx="1233170" cy="429260"/>
                <wp:effectExtent l="0" t="0" r="0" b="0"/>
                <wp:docPr id="4" name="Picture 3" descr="C:\Users\home\Desktop\logos\png\water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png\water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:rsidR="00222793" w:rsidRPr="00FA02A8" w:rsidRDefault="00222793" w:rsidP="006D60E8">
          <w:pPr>
            <w:pStyle w:val="Nagwek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222793" w:rsidRPr="00FA02A8" w:rsidRDefault="00222793" w:rsidP="00821EF2">
          <w:pPr>
            <w:pStyle w:val="Nagwek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val="pl-PL" w:eastAsia="pl-PL"/>
            </w:rPr>
            <w:drawing>
              <wp:inline distT="0" distB="0" distL="0" distR="0" wp14:anchorId="0D0FA766" wp14:editId="78284B2B">
                <wp:extent cx="540000" cy="360000"/>
                <wp:effectExtent l="0" t="0" r="0" b="2540"/>
                <wp:docPr id="7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9572683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2793" w:rsidRPr="00E1509D" w:rsidRDefault="00222793" w:rsidP="00F24DE7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8B2"/>
    <w:multiLevelType w:val="hybridMultilevel"/>
    <w:tmpl w:val="70BC4FD2"/>
    <w:lvl w:ilvl="0" w:tplc="9A2621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7A8C"/>
    <w:multiLevelType w:val="hybridMultilevel"/>
    <w:tmpl w:val="AAE0E63E"/>
    <w:lvl w:ilvl="0" w:tplc="D33AD18E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1098D454"/>
    <w:lvl w:ilvl="0" w:tplc="096E00F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1845"/>
    <w:multiLevelType w:val="hybridMultilevel"/>
    <w:tmpl w:val="22324F8A"/>
    <w:lvl w:ilvl="0" w:tplc="D2A6C46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572CDE"/>
    <w:multiLevelType w:val="hybridMultilevel"/>
    <w:tmpl w:val="E2C8D862"/>
    <w:lvl w:ilvl="0" w:tplc="436AB164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36E5A"/>
    <w:multiLevelType w:val="hybridMultilevel"/>
    <w:tmpl w:val="D7DA6174"/>
    <w:lvl w:ilvl="0" w:tplc="6AEC6B4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3"/>
  </w:num>
  <w:num w:numId="8">
    <w:abstractNumId w:val="11"/>
  </w:num>
  <w:num w:numId="9">
    <w:abstractNumId w:val="3"/>
  </w:num>
  <w:num w:numId="10">
    <w:abstractNumId w:val="11"/>
  </w:num>
  <w:num w:numId="11">
    <w:abstractNumId w:val="3"/>
  </w:num>
  <w:num w:numId="12">
    <w:abstractNumId w:val="12"/>
  </w:num>
  <w:num w:numId="13">
    <w:abstractNumId w:val="11"/>
  </w:num>
  <w:num w:numId="14">
    <w:abstractNumId w:val="3"/>
  </w:num>
  <w:num w:numId="15">
    <w:abstractNumId w:val="2"/>
  </w:num>
  <w:num w:numId="16">
    <w:abstractNumId w:val="10"/>
  </w:num>
  <w:num w:numId="17">
    <w:abstractNumId w:val="1"/>
  </w:num>
  <w:num w:numId="18">
    <w:abstractNumId w:val="11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80"/>
    <w:rsid w:val="00000035"/>
    <w:rsid w:val="000248ED"/>
    <w:rsid w:val="00030CBC"/>
    <w:rsid w:val="00040577"/>
    <w:rsid w:val="00040D53"/>
    <w:rsid w:val="000448A8"/>
    <w:rsid w:val="00060A6F"/>
    <w:rsid w:val="00070430"/>
    <w:rsid w:val="0009202C"/>
    <w:rsid w:val="00092CBA"/>
    <w:rsid w:val="00093689"/>
    <w:rsid w:val="000B5E46"/>
    <w:rsid w:val="000C7425"/>
    <w:rsid w:val="000D5A24"/>
    <w:rsid w:val="000E3459"/>
    <w:rsid w:val="000E49D9"/>
    <w:rsid w:val="000F5697"/>
    <w:rsid w:val="000F7D09"/>
    <w:rsid w:val="0010041F"/>
    <w:rsid w:val="00100CC5"/>
    <w:rsid w:val="00123A2A"/>
    <w:rsid w:val="00127C02"/>
    <w:rsid w:val="001300F4"/>
    <w:rsid w:val="00132669"/>
    <w:rsid w:val="00143EFF"/>
    <w:rsid w:val="001566D4"/>
    <w:rsid w:val="0017190A"/>
    <w:rsid w:val="00192D2B"/>
    <w:rsid w:val="00195B0A"/>
    <w:rsid w:val="001A2142"/>
    <w:rsid w:val="001E2AEB"/>
    <w:rsid w:val="001E5C09"/>
    <w:rsid w:val="00222059"/>
    <w:rsid w:val="00222793"/>
    <w:rsid w:val="00231895"/>
    <w:rsid w:val="0023317C"/>
    <w:rsid w:val="00234D03"/>
    <w:rsid w:val="002426D8"/>
    <w:rsid w:val="0024571D"/>
    <w:rsid w:val="00251C5B"/>
    <w:rsid w:val="0025285B"/>
    <w:rsid w:val="00261E47"/>
    <w:rsid w:val="002668FA"/>
    <w:rsid w:val="00267289"/>
    <w:rsid w:val="002677D3"/>
    <w:rsid w:val="00287B81"/>
    <w:rsid w:val="002922D7"/>
    <w:rsid w:val="002B0859"/>
    <w:rsid w:val="002B3C97"/>
    <w:rsid w:val="002D31BF"/>
    <w:rsid w:val="002E15A6"/>
    <w:rsid w:val="002F2EF2"/>
    <w:rsid w:val="002F6368"/>
    <w:rsid w:val="003204C4"/>
    <w:rsid w:val="00326141"/>
    <w:rsid w:val="003329D3"/>
    <w:rsid w:val="00345DDD"/>
    <w:rsid w:val="0035018A"/>
    <w:rsid w:val="003531EA"/>
    <w:rsid w:val="003652BD"/>
    <w:rsid w:val="0037098B"/>
    <w:rsid w:val="003850F4"/>
    <w:rsid w:val="003A31D8"/>
    <w:rsid w:val="003A566D"/>
    <w:rsid w:val="003A7D89"/>
    <w:rsid w:val="003A7F6D"/>
    <w:rsid w:val="003B4749"/>
    <w:rsid w:val="003C2310"/>
    <w:rsid w:val="003C3260"/>
    <w:rsid w:val="003C3C1F"/>
    <w:rsid w:val="003C63E4"/>
    <w:rsid w:val="003E2BA9"/>
    <w:rsid w:val="003E3151"/>
    <w:rsid w:val="00401D30"/>
    <w:rsid w:val="004060E4"/>
    <w:rsid w:val="00407052"/>
    <w:rsid w:val="00411D24"/>
    <w:rsid w:val="0041271D"/>
    <w:rsid w:val="004179C5"/>
    <w:rsid w:val="00426AA5"/>
    <w:rsid w:val="00431BD3"/>
    <w:rsid w:val="00441CE8"/>
    <w:rsid w:val="00447B5B"/>
    <w:rsid w:val="004525C1"/>
    <w:rsid w:val="0045581F"/>
    <w:rsid w:val="00463E7E"/>
    <w:rsid w:val="00477A6A"/>
    <w:rsid w:val="0049690F"/>
    <w:rsid w:val="004A12E3"/>
    <w:rsid w:val="004B07D2"/>
    <w:rsid w:val="004B3F89"/>
    <w:rsid w:val="004E70E7"/>
    <w:rsid w:val="00505EA8"/>
    <w:rsid w:val="005146C4"/>
    <w:rsid w:val="00517D4F"/>
    <w:rsid w:val="00521547"/>
    <w:rsid w:val="005246F6"/>
    <w:rsid w:val="00534DE7"/>
    <w:rsid w:val="00544E80"/>
    <w:rsid w:val="005716EC"/>
    <w:rsid w:val="00574114"/>
    <w:rsid w:val="00587C08"/>
    <w:rsid w:val="00587D53"/>
    <w:rsid w:val="005B15F9"/>
    <w:rsid w:val="005E18A2"/>
    <w:rsid w:val="005E73D7"/>
    <w:rsid w:val="005E7F66"/>
    <w:rsid w:val="00602004"/>
    <w:rsid w:val="00622BA7"/>
    <w:rsid w:val="00626BA2"/>
    <w:rsid w:val="006428F7"/>
    <w:rsid w:val="00643990"/>
    <w:rsid w:val="00645CF2"/>
    <w:rsid w:val="00653729"/>
    <w:rsid w:val="0066358E"/>
    <w:rsid w:val="00685C35"/>
    <w:rsid w:val="00692393"/>
    <w:rsid w:val="006A1FF0"/>
    <w:rsid w:val="006A5717"/>
    <w:rsid w:val="006D60E8"/>
    <w:rsid w:val="006E18E6"/>
    <w:rsid w:val="006E2CD6"/>
    <w:rsid w:val="006E6056"/>
    <w:rsid w:val="006F6BEF"/>
    <w:rsid w:val="006F7F0A"/>
    <w:rsid w:val="00702147"/>
    <w:rsid w:val="007048BE"/>
    <w:rsid w:val="00712860"/>
    <w:rsid w:val="00722C95"/>
    <w:rsid w:val="00722D2B"/>
    <w:rsid w:val="007319F4"/>
    <w:rsid w:val="00743B99"/>
    <w:rsid w:val="00746129"/>
    <w:rsid w:val="00747DFD"/>
    <w:rsid w:val="00754302"/>
    <w:rsid w:val="00754CE0"/>
    <w:rsid w:val="0075723C"/>
    <w:rsid w:val="00771096"/>
    <w:rsid w:val="00787317"/>
    <w:rsid w:val="007A3536"/>
    <w:rsid w:val="007A5116"/>
    <w:rsid w:val="007B0913"/>
    <w:rsid w:val="007D06FE"/>
    <w:rsid w:val="007E3DF3"/>
    <w:rsid w:val="007F35EA"/>
    <w:rsid w:val="008044DE"/>
    <w:rsid w:val="00821EF2"/>
    <w:rsid w:val="00823EC5"/>
    <w:rsid w:val="00846F20"/>
    <w:rsid w:val="00851436"/>
    <w:rsid w:val="0085538A"/>
    <w:rsid w:val="008610CA"/>
    <w:rsid w:val="0087025E"/>
    <w:rsid w:val="0087211F"/>
    <w:rsid w:val="008B33AF"/>
    <w:rsid w:val="008B67E1"/>
    <w:rsid w:val="008C7940"/>
    <w:rsid w:val="008D0810"/>
    <w:rsid w:val="008E21C1"/>
    <w:rsid w:val="008F0CF4"/>
    <w:rsid w:val="00904A4F"/>
    <w:rsid w:val="009323CC"/>
    <w:rsid w:val="00934EC6"/>
    <w:rsid w:val="00951D4C"/>
    <w:rsid w:val="009535FF"/>
    <w:rsid w:val="00955434"/>
    <w:rsid w:val="00967B48"/>
    <w:rsid w:val="00983B68"/>
    <w:rsid w:val="009D7C6F"/>
    <w:rsid w:val="009E0988"/>
    <w:rsid w:val="009E4B03"/>
    <w:rsid w:val="009E4F41"/>
    <w:rsid w:val="009E6E07"/>
    <w:rsid w:val="009F70E6"/>
    <w:rsid w:val="00A21467"/>
    <w:rsid w:val="00A21FE5"/>
    <w:rsid w:val="00A33EFD"/>
    <w:rsid w:val="00A35996"/>
    <w:rsid w:val="00A42F87"/>
    <w:rsid w:val="00A5058D"/>
    <w:rsid w:val="00A52C6E"/>
    <w:rsid w:val="00A6202D"/>
    <w:rsid w:val="00A6728D"/>
    <w:rsid w:val="00A72ECF"/>
    <w:rsid w:val="00A90484"/>
    <w:rsid w:val="00A90EC5"/>
    <w:rsid w:val="00AA383E"/>
    <w:rsid w:val="00AA5BDC"/>
    <w:rsid w:val="00AA7E6E"/>
    <w:rsid w:val="00AB337D"/>
    <w:rsid w:val="00AB4BCC"/>
    <w:rsid w:val="00AC5387"/>
    <w:rsid w:val="00AD7A06"/>
    <w:rsid w:val="00AE6FCB"/>
    <w:rsid w:val="00AF5079"/>
    <w:rsid w:val="00AF7EE7"/>
    <w:rsid w:val="00B11D9B"/>
    <w:rsid w:val="00B14FB9"/>
    <w:rsid w:val="00B15302"/>
    <w:rsid w:val="00B31E2F"/>
    <w:rsid w:val="00B36007"/>
    <w:rsid w:val="00B64855"/>
    <w:rsid w:val="00B718A4"/>
    <w:rsid w:val="00B744F1"/>
    <w:rsid w:val="00B86C74"/>
    <w:rsid w:val="00B93C2C"/>
    <w:rsid w:val="00BA2CFD"/>
    <w:rsid w:val="00BA4CA6"/>
    <w:rsid w:val="00BA5C14"/>
    <w:rsid w:val="00BA6B4A"/>
    <w:rsid w:val="00BC377A"/>
    <w:rsid w:val="00BC3CC4"/>
    <w:rsid w:val="00BE21D0"/>
    <w:rsid w:val="00C05FFD"/>
    <w:rsid w:val="00C21E1E"/>
    <w:rsid w:val="00C26E0B"/>
    <w:rsid w:val="00C30808"/>
    <w:rsid w:val="00C33B6C"/>
    <w:rsid w:val="00C356B4"/>
    <w:rsid w:val="00C41725"/>
    <w:rsid w:val="00C53BCB"/>
    <w:rsid w:val="00C567E4"/>
    <w:rsid w:val="00C572BA"/>
    <w:rsid w:val="00C57F89"/>
    <w:rsid w:val="00C700E0"/>
    <w:rsid w:val="00C75971"/>
    <w:rsid w:val="00C76A17"/>
    <w:rsid w:val="00C85962"/>
    <w:rsid w:val="00C878AE"/>
    <w:rsid w:val="00C9282A"/>
    <w:rsid w:val="00C941E4"/>
    <w:rsid w:val="00CB28B4"/>
    <w:rsid w:val="00CC18FB"/>
    <w:rsid w:val="00CD3CFB"/>
    <w:rsid w:val="00CD7B9D"/>
    <w:rsid w:val="00CF2271"/>
    <w:rsid w:val="00D02817"/>
    <w:rsid w:val="00D03D1B"/>
    <w:rsid w:val="00D13680"/>
    <w:rsid w:val="00D43811"/>
    <w:rsid w:val="00D55A27"/>
    <w:rsid w:val="00D72F22"/>
    <w:rsid w:val="00D75011"/>
    <w:rsid w:val="00D86E97"/>
    <w:rsid w:val="00D87CF0"/>
    <w:rsid w:val="00D94CCA"/>
    <w:rsid w:val="00DA7CE6"/>
    <w:rsid w:val="00DB3DA5"/>
    <w:rsid w:val="00DB7462"/>
    <w:rsid w:val="00DD1AB8"/>
    <w:rsid w:val="00DD22C9"/>
    <w:rsid w:val="00DF6F98"/>
    <w:rsid w:val="00E03DDE"/>
    <w:rsid w:val="00E1509D"/>
    <w:rsid w:val="00E919B9"/>
    <w:rsid w:val="00E94B1B"/>
    <w:rsid w:val="00E95913"/>
    <w:rsid w:val="00EA476C"/>
    <w:rsid w:val="00EB053B"/>
    <w:rsid w:val="00EB4CF2"/>
    <w:rsid w:val="00EC2561"/>
    <w:rsid w:val="00ED3C80"/>
    <w:rsid w:val="00EE74E9"/>
    <w:rsid w:val="00F06CA8"/>
    <w:rsid w:val="00F073CA"/>
    <w:rsid w:val="00F109A7"/>
    <w:rsid w:val="00F16F46"/>
    <w:rsid w:val="00F24DE7"/>
    <w:rsid w:val="00F47502"/>
    <w:rsid w:val="00F510A5"/>
    <w:rsid w:val="00F57583"/>
    <w:rsid w:val="00F61CCF"/>
    <w:rsid w:val="00F64715"/>
    <w:rsid w:val="00F70C1F"/>
    <w:rsid w:val="00F70C3B"/>
    <w:rsid w:val="00F8062F"/>
    <w:rsid w:val="00FA02A8"/>
    <w:rsid w:val="00FB586F"/>
    <w:rsid w:val="00FE491A"/>
    <w:rsid w:val="00FE4B07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B4F1B9-DABA-411D-B2BE-C701F7E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B1B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DPI11articletype">
    <w:name w:val="MDPI_1.1_article_type"/>
    <w:next w:val="Normalny"/>
    <w:qFormat/>
    <w:rsid w:val="00E94B1B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ny"/>
    <w:qFormat/>
    <w:rsid w:val="00E94B1B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ny"/>
    <w:qFormat/>
    <w:rsid w:val="00E94B1B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ny"/>
    <w:next w:val="Normalny"/>
    <w:qFormat/>
    <w:rsid w:val="00E94B1B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94B1B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ny"/>
    <w:qFormat/>
    <w:rsid w:val="00E94B1B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ny"/>
    <w:qFormat/>
    <w:rsid w:val="00E94B1B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94B1B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Standardowy"/>
    <w:uiPriority w:val="99"/>
    <w:rsid w:val="00746129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39"/>
    <w:rsid w:val="00E94B1B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94B1B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StopkaZnak">
    <w:name w:val="Stopka Znak"/>
    <w:link w:val="Stopka"/>
    <w:uiPriority w:val="99"/>
    <w:rsid w:val="00E94B1B"/>
    <w:rPr>
      <w:rFonts w:ascii="Palatino Linotype" w:hAnsi="Palatino Linotype"/>
      <w:noProof/>
      <w:color w:val="000000"/>
      <w:szCs w:val="18"/>
    </w:rPr>
  </w:style>
  <w:style w:type="paragraph" w:styleId="Nagwek">
    <w:name w:val="header"/>
    <w:basedOn w:val="Normalny"/>
    <w:link w:val="NagwekZnak"/>
    <w:uiPriority w:val="99"/>
    <w:rsid w:val="00E9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NagwekZnak">
    <w:name w:val="Nagłówek Znak"/>
    <w:link w:val="Nagwek"/>
    <w:uiPriority w:val="99"/>
    <w:rsid w:val="00E94B1B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94B1B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94B1B"/>
    <w:pPr>
      <w:ind w:firstLine="0"/>
    </w:pPr>
  </w:style>
  <w:style w:type="paragraph" w:customStyle="1" w:styleId="MDPI31text">
    <w:name w:val="MDPI_3.1_text"/>
    <w:qFormat/>
    <w:rsid w:val="008F0CF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94B1B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94B1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94B1B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A21467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A21467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94B1B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94B1B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94B1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F70C3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94B1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94B1B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94B1B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E94B1B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94B1B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94B1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94B1B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AE6FCB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kstdymka">
    <w:name w:val="Balloon Text"/>
    <w:basedOn w:val="Normalny"/>
    <w:link w:val="TekstdymkaZnak"/>
    <w:uiPriority w:val="99"/>
    <w:rsid w:val="00E94B1B"/>
    <w:rPr>
      <w:rFonts w:cs="Tahoma"/>
      <w:szCs w:val="18"/>
    </w:rPr>
  </w:style>
  <w:style w:type="character" w:customStyle="1" w:styleId="TekstdymkaZnak">
    <w:name w:val="Tekst dymka Znak"/>
    <w:link w:val="Tekstdymka"/>
    <w:uiPriority w:val="99"/>
    <w:rsid w:val="00E94B1B"/>
    <w:rPr>
      <w:rFonts w:ascii="Palatino Linotype" w:hAnsi="Palatino Linotype" w:cs="Tahoma"/>
      <w:noProof/>
      <w:color w:val="000000"/>
      <w:szCs w:val="18"/>
    </w:rPr>
  </w:style>
  <w:style w:type="character" w:styleId="Numerwiersza">
    <w:name w:val="line number"/>
    <w:uiPriority w:val="99"/>
    <w:rsid w:val="00A90484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Standardowy"/>
    <w:uiPriority w:val="99"/>
    <w:rsid w:val="00E94B1B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cze">
    <w:name w:val="Hyperlink"/>
    <w:uiPriority w:val="99"/>
    <w:rsid w:val="00E94B1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C7940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6F6B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E94B1B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E94B1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94B1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E94B1B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94B1B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94B1B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D86E9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94B1B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94B1B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94B1B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CD3CFB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E94B1B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94B1B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94B1B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94B1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94B1B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94B1B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Standardowy"/>
    <w:uiPriority w:val="99"/>
    <w:rsid w:val="00E94B1B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94B1B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94B1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94B1B"/>
  </w:style>
  <w:style w:type="paragraph" w:styleId="Bibliografia">
    <w:name w:val="Bibliography"/>
    <w:basedOn w:val="Normalny"/>
    <w:next w:val="Normalny"/>
    <w:uiPriority w:val="37"/>
    <w:semiHidden/>
    <w:unhideWhenUsed/>
    <w:rsid w:val="00E94B1B"/>
  </w:style>
  <w:style w:type="paragraph" w:styleId="Tekstpodstawowy">
    <w:name w:val="Body Text"/>
    <w:link w:val="TekstpodstawowyZnak"/>
    <w:rsid w:val="00E94B1B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kstpodstawowyZnak">
    <w:name w:val="Tekst podstawowy Znak"/>
    <w:link w:val="Tekstpodstawowy"/>
    <w:rsid w:val="00E94B1B"/>
    <w:rPr>
      <w:rFonts w:ascii="Palatino Linotype" w:hAnsi="Palatino Linotype"/>
      <w:color w:val="000000"/>
      <w:sz w:val="24"/>
      <w:lang w:eastAsia="de-DE"/>
    </w:rPr>
  </w:style>
  <w:style w:type="character" w:styleId="Odwoaniedokomentarza">
    <w:name w:val="annotation reference"/>
    <w:rsid w:val="00E94B1B"/>
    <w:rPr>
      <w:sz w:val="21"/>
      <w:szCs w:val="21"/>
    </w:rPr>
  </w:style>
  <w:style w:type="paragraph" w:styleId="Tekstkomentarza">
    <w:name w:val="annotation text"/>
    <w:basedOn w:val="Normalny"/>
    <w:link w:val="TekstkomentarzaZnak"/>
    <w:rsid w:val="00E94B1B"/>
  </w:style>
  <w:style w:type="character" w:customStyle="1" w:styleId="TekstkomentarzaZnak">
    <w:name w:val="Tekst komentarza Znak"/>
    <w:link w:val="Tekstkomentarza"/>
    <w:rsid w:val="00E94B1B"/>
    <w:rPr>
      <w:rFonts w:ascii="Palatino Linotype" w:hAnsi="Palatino Linotype"/>
      <w:noProof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E94B1B"/>
    <w:rPr>
      <w:b/>
      <w:bCs/>
    </w:rPr>
  </w:style>
  <w:style w:type="character" w:customStyle="1" w:styleId="TematkomentarzaZnak">
    <w:name w:val="Temat komentarza Znak"/>
    <w:link w:val="Tematkomentarza"/>
    <w:rsid w:val="00E94B1B"/>
    <w:rPr>
      <w:rFonts w:ascii="Palatino Linotype" w:hAnsi="Palatino Linotype"/>
      <w:b/>
      <w:bCs/>
      <w:noProof/>
      <w:color w:val="000000"/>
    </w:rPr>
  </w:style>
  <w:style w:type="character" w:styleId="Odwoanieprzypisukocowego">
    <w:name w:val="endnote reference"/>
    <w:rsid w:val="00E94B1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94B1B"/>
    <w:pPr>
      <w:spacing w:line="240" w:lineRule="auto"/>
    </w:pPr>
  </w:style>
  <w:style w:type="character" w:customStyle="1" w:styleId="TekstprzypisukocowegoZnak">
    <w:name w:val="Tekst przypisu końcowego Znak"/>
    <w:link w:val="Tekstprzypisukocowego"/>
    <w:semiHidden/>
    <w:rsid w:val="00E94B1B"/>
    <w:rPr>
      <w:rFonts w:ascii="Palatino Linotype" w:hAnsi="Palatino Linotype"/>
      <w:noProof/>
      <w:color w:val="000000"/>
    </w:rPr>
  </w:style>
  <w:style w:type="character" w:styleId="UyteHipercze">
    <w:name w:val="FollowedHyperlink"/>
    <w:rsid w:val="00E94B1B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94B1B"/>
    <w:pPr>
      <w:spacing w:line="240" w:lineRule="auto"/>
    </w:pPr>
  </w:style>
  <w:style w:type="character" w:customStyle="1" w:styleId="TekstprzypisudolnegoZnak">
    <w:name w:val="Tekst przypisu dolnego Znak"/>
    <w:link w:val="Tekstprzypisudolnego"/>
    <w:semiHidden/>
    <w:rsid w:val="00E94B1B"/>
    <w:rPr>
      <w:rFonts w:ascii="Palatino Linotype" w:hAnsi="Palatino Linotype"/>
      <w:noProof/>
      <w:color w:val="000000"/>
    </w:rPr>
  </w:style>
  <w:style w:type="paragraph" w:styleId="NormalnyWeb">
    <w:name w:val="Normal (Web)"/>
    <w:basedOn w:val="Normalny"/>
    <w:uiPriority w:val="99"/>
    <w:rsid w:val="00E94B1B"/>
    <w:rPr>
      <w:szCs w:val="24"/>
    </w:rPr>
  </w:style>
  <w:style w:type="paragraph" w:customStyle="1" w:styleId="MsoFootnoteText0">
    <w:name w:val="MsoFootnoteText"/>
    <w:basedOn w:val="NormalnyWeb"/>
    <w:qFormat/>
    <w:rsid w:val="00E94B1B"/>
    <w:rPr>
      <w:rFonts w:ascii="Times New Roman" w:hAnsi="Times New Roman"/>
    </w:rPr>
  </w:style>
  <w:style w:type="character" w:styleId="Numerstrony">
    <w:name w:val="page number"/>
    <w:rsid w:val="00E94B1B"/>
  </w:style>
  <w:style w:type="character" w:styleId="Tekstzastpczy">
    <w:name w:val="Placeholder Text"/>
    <w:uiPriority w:val="99"/>
    <w:semiHidden/>
    <w:rsid w:val="00E94B1B"/>
    <w:rPr>
      <w:color w:val="808080"/>
    </w:rPr>
  </w:style>
  <w:style w:type="paragraph" w:customStyle="1" w:styleId="MDPI71FootNotes">
    <w:name w:val="MDPI_7.1_FootNotes"/>
    <w:qFormat/>
    <w:rsid w:val="003204C4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8E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Downloads\water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4DD9-75D9-47A0-82E0-B636F029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water-template (1)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Magda</dc:creator>
  <cp:keywords/>
  <dc:description/>
  <cp:lastModifiedBy>Magda</cp:lastModifiedBy>
  <cp:revision>2</cp:revision>
  <dcterms:created xsi:type="dcterms:W3CDTF">2024-10-09T08:21:00Z</dcterms:created>
  <dcterms:modified xsi:type="dcterms:W3CDTF">2024-10-09T08:21:00Z</dcterms:modified>
</cp:coreProperties>
</file>